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BB72D" w14:textId="77777777" w:rsidR="00220A1E" w:rsidRDefault="00220A1E" w:rsidP="00A944B3">
      <w:pPr>
        <w:pStyle w:val="BodyText"/>
        <w:rPr>
          <w:color w:val="404040" w:themeColor="text1" w:themeTint="BF"/>
          <w:sz w:val="24"/>
        </w:rPr>
      </w:pPr>
      <w:bookmarkStart w:id="0" w:name="_GoBack"/>
      <w:bookmarkEnd w:id="0"/>
    </w:p>
    <w:sdt>
      <w:sdtPr>
        <w:rPr>
          <w:sz w:val="24"/>
        </w:rPr>
        <w:id w:val="23717196"/>
        <w:placeholder>
          <w:docPart w:val="C2611CB7F8EEA341906CFA99399CAD2A"/>
        </w:placeholder>
      </w:sdtPr>
      <w:sdtEndPr/>
      <w:sdtContent>
        <w:p w14:paraId="5D1F0074" w14:textId="77777777" w:rsidR="00220A1E" w:rsidRPr="001F1131" w:rsidRDefault="00220A1E" w:rsidP="00A944B3">
          <w:pPr>
            <w:pStyle w:val="BodyText"/>
            <w:rPr>
              <w:sz w:val="24"/>
            </w:rPr>
          </w:pPr>
          <w:r w:rsidRPr="001F1131">
            <w:rPr>
              <w:sz w:val="24"/>
            </w:rPr>
            <w:t>Dear Hiring Manager:</w:t>
          </w:r>
        </w:p>
        <w:p w14:paraId="09614A72" w14:textId="77777777" w:rsidR="00220A1E" w:rsidRPr="001F1131" w:rsidRDefault="00220A1E" w:rsidP="00A944B3">
          <w:pPr>
            <w:pStyle w:val="BodyText"/>
            <w:rPr>
              <w:sz w:val="24"/>
            </w:rPr>
          </w:pPr>
        </w:p>
        <w:p w14:paraId="7471A4E5" w14:textId="77777777" w:rsidR="00220A1E" w:rsidRPr="001F1131" w:rsidRDefault="00220A1E" w:rsidP="00A944B3">
          <w:pPr>
            <w:pStyle w:val="BodyText"/>
            <w:rPr>
              <w:sz w:val="24"/>
            </w:rPr>
          </w:pPr>
          <w:r w:rsidRPr="001F1131">
            <w:rPr>
              <w:sz w:val="24"/>
            </w:rPr>
            <w:t>I have enclosed my resume for your review and consideration. I would love the opp</w:t>
          </w:r>
          <w:r w:rsidR="001F1131" w:rsidRPr="001F1131">
            <w:rPr>
              <w:sz w:val="24"/>
            </w:rPr>
            <w:t>ortunity to</w:t>
          </w:r>
          <w:r w:rsidRPr="001F1131">
            <w:rPr>
              <w:sz w:val="24"/>
            </w:rPr>
            <w:t xml:space="preserve"> d</w:t>
          </w:r>
          <w:r w:rsidR="003771F9" w:rsidRPr="001F1131">
            <w:rPr>
              <w:sz w:val="24"/>
            </w:rPr>
            <w:t>iscuss the positio</w:t>
          </w:r>
          <w:r w:rsidR="006D7D80" w:rsidRPr="001F1131">
            <w:rPr>
              <w:sz w:val="24"/>
            </w:rPr>
            <w:t>n</w:t>
          </w:r>
          <w:r w:rsidRPr="001F1131">
            <w:rPr>
              <w:sz w:val="24"/>
            </w:rPr>
            <w:t xml:space="preserve"> with you, either in person or via phone. </w:t>
          </w:r>
        </w:p>
        <w:p w14:paraId="46CFC8D9" w14:textId="77777777" w:rsidR="001F1131" w:rsidRPr="001F1131" w:rsidRDefault="00220A1E" w:rsidP="00A944B3">
          <w:pPr>
            <w:pStyle w:val="BodyText"/>
            <w:rPr>
              <w:sz w:val="24"/>
            </w:rPr>
          </w:pPr>
          <w:r w:rsidRPr="001F1131">
            <w:rPr>
              <w:sz w:val="24"/>
            </w:rPr>
            <w:t xml:space="preserve">I possess a master degree in counseling and another in healthcare management. In addition, I earned a paralegal certificate from Georgetown University. I am seeking a position that will allow me to utilize all of my education and experience to its fullest. </w:t>
          </w:r>
        </w:p>
        <w:p w14:paraId="2C58F6CA" w14:textId="77777777" w:rsidR="00AF055B" w:rsidRPr="001F1131" w:rsidRDefault="001F1131" w:rsidP="001F1131">
          <w:pPr>
            <w:rPr>
              <w:sz w:val="24"/>
            </w:rPr>
          </w:pPr>
          <w:r w:rsidRPr="001F1131">
            <w:rPr>
              <w:sz w:val="24"/>
            </w:rPr>
            <w:t xml:space="preserve">I am extremely interested in interviewing for the position.  After reviewing my resume, I think you will find that my education, experience and creative and analytic skills make me a sound candidate for this position. </w:t>
          </w:r>
        </w:p>
        <w:p w14:paraId="6C006192" w14:textId="77777777" w:rsidR="00220A1E" w:rsidRPr="001F1131" w:rsidRDefault="00220A1E" w:rsidP="00A944B3">
          <w:pPr>
            <w:pStyle w:val="BodyText"/>
            <w:rPr>
              <w:sz w:val="24"/>
            </w:rPr>
          </w:pPr>
          <w:r w:rsidRPr="001F1131">
            <w:rPr>
              <w:sz w:val="24"/>
            </w:rPr>
            <w:t>I would appreciate the opportu</w:t>
          </w:r>
          <w:r w:rsidR="00757EA9" w:rsidRPr="001F1131">
            <w:rPr>
              <w:sz w:val="24"/>
            </w:rPr>
            <w:t>nity of speaking with you and your colleagues, so we can mutually determine</w:t>
          </w:r>
          <w:r w:rsidRPr="001F1131">
            <w:rPr>
              <w:sz w:val="24"/>
            </w:rPr>
            <w:t xml:space="preserve"> if I wo</w:t>
          </w:r>
          <w:r w:rsidR="00AF055B" w:rsidRPr="001F1131">
            <w:rPr>
              <w:sz w:val="24"/>
            </w:rPr>
            <w:t>uld be an asset and a good fit</w:t>
          </w:r>
          <w:r w:rsidR="003771F9" w:rsidRPr="001F1131">
            <w:rPr>
              <w:sz w:val="24"/>
            </w:rPr>
            <w:t>. Please, f</w:t>
          </w:r>
          <w:r w:rsidRPr="001F1131">
            <w:rPr>
              <w:sz w:val="24"/>
            </w:rPr>
            <w:t xml:space="preserve">eel free to contact me at your convenience. </w:t>
          </w:r>
        </w:p>
        <w:p w14:paraId="65AC1519" w14:textId="77777777" w:rsidR="00220A1E" w:rsidRDefault="00220A1E" w:rsidP="00A944B3">
          <w:pPr>
            <w:pStyle w:val="BodyText"/>
            <w:rPr>
              <w:sz w:val="24"/>
            </w:rPr>
          </w:pPr>
        </w:p>
        <w:p w14:paraId="15B2520D" w14:textId="77777777" w:rsidR="00220A1E" w:rsidRDefault="00220A1E" w:rsidP="00A944B3">
          <w:pPr>
            <w:pStyle w:val="BodyText"/>
            <w:rPr>
              <w:sz w:val="24"/>
            </w:rPr>
          </w:pPr>
          <w:r>
            <w:rPr>
              <w:sz w:val="24"/>
            </w:rPr>
            <w:t>Respectfully,</w:t>
          </w:r>
        </w:p>
        <w:p w14:paraId="75027AC3" w14:textId="77777777" w:rsidR="00640258" w:rsidRPr="007407B8" w:rsidRDefault="00640258" w:rsidP="00A944B3">
          <w:pPr>
            <w:pStyle w:val="BodyText"/>
            <w:rPr>
              <w:sz w:val="24"/>
            </w:rPr>
          </w:pPr>
        </w:p>
        <w:p w14:paraId="7B2C73F6" w14:textId="1AD3A6E2" w:rsidR="00DA198F" w:rsidRPr="007407B8" w:rsidRDefault="00640258" w:rsidP="00A944B3">
          <w:pPr>
            <w:pStyle w:val="BodyText"/>
            <w:rPr>
              <w:sz w:val="24"/>
            </w:rPr>
          </w:pPr>
          <w:r w:rsidRPr="007407B8">
            <w:rPr>
              <w:sz w:val="24"/>
            </w:rPr>
            <w:t>Christine Millburn Luttrell, MA. Ed, M.S</w:t>
          </w:r>
          <w:r w:rsidR="00D10A46">
            <w:rPr>
              <w:sz w:val="24"/>
            </w:rPr>
            <w:t>, NCC</w:t>
          </w:r>
        </w:p>
        <w:p w14:paraId="73699E93" w14:textId="77777777" w:rsidR="00A944B3" w:rsidRPr="007407B8" w:rsidRDefault="001064BF" w:rsidP="00A944B3">
          <w:pPr>
            <w:pStyle w:val="BodyText"/>
            <w:rPr>
              <w:sz w:val="24"/>
            </w:rPr>
          </w:pPr>
        </w:p>
      </w:sdtContent>
    </w:sdt>
    <w:p w14:paraId="35F55122" w14:textId="77777777" w:rsidR="00A944B3" w:rsidRPr="007407B8" w:rsidRDefault="00A944B3">
      <w:pPr>
        <w:spacing w:line="240" w:lineRule="auto"/>
        <w:rPr>
          <w:sz w:val="24"/>
        </w:rPr>
      </w:pPr>
    </w:p>
    <w:sectPr w:rsidR="00A944B3" w:rsidRPr="007407B8" w:rsidSect="00A944B3">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FDF6C" w14:textId="77777777" w:rsidR="00A25E96" w:rsidRDefault="00A25E96">
      <w:pPr>
        <w:spacing w:line="240" w:lineRule="auto"/>
      </w:pPr>
      <w:r>
        <w:separator/>
      </w:r>
    </w:p>
  </w:endnote>
  <w:endnote w:type="continuationSeparator" w:id="0">
    <w:p w14:paraId="72A60E00" w14:textId="77777777" w:rsidR="00A25E96" w:rsidRDefault="00A25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1DD26" w14:textId="77777777" w:rsidR="00A25E96" w:rsidRDefault="00A25E96">
    <w:pPr>
      <w:pStyle w:val="Footer"/>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65634" w14:textId="77777777" w:rsidR="00A25E96" w:rsidRDefault="00A25E96">
      <w:pPr>
        <w:spacing w:line="240" w:lineRule="auto"/>
      </w:pPr>
      <w:r>
        <w:separator/>
      </w:r>
    </w:p>
  </w:footnote>
  <w:footnote w:type="continuationSeparator" w:id="0">
    <w:p w14:paraId="4559D478" w14:textId="77777777" w:rsidR="00A25E96" w:rsidRDefault="00A25E9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A25E96" w14:paraId="12D56723" w14:textId="77777777">
      <w:tc>
        <w:tcPr>
          <w:tcW w:w="8298" w:type="dxa"/>
          <w:vAlign w:val="center"/>
        </w:tcPr>
        <w:p w14:paraId="6C33F2AC" w14:textId="77777777" w:rsidR="00A25E96" w:rsidRDefault="00A25E96">
          <w:pPr>
            <w:pStyle w:val="Title"/>
          </w:pPr>
        </w:p>
      </w:tc>
      <w:tc>
        <w:tcPr>
          <w:tcW w:w="2718" w:type="dxa"/>
          <w:vAlign w:val="center"/>
        </w:tcPr>
        <w:p w14:paraId="1FF19B09" w14:textId="77777777" w:rsidR="00A25E96" w:rsidRDefault="00A25E96">
          <w:pPr>
            <w:pStyle w:val="Boxes"/>
          </w:pPr>
          <w:r>
            <w:rPr>
              <w:noProof/>
            </w:rPr>
            <w:drawing>
              <wp:inline distT="0" distB="0" distL="0" distR="0" wp14:anchorId="3BD55B56" wp14:editId="031DC6C4">
                <wp:extent cx="138569" cy="137160"/>
                <wp:effectExtent l="19050" t="19050" r="13831" b="15240"/>
                <wp:docPr id="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285EFC7C" wp14:editId="5F08EC20">
                <wp:extent cx="138569" cy="137160"/>
                <wp:effectExtent l="19050" t="19050" r="13831" b="15240"/>
                <wp:docPr id="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7457789D" wp14:editId="5ABB1BF0">
                <wp:extent cx="138569" cy="137160"/>
                <wp:effectExtent l="19050" t="19050" r="13831" b="15240"/>
                <wp:docPr id="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572BBE99" wp14:editId="443BC973">
                <wp:extent cx="138569" cy="137160"/>
                <wp:effectExtent l="19050" t="19050" r="13831" b="15240"/>
                <wp:docPr id="1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44AC20C3" wp14:editId="1A71A678">
                <wp:extent cx="138569" cy="137160"/>
                <wp:effectExtent l="19050" t="19050" r="13831" b="15240"/>
                <wp:docPr id="1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1FE26C67" w14:textId="77777777" w:rsidR="00A25E96" w:rsidRDefault="00A25E9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A25E96" w14:paraId="32D5BB47" w14:textId="77777777">
      <w:tc>
        <w:tcPr>
          <w:tcW w:w="8298" w:type="dxa"/>
          <w:vAlign w:val="center"/>
        </w:tcPr>
        <w:p w14:paraId="53CBE2AF" w14:textId="77777777" w:rsidR="00A25E96" w:rsidRDefault="00A25E96">
          <w:pPr>
            <w:pStyle w:val="Title"/>
          </w:pPr>
          <w:r>
            <w:fldChar w:fldCharType="begin"/>
          </w:r>
          <w:r>
            <w:instrText xml:space="preserve"> PLACEHOLDER </w:instrText>
          </w:r>
          <w:r>
            <w:fldChar w:fldCharType="begin"/>
          </w:r>
          <w:r>
            <w:instrText xml:space="preserve"> IF </w:instrText>
          </w:r>
          <w:r w:rsidR="001064BF">
            <w:fldChar w:fldCharType="begin"/>
          </w:r>
          <w:r w:rsidR="001064BF">
            <w:instrText xml:space="preserve"> USERNAME </w:instrText>
          </w:r>
          <w:r w:rsidR="001064BF">
            <w:fldChar w:fldCharType="separate"/>
          </w:r>
          <w:r>
            <w:rPr>
              <w:noProof/>
            </w:rPr>
            <w:instrText>Christine Millburn  Luttrell</w:instrText>
          </w:r>
          <w:r w:rsidR="001064BF">
            <w:rPr>
              <w:noProof/>
            </w:rPr>
            <w:fldChar w:fldCharType="end"/>
          </w:r>
          <w:r>
            <w:instrText xml:space="preserve">="" "[Your Name]" </w:instrText>
          </w:r>
          <w:r w:rsidR="001064BF">
            <w:fldChar w:fldCharType="begin"/>
          </w:r>
          <w:r w:rsidR="001064BF">
            <w:instrText xml:space="preserve"> USERNAME </w:instrText>
          </w:r>
          <w:r w:rsidR="001064BF">
            <w:fldChar w:fldCharType="separate"/>
          </w:r>
          <w:r>
            <w:rPr>
              <w:noProof/>
            </w:rPr>
            <w:instrText>Christine Millburn  Luttrell</w:instrText>
          </w:r>
          <w:r w:rsidR="001064BF">
            <w:rPr>
              <w:noProof/>
            </w:rPr>
            <w:fldChar w:fldCharType="end"/>
          </w:r>
          <w:r>
            <w:fldChar w:fldCharType="separate"/>
          </w:r>
          <w:r>
            <w:rPr>
              <w:noProof/>
            </w:rPr>
            <w:instrText>Christine Millburn  Luttrell</w:instrText>
          </w:r>
          <w:r>
            <w:fldChar w:fldCharType="end"/>
          </w:r>
          <w:r>
            <w:instrText xml:space="preserve"> \* MERGEFORMAT</w:instrText>
          </w:r>
          <w:r>
            <w:fldChar w:fldCharType="separate"/>
          </w:r>
          <w:r w:rsidR="001064BF">
            <w:t>Christine</w:t>
          </w:r>
          <w:r w:rsidR="001064BF">
            <w:rPr>
              <w:noProof/>
            </w:rPr>
            <w:t xml:space="preserve"> Millburn  Luttrell</w:t>
          </w:r>
          <w:r>
            <w:fldChar w:fldCharType="end"/>
          </w:r>
        </w:p>
      </w:tc>
      <w:tc>
        <w:tcPr>
          <w:tcW w:w="2718" w:type="dxa"/>
          <w:vAlign w:val="center"/>
        </w:tcPr>
        <w:p w14:paraId="4FC4253F" w14:textId="77777777" w:rsidR="00A25E96" w:rsidRDefault="00A25E96">
          <w:pPr>
            <w:pStyle w:val="Boxes"/>
          </w:pPr>
          <w:r>
            <w:rPr>
              <w:noProof/>
            </w:rPr>
            <w:drawing>
              <wp:inline distT="0" distB="0" distL="0" distR="0" wp14:anchorId="150C03F7" wp14:editId="0900E151">
                <wp:extent cx="138569" cy="137160"/>
                <wp:effectExtent l="19050" t="19050" r="13831" b="15240"/>
                <wp:docPr id="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1D097F4" wp14:editId="3A620F9B">
                <wp:extent cx="138569" cy="137160"/>
                <wp:effectExtent l="19050" t="19050" r="13831" b="15240"/>
                <wp:docPr id="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5EFD8E57" wp14:editId="404A9911">
                <wp:extent cx="138569" cy="137160"/>
                <wp:effectExtent l="19050" t="19050" r="13831" b="15240"/>
                <wp:docPr id="1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08DEE584" wp14:editId="6A179F3D">
                <wp:extent cx="138569" cy="137160"/>
                <wp:effectExtent l="19050" t="19050" r="13831" b="15240"/>
                <wp:docPr id="1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2744E065" wp14:editId="1861587D">
                <wp:extent cx="138569" cy="137160"/>
                <wp:effectExtent l="19050" t="19050" r="13831" b="15240"/>
                <wp:docPr id="1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4C7E6105" w14:textId="1338C1B3" w:rsidR="00A25E96" w:rsidRDefault="001064BF">
    <w:pPr>
      <w:pStyle w:val="ContactDetails"/>
    </w:pPr>
    <w:r>
      <w:t>1871 Mallard DR</w:t>
    </w:r>
    <w:r w:rsidR="00D10A46">
      <w:t>.</w:t>
    </w:r>
    <w:r w:rsidR="00A25E96">
      <w:t xml:space="preserve"> </w:t>
    </w:r>
    <w:r w:rsidR="00A25E96">
      <w:sym w:font="Wingdings 2" w:char="F097"/>
    </w:r>
    <w:r>
      <w:t xml:space="preserve"> Superior, CO 80027</w:t>
    </w:r>
    <w:r w:rsidR="00A25E96">
      <w:sym w:font="Wingdings 2" w:char="F097"/>
    </w:r>
    <w:r>
      <w:t xml:space="preserve"> Phone: 720-557-3574</w:t>
    </w:r>
    <w:r w:rsidR="00A25E96">
      <w:br/>
      <w:t>E-Mail: CAML6684@gmail.com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nsid w:val="FFFFFF89"/>
    <w:multiLevelType w:val="singleLevel"/>
    <w:tmpl w:val="A42CD75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ocumentType w:val="letter"/>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7662A0"/>
    <w:rsid w:val="001064BF"/>
    <w:rsid w:val="00110519"/>
    <w:rsid w:val="001F1131"/>
    <w:rsid w:val="00220A1E"/>
    <w:rsid w:val="002E3566"/>
    <w:rsid w:val="003771F9"/>
    <w:rsid w:val="00380AFA"/>
    <w:rsid w:val="003C7341"/>
    <w:rsid w:val="00580FA5"/>
    <w:rsid w:val="00640258"/>
    <w:rsid w:val="006D7D80"/>
    <w:rsid w:val="007407B8"/>
    <w:rsid w:val="00757EA9"/>
    <w:rsid w:val="007662A0"/>
    <w:rsid w:val="00A25E96"/>
    <w:rsid w:val="00A944B3"/>
    <w:rsid w:val="00A94DFF"/>
    <w:rsid w:val="00AF055B"/>
    <w:rsid w:val="00C41B21"/>
    <w:rsid w:val="00C42545"/>
    <w:rsid w:val="00C764A8"/>
    <w:rsid w:val="00D10A46"/>
    <w:rsid w:val="00DA198F"/>
    <w:rsid w:val="00F523FA"/>
    <w:rsid w:val="00F666BA"/>
    <w:rsid w:val="00F73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34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8:Office:Media:Templates:Stationery:Formal%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2611CB7F8EEA341906CFA99399CAD2A"/>
        <w:category>
          <w:name w:val="General"/>
          <w:gallery w:val="placeholder"/>
        </w:category>
        <w:types>
          <w:type w:val="bbPlcHdr"/>
        </w:types>
        <w:behaviors>
          <w:behavior w:val="content"/>
        </w:behaviors>
        <w:guid w:val="{5390B99B-4EBF-2641-86ED-E89229E70FFB}"/>
      </w:docPartPr>
      <w:docPartBody>
        <w:p w:rsidR="007A17A7" w:rsidRDefault="007A17A7">
          <w:pPr>
            <w:pStyle w:val="BodyText"/>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7A17A7" w:rsidRDefault="007A17A7">
          <w:pPr>
            <w:pStyle w:val="BodyText"/>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7A17A7" w:rsidRDefault="007A17A7">
          <w:pPr>
            <w:pStyle w:val="C2611CB7F8EEA341906CFA99399CAD2A"/>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embedSystemFont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7A17A7"/>
    <w:rsid w:val="0016510B"/>
    <w:rsid w:val="00334A89"/>
    <w:rsid w:val="007A17A7"/>
    <w:rsid w:val="00BE3806"/>
    <w:rsid w:val="00DC15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7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17A7"/>
    <w:pPr>
      <w:spacing w:before="60" w:after="60"/>
    </w:pPr>
    <w:rPr>
      <w:rFonts w:eastAsiaTheme="minorHAnsi"/>
      <w:color w:val="404040" w:themeColor="text1" w:themeTint="BF"/>
      <w:sz w:val="20"/>
      <w:szCs w:val="20"/>
    </w:rPr>
  </w:style>
  <w:style w:type="character" w:customStyle="1" w:styleId="BodyTextChar">
    <w:name w:val="Body Text Char"/>
    <w:basedOn w:val="DefaultParagraphFont"/>
    <w:link w:val="BodyText"/>
    <w:rsid w:val="007A17A7"/>
    <w:rPr>
      <w:rFonts w:eastAsiaTheme="minorHAnsi"/>
      <w:color w:val="404040" w:themeColor="text1" w:themeTint="BF"/>
      <w:sz w:val="20"/>
      <w:szCs w:val="20"/>
    </w:rPr>
  </w:style>
  <w:style w:type="paragraph" w:customStyle="1" w:styleId="C2611CB7F8EEA341906CFA99399CAD2A">
    <w:name w:val="C2611CB7F8EEA341906CFA99399CAD2A"/>
    <w:rsid w:val="007A17A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Letter.dotx</Template>
  <TotalTime>1</TotalTime>
  <Pages>1</Pages>
  <Words>137</Words>
  <Characters>784</Characters>
  <Application>Microsoft Macintosh Word</Application>
  <DocSecurity>0</DocSecurity>
  <Lines>6</Lines>
  <Paragraphs>1</Paragraphs>
  <ScaleCrop>false</ScaleCrop>
  <Manager/>
  <Company/>
  <LinksUpToDate>false</LinksUpToDate>
  <CharactersWithSpaces>920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Millburn  Luttrell</dc:creator>
  <cp:keywords/>
  <dc:description/>
  <cp:lastModifiedBy>Christine Millburn Luttrell</cp:lastModifiedBy>
  <cp:revision>3</cp:revision>
  <cp:lastPrinted>2012-08-13T00:03:00Z</cp:lastPrinted>
  <dcterms:created xsi:type="dcterms:W3CDTF">2013-09-11T00:11:00Z</dcterms:created>
  <dcterms:modified xsi:type="dcterms:W3CDTF">2014-01-08T18:15:00Z</dcterms:modified>
  <cp:category/>
</cp:coreProperties>
</file>