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D6271A" w:rsidP="00D6271A">
            <w:pPr>
              <w:pStyle w:val="StyleContactInfo"/>
            </w:pPr>
            <w:r>
              <w:t>101 North Roosevelt Street</w:t>
            </w:r>
            <w:r w:rsidR="00F561DD" w:rsidRPr="00A43F4E">
              <w:t xml:space="preserve">, </w:t>
            </w:r>
            <w:r w:rsidR="00364C3C">
              <w:t>Shelbyville, MO</w:t>
            </w:r>
            <w:r>
              <w:t xml:space="preserve">  63469</w:t>
            </w:r>
            <w:r w:rsidR="00364C3C">
              <w:t xml:space="preserve"> </w:t>
            </w:r>
            <w:r>
              <w:t xml:space="preserve"> </w:t>
            </w:r>
            <w:r w:rsidR="00430460">
              <w:sym w:font="Symbol" w:char="F0B7"/>
            </w:r>
            <w:r w:rsidR="00364C3C">
              <w:t xml:space="preserve"> </w:t>
            </w:r>
            <w:r>
              <w:t xml:space="preserve"> 660-676-7863</w:t>
            </w:r>
            <w:r w:rsidR="00364C3C">
              <w:t xml:space="preserve"> </w:t>
            </w:r>
            <w:r>
              <w:t xml:space="preserve"> </w:t>
            </w:r>
            <w:r w:rsidR="00430460">
              <w:sym w:font="Symbol" w:char="F0B7"/>
            </w:r>
            <w:r w:rsidR="00364C3C">
              <w:t xml:space="preserve"> </w:t>
            </w:r>
            <w:r>
              <w:t xml:space="preserve"> michaelbaker2004@yahoo.com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D6271A" w:rsidP="001E6339">
            <w:pPr>
              <w:pStyle w:val="YourName"/>
            </w:pPr>
            <w:r>
              <w:t>Michael Baker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542D10" w:rsidP="00F561DD">
            <w:pPr>
              <w:pStyle w:val="Heading1"/>
            </w:pPr>
            <w:r>
              <w:t>Career Focus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264594" w:rsidP="00D629C1">
            <w:pPr>
              <w:pStyle w:val="BodyText1"/>
            </w:pPr>
            <w:r>
              <w:t>I am a f</w:t>
            </w:r>
            <w:r w:rsidR="00542D10" w:rsidRPr="00542D10">
              <w:t xml:space="preserve">uture </w:t>
            </w:r>
            <w:r w:rsidR="00D8591C">
              <w:t xml:space="preserve">college </w:t>
            </w:r>
            <w:r w:rsidR="00542D10" w:rsidRPr="00542D10">
              <w:t>graduate</w:t>
            </w:r>
            <w:r w:rsidR="009B33A0">
              <w:t xml:space="preserve"> with a large set of skills in the </w:t>
            </w:r>
            <w:r w:rsidR="00D629C1">
              <w:t>manufacturing</w:t>
            </w:r>
            <w:r w:rsidR="009B33A0">
              <w:t xml:space="preserve"> industry</w:t>
            </w:r>
            <w:r w:rsidR="00542D10" w:rsidRPr="00542D10">
              <w:t>.</w:t>
            </w:r>
            <w:r w:rsidR="00E41B44">
              <w:t xml:space="preserve"> </w:t>
            </w:r>
            <w:r w:rsidR="00542D10" w:rsidRPr="00542D10">
              <w:t xml:space="preserve"> </w:t>
            </w:r>
            <w:r w:rsidR="00E41B44">
              <w:t>I have the abilities</w:t>
            </w:r>
            <w:r w:rsidR="00542D10" w:rsidRPr="00542D10">
              <w:t xml:space="preserve"> to function at a high level in a wide variety of settings and willing to do whatever it takes to get a job done.</w:t>
            </w:r>
            <w:r w:rsidR="00E41B44">
              <w:t xml:space="preserve"> 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tbl>
            <w:tblPr>
              <w:tblW w:w="9090" w:type="dxa"/>
              <w:tblLayout w:type="fixed"/>
              <w:tblLook w:val="0000" w:firstRow="0" w:lastRow="0" w:firstColumn="0" w:lastColumn="0" w:noHBand="0" w:noVBand="0"/>
            </w:tblPr>
            <w:tblGrid>
              <w:gridCol w:w="9090"/>
            </w:tblGrid>
            <w:tr w:rsidR="00542D10" w:rsidRPr="007A5F3F" w:rsidTr="002970CF">
              <w:tc>
                <w:tcPr>
                  <w:tcW w:w="9090" w:type="dxa"/>
                  <w:tcBorders>
                    <w:bottom w:val="single" w:sz="12" w:space="0" w:color="auto"/>
                  </w:tcBorders>
                </w:tcPr>
                <w:p w:rsidR="00542D10" w:rsidRPr="0070617C" w:rsidRDefault="00542D10" w:rsidP="002970CF">
                  <w:pPr>
                    <w:pStyle w:val="Heading1"/>
                  </w:pPr>
                  <w:r>
                    <w:t>Skills</w:t>
                  </w:r>
                </w:p>
              </w:tc>
            </w:tr>
          </w:tbl>
          <w:p w:rsidR="00542D10" w:rsidRDefault="00542D10" w:rsidP="00542D10">
            <w:pPr>
              <w:numPr>
                <w:ilvl w:val="0"/>
                <w:numId w:val="4"/>
              </w:numPr>
            </w:pPr>
            <w:r>
              <w:t>Critical thinker</w:t>
            </w:r>
          </w:p>
          <w:p w:rsidR="00542D10" w:rsidRDefault="00542D10" w:rsidP="00542D10">
            <w:pPr>
              <w:numPr>
                <w:ilvl w:val="0"/>
                <w:numId w:val="4"/>
              </w:numPr>
            </w:pPr>
            <w:r>
              <w:t>Detail oriented</w:t>
            </w:r>
          </w:p>
          <w:p w:rsidR="00542D10" w:rsidRDefault="009B33A0" w:rsidP="00542D10">
            <w:pPr>
              <w:numPr>
                <w:ilvl w:val="0"/>
                <w:numId w:val="4"/>
              </w:numPr>
            </w:pPr>
            <w:r>
              <w:t>Can read a tape measure to 1/64 of an inch</w:t>
            </w:r>
          </w:p>
          <w:p w:rsidR="00542D10" w:rsidRDefault="009B33A0" w:rsidP="00542D10">
            <w:pPr>
              <w:numPr>
                <w:ilvl w:val="0"/>
                <w:numId w:val="4"/>
              </w:numPr>
            </w:pPr>
            <w:r>
              <w:t>Can read micrometers</w:t>
            </w:r>
          </w:p>
          <w:p w:rsidR="00542D10" w:rsidRDefault="009B33A0" w:rsidP="00542D10">
            <w:pPr>
              <w:numPr>
                <w:ilvl w:val="0"/>
                <w:numId w:val="4"/>
              </w:numPr>
            </w:pPr>
            <w:r>
              <w:t>Machine setup</w:t>
            </w:r>
          </w:p>
          <w:p w:rsidR="00542D10" w:rsidRDefault="00542D10" w:rsidP="00542D10">
            <w:pPr>
              <w:numPr>
                <w:ilvl w:val="0"/>
                <w:numId w:val="4"/>
              </w:numPr>
            </w:pPr>
            <w:r>
              <w:t>Excellent knowledge of computers</w:t>
            </w:r>
          </w:p>
          <w:p w:rsidR="00AA5EE1" w:rsidRDefault="00D8591C" w:rsidP="00AA5EE1">
            <w:pPr>
              <w:numPr>
                <w:ilvl w:val="0"/>
                <w:numId w:val="4"/>
              </w:numPr>
            </w:pPr>
            <w:r>
              <w:t>Multi-tasking</w:t>
            </w:r>
          </w:p>
          <w:p w:rsidR="00870B48" w:rsidRDefault="00870B48" w:rsidP="00AA5EE1">
            <w:pPr>
              <w:numPr>
                <w:ilvl w:val="0"/>
                <w:numId w:val="4"/>
              </w:numPr>
            </w:pPr>
            <w:r>
              <w:t>Forklift operation</w:t>
            </w:r>
          </w:p>
          <w:p w:rsidR="00712AF3" w:rsidRDefault="00712AF3" w:rsidP="00AA5EE1">
            <w:pPr>
              <w:numPr>
                <w:ilvl w:val="0"/>
                <w:numId w:val="4"/>
              </w:numPr>
            </w:pPr>
            <w:r>
              <w:t>College level algebra and statistics</w:t>
            </w:r>
          </w:p>
          <w:p w:rsidR="00AD7B1F" w:rsidRDefault="00AD7B1F" w:rsidP="00AD7B1F">
            <w:pPr>
              <w:ind w:left="720"/>
            </w:pPr>
          </w:p>
          <w:p w:rsidR="00F561DD" w:rsidRPr="0070617C" w:rsidRDefault="00542D10" w:rsidP="00F561DD">
            <w:pPr>
              <w:pStyle w:val="Heading1"/>
            </w:pPr>
            <w:r>
              <w:t>Work History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542D10" w:rsidP="00B67166">
            <w:pPr>
              <w:pStyle w:val="BodyText1"/>
            </w:pPr>
            <w:r>
              <w:t>January ‘06-  May ‘12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542D10" w:rsidP="00B67166">
            <w:pPr>
              <w:pStyle w:val="BodyText"/>
            </w:pPr>
            <w:r>
              <w:t>Cerro Flow Products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542D10" w:rsidP="00B67166">
            <w:pPr>
              <w:pStyle w:val="BodyText3"/>
            </w:pPr>
            <w:r>
              <w:t>Shelbina, MO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9B33A0" w:rsidP="00F561DD">
            <w:pPr>
              <w:pStyle w:val="Heading2"/>
            </w:pPr>
            <w:r>
              <w:t>Packaging/</w:t>
            </w:r>
            <w:r w:rsidR="00542D10">
              <w:t>Production/Machine Operator</w:t>
            </w:r>
          </w:p>
          <w:p w:rsidR="00B67166" w:rsidRPr="00A43F4E" w:rsidRDefault="00542D10" w:rsidP="00A43F4E">
            <w:pPr>
              <w:pStyle w:val="BulletedList"/>
            </w:pPr>
            <w:r>
              <w:t>Oversaw quality</w:t>
            </w:r>
            <w:r w:rsidR="00D6271A">
              <w:t xml:space="preserve"> of product</w:t>
            </w:r>
          </w:p>
          <w:p w:rsidR="009B33A0" w:rsidRDefault="009B33A0" w:rsidP="009B33A0">
            <w:pPr>
              <w:pStyle w:val="BulletedList"/>
            </w:pPr>
            <w:r>
              <w:t>Strong attention to detail</w:t>
            </w:r>
          </w:p>
          <w:p w:rsidR="009B33A0" w:rsidRDefault="00777EC1" w:rsidP="009B33A0">
            <w:pPr>
              <w:pStyle w:val="BulletedList"/>
            </w:pPr>
            <w:r>
              <w:t>Machine setup</w:t>
            </w:r>
          </w:p>
          <w:p w:rsidR="000045CF" w:rsidRDefault="00870B48" w:rsidP="000045CF">
            <w:pPr>
              <w:pStyle w:val="BulletedList"/>
            </w:pPr>
            <w:r>
              <w:t>Entered quality checks in the computer</w:t>
            </w:r>
          </w:p>
          <w:p w:rsidR="00777EC1" w:rsidRPr="00777EC1" w:rsidRDefault="00777EC1" w:rsidP="00777EC1"/>
          <w:p w:rsidR="0068059A" w:rsidRDefault="0068059A" w:rsidP="0068059A"/>
          <w:p w:rsidR="0068059A" w:rsidRPr="0068059A" w:rsidRDefault="0068059A" w:rsidP="0068059A">
            <w:r w:rsidRPr="0068059A">
              <w:rPr>
                <w:sz w:val="22"/>
              </w:rPr>
              <w:t>April ’</w:t>
            </w:r>
            <w:r>
              <w:rPr>
                <w:sz w:val="22"/>
              </w:rPr>
              <w:t xml:space="preserve">13- </w:t>
            </w:r>
            <w:r w:rsidRPr="0068059A">
              <w:rPr>
                <w:sz w:val="22"/>
              </w:rPr>
              <w:t>Present</w:t>
            </w:r>
            <w:r>
              <w:rPr>
                <w:sz w:val="22"/>
              </w:rPr>
              <w:t xml:space="preserve">                                    Aspeq Holdings, Inc.                                 Monroe City, MO</w:t>
            </w:r>
          </w:p>
          <w:p w:rsidR="009B33A0" w:rsidRPr="009B33A0" w:rsidRDefault="009B33A0" w:rsidP="009B33A0"/>
        </w:tc>
      </w:tr>
      <w:tr w:rsidR="0037263E" w:rsidTr="00777EC1">
        <w:trPr>
          <w:trHeight w:hRule="exact" w:val="1019"/>
        </w:trPr>
        <w:tc>
          <w:tcPr>
            <w:tcW w:w="9090" w:type="dxa"/>
            <w:gridSpan w:val="4"/>
          </w:tcPr>
          <w:p w:rsidR="0037263E" w:rsidRDefault="00777EC1" w:rsidP="00F561DD">
            <w:pPr>
              <w:pStyle w:val="Heading2"/>
            </w:pPr>
            <w:r>
              <w:t>Annealing/Machine Operator</w:t>
            </w:r>
          </w:p>
          <w:p w:rsidR="00777EC1" w:rsidRDefault="00777EC1" w:rsidP="00777EC1">
            <w:pPr>
              <w:pStyle w:val="BulletedList"/>
            </w:pPr>
            <w:r>
              <w:t>Oversaw quality of product</w:t>
            </w:r>
          </w:p>
          <w:p w:rsidR="00777EC1" w:rsidRPr="00777EC1" w:rsidRDefault="00777EC1" w:rsidP="00777EC1">
            <w:pPr>
              <w:pStyle w:val="BulletedList"/>
            </w:pPr>
            <w:r>
              <w:t>Machine setup</w:t>
            </w:r>
          </w:p>
        </w:tc>
      </w:tr>
      <w:tr w:rsidR="00F561DD" w:rsidTr="00D6271A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542D10">
              <w:t>Education</w:t>
            </w:r>
          </w:p>
        </w:tc>
      </w:tr>
      <w:tr w:rsidR="00B67166" w:rsidTr="00D6271A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77EC1" w:rsidP="00DD5A24">
            <w:pPr>
              <w:pStyle w:val="BodyText1"/>
            </w:pPr>
            <w:r>
              <w:t>August ’12- 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D6271A" w:rsidP="00B67166">
            <w:pPr>
              <w:pStyle w:val="BodyText"/>
            </w:pPr>
            <w:r>
              <w:t>Moberly Area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D6271A" w:rsidP="00B67166">
            <w:pPr>
              <w:pStyle w:val="BodyText3"/>
            </w:pPr>
            <w:r>
              <w:t>Moberly, MO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D6271A" w:rsidP="00A43F4E">
            <w:pPr>
              <w:pStyle w:val="Heading2"/>
            </w:pPr>
            <w:r>
              <w:t>Associates of Arts</w:t>
            </w:r>
          </w:p>
          <w:p w:rsidR="00B67166" w:rsidRDefault="00D6271A" w:rsidP="00A43F4E">
            <w:pPr>
              <w:pStyle w:val="BulletedList"/>
            </w:pPr>
            <w:r>
              <w:t>Emphasizing business and accounting</w:t>
            </w:r>
            <w:r w:rsidR="001C306A">
              <w:t xml:space="preserve"> procedures</w:t>
            </w:r>
          </w:p>
          <w:p w:rsidR="00D6271A" w:rsidRPr="00D6271A" w:rsidRDefault="00D8591C" w:rsidP="00902D76">
            <w:pPr>
              <w:pStyle w:val="BulletedList"/>
            </w:pPr>
            <w:r>
              <w:t xml:space="preserve">Future plans of a Bachelor’s Degree </w:t>
            </w:r>
            <w:r w:rsidR="00DD7BF9">
              <w:t>in Business</w:t>
            </w:r>
            <w:bookmarkStart w:id="0" w:name="_GoBack"/>
            <w:bookmarkEnd w:id="0"/>
          </w:p>
        </w:tc>
      </w:tr>
    </w:tbl>
    <w:p w:rsidR="00542D10" w:rsidRDefault="00542D10"/>
    <w:sectPr w:rsidR="00542D10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0F" w:rsidRDefault="00F8790F">
      <w:r>
        <w:separator/>
      </w:r>
    </w:p>
  </w:endnote>
  <w:endnote w:type="continuationSeparator" w:id="0">
    <w:p w:rsidR="00F8790F" w:rsidRDefault="00F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0F" w:rsidRDefault="00F8790F">
      <w:r>
        <w:separator/>
      </w:r>
    </w:p>
  </w:footnote>
  <w:footnote w:type="continuationSeparator" w:id="0">
    <w:p w:rsidR="00F8790F" w:rsidRDefault="00F87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2C5"/>
    <w:multiLevelType w:val="hybridMultilevel"/>
    <w:tmpl w:val="EA4A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2C1475"/>
    <w:multiLevelType w:val="hybridMultilevel"/>
    <w:tmpl w:val="3756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588E90CC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10"/>
    <w:rsid w:val="000045CF"/>
    <w:rsid w:val="001014A0"/>
    <w:rsid w:val="001348C2"/>
    <w:rsid w:val="001841B9"/>
    <w:rsid w:val="001C306A"/>
    <w:rsid w:val="001D4729"/>
    <w:rsid w:val="001E6339"/>
    <w:rsid w:val="001F6053"/>
    <w:rsid w:val="00264594"/>
    <w:rsid w:val="002802E5"/>
    <w:rsid w:val="00364C3C"/>
    <w:rsid w:val="00365AEA"/>
    <w:rsid w:val="0037263E"/>
    <w:rsid w:val="004012A6"/>
    <w:rsid w:val="00430460"/>
    <w:rsid w:val="004467E5"/>
    <w:rsid w:val="004E5506"/>
    <w:rsid w:val="00536728"/>
    <w:rsid w:val="00542D10"/>
    <w:rsid w:val="0068059A"/>
    <w:rsid w:val="006A52DF"/>
    <w:rsid w:val="00712AF3"/>
    <w:rsid w:val="00727993"/>
    <w:rsid w:val="00763259"/>
    <w:rsid w:val="00777EC1"/>
    <w:rsid w:val="00870B48"/>
    <w:rsid w:val="00902D76"/>
    <w:rsid w:val="00945DFC"/>
    <w:rsid w:val="00971E9D"/>
    <w:rsid w:val="009757AA"/>
    <w:rsid w:val="009B33A0"/>
    <w:rsid w:val="009E4BA8"/>
    <w:rsid w:val="00A43F4E"/>
    <w:rsid w:val="00AA47AE"/>
    <w:rsid w:val="00AA5EE1"/>
    <w:rsid w:val="00AB451F"/>
    <w:rsid w:val="00AD63E4"/>
    <w:rsid w:val="00AD7B1F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6271A"/>
    <w:rsid w:val="00D629C1"/>
    <w:rsid w:val="00D73271"/>
    <w:rsid w:val="00D8591C"/>
    <w:rsid w:val="00D92961"/>
    <w:rsid w:val="00D970F6"/>
    <w:rsid w:val="00DD5A24"/>
    <w:rsid w:val="00DD7BF9"/>
    <w:rsid w:val="00E41B44"/>
    <w:rsid w:val="00F561DD"/>
    <w:rsid w:val="00F8790F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ers\AppData\Roaming\Microsoft\Templates\Chronologic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resume(3)</Template>
  <TotalTime>33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Baker</dc:creator>
  <cp:lastModifiedBy>Michael Baker</cp:lastModifiedBy>
  <cp:revision>11</cp:revision>
  <cp:lastPrinted>2002-06-26T17:17:00Z</cp:lastPrinted>
  <dcterms:created xsi:type="dcterms:W3CDTF">2014-03-24T00:33:00Z</dcterms:created>
  <dcterms:modified xsi:type="dcterms:W3CDTF">2014-06-26T23:27:00Z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