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4ED9B" w14:textId="77777777" w:rsidR="00AC4B78" w:rsidRDefault="00647652">
      <w:pPr>
        <w:pStyle w:val="Nam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FD37C8" wp14:editId="0151A21E">
                <wp:simplePos x="0" y="0"/>
                <wp:positionH relativeFrom="column">
                  <wp:posOffset>76200</wp:posOffset>
                </wp:positionH>
                <wp:positionV relativeFrom="paragraph">
                  <wp:posOffset>-102870</wp:posOffset>
                </wp:positionV>
                <wp:extent cx="0" cy="9152890"/>
                <wp:effectExtent l="38100" t="36830" r="50800" b="558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289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-8.05pt" to="6pt,71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" strokecolor="#1f497d [3215]" strokeweight="5.25pt"/>
            </w:pict>
          </mc:Fallback>
        </mc:AlternateContent>
      </w:r>
      <w:r>
        <w:t>Zacary Franzen</w:t>
      </w:r>
    </w:p>
    <w:p w14:paraId="6CDC14B8" w14:textId="77777777" w:rsidR="00AC4B78" w:rsidRDefault="00724B68">
      <w:pPr>
        <w:pStyle w:val="Address"/>
      </w:pPr>
      <w:r>
        <w:t>10914 Clermont St, Thornton, Co 80233</w:t>
      </w:r>
      <w:r w:rsidR="00647652">
        <w:t>, (308)-529-3691, zac_5000@hotmail.com</w:t>
      </w:r>
    </w:p>
    <w:p w14:paraId="5213C6A3" w14:textId="77777777" w:rsidR="00AC4B78" w:rsidRDefault="00647652">
      <w:pPr>
        <w:pStyle w:val="ResumeHeadings"/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4FDB0" wp14:editId="274529E6">
                <wp:simplePos x="0" y="0"/>
                <wp:positionH relativeFrom="column">
                  <wp:posOffset>-400050</wp:posOffset>
                </wp:positionH>
                <wp:positionV relativeFrom="paragraph">
                  <wp:posOffset>105410</wp:posOffset>
                </wp:positionV>
                <wp:extent cx="7086600" cy="0"/>
                <wp:effectExtent l="44450" t="41910" r="44450" b="469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8.3pt" to="526.55pt,8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" strokecolor="#1f497d [3215]" strokeweight="5.25pt"/>
            </w:pict>
          </mc:Fallback>
        </mc:AlternateContent>
      </w:r>
      <w:r>
        <w:t>Personal Profile</w:t>
      </w:r>
    </w:p>
    <w:p w14:paraId="5BB8355A" w14:textId="77777777" w:rsidR="00AC4B78" w:rsidRDefault="005B5D5A">
      <w:pPr>
        <w:pStyle w:val="BulletPoints"/>
      </w:pPr>
      <w:r>
        <w:rPr>
          <w:rFonts w:eastAsia="MS Mincho"/>
        </w:rPr>
        <w:t>I plan to earn a d</w:t>
      </w:r>
      <w:r w:rsidR="00243DD3">
        <w:rPr>
          <w:rFonts w:eastAsia="MS Mincho"/>
        </w:rPr>
        <w:t>egree in International Relations</w:t>
      </w:r>
      <w:r>
        <w:rPr>
          <w:rFonts w:eastAsia="MS Mincho"/>
        </w:rPr>
        <w:t>, emphasizing in Foreign Policy in Europe and Asia</w:t>
      </w:r>
      <w:proofErr w:type="gramStart"/>
      <w:r>
        <w:rPr>
          <w:rFonts w:eastAsia="MS Mincho"/>
        </w:rPr>
        <w:t>,  with</w:t>
      </w:r>
      <w:proofErr w:type="gramEnd"/>
      <w:r>
        <w:rPr>
          <w:rFonts w:eastAsia="MS Mincho"/>
        </w:rPr>
        <w:t xml:space="preserve"> m</w:t>
      </w:r>
      <w:r w:rsidR="00243DD3">
        <w:rPr>
          <w:rFonts w:eastAsia="MS Mincho"/>
        </w:rPr>
        <w:t xml:space="preserve">inors in Political Science and </w:t>
      </w:r>
      <w:r>
        <w:rPr>
          <w:rFonts w:eastAsia="MS Mincho"/>
        </w:rPr>
        <w:t>Global Securities</w:t>
      </w:r>
      <w:r w:rsidR="00243DD3">
        <w:rPr>
          <w:rFonts w:eastAsia="MS Mincho"/>
        </w:rPr>
        <w:t>.</w:t>
      </w:r>
    </w:p>
    <w:p w14:paraId="44E3AB3E" w14:textId="77777777" w:rsidR="00AC4B78" w:rsidRDefault="00243DD3">
      <w:pPr>
        <w:pStyle w:val="BulletPoints"/>
      </w:pPr>
      <w:r>
        <w:rPr>
          <w:rFonts w:eastAsia="MS Mincho"/>
        </w:rPr>
        <w:t xml:space="preserve">My goal is to work for the </w:t>
      </w:r>
      <w:r w:rsidR="00D6244A">
        <w:rPr>
          <w:rFonts w:eastAsia="MS Mincho"/>
        </w:rPr>
        <w:t>United States</w:t>
      </w:r>
      <w:r>
        <w:rPr>
          <w:rFonts w:eastAsia="MS Mincho"/>
        </w:rPr>
        <w:t xml:space="preserve"> as an Ambassador or Political </w:t>
      </w:r>
      <w:r w:rsidR="00D80FB6">
        <w:rPr>
          <w:rFonts w:eastAsia="MS Mincho"/>
        </w:rPr>
        <w:t>Officer</w:t>
      </w:r>
      <w:r>
        <w:rPr>
          <w:rFonts w:eastAsia="MS Mincho"/>
        </w:rPr>
        <w:t xml:space="preserve"> for the United Nations. </w:t>
      </w:r>
    </w:p>
    <w:p w14:paraId="6D2D326D" w14:textId="77777777" w:rsidR="00AC4B78" w:rsidRDefault="00243DD3">
      <w:pPr>
        <w:pStyle w:val="BulletPoints"/>
      </w:pPr>
      <w:r>
        <w:rPr>
          <w:rFonts w:eastAsia="MS Mincho"/>
        </w:rPr>
        <w:t>I am a very organized, timely, and creative individual who loves to travel and interact with others.</w:t>
      </w:r>
    </w:p>
    <w:p w14:paraId="79F475AE" w14:textId="77777777" w:rsidR="00AC4B78" w:rsidRDefault="00647652">
      <w:pPr>
        <w:pStyle w:val="ResumeHeadings"/>
      </w:pPr>
      <w:r>
        <w:t>Education</w:t>
      </w:r>
    </w:p>
    <w:p w14:paraId="32539E9B" w14:textId="77777777" w:rsidR="00AC4B78" w:rsidRPr="002652F5" w:rsidRDefault="008733EE">
      <w:pPr>
        <w:pStyle w:val="OrganizationName"/>
      </w:pPr>
      <w:r w:rsidRPr="002652F5">
        <w:t>Gothenburg High School</w:t>
      </w:r>
      <w:r w:rsidR="002652F5">
        <w:t xml:space="preserve"> - </w:t>
      </w:r>
      <w:r w:rsidRPr="002652F5">
        <w:t>Gothenburg</w:t>
      </w:r>
      <w:r w:rsidR="00647652" w:rsidRPr="002652F5">
        <w:t xml:space="preserve">, </w:t>
      </w:r>
      <w:r w:rsidRPr="002652F5">
        <w:t>Ne</w:t>
      </w:r>
    </w:p>
    <w:p w14:paraId="4CF866AA" w14:textId="77777777" w:rsidR="00AC4B78" w:rsidRDefault="008733EE">
      <w:pPr>
        <w:pStyle w:val="Location"/>
      </w:pPr>
      <w:r w:rsidRPr="002652F5">
        <w:t>High School Diploma</w:t>
      </w:r>
      <w:r w:rsidR="00647652" w:rsidRPr="002652F5">
        <w:t xml:space="preserve">, </w:t>
      </w:r>
      <w:r w:rsidRPr="002652F5">
        <w:t>05/19/2010</w:t>
      </w:r>
    </w:p>
    <w:p w14:paraId="70877719" w14:textId="77777777" w:rsidR="00D41CB8" w:rsidRDefault="00D41CB8" w:rsidP="00D41CB8">
      <w:pPr>
        <w:pStyle w:val="PlainText"/>
      </w:pPr>
    </w:p>
    <w:p w14:paraId="17F0F724" w14:textId="77777777" w:rsidR="00D41CB8" w:rsidRDefault="00D41CB8" w:rsidP="00D41CB8">
      <w:pPr>
        <w:pStyle w:val="PlainText"/>
        <w:ind w:left="360"/>
        <w:rPr>
          <w:rFonts w:ascii="Calibri" w:hAnsi="Calibri"/>
          <w:sz w:val="22"/>
          <w:szCs w:val="22"/>
        </w:rPr>
      </w:pPr>
      <w:r w:rsidRPr="002652F5">
        <w:rPr>
          <w:rFonts w:ascii="Calibri" w:hAnsi="Calibri"/>
          <w:sz w:val="22"/>
          <w:szCs w:val="22"/>
        </w:rPr>
        <w:t>St. Petersburg</w:t>
      </w:r>
      <w:r>
        <w:rPr>
          <w:rFonts w:ascii="Calibri" w:hAnsi="Calibri"/>
          <w:sz w:val="22"/>
          <w:szCs w:val="22"/>
        </w:rPr>
        <w:t xml:space="preserve"> State Polytechnic University – St. Petersburg, Russia</w:t>
      </w:r>
    </w:p>
    <w:p w14:paraId="1245D9B3" w14:textId="77777777" w:rsidR="00D41CB8" w:rsidRDefault="00D41CB8" w:rsidP="00D41CB8">
      <w:pPr>
        <w:pStyle w:val="PlainText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Bachelorettes in International Relations</w:t>
      </w:r>
    </w:p>
    <w:p w14:paraId="1CBD75A8" w14:textId="77777777" w:rsidR="00D41CB8" w:rsidRPr="002652F5" w:rsidRDefault="00D41CB8" w:rsidP="00D41CB8">
      <w:pPr>
        <w:pStyle w:val="PlainText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Study Abroad Program, 1/29/2013 – 5/29/2013</w:t>
      </w:r>
    </w:p>
    <w:p w14:paraId="2B576867" w14:textId="77777777" w:rsidR="00D41CB8" w:rsidRPr="00D41CB8" w:rsidRDefault="00D41CB8" w:rsidP="00D41CB8">
      <w:pPr>
        <w:pStyle w:val="PlainText"/>
      </w:pPr>
    </w:p>
    <w:p w14:paraId="534CFE00" w14:textId="77777777" w:rsidR="00AC4B78" w:rsidRPr="002652F5" w:rsidRDefault="008733EE">
      <w:pPr>
        <w:pStyle w:val="OrganizationName"/>
      </w:pPr>
      <w:r w:rsidRPr="002652F5">
        <w:t>University of Nebraska at Lincoln</w:t>
      </w:r>
      <w:r w:rsidR="002652F5">
        <w:t xml:space="preserve"> -</w:t>
      </w:r>
      <w:r w:rsidR="00647652" w:rsidRPr="002652F5">
        <w:t xml:space="preserve"> </w:t>
      </w:r>
      <w:r w:rsidRPr="002652F5">
        <w:t>Lincoln</w:t>
      </w:r>
      <w:r w:rsidR="00647652" w:rsidRPr="002652F5">
        <w:t xml:space="preserve">, </w:t>
      </w:r>
      <w:r w:rsidRPr="002652F5">
        <w:t>Ne</w:t>
      </w:r>
    </w:p>
    <w:p w14:paraId="4BB923E2" w14:textId="77777777" w:rsidR="00AC4B78" w:rsidRPr="002652F5" w:rsidRDefault="008733EE">
      <w:pPr>
        <w:pStyle w:val="Location"/>
      </w:pPr>
      <w:r w:rsidRPr="002652F5">
        <w:t>Bachelorettes in International Relations</w:t>
      </w:r>
    </w:p>
    <w:p w14:paraId="18A285CC" w14:textId="77777777" w:rsidR="008733EE" w:rsidRPr="002652F5" w:rsidRDefault="008733EE" w:rsidP="008733EE">
      <w:pPr>
        <w:pStyle w:val="PlainText"/>
        <w:ind w:left="360"/>
        <w:rPr>
          <w:rFonts w:ascii="Calibri" w:hAnsi="Calibri"/>
          <w:sz w:val="22"/>
          <w:szCs w:val="22"/>
        </w:rPr>
      </w:pPr>
      <w:r w:rsidRPr="002652F5">
        <w:rPr>
          <w:rFonts w:ascii="Calibri" w:hAnsi="Calibri"/>
          <w:sz w:val="22"/>
          <w:szCs w:val="22"/>
        </w:rPr>
        <w:t>Minors in Political Science &amp; Foreign Language, degree not yet achieved</w:t>
      </w:r>
    </w:p>
    <w:p w14:paraId="2DF39DC8" w14:textId="77777777" w:rsidR="00D44B68" w:rsidRPr="002652F5" w:rsidRDefault="00D44B68" w:rsidP="008733EE">
      <w:pPr>
        <w:pStyle w:val="PlainText"/>
        <w:ind w:left="360"/>
        <w:rPr>
          <w:rFonts w:ascii="Calibri" w:hAnsi="Calibri"/>
          <w:sz w:val="22"/>
          <w:szCs w:val="22"/>
        </w:rPr>
      </w:pPr>
    </w:p>
    <w:p w14:paraId="75F8BDBF" w14:textId="77777777" w:rsidR="00AC4B78" w:rsidRDefault="004452ED">
      <w:pPr>
        <w:pStyle w:val="ResumeHeadings"/>
      </w:pPr>
      <w:r>
        <w:t xml:space="preserve">Professional </w:t>
      </w:r>
      <w:r w:rsidR="00647652">
        <w:t>Experience</w:t>
      </w:r>
    </w:p>
    <w:p w14:paraId="62943C26" w14:textId="77777777" w:rsidR="00AC4B78" w:rsidRDefault="00BA4143">
      <w:pPr>
        <w:pStyle w:val="OrganizationName"/>
        <w:rPr>
          <w:rFonts w:eastAsia="MS Mincho"/>
        </w:rPr>
      </w:pPr>
      <w:r>
        <w:rPr>
          <w:rFonts w:eastAsia="MS Mincho"/>
        </w:rPr>
        <w:t>South Central Developmental Center</w:t>
      </w:r>
      <w:r w:rsidR="00647652">
        <w:rPr>
          <w:rFonts w:eastAsia="MS Mincho"/>
        </w:rPr>
        <w:t xml:space="preserve">, </w:t>
      </w:r>
      <w:r w:rsidR="00D41CB8">
        <w:rPr>
          <w:rFonts w:eastAsia="MS Mincho"/>
        </w:rPr>
        <w:t>05/2010 – 08/2010</w:t>
      </w:r>
    </w:p>
    <w:p w14:paraId="6BD47011" w14:textId="77777777" w:rsidR="00AC4B78" w:rsidRDefault="0094372D">
      <w:pPr>
        <w:pStyle w:val="BulletPoints"/>
        <w:rPr>
          <w:rFonts w:eastAsia="MS Mincho"/>
        </w:rPr>
      </w:pPr>
      <w:r>
        <w:rPr>
          <w:rFonts w:eastAsia="MS Mincho"/>
        </w:rPr>
        <w:t>Hands on work and assistance teaching basic life skill to adults with mental disorders.</w:t>
      </w:r>
    </w:p>
    <w:p w14:paraId="4FDC3C74" w14:textId="77777777" w:rsidR="00AC4B78" w:rsidRDefault="0094372D">
      <w:pPr>
        <w:pStyle w:val="BulletPoints"/>
        <w:rPr>
          <w:rFonts w:eastAsia="MS Mincho"/>
        </w:rPr>
      </w:pPr>
      <w:r>
        <w:rPr>
          <w:rFonts w:eastAsia="MS Mincho"/>
        </w:rPr>
        <w:t xml:space="preserve">Meal preparation, technology education, organization and cleanliness education, supervise floor activities. </w:t>
      </w:r>
    </w:p>
    <w:p w14:paraId="4F0806C8" w14:textId="77777777" w:rsidR="008733EE" w:rsidRDefault="00BA4143" w:rsidP="008733EE">
      <w:pPr>
        <w:pStyle w:val="OrganizationName"/>
        <w:rPr>
          <w:rFonts w:eastAsia="MS Mincho"/>
        </w:rPr>
      </w:pPr>
      <w:r>
        <w:rPr>
          <w:rFonts w:eastAsia="MS Mincho"/>
        </w:rPr>
        <w:t>Lied Center for Performing Arts</w:t>
      </w:r>
      <w:r w:rsidR="008733EE">
        <w:rPr>
          <w:rFonts w:eastAsia="MS Mincho"/>
        </w:rPr>
        <w:t xml:space="preserve">, </w:t>
      </w:r>
      <w:r w:rsidR="00D41CB8">
        <w:rPr>
          <w:rFonts w:eastAsia="MS Mincho"/>
        </w:rPr>
        <w:t>08/2010 – 05/2011</w:t>
      </w:r>
    </w:p>
    <w:p w14:paraId="01F8FBEE" w14:textId="77777777" w:rsidR="008733EE" w:rsidRDefault="0094372D" w:rsidP="008733EE">
      <w:pPr>
        <w:pStyle w:val="BulletPoints"/>
        <w:rPr>
          <w:rFonts w:eastAsia="MS Mincho"/>
        </w:rPr>
      </w:pPr>
      <w:r>
        <w:rPr>
          <w:rFonts w:eastAsia="MS Mincho"/>
        </w:rPr>
        <w:t>Secretarial work then promoted to Friends of Lied intern.</w:t>
      </w:r>
    </w:p>
    <w:p w14:paraId="47E581B3" w14:textId="77777777" w:rsidR="008733EE" w:rsidRDefault="0094372D" w:rsidP="008733EE">
      <w:pPr>
        <w:pStyle w:val="BulletPoints"/>
        <w:rPr>
          <w:rFonts w:eastAsia="MS Mincho"/>
        </w:rPr>
      </w:pPr>
      <w:r>
        <w:rPr>
          <w:rFonts w:eastAsia="MS Mincho"/>
        </w:rPr>
        <w:t>Secretary: Phone management, printer/copier maintenance, mail distribution, event speaking.</w:t>
      </w:r>
      <w:r>
        <w:rPr>
          <w:rFonts w:eastAsia="MS Mincho"/>
        </w:rPr>
        <w:tab/>
        <w:t xml:space="preserve">                        Intern: Membership information filing, data entry, event coordinator, documenting meeting minutes.</w:t>
      </w:r>
    </w:p>
    <w:p w14:paraId="4AAD7843" w14:textId="77777777" w:rsidR="008733EE" w:rsidRDefault="00BA4143" w:rsidP="008733EE">
      <w:pPr>
        <w:pStyle w:val="OrganizationName"/>
        <w:rPr>
          <w:rFonts w:eastAsia="MS Mincho"/>
        </w:rPr>
      </w:pPr>
      <w:r>
        <w:rPr>
          <w:rFonts w:eastAsia="MS Mincho"/>
        </w:rPr>
        <w:t xml:space="preserve">Carol Joy </w:t>
      </w:r>
      <w:proofErr w:type="spellStart"/>
      <w:r>
        <w:rPr>
          <w:rFonts w:eastAsia="MS Mincho"/>
        </w:rPr>
        <w:t>Holling</w:t>
      </w:r>
      <w:proofErr w:type="spellEnd"/>
      <w:r>
        <w:rPr>
          <w:rFonts w:eastAsia="MS Mincho"/>
        </w:rPr>
        <w:t xml:space="preserve"> Summer Camp</w:t>
      </w:r>
      <w:r w:rsidR="008733EE">
        <w:rPr>
          <w:rFonts w:eastAsia="MS Mincho"/>
        </w:rPr>
        <w:t xml:space="preserve">, </w:t>
      </w:r>
      <w:r>
        <w:rPr>
          <w:rFonts w:eastAsia="MS Mincho"/>
        </w:rPr>
        <w:t>05/2011 – 08/2011</w:t>
      </w:r>
    </w:p>
    <w:p w14:paraId="7BEB70B6" w14:textId="77777777" w:rsidR="008733EE" w:rsidRDefault="0094372D" w:rsidP="008733EE">
      <w:pPr>
        <w:pStyle w:val="BulletPoints"/>
        <w:rPr>
          <w:rFonts w:eastAsia="MS Mincho"/>
        </w:rPr>
      </w:pPr>
      <w:r>
        <w:rPr>
          <w:rFonts w:eastAsia="MS Mincho"/>
        </w:rPr>
        <w:t>Camp Counselor for children, teenagers, and specialized councilor for disabled student.</w:t>
      </w:r>
    </w:p>
    <w:p w14:paraId="124FF62C" w14:textId="77777777" w:rsidR="008733EE" w:rsidRDefault="0094372D" w:rsidP="008733EE">
      <w:pPr>
        <w:pStyle w:val="BulletPoints"/>
        <w:rPr>
          <w:rFonts w:eastAsia="MS Mincho"/>
        </w:rPr>
      </w:pPr>
      <w:r>
        <w:rPr>
          <w:rFonts w:eastAsia="MS Mincho"/>
        </w:rPr>
        <w:t>Meal preparation, First-Aid provider, event planner/coordinator, camper safety, basic sanitation tasks.</w:t>
      </w:r>
    </w:p>
    <w:p w14:paraId="20A3B9CC" w14:textId="77777777" w:rsidR="008733EE" w:rsidRDefault="0070192F" w:rsidP="008733EE">
      <w:pPr>
        <w:pStyle w:val="OrganizationName"/>
        <w:rPr>
          <w:rFonts w:eastAsia="MS Mincho"/>
        </w:rPr>
      </w:pPr>
      <w:r>
        <w:rPr>
          <w:rFonts w:eastAsia="MS Mincho"/>
        </w:rPr>
        <w:t>Nebraska School Activities Association, 01/2012 – 05/2012</w:t>
      </w:r>
    </w:p>
    <w:p w14:paraId="441B8959" w14:textId="77777777" w:rsidR="008733EE" w:rsidRDefault="0094372D" w:rsidP="008733EE">
      <w:pPr>
        <w:pStyle w:val="BulletPoints"/>
        <w:rPr>
          <w:rFonts w:eastAsia="MS Mincho"/>
        </w:rPr>
      </w:pPr>
      <w:r>
        <w:rPr>
          <w:rFonts w:eastAsia="MS Mincho"/>
        </w:rPr>
        <w:t>For hire judge certified by the NSAA for Play Production and Public Speaking competitions.</w:t>
      </w:r>
    </w:p>
    <w:p w14:paraId="6F70E4AF" w14:textId="77777777" w:rsidR="008733EE" w:rsidRDefault="0094372D" w:rsidP="008733EE">
      <w:pPr>
        <w:pStyle w:val="BulletPoints"/>
        <w:rPr>
          <w:rFonts w:eastAsia="MS Mincho"/>
        </w:rPr>
      </w:pPr>
      <w:r>
        <w:rPr>
          <w:rFonts w:eastAsia="MS Mincho"/>
        </w:rPr>
        <w:t>Providing critiques about acting style, selection choice, and performance and both local, state, and national levels, traveling long distances, assistance with event planning and organization.</w:t>
      </w:r>
    </w:p>
    <w:p w14:paraId="5902071B" w14:textId="77777777" w:rsidR="00D6244A" w:rsidRDefault="00F81E7E" w:rsidP="00BA4143">
      <w:pPr>
        <w:pStyle w:val="OrganizationName"/>
        <w:rPr>
          <w:rFonts w:eastAsia="MS Minch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51D2F" wp14:editId="791D4DE1">
                <wp:simplePos x="0" y="0"/>
                <wp:positionH relativeFrom="column">
                  <wp:posOffset>114300</wp:posOffset>
                </wp:positionH>
                <wp:positionV relativeFrom="paragraph">
                  <wp:posOffset>27305</wp:posOffset>
                </wp:positionV>
                <wp:extent cx="0" cy="9305290"/>
                <wp:effectExtent l="25400" t="0" r="50800" b="1651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529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15pt" to="9pt,73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" strokecolor="#1f497d [3215]" strokeweight="5.25pt"/>
            </w:pict>
          </mc:Fallback>
        </mc:AlternateContent>
      </w:r>
    </w:p>
    <w:p w14:paraId="3DD788A0" w14:textId="77777777" w:rsidR="00BA4143" w:rsidRDefault="0070192F" w:rsidP="00BA4143">
      <w:pPr>
        <w:pStyle w:val="OrganizationName"/>
        <w:rPr>
          <w:rFonts w:eastAsia="MS Mincho"/>
        </w:rPr>
      </w:pPr>
      <w:r>
        <w:rPr>
          <w:rFonts w:eastAsia="MS Mincho"/>
        </w:rPr>
        <w:t>Bureau of Sociological Research</w:t>
      </w:r>
      <w:r w:rsidR="00BA4143">
        <w:rPr>
          <w:rFonts w:eastAsia="MS Mincho"/>
        </w:rPr>
        <w:t xml:space="preserve">, </w:t>
      </w:r>
      <w:r w:rsidR="00D41CB8">
        <w:rPr>
          <w:rFonts w:eastAsia="MS Mincho"/>
        </w:rPr>
        <w:t xml:space="preserve">07/2012 – </w:t>
      </w:r>
      <w:r w:rsidR="004E3ED8">
        <w:rPr>
          <w:rFonts w:eastAsia="MS Mincho"/>
        </w:rPr>
        <w:t>12/2012</w:t>
      </w:r>
    </w:p>
    <w:p w14:paraId="10A13898" w14:textId="77777777" w:rsidR="00BA4143" w:rsidRDefault="00FE354A" w:rsidP="00BA4143">
      <w:pPr>
        <w:pStyle w:val="BulletPoints"/>
        <w:rPr>
          <w:rFonts w:eastAsia="MS Mincho"/>
        </w:rPr>
      </w:pPr>
      <w:r>
        <w:rPr>
          <w:rFonts w:eastAsia="MS Mincho"/>
        </w:rPr>
        <w:t>Student Intern for state sociological research projects.</w:t>
      </w:r>
    </w:p>
    <w:p w14:paraId="1404EA3A" w14:textId="77777777" w:rsidR="00BA4143" w:rsidRDefault="00FE354A" w:rsidP="00BA4143">
      <w:pPr>
        <w:pStyle w:val="BulletPoints"/>
        <w:rPr>
          <w:rFonts w:eastAsia="MS Mincho"/>
        </w:rPr>
      </w:pPr>
      <w:r>
        <w:rPr>
          <w:rFonts w:eastAsia="MS Mincho"/>
        </w:rPr>
        <w:t>Extreme organizational tasks, data recording, computer and printing operation and maintenance.</w:t>
      </w:r>
    </w:p>
    <w:p w14:paraId="1B9A5FBB" w14:textId="77777777" w:rsidR="004E3ED8" w:rsidRDefault="00D479AD" w:rsidP="004E3ED8">
      <w:pPr>
        <w:pStyle w:val="BulletPoints"/>
        <w:numPr>
          <w:ilvl w:val="0"/>
          <w:numId w:val="0"/>
        </w:numPr>
        <w:ind w:left="360"/>
        <w:rPr>
          <w:rFonts w:eastAsia="MS Mincho"/>
        </w:rPr>
      </w:pPr>
      <w:r>
        <w:rPr>
          <w:rFonts w:eastAsia="MS Mincho"/>
        </w:rPr>
        <w:t>Intensive</w:t>
      </w:r>
      <w:r w:rsidR="004E3ED8">
        <w:rPr>
          <w:rFonts w:eastAsia="MS Mincho"/>
        </w:rPr>
        <w:t xml:space="preserve"> English Tutor, 07/2013 – 08/2013</w:t>
      </w:r>
    </w:p>
    <w:p w14:paraId="0C57464E" w14:textId="77777777" w:rsidR="004E3ED8" w:rsidRDefault="004E3ED8" w:rsidP="004E3ED8">
      <w:pPr>
        <w:pStyle w:val="BulletPoints"/>
        <w:numPr>
          <w:ilvl w:val="0"/>
          <w:numId w:val="37"/>
        </w:numPr>
        <w:rPr>
          <w:rFonts w:eastAsia="MS Mincho"/>
        </w:rPr>
      </w:pPr>
      <w:r>
        <w:rPr>
          <w:rFonts w:eastAsia="MS Mincho"/>
        </w:rPr>
        <w:t>Educated Japanese student</w:t>
      </w:r>
      <w:r w:rsidR="003F4625">
        <w:rPr>
          <w:rFonts w:eastAsia="MS Mincho"/>
        </w:rPr>
        <w:t>s</w:t>
      </w:r>
      <w:r>
        <w:rPr>
          <w:rFonts w:eastAsia="MS Mincho"/>
        </w:rPr>
        <w:t xml:space="preserve"> on the comprehension and proper usage of the English language.</w:t>
      </w:r>
    </w:p>
    <w:p w14:paraId="0B30C8C0" w14:textId="77777777" w:rsidR="004E3ED8" w:rsidRDefault="004E3ED8" w:rsidP="004E3ED8">
      <w:pPr>
        <w:pStyle w:val="BulletPoints"/>
        <w:numPr>
          <w:ilvl w:val="0"/>
          <w:numId w:val="37"/>
        </w:numPr>
        <w:rPr>
          <w:rFonts w:eastAsia="MS Mincho"/>
        </w:rPr>
      </w:pPr>
      <w:r>
        <w:rPr>
          <w:rFonts w:eastAsia="MS Mincho"/>
        </w:rPr>
        <w:t>Organized and oversaw social opportunities for students to practice their language studies.</w:t>
      </w:r>
    </w:p>
    <w:p w14:paraId="699219E1" w14:textId="77777777" w:rsidR="00D0255A" w:rsidRDefault="00D0255A" w:rsidP="00D0255A">
      <w:pPr>
        <w:pStyle w:val="BulletPoints"/>
        <w:numPr>
          <w:ilvl w:val="0"/>
          <w:numId w:val="0"/>
        </w:numPr>
        <w:ind w:left="360"/>
        <w:rPr>
          <w:rFonts w:eastAsia="MS Mincho"/>
        </w:rPr>
      </w:pPr>
      <w:r>
        <w:rPr>
          <w:rFonts w:eastAsia="MS Mincho"/>
        </w:rPr>
        <w:t>Public Relations Manager, 07/2013 – 01/2014</w:t>
      </w:r>
    </w:p>
    <w:p w14:paraId="24F7CC6B" w14:textId="77777777" w:rsidR="00D0255A" w:rsidRDefault="00D0255A" w:rsidP="00D0255A">
      <w:pPr>
        <w:pStyle w:val="BulletPoints"/>
        <w:numPr>
          <w:ilvl w:val="0"/>
          <w:numId w:val="46"/>
        </w:numPr>
        <w:rPr>
          <w:rFonts w:eastAsia="MS Mincho"/>
        </w:rPr>
      </w:pPr>
      <w:r>
        <w:rPr>
          <w:rFonts w:eastAsia="MS Mincho"/>
        </w:rPr>
        <w:t>PR Manager for local Theatre group.</w:t>
      </w:r>
    </w:p>
    <w:p w14:paraId="5169EC21" w14:textId="77777777" w:rsidR="00D0255A" w:rsidRDefault="00D0255A" w:rsidP="00D0255A">
      <w:pPr>
        <w:pStyle w:val="BulletPoints"/>
        <w:numPr>
          <w:ilvl w:val="0"/>
          <w:numId w:val="46"/>
        </w:numPr>
        <w:rPr>
          <w:rFonts w:eastAsia="MS Mincho"/>
        </w:rPr>
      </w:pPr>
      <w:r>
        <w:rPr>
          <w:rFonts w:eastAsia="MS Mincho"/>
        </w:rPr>
        <w:t>Booking venues, marketing events</w:t>
      </w:r>
      <w:proofErr w:type="gramStart"/>
      <w:r>
        <w:rPr>
          <w:rFonts w:eastAsia="MS Mincho"/>
        </w:rPr>
        <w:t>,  public</w:t>
      </w:r>
      <w:proofErr w:type="gramEnd"/>
      <w:r>
        <w:rPr>
          <w:rFonts w:eastAsia="MS Mincho"/>
        </w:rPr>
        <w:t xml:space="preserve"> speaking outreach, and extreme organizational tasks. </w:t>
      </w:r>
    </w:p>
    <w:p w14:paraId="67947DDC" w14:textId="77777777" w:rsidR="004D2E51" w:rsidRDefault="00B63041" w:rsidP="004D2E51">
      <w:pPr>
        <w:pStyle w:val="BulletPoints"/>
        <w:numPr>
          <w:ilvl w:val="0"/>
          <w:numId w:val="0"/>
        </w:numPr>
        <w:ind w:left="360"/>
        <w:rPr>
          <w:rFonts w:eastAsia="MS Mincho"/>
        </w:rPr>
      </w:pPr>
      <w:r>
        <w:rPr>
          <w:rFonts w:eastAsia="MS Mincho"/>
        </w:rPr>
        <w:t>Education Abroad</w:t>
      </w:r>
      <w:r w:rsidR="004D2E51">
        <w:rPr>
          <w:rFonts w:eastAsia="MS Mincho"/>
        </w:rPr>
        <w:t xml:space="preserve">, 08/2013 – </w:t>
      </w:r>
      <w:r w:rsidR="00601011">
        <w:rPr>
          <w:rFonts w:eastAsia="MS Mincho"/>
        </w:rPr>
        <w:t>01/2014</w:t>
      </w:r>
    </w:p>
    <w:p w14:paraId="46AD52E3" w14:textId="77777777" w:rsidR="004D2E51" w:rsidRDefault="004D2E51" w:rsidP="004D2E51">
      <w:pPr>
        <w:pStyle w:val="BulletPoints"/>
        <w:numPr>
          <w:ilvl w:val="0"/>
          <w:numId w:val="40"/>
        </w:numPr>
        <w:rPr>
          <w:rFonts w:eastAsia="MS Mincho"/>
        </w:rPr>
      </w:pPr>
      <w:r>
        <w:rPr>
          <w:rFonts w:eastAsia="MS Mincho"/>
        </w:rPr>
        <w:t>Secretarial and student intern work.</w:t>
      </w:r>
    </w:p>
    <w:p w14:paraId="0251B2DF" w14:textId="77777777" w:rsidR="00BA4143" w:rsidRDefault="004D2E51" w:rsidP="00206405">
      <w:pPr>
        <w:pStyle w:val="BulletPoints"/>
        <w:numPr>
          <w:ilvl w:val="0"/>
          <w:numId w:val="40"/>
        </w:numPr>
        <w:rPr>
          <w:rFonts w:eastAsia="MS Mincho"/>
        </w:rPr>
      </w:pPr>
      <w:r>
        <w:rPr>
          <w:rFonts w:eastAsia="MS Mincho"/>
        </w:rPr>
        <w:t>Phone management, printer/copier maintenance, mail distribution, event planning/speaking, data entry, event coordin</w:t>
      </w:r>
      <w:r w:rsidR="00206405">
        <w:rPr>
          <w:rFonts w:eastAsia="MS Mincho"/>
        </w:rPr>
        <w:t>ating.</w:t>
      </w:r>
    </w:p>
    <w:p w14:paraId="1347D7C7" w14:textId="77777777" w:rsidR="00C1213A" w:rsidRDefault="00C1213A" w:rsidP="00C1213A">
      <w:pPr>
        <w:pStyle w:val="BulletPoints"/>
        <w:numPr>
          <w:ilvl w:val="0"/>
          <w:numId w:val="0"/>
        </w:numPr>
        <w:ind w:left="360"/>
        <w:rPr>
          <w:rFonts w:eastAsia="MS Mincho"/>
        </w:rPr>
      </w:pPr>
      <w:r>
        <w:rPr>
          <w:rFonts w:eastAsia="MS Mincho"/>
        </w:rPr>
        <w:t xml:space="preserve">Department of Health and Human Services, 01/2014 – </w:t>
      </w:r>
      <w:r w:rsidR="00832E90">
        <w:rPr>
          <w:rFonts w:eastAsia="MS Mincho"/>
        </w:rPr>
        <w:t>03/2014</w:t>
      </w:r>
    </w:p>
    <w:p w14:paraId="462D9AB4" w14:textId="77777777" w:rsidR="00C1213A" w:rsidRDefault="00C235BA" w:rsidP="00C1213A">
      <w:pPr>
        <w:pStyle w:val="BulletPoints"/>
        <w:numPr>
          <w:ilvl w:val="0"/>
          <w:numId w:val="42"/>
        </w:numPr>
        <w:rPr>
          <w:rFonts w:eastAsia="MS Mincho"/>
        </w:rPr>
      </w:pPr>
      <w:r>
        <w:rPr>
          <w:rFonts w:eastAsia="MS Mincho"/>
        </w:rPr>
        <w:t>Social Service Worker for Medicaid and Long Term Care</w:t>
      </w:r>
    </w:p>
    <w:p w14:paraId="5E94B8B7" w14:textId="77777777" w:rsidR="00D84D4A" w:rsidRPr="00D84D4A" w:rsidRDefault="00C235BA" w:rsidP="00D84D4A">
      <w:pPr>
        <w:pStyle w:val="BulletPoints"/>
        <w:numPr>
          <w:ilvl w:val="0"/>
          <w:numId w:val="42"/>
        </w:numPr>
        <w:rPr>
          <w:rFonts w:eastAsia="MS Mincho"/>
        </w:rPr>
      </w:pPr>
      <w:r>
        <w:rPr>
          <w:rFonts w:eastAsia="MS Mincho"/>
        </w:rPr>
        <w:t xml:space="preserve">Maintain information, customer communication, complete work tasks, manage policies/procedures, computer use, </w:t>
      </w:r>
      <w:r w:rsidR="003968F0">
        <w:rPr>
          <w:rFonts w:eastAsia="MS Mincho"/>
        </w:rPr>
        <w:t>and excel</w:t>
      </w:r>
      <w:r>
        <w:rPr>
          <w:rFonts w:eastAsia="MS Mincho"/>
        </w:rPr>
        <w:t xml:space="preserve"> customer support and satisfaction.</w:t>
      </w:r>
    </w:p>
    <w:p w14:paraId="0A7F2FB5" w14:textId="77777777" w:rsidR="00D84D4A" w:rsidRDefault="00D84D4A" w:rsidP="00D84D4A">
      <w:pPr>
        <w:pStyle w:val="BulletPoints"/>
        <w:numPr>
          <w:ilvl w:val="0"/>
          <w:numId w:val="0"/>
        </w:numPr>
        <w:ind w:left="360"/>
        <w:rPr>
          <w:rFonts w:eastAsia="MS Mincho"/>
        </w:rPr>
      </w:pPr>
      <w:r>
        <w:rPr>
          <w:rFonts w:eastAsia="MS Mincho"/>
        </w:rPr>
        <w:t>Delta Airlines, 03/2014 – Present</w:t>
      </w:r>
    </w:p>
    <w:p w14:paraId="4C55E375" w14:textId="77777777" w:rsidR="00D84D4A" w:rsidRDefault="00D84D4A" w:rsidP="00D84D4A">
      <w:pPr>
        <w:pStyle w:val="BulletPoints"/>
        <w:numPr>
          <w:ilvl w:val="0"/>
          <w:numId w:val="48"/>
        </w:numPr>
        <w:rPr>
          <w:rFonts w:eastAsia="MS Mincho"/>
        </w:rPr>
      </w:pPr>
      <w:r>
        <w:rPr>
          <w:rFonts w:eastAsia="MS Mincho"/>
        </w:rPr>
        <w:t>Flight Attendant position</w:t>
      </w:r>
    </w:p>
    <w:p w14:paraId="1603DBE5" w14:textId="77777777" w:rsidR="00D84D4A" w:rsidRDefault="00D84D4A" w:rsidP="00D84D4A">
      <w:pPr>
        <w:pStyle w:val="BulletPoints"/>
        <w:numPr>
          <w:ilvl w:val="0"/>
          <w:numId w:val="48"/>
        </w:numPr>
        <w:rPr>
          <w:rFonts w:eastAsia="MS Mincho"/>
        </w:rPr>
      </w:pPr>
      <w:r>
        <w:rPr>
          <w:rFonts w:eastAsia="MS Mincho"/>
        </w:rPr>
        <w:t>Safety operations, security duties, bar tending, meal preparation</w:t>
      </w:r>
      <w:r w:rsidR="007736DF">
        <w:rPr>
          <w:rFonts w:eastAsia="MS Mincho"/>
        </w:rPr>
        <w:t>, elderly and disabled passeng</w:t>
      </w:r>
      <w:r w:rsidR="006E48A6">
        <w:rPr>
          <w:rFonts w:eastAsia="MS Mincho"/>
        </w:rPr>
        <w:t>er assistance, First-Aid  &amp; CPR provider.</w:t>
      </w:r>
    </w:p>
    <w:p w14:paraId="2D17923F" w14:textId="77777777" w:rsidR="00D80FB6" w:rsidRDefault="00D80FB6" w:rsidP="00D80FB6">
      <w:pPr>
        <w:pStyle w:val="BulletPoints"/>
        <w:numPr>
          <w:ilvl w:val="0"/>
          <w:numId w:val="0"/>
        </w:numPr>
        <w:ind w:left="360"/>
        <w:rPr>
          <w:rFonts w:eastAsia="MS Mincho"/>
        </w:rPr>
      </w:pPr>
      <w:r>
        <w:rPr>
          <w:rFonts w:eastAsia="MS Mincho"/>
        </w:rPr>
        <w:t>Denver Presents, 05/2014 – Present</w:t>
      </w:r>
    </w:p>
    <w:p w14:paraId="7C523B3F" w14:textId="77777777" w:rsidR="00D80FB6" w:rsidRDefault="00D80FB6" w:rsidP="00D80FB6">
      <w:pPr>
        <w:pStyle w:val="BulletPoints"/>
        <w:numPr>
          <w:ilvl w:val="0"/>
          <w:numId w:val="47"/>
        </w:numPr>
        <w:rPr>
          <w:rFonts w:eastAsia="MS Mincho"/>
        </w:rPr>
      </w:pPr>
      <w:r>
        <w:rPr>
          <w:rFonts w:eastAsia="MS Mincho"/>
        </w:rPr>
        <w:t>Marketing and Sales Assistant</w:t>
      </w:r>
    </w:p>
    <w:p w14:paraId="79B7E136" w14:textId="77777777" w:rsidR="00D80FB6" w:rsidRPr="00D0255A" w:rsidRDefault="00D80FB6" w:rsidP="00D80FB6">
      <w:pPr>
        <w:pStyle w:val="BulletPoints"/>
        <w:numPr>
          <w:ilvl w:val="0"/>
          <w:numId w:val="47"/>
        </w:numPr>
        <w:rPr>
          <w:rFonts w:eastAsia="MS Mincho"/>
        </w:rPr>
      </w:pPr>
      <w:r>
        <w:rPr>
          <w:rFonts w:eastAsia="MS Mincho"/>
        </w:rPr>
        <w:t>Studying basic marketing platforms, as well as product information, in order to educate employees and clients, as well as increase product revenue.</w:t>
      </w:r>
    </w:p>
    <w:p w14:paraId="1E47C23D" w14:textId="77777777" w:rsidR="008733EE" w:rsidRDefault="008733EE" w:rsidP="008733EE">
      <w:pPr>
        <w:pStyle w:val="BulletPoints"/>
        <w:numPr>
          <w:ilvl w:val="0"/>
          <w:numId w:val="0"/>
        </w:numPr>
        <w:ind w:left="720" w:hanging="360"/>
        <w:rPr>
          <w:rFonts w:eastAsia="MS Mincho"/>
        </w:rPr>
      </w:pPr>
    </w:p>
    <w:p w14:paraId="41F36E1C" w14:textId="77777777" w:rsidR="00AC4B78" w:rsidRDefault="008733EE">
      <w:pPr>
        <w:pStyle w:val="ResumeHeadings"/>
        <w:rPr>
          <w:rFonts w:eastAsia="MS Mincho"/>
        </w:rPr>
      </w:pPr>
      <w:r>
        <w:rPr>
          <w:rFonts w:eastAsia="MS Mincho"/>
        </w:rPr>
        <w:t>Leadership Positions</w:t>
      </w:r>
    </w:p>
    <w:p w14:paraId="32D3FABE" w14:textId="77777777" w:rsidR="00AC4B78" w:rsidRDefault="00BB787C">
      <w:pPr>
        <w:pStyle w:val="OrganizationName"/>
        <w:rPr>
          <w:rFonts w:eastAsia="MS Mincho"/>
        </w:rPr>
      </w:pPr>
      <w:r>
        <w:rPr>
          <w:rFonts w:eastAsia="MS Mincho"/>
        </w:rPr>
        <w:t>National Forensic League</w:t>
      </w:r>
      <w:r w:rsidR="00647652">
        <w:rPr>
          <w:rFonts w:eastAsia="MS Mincho"/>
        </w:rPr>
        <w:t xml:space="preserve">, </w:t>
      </w:r>
      <w:r w:rsidR="00FB5C5C">
        <w:rPr>
          <w:rFonts w:eastAsia="MS Mincho"/>
        </w:rPr>
        <w:t>Vice-President, 08-</w:t>
      </w:r>
      <w:r>
        <w:rPr>
          <w:rFonts w:eastAsia="MS Mincho"/>
        </w:rPr>
        <w:t>09</w:t>
      </w:r>
    </w:p>
    <w:p w14:paraId="09472B4F" w14:textId="77777777" w:rsidR="00BB787C" w:rsidRDefault="00BB787C">
      <w:pPr>
        <w:pStyle w:val="OrganizationName"/>
        <w:rPr>
          <w:rFonts w:eastAsia="MS Mincho"/>
        </w:rPr>
      </w:pPr>
      <w:r>
        <w:rPr>
          <w:rFonts w:eastAsia="MS Mincho"/>
        </w:rPr>
        <w:t>National For</w:t>
      </w:r>
      <w:r w:rsidR="00FB5C5C">
        <w:rPr>
          <w:rFonts w:eastAsia="MS Mincho"/>
        </w:rPr>
        <w:t>ensic League, President, 09-</w:t>
      </w:r>
      <w:r>
        <w:rPr>
          <w:rFonts w:eastAsia="MS Mincho"/>
        </w:rPr>
        <w:t>10</w:t>
      </w:r>
    </w:p>
    <w:p w14:paraId="0A5538D7" w14:textId="77777777" w:rsidR="00BB787C" w:rsidRDefault="00316695">
      <w:pPr>
        <w:pStyle w:val="OrganizationName"/>
        <w:rPr>
          <w:rFonts w:eastAsia="MS Mincho"/>
        </w:rPr>
      </w:pPr>
      <w:r>
        <w:rPr>
          <w:rFonts w:eastAsia="MS Mincho"/>
        </w:rPr>
        <w:t>Sun Theatre</w:t>
      </w:r>
      <w:r w:rsidR="00FB5C5C">
        <w:rPr>
          <w:rFonts w:eastAsia="MS Mincho"/>
        </w:rPr>
        <w:t xml:space="preserve"> Youth Committee, Co-Founder, 08-</w:t>
      </w:r>
      <w:r>
        <w:rPr>
          <w:rFonts w:eastAsia="MS Mincho"/>
        </w:rPr>
        <w:t>10</w:t>
      </w:r>
    </w:p>
    <w:p w14:paraId="027239FF" w14:textId="77777777" w:rsidR="00316695" w:rsidRDefault="00316695">
      <w:pPr>
        <w:pStyle w:val="OrganizationName"/>
        <w:rPr>
          <w:rFonts w:eastAsia="MS Mincho"/>
        </w:rPr>
      </w:pPr>
      <w:r>
        <w:rPr>
          <w:rFonts w:eastAsia="MS Mincho"/>
        </w:rPr>
        <w:t>Lutheran Yout</w:t>
      </w:r>
      <w:r w:rsidR="00FB5C5C">
        <w:rPr>
          <w:rFonts w:eastAsia="MS Mincho"/>
        </w:rPr>
        <w:t>h Committee, Co-Founder, 09-</w:t>
      </w:r>
      <w:r>
        <w:rPr>
          <w:rFonts w:eastAsia="MS Mincho"/>
        </w:rPr>
        <w:t>10</w:t>
      </w:r>
    </w:p>
    <w:p w14:paraId="73278D5A" w14:textId="77777777" w:rsidR="00316695" w:rsidRDefault="00316695" w:rsidP="00316695">
      <w:pPr>
        <w:pStyle w:val="OrganizationName"/>
        <w:rPr>
          <w:rFonts w:eastAsia="MS Mincho"/>
        </w:rPr>
      </w:pPr>
      <w:r>
        <w:rPr>
          <w:rFonts w:eastAsia="MS Mincho"/>
        </w:rPr>
        <w:t xml:space="preserve">Gothenburg Public Schools, Assistant Speech Coach, </w:t>
      </w:r>
      <w:r w:rsidR="00FB5C5C">
        <w:rPr>
          <w:rFonts w:eastAsia="MS Mincho"/>
        </w:rPr>
        <w:t>11-</w:t>
      </w:r>
      <w:r>
        <w:rPr>
          <w:rFonts w:eastAsia="MS Mincho"/>
        </w:rPr>
        <w:t>12</w:t>
      </w:r>
    </w:p>
    <w:p w14:paraId="4F66ABDC" w14:textId="77777777" w:rsidR="00316695" w:rsidRDefault="00316695">
      <w:pPr>
        <w:pStyle w:val="OrganizationName"/>
        <w:rPr>
          <w:rFonts w:eastAsia="MS Mincho"/>
        </w:rPr>
      </w:pPr>
      <w:r>
        <w:rPr>
          <w:rFonts w:eastAsia="MS Mincho"/>
        </w:rPr>
        <w:t>Nebr</w:t>
      </w:r>
      <w:r w:rsidR="00FB5C5C">
        <w:rPr>
          <w:rFonts w:eastAsia="MS Mincho"/>
        </w:rPr>
        <w:t xml:space="preserve">askan’s For the Arts, Member, </w:t>
      </w:r>
      <w:r>
        <w:rPr>
          <w:rFonts w:eastAsia="MS Mincho"/>
        </w:rPr>
        <w:t>11-Present</w:t>
      </w:r>
    </w:p>
    <w:p w14:paraId="30DBF28F" w14:textId="77777777" w:rsidR="00316695" w:rsidRDefault="00316695" w:rsidP="00316695">
      <w:pPr>
        <w:pStyle w:val="OrganizationName"/>
        <w:rPr>
          <w:rFonts w:eastAsia="MS Mincho"/>
        </w:rPr>
      </w:pPr>
      <w:r>
        <w:rPr>
          <w:rFonts w:eastAsia="MS Mincho"/>
        </w:rPr>
        <w:t>Re</w:t>
      </w:r>
      <w:r w:rsidR="00FB5C5C">
        <w:rPr>
          <w:rFonts w:eastAsia="MS Mincho"/>
        </w:rPr>
        <w:t xml:space="preserve">d Theater, Managing Director, </w:t>
      </w:r>
      <w:r>
        <w:rPr>
          <w:rFonts w:eastAsia="MS Mincho"/>
        </w:rPr>
        <w:t>11-</w:t>
      </w:r>
      <w:r w:rsidR="00D44B68">
        <w:rPr>
          <w:rFonts w:eastAsia="MS Mincho"/>
        </w:rPr>
        <w:t>12</w:t>
      </w:r>
    </w:p>
    <w:p w14:paraId="00F53769" w14:textId="77777777" w:rsidR="00D44B68" w:rsidRDefault="001B43F1" w:rsidP="00316695">
      <w:pPr>
        <w:pStyle w:val="OrganizationName"/>
        <w:rPr>
          <w:rFonts w:eastAsia="MS Minch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1A2F7" wp14:editId="1515C775">
                <wp:simplePos x="0" y="0"/>
                <wp:positionH relativeFrom="column">
                  <wp:posOffset>101600</wp:posOffset>
                </wp:positionH>
                <wp:positionV relativeFrom="paragraph">
                  <wp:posOffset>-212090</wp:posOffset>
                </wp:positionV>
                <wp:extent cx="0" cy="9512300"/>
                <wp:effectExtent l="25400" t="0" r="50800" b="1270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1230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pt,-16.65pt" to="8pt,73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" strokecolor="#1f497d [3215]" strokeweight="5.25pt"/>
            </w:pict>
          </mc:Fallback>
        </mc:AlternateContent>
      </w:r>
      <w:r w:rsidR="00D44B68">
        <w:rPr>
          <w:rFonts w:eastAsia="MS Mincho"/>
        </w:rPr>
        <w:t>Re</w:t>
      </w:r>
      <w:r w:rsidR="00FB5C5C">
        <w:rPr>
          <w:rFonts w:eastAsia="MS Mincho"/>
        </w:rPr>
        <w:t xml:space="preserve">d Theater, Artistic Director, </w:t>
      </w:r>
      <w:r w:rsidR="00D44B68">
        <w:rPr>
          <w:rFonts w:eastAsia="MS Mincho"/>
        </w:rPr>
        <w:t>12-</w:t>
      </w:r>
      <w:r w:rsidR="00847075">
        <w:rPr>
          <w:rFonts w:eastAsia="MS Mincho"/>
        </w:rPr>
        <w:t>13</w:t>
      </w:r>
    </w:p>
    <w:p w14:paraId="5A5B7A5B" w14:textId="77777777" w:rsidR="00316695" w:rsidRDefault="00316695" w:rsidP="00316695">
      <w:pPr>
        <w:pStyle w:val="OrganizationName"/>
        <w:rPr>
          <w:rFonts w:eastAsia="MS Mincho"/>
        </w:rPr>
      </w:pPr>
      <w:r>
        <w:rPr>
          <w:rFonts w:eastAsia="MS Mincho"/>
        </w:rPr>
        <w:t>Association of Student</w:t>
      </w:r>
      <w:r w:rsidR="004D2560">
        <w:rPr>
          <w:rFonts w:eastAsia="MS Mincho"/>
        </w:rPr>
        <w:t>s of the University of Nebraska:</w:t>
      </w:r>
      <w:r>
        <w:rPr>
          <w:rFonts w:eastAsia="MS Mincho"/>
        </w:rPr>
        <w:t xml:space="preserve"> </w:t>
      </w:r>
      <w:r w:rsidR="00D44B68">
        <w:rPr>
          <w:rFonts w:eastAsia="MS Mincho"/>
        </w:rPr>
        <w:t>Environmental Leadership Program</w:t>
      </w:r>
      <w:r w:rsidR="00FB5C5C">
        <w:rPr>
          <w:rFonts w:eastAsia="MS Mincho"/>
        </w:rPr>
        <w:t xml:space="preserve">, </w:t>
      </w:r>
      <w:r>
        <w:rPr>
          <w:rFonts w:eastAsia="MS Mincho"/>
        </w:rPr>
        <w:t>12-</w:t>
      </w:r>
      <w:r w:rsidR="00847075">
        <w:rPr>
          <w:rFonts w:eastAsia="MS Mincho"/>
        </w:rPr>
        <w:t>13</w:t>
      </w:r>
    </w:p>
    <w:p w14:paraId="0271CC48" w14:textId="77777777" w:rsidR="00847075" w:rsidRDefault="004D2560" w:rsidP="00847075">
      <w:pPr>
        <w:pStyle w:val="OrganizationName"/>
        <w:rPr>
          <w:rFonts w:eastAsia="MS Mincho"/>
        </w:rPr>
      </w:pPr>
      <w:r>
        <w:rPr>
          <w:rFonts w:eastAsia="MS Mincho"/>
        </w:rPr>
        <w:t>Association of Students of the University of Nebraska: Students with</w:t>
      </w:r>
      <w:r w:rsidR="00FB5C5C">
        <w:rPr>
          <w:rFonts w:eastAsia="MS Mincho"/>
        </w:rPr>
        <w:t xml:space="preserve"> Disabilities Representative, 12-</w:t>
      </w:r>
      <w:r w:rsidR="00847075">
        <w:rPr>
          <w:rFonts w:eastAsia="MS Mincho"/>
        </w:rPr>
        <w:t>13</w:t>
      </w:r>
    </w:p>
    <w:p w14:paraId="62B68F37" w14:textId="77777777" w:rsidR="00847075" w:rsidRDefault="00CC6014" w:rsidP="00847075">
      <w:pPr>
        <w:pStyle w:val="OrganizationName"/>
        <w:rPr>
          <w:rFonts w:eastAsia="MS Mincho"/>
        </w:rPr>
      </w:pPr>
      <w:r>
        <w:rPr>
          <w:rFonts w:eastAsia="MS Mincho"/>
        </w:rPr>
        <w:t xml:space="preserve">University of Nebraska Lincoln </w:t>
      </w:r>
      <w:r w:rsidR="00FB5C5C">
        <w:rPr>
          <w:rFonts w:eastAsia="MS Mincho"/>
        </w:rPr>
        <w:t>Cultural Ambassador, 12-</w:t>
      </w:r>
      <w:r w:rsidR="006A595C">
        <w:rPr>
          <w:rFonts w:eastAsia="MS Mincho"/>
        </w:rPr>
        <w:t>Present</w:t>
      </w:r>
    </w:p>
    <w:p w14:paraId="10A11F81" w14:textId="77777777" w:rsidR="00847075" w:rsidRDefault="00847075" w:rsidP="00847075">
      <w:pPr>
        <w:pStyle w:val="OrganizationName"/>
        <w:rPr>
          <w:rFonts w:eastAsia="MS Mincho"/>
        </w:rPr>
      </w:pPr>
      <w:r>
        <w:rPr>
          <w:rFonts w:eastAsia="MS Mincho"/>
        </w:rPr>
        <w:t>Association of Students of the University of Nebraska: Diversity Strategic Development Committee,</w:t>
      </w:r>
      <w:r w:rsidR="00FB5C5C">
        <w:rPr>
          <w:rFonts w:eastAsia="MS Mincho"/>
        </w:rPr>
        <w:t xml:space="preserve"> 13-Present</w:t>
      </w:r>
    </w:p>
    <w:p w14:paraId="10425F46" w14:textId="77777777" w:rsidR="001E573E" w:rsidRDefault="001E573E" w:rsidP="00847075">
      <w:pPr>
        <w:pStyle w:val="OrganizationName"/>
        <w:rPr>
          <w:rFonts w:eastAsia="MS Mincho"/>
        </w:rPr>
      </w:pPr>
      <w:r>
        <w:rPr>
          <w:rFonts w:eastAsia="MS Mincho"/>
        </w:rPr>
        <w:t>Red Theater, Public Relations Manager, 13-Present</w:t>
      </w:r>
    </w:p>
    <w:p w14:paraId="5D4DB7E0" w14:textId="77777777" w:rsidR="003968F0" w:rsidRDefault="003968F0" w:rsidP="00847075">
      <w:pPr>
        <w:pStyle w:val="OrganizationName"/>
        <w:rPr>
          <w:rFonts w:eastAsia="MS Mincho"/>
        </w:rPr>
      </w:pPr>
      <w:r>
        <w:rPr>
          <w:rFonts w:eastAsia="MS Mincho"/>
        </w:rPr>
        <w:t>Public Speaking Assistant Coach, 14-Present</w:t>
      </w:r>
    </w:p>
    <w:p w14:paraId="0993F61A" w14:textId="77777777" w:rsidR="00316695" w:rsidRDefault="00316695" w:rsidP="00316695">
      <w:pPr>
        <w:pStyle w:val="OrganizationName"/>
        <w:rPr>
          <w:rFonts w:eastAsia="MS Mincho"/>
          <w:vertAlign w:val="subscript"/>
        </w:rPr>
      </w:pPr>
    </w:p>
    <w:p w14:paraId="0C55023D" w14:textId="77777777" w:rsidR="0034205D" w:rsidRDefault="0034205D" w:rsidP="00316695">
      <w:pPr>
        <w:pStyle w:val="OrganizationName"/>
        <w:rPr>
          <w:rFonts w:eastAsia="MS Mincho"/>
          <w:vertAlign w:val="subscript"/>
        </w:rPr>
      </w:pPr>
    </w:p>
    <w:p w14:paraId="344399E1" w14:textId="77777777" w:rsidR="0034205D" w:rsidRPr="00554949" w:rsidRDefault="0034205D" w:rsidP="00316695">
      <w:pPr>
        <w:pStyle w:val="OrganizationName"/>
        <w:rPr>
          <w:rFonts w:eastAsia="MS Mincho"/>
          <w:vertAlign w:val="subscript"/>
        </w:rPr>
      </w:pPr>
    </w:p>
    <w:p w14:paraId="20731DAA" w14:textId="77777777" w:rsidR="00AC4B78" w:rsidRDefault="00647652" w:rsidP="004967E6">
      <w:pPr>
        <w:pStyle w:val="ResumeHeadings"/>
        <w:tabs>
          <w:tab w:val="left" w:pos="2000"/>
        </w:tabs>
      </w:pPr>
      <w:r>
        <w:t>Activities</w:t>
      </w:r>
      <w:r w:rsidR="004967E6">
        <w:tab/>
      </w:r>
    </w:p>
    <w:p w14:paraId="7B45BCD3" w14:textId="77777777" w:rsidR="00AC4B78" w:rsidRDefault="00FB5C5C" w:rsidP="00E068FF">
      <w:pPr>
        <w:pStyle w:val="BulletPoints"/>
        <w:numPr>
          <w:ilvl w:val="0"/>
          <w:numId w:val="0"/>
        </w:numPr>
        <w:ind w:firstLine="360"/>
        <w:rPr>
          <w:rFonts w:eastAsia="MS Mincho"/>
        </w:rPr>
      </w:pPr>
      <w:r>
        <w:rPr>
          <w:rFonts w:eastAsia="MS Mincho"/>
        </w:rPr>
        <w:t xml:space="preserve">Red Theater, </w:t>
      </w:r>
      <w:proofErr w:type="gramStart"/>
      <w:r>
        <w:rPr>
          <w:rFonts w:eastAsia="MS Mincho"/>
        </w:rPr>
        <w:t>10 -</w:t>
      </w:r>
      <w:r w:rsidR="00D41CB8">
        <w:rPr>
          <w:rFonts w:eastAsia="MS Mincho"/>
        </w:rPr>
        <w:t>Present</w:t>
      </w:r>
      <w:proofErr w:type="gramEnd"/>
      <w:r w:rsidR="00D41CB8">
        <w:rPr>
          <w:rFonts w:eastAsia="MS Mincho"/>
        </w:rPr>
        <w:t xml:space="preserve"> </w:t>
      </w:r>
    </w:p>
    <w:p w14:paraId="3D69E217" w14:textId="77777777" w:rsidR="00AC4B78" w:rsidRDefault="00FB5C5C" w:rsidP="00E068FF">
      <w:pPr>
        <w:pStyle w:val="BulletPoints"/>
        <w:numPr>
          <w:ilvl w:val="0"/>
          <w:numId w:val="0"/>
        </w:numPr>
        <w:ind w:firstLine="360"/>
        <w:rPr>
          <w:rFonts w:eastAsia="MS Mincho"/>
        </w:rPr>
      </w:pPr>
      <w:r>
        <w:rPr>
          <w:rFonts w:eastAsia="MS Mincho"/>
        </w:rPr>
        <w:t>Model United Nations, 12-</w:t>
      </w:r>
      <w:r w:rsidR="007F6CA3">
        <w:rPr>
          <w:rFonts w:eastAsia="MS Mincho"/>
        </w:rPr>
        <w:t>Present</w:t>
      </w:r>
    </w:p>
    <w:p w14:paraId="22135483" w14:textId="77777777" w:rsidR="00AC4B78" w:rsidRDefault="00FB5C5C" w:rsidP="00E068FF">
      <w:pPr>
        <w:pStyle w:val="BulletPoints"/>
        <w:numPr>
          <w:ilvl w:val="0"/>
          <w:numId w:val="0"/>
        </w:numPr>
        <w:ind w:firstLine="360"/>
        <w:rPr>
          <w:rFonts w:eastAsia="MS Mincho"/>
        </w:rPr>
      </w:pPr>
      <w:r>
        <w:rPr>
          <w:rFonts w:eastAsia="MS Mincho"/>
        </w:rPr>
        <w:t>Russian Club, 12-</w:t>
      </w:r>
      <w:r w:rsidR="007F6CA3">
        <w:rPr>
          <w:rFonts w:eastAsia="MS Mincho"/>
        </w:rPr>
        <w:t>Present</w:t>
      </w:r>
    </w:p>
    <w:p w14:paraId="5A9DFC5B" w14:textId="77777777" w:rsidR="007F6CA3" w:rsidRDefault="00152521" w:rsidP="00E068FF">
      <w:pPr>
        <w:pStyle w:val="BulletPoints"/>
        <w:numPr>
          <w:ilvl w:val="0"/>
          <w:numId w:val="0"/>
        </w:numPr>
        <w:ind w:firstLine="360"/>
        <w:rPr>
          <w:rFonts w:eastAsia="MS Mincho"/>
        </w:rPr>
      </w:pPr>
      <w:r>
        <w:rPr>
          <w:rFonts w:eastAsia="MS Mincho"/>
        </w:rPr>
        <w:t xml:space="preserve">Global Relations Club, </w:t>
      </w:r>
      <w:r w:rsidR="00FB5C5C">
        <w:rPr>
          <w:rFonts w:eastAsia="MS Mincho"/>
        </w:rPr>
        <w:t>12-</w:t>
      </w:r>
      <w:r w:rsidR="007F6CA3">
        <w:rPr>
          <w:rFonts w:eastAsia="MS Mincho"/>
        </w:rPr>
        <w:t>Present</w:t>
      </w:r>
    </w:p>
    <w:p w14:paraId="79E715EF" w14:textId="77777777" w:rsidR="00F42E7C" w:rsidRDefault="006110D3" w:rsidP="00E068FF">
      <w:pPr>
        <w:pStyle w:val="BulletPoints"/>
        <w:numPr>
          <w:ilvl w:val="0"/>
          <w:numId w:val="0"/>
        </w:numPr>
        <w:ind w:firstLine="360"/>
        <w:rPr>
          <w:rFonts w:eastAsia="MS Mincho"/>
        </w:rPr>
      </w:pPr>
      <w:r>
        <w:rPr>
          <w:rFonts w:eastAsia="MS Mincho"/>
        </w:rPr>
        <w:t xml:space="preserve">University </w:t>
      </w:r>
      <w:r w:rsidR="00FB5C5C">
        <w:rPr>
          <w:rFonts w:eastAsia="MS Mincho"/>
        </w:rPr>
        <w:t>Cultural Amb</w:t>
      </w:r>
      <w:r w:rsidR="00152521">
        <w:rPr>
          <w:rFonts w:eastAsia="MS Mincho"/>
        </w:rPr>
        <w:t xml:space="preserve">assador, </w:t>
      </w:r>
      <w:r w:rsidR="00FB5C5C">
        <w:rPr>
          <w:rFonts w:eastAsia="MS Mincho"/>
        </w:rPr>
        <w:t>12-</w:t>
      </w:r>
      <w:r w:rsidR="00F42E7C">
        <w:rPr>
          <w:rFonts w:eastAsia="MS Mincho"/>
        </w:rPr>
        <w:t>Present</w:t>
      </w:r>
    </w:p>
    <w:p w14:paraId="31415ABA" w14:textId="77777777" w:rsidR="00F42E7C" w:rsidRDefault="00F42E7C" w:rsidP="00E068FF">
      <w:pPr>
        <w:pStyle w:val="BulletPoints"/>
        <w:numPr>
          <w:ilvl w:val="0"/>
          <w:numId w:val="0"/>
        </w:numPr>
        <w:ind w:firstLine="360"/>
        <w:rPr>
          <w:rFonts w:eastAsia="MS Mincho"/>
        </w:rPr>
      </w:pPr>
      <w:r>
        <w:rPr>
          <w:rFonts w:eastAsia="MS Mincho"/>
        </w:rPr>
        <w:t>Inter</w:t>
      </w:r>
      <w:r w:rsidR="00152521">
        <w:rPr>
          <w:rFonts w:eastAsia="MS Mincho"/>
        </w:rPr>
        <w:t xml:space="preserve">national Student Cooperation, </w:t>
      </w:r>
      <w:r>
        <w:rPr>
          <w:rFonts w:eastAsia="MS Mincho"/>
        </w:rPr>
        <w:t>12</w:t>
      </w:r>
      <w:r w:rsidR="00FB5C5C">
        <w:rPr>
          <w:rFonts w:eastAsia="MS Mincho"/>
        </w:rPr>
        <w:t>-Present</w:t>
      </w:r>
    </w:p>
    <w:p w14:paraId="33425070" w14:textId="77777777" w:rsidR="00152521" w:rsidRDefault="00152521" w:rsidP="00E068FF">
      <w:pPr>
        <w:pStyle w:val="BulletPoints"/>
        <w:numPr>
          <w:ilvl w:val="0"/>
          <w:numId w:val="0"/>
        </w:numPr>
        <w:ind w:firstLine="360"/>
        <w:rPr>
          <w:rFonts w:eastAsia="MS Mincho"/>
        </w:rPr>
      </w:pPr>
      <w:r>
        <w:rPr>
          <w:rFonts w:eastAsia="MS Mincho"/>
        </w:rPr>
        <w:t>Association of Students of the University of Nebraska, 12-Present</w:t>
      </w:r>
    </w:p>
    <w:p w14:paraId="12149B60" w14:textId="77777777" w:rsidR="00E068FF" w:rsidRDefault="00E068FF" w:rsidP="00E068FF">
      <w:pPr>
        <w:pStyle w:val="BulletPoints"/>
        <w:numPr>
          <w:ilvl w:val="0"/>
          <w:numId w:val="0"/>
        </w:numPr>
        <w:ind w:firstLine="360"/>
        <w:rPr>
          <w:rFonts w:eastAsia="MS Mincho"/>
        </w:rPr>
      </w:pPr>
      <w:r>
        <w:rPr>
          <w:rFonts w:eastAsia="MS Mincho"/>
        </w:rPr>
        <w:t>University of Nebraska- Lincoln Globetrotters, 13- Present</w:t>
      </w:r>
    </w:p>
    <w:p w14:paraId="3B997EAD" w14:textId="77777777" w:rsidR="004967E6" w:rsidRDefault="004967E6" w:rsidP="004967E6">
      <w:pPr>
        <w:pStyle w:val="BulletPoints"/>
        <w:numPr>
          <w:ilvl w:val="0"/>
          <w:numId w:val="0"/>
        </w:numPr>
        <w:rPr>
          <w:rFonts w:eastAsia="MS Mincho"/>
        </w:rPr>
      </w:pPr>
    </w:p>
    <w:p w14:paraId="0A9D93A9" w14:textId="77777777" w:rsidR="004967E6" w:rsidRDefault="004967E6" w:rsidP="004967E6">
      <w:pPr>
        <w:pStyle w:val="ResumeHeadings"/>
        <w:tabs>
          <w:tab w:val="left" w:pos="2000"/>
        </w:tabs>
      </w:pPr>
      <w:r>
        <w:t>Language Skills</w:t>
      </w:r>
      <w:r>
        <w:tab/>
      </w:r>
    </w:p>
    <w:p w14:paraId="5A366195" w14:textId="77777777" w:rsidR="004967E6" w:rsidRDefault="004967E6" w:rsidP="00E068FF">
      <w:pPr>
        <w:pStyle w:val="BulletPoints"/>
        <w:numPr>
          <w:ilvl w:val="0"/>
          <w:numId w:val="0"/>
        </w:numPr>
        <w:ind w:firstLine="360"/>
        <w:rPr>
          <w:rFonts w:eastAsia="MS Mincho"/>
        </w:rPr>
      </w:pPr>
      <w:r>
        <w:rPr>
          <w:rFonts w:eastAsia="MS Mincho"/>
        </w:rPr>
        <w:t>Italian- Beginner proficiency: Speaking &amp; Reading</w:t>
      </w:r>
    </w:p>
    <w:p w14:paraId="734A6AE4" w14:textId="77777777" w:rsidR="004967E6" w:rsidRDefault="004967E6" w:rsidP="00E068FF">
      <w:pPr>
        <w:pStyle w:val="BulletPoints"/>
        <w:numPr>
          <w:ilvl w:val="0"/>
          <w:numId w:val="0"/>
        </w:numPr>
        <w:ind w:firstLine="360"/>
        <w:rPr>
          <w:rFonts w:eastAsia="MS Mincho"/>
        </w:rPr>
      </w:pPr>
      <w:r>
        <w:rPr>
          <w:rFonts w:eastAsia="MS Mincho"/>
        </w:rPr>
        <w:t>Russian- Moderate proficiency: Speaking, Reading, &amp; Writing</w:t>
      </w:r>
    </w:p>
    <w:p w14:paraId="08F39DE6" w14:textId="77777777" w:rsidR="004967E6" w:rsidRDefault="004967E6" w:rsidP="00E068FF">
      <w:pPr>
        <w:pStyle w:val="BulletPoints"/>
        <w:numPr>
          <w:ilvl w:val="0"/>
          <w:numId w:val="0"/>
        </w:numPr>
        <w:ind w:firstLine="360"/>
        <w:rPr>
          <w:rFonts w:eastAsia="MS Mincho"/>
        </w:rPr>
      </w:pPr>
      <w:r>
        <w:rPr>
          <w:rFonts w:eastAsia="MS Mincho"/>
        </w:rPr>
        <w:t>Spanish- High proficiency: Speaking, R</w:t>
      </w:r>
      <w:bookmarkStart w:id="0" w:name="_GoBack"/>
      <w:bookmarkEnd w:id="0"/>
      <w:r>
        <w:rPr>
          <w:rFonts w:eastAsia="MS Mincho"/>
        </w:rPr>
        <w:t>eading, &amp; Writing</w:t>
      </w:r>
    </w:p>
    <w:sectPr w:rsidR="004967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77" w:right="90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F327D" w14:textId="77777777" w:rsidR="006E48A6" w:rsidRDefault="006E48A6">
      <w:r>
        <w:separator/>
      </w:r>
    </w:p>
  </w:endnote>
  <w:endnote w:type="continuationSeparator" w:id="0">
    <w:p w14:paraId="24B2CCD8" w14:textId="77777777" w:rsidR="006E48A6" w:rsidRDefault="006E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Shell Dlg"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026A9" w14:textId="77777777" w:rsidR="006E48A6" w:rsidRDefault="006E48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34628" w14:textId="77777777" w:rsidR="006E48A6" w:rsidRDefault="006E48A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545FF" w14:textId="77777777" w:rsidR="006E48A6" w:rsidRDefault="006E48A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1925D" w14:textId="77777777" w:rsidR="006E48A6" w:rsidRDefault="006E48A6">
      <w:r>
        <w:separator/>
      </w:r>
    </w:p>
  </w:footnote>
  <w:footnote w:type="continuationSeparator" w:id="0">
    <w:p w14:paraId="05D2B67C" w14:textId="77777777" w:rsidR="006E48A6" w:rsidRDefault="006E48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5B210" w14:textId="77777777" w:rsidR="006E48A6" w:rsidRDefault="006E48A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E8FF7" w14:textId="77777777" w:rsidR="006E48A6" w:rsidRDefault="006E48A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F0612" w14:textId="77777777" w:rsidR="006E48A6" w:rsidRDefault="006E48A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pt;height:11pt" o:bullet="t">
        <v:imagedata r:id="rId1" o:title="mso155"/>
      </v:shape>
    </w:pict>
  </w:numPicBullet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74D7E"/>
    <w:multiLevelType w:val="hybridMultilevel"/>
    <w:tmpl w:val="3CACE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B6548AE"/>
    <w:multiLevelType w:val="hybridMultilevel"/>
    <w:tmpl w:val="09509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7A62F9"/>
    <w:multiLevelType w:val="hybridMultilevel"/>
    <w:tmpl w:val="5B508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7C3BEC"/>
    <w:multiLevelType w:val="hybridMultilevel"/>
    <w:tmpl w:val="2A36CD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7457E0"/>
    <w:multiLevelType w:val="hybridMultilevel"/>
    <w:tmpl w:val="096E0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637478"/>
    <w:multiLevelType w:val="hybridMultilevel"/>
    <w:tmpl w:val="06A2F858"/>
    <w:lvl w:ilvl="0" w:tplc="CE343C5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BBD66BB"/>
    <w:multiLevelType w:val="hybridMultilevel"/>
    <w:tmpl w:val="C5D07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CE245D6"/>
    <w:multiLevelType w:val="hybridMultilevel"/>
    <w:tmpl w:val="E91C7C14"/>
    <w:lvl w:ilvl="0" w:tplc="81307A5A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DEF071A"/>
    <w:multiLevelType w:val="hybridMultilevel"/>
    <w:tmpl w:val="E474C68C"/>
    <w:lvl w:ilvl="0" w:tplc="15944F3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2">
    <w:nsid w:val="4FCF0912"/>
    <w:multiLevelType w:val="hybridMultilevel"/>
    <w:tmpl w:val="575E1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0D073F9"/>
    <w:multiLevelType w:val="hybridMultilevel"/>
    <w:tmpl w:val="F6E07BD8"/>
    <w:lvl w:ilvl="0" w:tplc="5686C7E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CDC2A96"/>
    <w:multiLevelType w:val="hybridMultilevel"/>
    <w:tmpl w:val="A8868A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932112"/>
    <w:multiLevelType w:val="hybridMultilevel"/>
    <w:tmpl w:val="BAC0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2E6021"/>
    <w:multiLevelType w:val="hybridMultilevel"/>
    <w:tmpl w:val="505C4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5094D61"/>
    <w:multiLevelType w:val="hybridMultilevel"/>
    <w:tmpl w:val="734CC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0049D1"/>
    <w:multiLevelType w:val="hybridMultilevel"/>
    <w:tmpl w:val="1D964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E6316F2"/>
    <w:multiLevelType w:val="hybridMultilevel"/>
    <w:tmpl w:val="5448E308"/>
    <w:lvl w:ilvl="0" w:tplc="5686C7E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4036B5E"/>
    <w:multiLevelType w:val="hybridMultilevel"/>
    <w:tmpl w:val="7A6A9B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E4191C"/>
    <w:multiLevelType w:val="hybridMultilevel"/>
    <w:tmpl w:val="E8C6BB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4"/>
  </w:num>
  <w:num w:numId="3">
    <w:abstractNumId w:val="18"/>
  </w:num>
  <w:num w:numId="4">
    <w:abstractNumId w:val="22"/>
  </w:num>
  <w:num w:numId="5">
    <w:abstractNumId w:val="41"/>
  </w:num>
  <w:num w:numId="6">
    <w:abstractNumId w:val="14"/>
  </w:num>
  <w:num w:numId="7">
    <w:abstractNumId w:val="19"/>
  </w:num>
  <w:num w:numId="8">
    <w:abstractNumId w:val="16"/>
  </w:num>
  <w:num w:numId="9">
    <w:abstractNumId w:val="17"/>
  </w:num>
  <w:num w:numId="10">
    <w:abstractNumId w:val="36"/>
  </w:num>
  <w:num w:numId="11">
    <w:abstractNumId w:val="31"/>
  </w:num>
  <w:num w:numId="12">
    <w:abstractNumId w:val="34"/>
  </w:num>
  <w:num w:numId="13">
    <w:abstractNumId w:val="25"/>
  </w:num>
  <w:num w:numId="14">
    <w:abstractNumId w:val="0"/>
  </w:num>
  <w:num w:numId="15">
    <w:abstractNumId w:val="46"/>
  </w:num>
  <w:num w:numId="16">
    <w:abstractNumId w:val="2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35"/>
  </w:num>
  <w:num w:numId="28">
    <w:abstractNumId w:val="12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45"/>
  </w:num>
  <w:num w:numId="32">
    <w:abstractNumId w:val="37"/>
  </w:num>
  <w:num w:numId="33">
    <w:abstractNumId w:val="47"/>
  </w:num>
  <w:num w:numId="34">
    <w:abstractNumId w:val="38"/>
  </w:num>
  <w:num w:numId="35">
    <w:abstractNumId w:val="27"/>
  </w:num>
  <w:num w:numId="36">
    <w:abstractNumId w:val="23"/>
  </w:num>
  <w:num w:numId="37">
    <w:abstractNumId w:val="43"/>
  </w:num>
  <w:num w:numId="38">
    <w:abstractNumId w:val="40"/>
  </w:num>
  <w:num w:numId="39">
    <w:abstractNumId w:val="28"/>
  </w:num>
  <w:num w:numId="40">
    <w:abstractNumId w:val="30"/>
  </w:num>
  <w:num w:numId="41">
    <w:abstractNumId w:val="32"/>
  </w:num>
  <w:num w:numId="42">
    <w:abstractNumId w:val="42"/>
  </w:num>
  <w:num w:numId="43">
    <w:abstractNumId w:val="29"/>
  </w:num>
  <w:num w:numId="44">
    <w:abstractNumId w:val="21"/>
  </w:num>
  <w:num w:numId="45">
    <w:abstractNumId w:val="39"/>
  </w:num>
  <w:num w:numId="46">
    <w:abstractNumId w:val="33"/>
  </w:num>
  <w:num w:numId="47">
    <w:abstractNumId w:val="13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52"/>
    <w:rsid w:val="00152521"/>
    <w:rsid w:val="001B43F1"/>
    <w:rsid w:val="001C19CE"/>
    <w:rsid w:val="001E573E"/>
    <w:rsid w:val="00206405"/>
    <w:rsid w:val="00243DD3"/>
    <w:rsid w:val="00261E89"/>
    <w:rsid w:val="002652F5"/>
    <w:rsid w:val="00316695"/>
    <w:rsid w:val="0034205D"/>
    <w:rsid w:val="003968F0"/>
    <w:rsid w:val="003F4625"/>
    <w:rsid w:val="0040623F"/>
    <w:rsid w:val="004452ED"/>
    <w:rsid w:val="004967E6"/>
    <w:rsid w:val="004D2560"/>
    <w:rsid w:val="004D2E51"/>
    <w:rsid w:val="004E3ED8"/>
    <w:rsid w:val="00554949"/>
    <w:rsid w:val="005774C5"/>
    <w:rsid w:val="005B5D5A"/>
    <w:rsid w:val="00601011"/>
    <w:rsid w:val="006110D3"/>
    <w:rsid w:val="00647652"/>
    <w:rsid w:val="006A595C"/>
    <w:rsid w:val="006E48A6"/>
    <w:rsid w:val="0070192F"/>
    <w:rsid w:val="00724B68"/>
    <w:rsid w:val="007736DF"/>
    <w:rsid w:val="007F6CA3"/>
    <w:rsid w:val="00832E90"/>
    <w:rsid w:val="00847075"/>
    <w:rsid w:val="008733EE"/>
    <w:rsid w:val="00884693"/>
    <w:rsid w:val="0094372D"/>
    <w:rsid w:val="00AC4B78"/>
    <w:rsid w:val="00B63041"/>
    <w:rsid w:val="00BA4143"/>
    <w:rsid w:val="00BB787C"/>
    <w:rsid w:val="00C1213A"/>
    <w:rsid w:val="00C235BA"/>
    <w:rsid w:val="00CC6014"/>
    <w:rsid w:val="00D0255A"/>
    <w:rsid w:val="00D41CB8"/>
    <w:rsid w:val="00D44B68"/>
    <w:rsid w:val="00D479AD"/>
    <w:rsid w:val="00D6244A"/>
    <w:rsid w:val="00D80FB6"/>
    <w:rsid w:val="00D84D4A"/>
    <w:rsid w:val="00E068FF"/>
    <w:rsid w:val="00F42E7C"/>
    <w:rsid w:val="00F81E7E"/>
    <w:rsid w:val="00FA7946"/>
    <w:rsid w:val="00FB5C5C"/>
    <w:rsid w:val="00FD1027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CEF0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clear" w:color="auto" w:fill="DBE5F1" w:themeFill="accent1" w:themeFillTint="33"/>
      <w:spacing w:before="360" w:after="80"/>
      <w:ind w:left="360"/>
    </w:pPr>
    <w:rPr>
      <w:rFonts w:ascii="Calibri" w:hAnsi="Calibri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pPr>
      <w:numPr>
        <w:numId w:val="1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clear" w:color="auto" w:fill="DBE5F1" w:themeFill="accent1" w:themeFillTint="33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basedOn w:val="JobTextChar"/>
    <w:link w:val="JobTitlebold"/>
    <w:rPr>
      <w:rFonts w:ascii="Calibri" w:hAnsi="Calibri" w:cs="Courier New"/>
      <w:b/>
      <w:bCs/>
      <w:sz w:val="22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  <w:style w:type="paragraph" w:customStyle="1" w:styleId="BulletPoints">
    <w:name w:val="Bullet Points"/>
    <w:basedOn w:val="Normal"/>
    <w:pPr>
      <w:numPr>
        <w:numId w:val="36"/>
      </w:numPr>
      <w:spacing w:before="120"/>
    </w:pPr>
    <w:rPr>
      <w:rFonts w:ascii="Calibri" w:hAnsi="Calibri"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clear" w:color="auto" w:fill="DBE5F1" w:themeFill="accent1" w:themeFillTint="33"/>
      <w:spacing w:before="360" w:after="80"/>
      <w:ind w:left="360"/>
    </w:pPr>
    <w:rPr>
      <w:rFonts w:ascii="Calibri" w:hAnsi="Calibri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pPr>
      <w:numPr>
        <w:numId w:val="1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clear" w:color="auto" w:fill="DBE5F1" w:themeFill="accent1" w:themeFillTint="33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basedOn w:val="JobTextChar"/>
    <w:link w:val="JobTitlebold"/>
    <w:rPr>
      <w:rFonts w:ascii="Calibri" w:hAnsi="Calibri" w:cs="Courier New"/>
      <w:b/>
      <w:bCs/>
      <w:sz w:val="22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  <w:style w:type="paragraph" w:customStyle="1" w:styleId="BulletPoints">
    <w:name w:val="Bullet Points"/>
    <w:basedOn w:val="Normal"/>
    <w:pPr>
      <w:numPr>
        <w:numId w:val="36"/>
      </w:numPr>
      <w:spacing w:before="120"/>
    </w:pPr>
    <w:rPr>
      <w:rFonts w:ascii="Calibri" w:hAnsi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Zac:Downloads:TS10195338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E165D6E7-990E-4C73-AAF0-4903A8008DDF</TemplateGUID>
    <TemplateBuildVersion>8</TemplateBuildVersion>
    <TemplateBuildDate>2010-06-15T11:59:50.8324128+02:00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EE6487-3BB8-4831-A84A-EA72C011E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3E27A-9F10-4D79-BB65-07392FAEAA39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99F4237B-AB05-6046-A14D-DD0C11C4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TS101953380.dotm</Template>
  <TotalTime>0</TotalTime>
  <Pages>3</Pages>
  <Words>733</Words>
  <Characters>4180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College Graduate</vt:lpstr>
    </vt:vector>
  </TitlesOfParts>
  <Manager/>
  <Company/>
  <LinksUpToDate>false</LinksUpToDate>
  <CharactersWithSpaces>4904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College Graduate</dc:title>
  <dc:subject/>
  <dc:creator/>
  <cp:keywords/>
  <dc:description>Monster.com Resume Sample</dc:description>
  <cp:lastModifiedBy/>
  <cp:revision>1</cp:revision>
  <cp:lastPrinted>2009-06-18T17:50:00Z</cp:lastPrinted>
  <dcterms:created xsi:type="dcterms:W3CDTF">2014-05-29T17:07:00Z</dcterms:created>
  <dcterms:modified xsi:type="dcterms:W3CDTF">2014-06-23T13:52:00Z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TC019533809991</vt:lpwstr>
  </property>
</Properties>
</file>