
<file path=[Content_Types].xml><?xml version="1.0" encoding="utf-8"?>
<Types xmlns="http://schemas.openxmlformats.org/package/2006/content-types"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3056"/>
        <w:gridCol w:w="3307"/>
        <w:gridCol w:w="2507"/>
      </w:tblGrid>
      <w:tr w:rsidR="0038668B">
        <w:trPr>
          <w:trHeight w:val="45"/>
        </w:trPr>
        <w:sdt>
          <w:sdtPr>
            <w:alias w:val="Author"/>
            <w:id w:val="89610595"/>
            <w:placeholder>
              <w:docPart w:val="7DBBDEB3DEE2428680DD9A50AB1613D4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864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38668B" w:rsidRDefault="00C63C56" w:rsidP="00C63C56">
                <w:pPr>
                  <w:pStyle w:val="YourName"/>
                </w:pPr>
                <w:r>
                  <w:t>Thomas E. Leimbek</w:t>
                </w:r>
              </w:p>
            </w:tc>
          </w:sdtContent>
        </w:sdt>
      </w:tr>
      <w:tr w:rsidR="0038668B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38668B" w:rsidRDefault="00C63C56" w:rsidP="00C63C56">
            <w:pPr>
              <w:pStyle w:val="AllCapsCopy"/>
            </w:pPr>
            <w:r>
              <w:t>7008 74</w:t>
            </w:r>
            <w:r w:rsidRPr="00C63C56">
              <w:rPr>
                <w:vertAlign w:val="superscript"/>
              </w:rPr>
              <w:t>th</w:t>
            </w:r>
            <w:r>
              <w:t xml:space="preserve"> St</w:t>
            </w:r>
            <w:r w:rsidR="0067428D">
              <w:t>REET</w:t>
            </w:r>
            <w:r>
              <w:t xml:space="preserve"> Bay S</w:t>
            </w:r>
            <w:r w:rsidR="00177070">
              <w:t xml:space="preserve">, </w:t>
            </w:r>
            <w:r>
              <w:t>Cottage Grove, Mn 55016</w:t>
            </w:r>
            <w:r w:rsidR="00177070">
              <w:t xml:space="preserve">, </w:t>
            </w:r>
            <w:r>
              <w:t>(651) 497-9419</w:t>
            </w:r>
            <w:r w:rsidR="00177070">
              <w:t xml:space="preserve">, </w:t>
            </w:r>
            <w:sdt>
              <w:sdtPr>
                <w:id w:val="270048422"/>
                <w:placeholder>
                  <w:docPart w:val="DFF7679D5A924A62837F18DBE2DB7AF3"/>
                </w:placeholder>
              </w:sdtPr>
              <w:sdtContent>
                <w:r>
                  <w:t>thomasleimbek@gmail.com</w:t>
                </w:r>
              </w:sdtContent>
            </w:sdt>
          </w:p>
        </w:tc>
      </w:tr>
      <w:tr w:rsidR="0038668B">
        <w:trPr>
          <w:trHeight w:val="37"/>
        </w:trPr>
        <w:tc>
          <w:tcPr>
            <w:tcW w:w="8640" w:type="dxa"/>
            <w:gridSpan w:val="3"/>
          </w:tcPr>
          <w:p w:rsidR="0052285C" w:rsidRDefault="00177070">
            <w:pPr>
              <w:pStyle w:val="SectionHeadings"/>
              <w:rPr>
                <w:b/>
              </w:rPr>
            </w:pPr>
            <w:r w:rsidRPr="0067428D">
              <w:rPr>
                <w:b/>
              </w:rPr>
              <w:t>Experience</w:t>
            </w:r>
          </w:p>
          <w:tbl>
            <w:tblPr>
              <w:tblStyle w:val="TableGrid"/>
              <w:tblW w:w="8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/>
            </w:tblPr>
            <w:tblGrid>
              <w:gridCol w:w="2890"/>
              <w:gridCol w:w="3345"/>
              <w:gridCol w:w="2405"/>
            </w:tblGrid>
            <w:tr w:rsidR="00487457" w:rsidRPr="0067428D" w:rsidTr="003062A9">
              <w:tc>
                <w:tcPr>
                  <w:tcW w:w="2890" w:type="dxa"/>
                  <w:tcMar>
                    <w:bottom w:w="0" w:type="dxa"/>
                  </w:tcMar>
                  <w:vAlign w:val="center"/>
                </w:tcPr>
                <w:p w:rsidR="00487457" w:rsidRPr="0067428D" w:rsidRDefault="00487457" w:rsidP="00487457">
                  <w:pPr>
                    <w:pStyle w:val="AllCapsCopy"/>
                    <w:rPr>
                      <w:rFonts w:asciiTheme="majorHAnsi" w:hAnsiTheme="majorHAnsi"/>
                      <w:sz w:val="17"/>
                      <w:szCs w:val="17"/>
                    </w:rPr>
                  </w:pPr>
                  <w:sdt>
                    <w:sdtPr>
                      <w:rPr>
                        <w:rFonts w:asciiTheme="majorHAnsi" w:hAnsiTheme="majorHAnsi"/>
                        <w:sz w:val="17"/>
                        <w:szCs w:val="17"/>
                      </w:rPr>
                      <w:id w:val="527478"/>
                      <w:placeholder>
                        <w:docPart w:val="D966B5D09AC8494AB164F0070F74A7B8"/>
                      </w:placeholder>
                      <w:date w:fullDate="2013-11-11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rFonts w:asciiTheme="majorHAnsi" w:hAnsiTheme="majorHAnsi"/>
                          <w:sz w:val="17"/>
                          <w:szCs w:val="17"/>
                        </w:rPr>
                        <w:t>11/11/2013</w:t>
                      </w:r>
                    </w:sdtContent>
                  </w:sdt>
                  <w:r w:rsidRPr="0067428D">
                    <w:rPr>
                      <w:rFonts w:asciiTheme="majorHAnsi" w:hAnsiTheme="majorHAnsi"/>
                      <w:sz w:val="17"/>
                      <w:szCs w:val="17"/>
                    </w:rPr>
                    <w:t xml:space="preserve"> to </w:t>
                  </w:r>
                  <w:sdt>
                    <w:sdtPr>
                      <w:rPr>
                        <w:rFonts w:asciiTheme="majorHAnsi" w:hAnsiTheme="majorHAnsi"/>
                        <w:sz w:val="17"/>
                        <w:szCs w:val="17"/>
                      </w:rPr>
                      <w:id w:val="527479"/>
                      <w:placeholder>
                        <w:docPart w:val="467368AB71F147089ED0B89B227243D7"/>
                      </w:placeholder>
                      <w:date w:fullDate="2014-05-23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rFonts w:asciiTheme="majorHAnsi" w:hAnsiTheme="majorHAnsi"/>
                          <w:sz w:val="17"/>
                          <w:szCs w:val="17"/>
                        </w:rPr>
                        <w:t>5/23/2014</w:t>
                      </w:r>
                    </w:sdtContent>
                  </w:sdt>
                </w:p>
              </w:tc>
              <w:tc>
                <w:tcPr>
                  <w:tcW w:w="3345" w:type="dxa"/>
                  <w:tcMar>
                    <w:bottom w:w="0" w:type="dxa"/>
                  </w:tcMar>
                  <w:vAlign w:val="center"/>
                </w:tcPr>
                <w:p w:rsidR="00487457" w:rsidRPr="0067428D" w:rsidRDefault="00487457" w:rsidP="003062A9">
                  <w:pPr>
                    <w:pStyle w:val="Copy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Shopko Hometown</w:t>
                  </w:r>
                </w:p>
              </w:tc>
              <w:tc>
                <w:tcPr>
                  <w:tcW w:w="2405" w:type="dxa"/>
                  <w:tcMar>
                    <w:bottom w:w="0" w:type="dxa"/>
                  </w:tcMar>
                  <w:vAlign w:val="center"/>
                </w:tcPr>
                <w:p w:rsidR="00487457" w:rsidRPr="0067428D" w:rsidRDefault="00487457" w:rsidP="003062A9">
                  <w:pPr>
                    <w:pStyle w:val="Italics"/>
                    <w:rPr>
                      <w:rFonts w:asciiTheme="majorHAnsi" w:hAnsiTheme="majorHAnsi"/>
                      <w:i w:val="0"/>
                      <w:szCs w:val="17"/>
                    </w:rPr>
                  </w:pPr>
                  <w:r>
                    <w:rPr>
                      <w:rFonts w:asciiTheme="majorHAnsi" w:hAnsiTheme="majorHAnsi"/>
                      <w:i w:val="0"/>
                      <w:szCs w:val="17"/>
                    </w:rPr>
                    <w:t>Grafton, ND</w:t>
                  </w:r>
                </w:p>
              </w:tc>
            </w:tr>
            <w:tr w:rsidR="00487457" w:rsidRPr="0067428D" w:rsidTr="003062A9">
              <w:trPr>
                <w:trHeight w:val="37"/>
              </w:trPr>
              <w:tc>
                <w:tcPr>
                  <w:tcW w:w="8640" w:type="dxa"/>
                  <w:gridSpan w:val="3"/>
                  <w:tcMar>
                    <w:bottom w:w="144" w:type="dxa"/>
                  </w:tcMar>
                </w:tcPr>
                <w:p w:rsidR="00487457" w:rsidRPr="0067428D" w:rsidRDefault="00303EF2" w:rsidP="003062A9">
                  <w:pPr>
                    <w:pStyle w:val="JobTitle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Sales Floor Associate</w:t>
                  </w:r>
                </w:p>
                <w:p w:rsidR="00487457" w:rsidRPr="0067428D" w:rsidRDefault="00303EF2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Helping customers finding product</w:t>
                  </w:r>
                </w:p>
                <w:p w:rsidR="00487457" w:rsidRDefault="00303EF2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Occasional carry outs</w:t>
                  </w:r>
                </w:p>
                <w:p w:rsidR="00303EF2" w:rsidRDefault="00303EF2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Retrieving shopping carts</w:t>
                  </w:r>
                </w:p>
                <w:p w:rsidR="00303EF2" w:rsidRDefault="00303EF2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Unloading the product truck</w:t>
                  </w:r>
                </w:p>
                <w:p w:rsidR="00303EF2" w:rsidRDefault="00303EF2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Restocking product</w:t>
                  </w:r>
                </w:p>
                <w:p w:rsidR="00303EF2" w:rsidRDefault="00303EF2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Backstocking product</w:t>
                  </w:r>
                </w:p>
                <w:p w:rsidR="00303EF2" w:rsidRPr="0067428D" w:rsidRDefault="00303EF2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 xml:space="preserve">Occasional store closing </w:t>
                  </w:r>
                </w:p>
              </w:tc>
            </w:tr>
          </w:tbl>
          <w:p w:rsidR="00487457" w:rsidRDefault="00487457">
            <w:pPr>
              <w:pStyle w:val="SectionHeadings"/>
              <w:rPr>
                <w:b/>
              </w:rPr>
            </w:pPr>
          </w:p>
          <w:tbl>
            <w:tblPr>
              <w:tblStyle w:val="TableGrid"/>
              <w:tblW w:w="8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/>
            </w:tblPr>
            <w:tblGrid>
              <w:gridCol w:w="2890"/>
              <w:gridCol w:w="3345"/>
              <w:gridCol w:w="2405"/>
            </w:tblGrid>
            <w:tr w:rsidR="00487457" w:rsidRPr="0067428D" w:rsidTr="003062A9">
              <w:tc>
                <w:tcPr>
                  <w:tcW w:w="2890" w:type="dxa"/>
                  <w:tcMar>
                    <w:bottom w:w="0" w:type="dxa"/>
                  </w:tcMar>
                  <w:vAlign w:val="center"/>
                </w:tcPr>
                <w:p w:rsidR="00487457" w:rsidRPr="0067428D" w:rsidRDefault="00487457" w:rsidP="00487457">
                  <w:pPr>
                    <w:pStyle w:val="AllCapsCopy"/>
                    <w:rPr>
                      <w:rFonts w:asciiTheme="majorHAnsi" w:hAnsiTheme="majorHAnsi"/>
                      <w:sz w:val="17"/>
                      <w:szCs w:val="17"/>
                    </w:rPr>
                  </w:pPr>
                  <w:sdt>
                    <w:sdtPr>
                      <w:rPr>
                        <w:rFonts w:asciiTheme="majorHAnsi" w:hAnsiTheme="majorHAnsi"/>
                        <w:sz w:val="17"/>
                        <w:szCs w:val="17"/>
                      </w:rPr>
                      <w:id w:val="527473"/>
                      <w:placeholder>
                        <w:docPart w:val="90E808C74E454A16B811A1D039688940"/>
                      </w:placeholder>
                      <w:date w:fullDate="2013-09-30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rFonts w:asciiTheme="majorHAnsi" w:hAnsiTheme="majorHAnsi"/>
                          <w:sz w:val="17"/>
                          <w:szCs w:val="17"/>
                        </w:rPr>
                        <w:t>9/30/2013</w:t>
                      </w:r>
                    </w:sdtContent>
                  </w:sdt>
                  <w:r w:rsidRPr="0067428D">
                    <w:rPr>
                      <w:rFonts w:asciiTheme="majorHAnsi" w:hAnsiTheme="majorHAnsi"/>
                      <w:sz w:val="17"/>
                      <w:szCs w:val="17"/>
                    </w:rPr>
                    <w:t xml:space="preserve"> to </w:t>
                  </w:r>
                  <w:sdt>
                    <w:sdtPr>
                      <w:rPr>
                        <w:rFonts w:asciiTheme="majorHAnsi" w:hAnsiTheme="majorHAnsi"/>
                        <w:sz w:val="17"/>
                        <w:szCs w:val="17"/>
                      </w:rPr>
                      <w:id w:val="527474"/>
                      <w:placeholder>
                        <w:docPart w:val="495BD16A79CC400583EF6793C8021D91"/>
                      </w:placeholder>
                      <w:date w:fullDate="2013-10-30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rFonts w:asciiTheme="majorHAnsi" w:hAnsiTheme="majorHAnsi"/>
                          <w:sz w:val="17"/>
                          <w:szCs w:val="17"/>
                        </w:rPr>
                        <w:t>10/30/2013</w:t>
                      </w:r>
                    </w:sdtContent>
                  </w:sdt>
                </w:p>
              </w:tc>
              <w:tc>
                <w:tcPr>
                  <w:tcW w:w="3345" w:type="dxa"/>
                  <w:tcMar>
                    <w:bottom w:w="0" w:type="dxa"/>
                  </w:tcMar>
                  <w:vAlign w:val="center"/>
                </w:tcPr>
                <w:p w:rsidR="00487457" w:rsidRPr="0067428D" w:rsidRDefault="00487457" w:rsidP="003062A9">
                  <w:pPr>
                    <w:pStyle w:val="Copy"/>
                    <w:rPr>
                      <w:rFonts w:asciiTheme="majorHAnsi" w:hAnsiTheme="majorHAnsi"/>
                      <w:szCs w:val="17"/>
                    </w:rPr>
                  </w:pPr>
                  <w:proofErr w:type="spellStart"/>
                  <w:r>
                    <w:rPr>
                      <w:rFonts w:asciiTheme="majorHAnsi" w:hAnsiTheme="majorHAnsi"/>
                      <w:szCs w:val="17"/>
                    </w:rPr>
                    <w:t>Northdale</w:t>
                  </w:r>
                  <w:proofErr w:type="spellEnd"/>
                  <w:r>
                    <w:rPr>
                      <w:rFonts w:asciiTheme="majorHAnsi" w:hAnsiTheme="majorHAnsi"/>
                      <w:szCs w:val="17"/>
                    </w:rPr>
                    <w:t xml:space="preserve"> Oil Gas Station</w:t>
                  </w:r>
                </w:p>
              </w:tc>
              <w:tc>
                <w:tcPr>
                  <w:tcW w:w="2405" w:type="dxa"/>
                  <w:tcMar>
                    <w:bottom w:w="0" w:type="dxa"/>
                  </w:tcMar>
                  <w:vAlign w:val="center"/>
                </w:tcPr>
                <w:p w:rsidR="00487457" w:rsidRPr="0067428D" w:rsidRDefault="00487457" w:rsidP="003062A9">
                  <w:pPr>
                    <w:pStyle w:val="Italics"/>
                    <w:rPr>
                      <w:rFonts w:asciiTheme="majorHAnsi" w:hAnsiTheme="majorHAnsi"/>
                      <w:i w:val="0"/>
                      <w:szCs w:val="17"/>
                    </w:rPr>
                  </w:pPr>
                  <w:r>
                    <w:rPr>
                      <w:rFonts w:asciiTheme="majorHAnsi" w:hAnsiTheme="majorHAnsi"/>
                      <w:i w:val="0"/>
                      <w:szCs w:val="17"/>
                    </w:rPr>
                    <w:t>Park River, ND</w:t>
                  </w:r>
                </w:p>
              </w:tc>
            </w:tr>
            <w:tr w:rsidR="00487457" w:rsidRPr="0067428D" w:rsidTr="003062A9">
              <w:trPr>
                <w:trHeight w:val="37"/>
              </w:trPr>
              <w:tc>
                <w:tcPr>
                  <w:tcW w:w="8640" w:type="dxa"/>
                  <w:gridSpan w:val="3"/>
                  <w:tcMar>
                    <w:bottom w:w="144" w:type="dxa"/>
                  </w:tcMar>
                </w:tcPr>
                <w:p w:rsidR="00487457" w:rsidRPr="0067428D" w:rsidRDefault="00487457" w:rsidP="003062A9">
                  <w:pPr>
                    <w:pStyle w:val="JobTitle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Cashier/Cook</w:t>
                  </w:r>
                </w:p>
                <w:p w:rsidR="00487457" w:rsidRPr="0067428D" w:rsidRDefault="00487457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Working the cash register</w:t>
                  </w:r>
                </w:p>
                <w:p w:rsidR="00487457" w:rsidRDefault="00487457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Deep fryer work</w:t>
                  </w:r>
                </w:p>
                <w:p w:rsidR="00487457" w:rsidRDefault="00487457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Occasionally pumping gas for people</w:t>
                  </w:r>
                </w:p>
                <w:p w:rsidR="00487457" w:rsidRDefault="00487457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Pizza Making</w:t>
                  </w:r>
                </w:p>
                <w:p w:rsidR="00487457" w:rsidRDefault="00487457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Lottery ticket sales</w:t>
                  </w:r>
                </w:p>
                <w:p w:rsidR="00487457" w:rsidRDefault="00487457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Occasional Sweeping and mopping</w:t>
                  </w:r>
                </w:p>
                <w:p w:rsidR="00303EF2" w:rsidRDefault="00487457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Product restocking</w:t>
                  </w:r>
                </w:p>
                <w:p w:rsidR="00487457" w:rsidRPr="0067428D" w:rsidRDefault="00303EF2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 xml:space="preserve">Occasional store closing </w:t>
                  </w:r>
                  <w:r w:rsidR="00487457">
                    <w:rPr>
                      <w:rFonts w:asciiTheme="majorHAnsi" w:hAnsiTheme="majorHAnsi"/>
                      <w:szCs w:val="17"/>
                    </w:rPr>
                    <w:t xml:space="preserve">   </w:t>
                  </w:r>
                </w:p>
              </w:tc>
            </w:tr>
          </w:tbl>
          <w:p w:rsidR="0052285C" w:rsidRDefault="0052285C">
            <w:pPr>
              <w:pStyle w:val="SectionHeadings"/>
              <w:rPr>
                <w:b/>
              </w:rPr>
            </w:pPr>
          </w:p>
          <w:tbl>
            <w:tblPr>
              <w:tblStyle w:val="TableGrid"/>
              <w:tblW w:w="8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/>
            </w:tblPr>
            <w:tblGrid>
              <w:gridCol w:w="2890"/>
              <w:gridCol w:w="3345"/>
              <w:gridCol w:w="2405"/>
            </w:tblGrid>
            <w:tr w:rsidR="0052285C" w:rsidRPr="0067428D" w:rsidTr="003062A9">
              <w:tc>
                <w:tcPr>
                  <w:tcW w:w="2890" w:type="dxa"/>
                  <w:tcMar>
                    <w:bottom w:w="0" w:type="dxa"/>
                  </w:tcMar>
                  <w:vAlign w:val="center"/>
                </w:tcPr>
                <w:p w:rsidR="0052285C" w:rsidRPr="0067428D" w:rsidRDefault="0052285C" w:rsidP="0052285C">
                  <w:pPr>
                    <w:pStyle w:val="AllCapsCopy"/>
                    <w:rPr>
                      <w:rFonts w:asciiTheme="majorHAnsi" w:hAnsiTheme="majorHAnsi"/>
                      <w:sz w:val="17"/>
                      <w:szCs w:val="17"/>
                    </w:rPr>
                  </w:pPr>
                  <w:sdt>
                    <w:sdtPr>
                      <w:rPr>
                        <w:rFonts w:asciiTheme="majorHAnsi" w:hAnsiTheme="majorHAnsi"/>
                        <w:sz w:val="17"/>
                        <w:szCs w:val="17"/>
                      </w:rPr>
                      <w:id w:val="527465"/>
                      <w:placeholder>
                        <w:docPart w:val="A232CC8219434AE2BC1E6C380F894067"/>
                      </w:placeholder>
                      <w:date w:fullDate="2013-04-21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rFonts w:asciiTheme="majorHAnsi" w:hAnsiTheme="majorHAnsi"/>
                          <w:sz w:val="17"/>
                          <w:szCs w:val="17"/>
                        </w:rPr>
                        <w:t>4/21/2013</w:t>
                      </w:r>
                    </w:sdtContent>
                  </w:sdt>
                  <w:r w:rsidRPr="0067428D">
                    <w:rPr>
                      <w:rFonts w:asciiTheme="majorHAnsi" w:hAnsiTheme="majorHAnsi"/>
                      <w:sz w:val="17"/>
                      <w:szCs w:val="17"/>
                    </w:rPr>
                    <w:t xml:space="preserve"> to </w:t>
                  </w:r>
                  <w:sdt>
                    <w:sdtPr>
                      <w:rPr>
                        <w:rFonts w:asciiTheme="majorHAnsi" w:hAnsiTheme="majorHAnsi"/>
                        <w:sz w:val="17"/>
                        <w:szCs w:val="17"/>
                      </w:rPr>
                      <w:id w:val="527466"/>
                      <w:placeholder>
                        <w:docPart w:val="D8976047C32542E49C38A35F9074835E"/>
                      </w:placeholder>
                      <w:date w:fullDate="2013-09-27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rFonts w:asciiTheme="majorHAnsi" w:hAnsiTheme="majorHAnsi"/>
                          <w:sz w:val="17"/>
                          <w:szCs w:val="17"/>
                        </w:rPr>
                        <w:t>9/27/2013</w:t>
                      </w:r>
                    </w:sdtContent>
                  </w:sdt>
                </w:p>
              </w:tc>
              <w:tc>
                <w:tcPr>
                  <w:tcW w:w="3345" w:type="dxa"/>
                  <w:tcMar>
                    <w:bottom w:w="0" w:type="dxa"/>
                  </w:tcMar>
                  <w:vAlign w:val="center"/>
                </w:tcPr>
                <w:p w:rsidR="0052285C" w:rsidRPr="0067428D" w:rsidRDefault="0052285C" w:rsidP="003062A9">
                  <w:pPr>
                    <w:pStyle w:val="Copy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Good Samaritan</w:t>
                  </w:r>
                  <w:r w:rsidR="00303EF2">
                    <w:rPr>
                      <w:rFonts w:asciiTheme="majorHAnsi" w:hAnsiTheme="majorHAnsi"/>
                      <w:szCs w:val="17"/>
                    </w:rPr>
                    <w:t xml:space="preserve"> Society</w:t>
                  </w:r>
                  <w:r>
                    <w:rPr>
                      <w:rFonts w:asciiTheme="majorHAnsi" w:hAnsiTheme="majorHAnsi"/>
                      <w:szCs w:val="17"/>
                    </w:rPr>
                    <w:t xml:space="preserve"> Nursing Home</w:t>
                  </w:r>
                </w:p>
              </w:tc>
              <w:tc>
                <w:tcPr>
                  <w:tcW w:w="2405" w:type="dxa"/>
                  <w:tcMar>
                    <w:bottom w:w="0" w:type="dxa"/>
                  </w:tcMar>
                  <w:vAlign w:val="center"/>
                </w:tcPr>
                <w:p w:rsidR="0052285C" w:rsidRPr="0067428D" w:rsidRDefault="0052285C" w:rsidP="003062A9">
                  <w:pPr>
                    <w:pStyle w:val="Italics"/>
                    <w:rPr>
                      <w:rFonts w:asciiTheme="majorHAnsi" w:hAnsiTheme="majorHAnsi"/>
                      <w:i w:val="0"/>
                      <w:szCs w:val="17"/>
                    </w:rPr>
                  </w:pPr>
                  <w:r>
                    <w:rPr>
                      <w:rFonts w:asciiTheme="majorHAnsi" w:hAnsiTheme="majorHAnsi"/>
                      <w:i w:val="0"/>
                      <w:szCs w:val="17"/>
                    </w:rPr>
                    <w:t>Park River, ND</w:t>
                  </w:r>
                </w:p>
              </w:tc>
            </w:tr>
            <w:tr w:rsidR="0052285C" w:rsidRPr="0067428D" w:rsidTr="003062A9">
              <w:trPr>
                <w:trHeight w:val="37"/>
              </w:trPr>
              <w:tc>
                <w:tcPr>
                  <w:tcW w:w="8640" w:type="dxa"/>
                  <w:gridSpan w:val="3"/>
                  <w:tcMar>
                    <w:bottom w:w="144" w:type="dxa"/>
                  </w:tcMar>
                </w:tcPr>
                <w:p w:rsidR="0052285C" w:rsidRPr="0067428D" w:rsidRDefault="0052285C" w:rsidP="003062A9">
                  <w:pPr>
                    <w:pStyle w:val="JobTitle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CNA</w:t>
                  </w:r>
                </w:p>
                <w:p w:rsidR="0052285C" w:rsidRPr="0067428D" w:rsidRDefault="0052285C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Tending to every resident’s need</w:t>
                  </w:r>
                </w:p>
                <w:p w:rsidR="0052285C" w:rsidRDefault="0052285C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Getting residents in and out of bed</w:t>
                  </w:r>
                </w:p>
                <w:p w:rsidR="0052285C" w:rsidRDefault="0052285C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Bringing residents to and from the dining room</w:t>
                  </w:r>
                </w:p>
                <w:p w:rsidR="0052285C" w:rsidRDefault="00487457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Serving and occasionally feeding residents their meals</w:t>
                  </w:r>
                </w:p>
                <w:p w:rsidR="00487457" w:rsidRPr="0067428D" w:rsidRDefault="00487457" w:rsidP="003062A9">
                  <w:pPr>
                    <w:pStyle w:val="ResponsibilitiesAchievements"/>
                    <w:rPr>
                      <w:rFonts w:asciiTheme="majorHAnsi" w:hAnsiTheme="majorHAnsi"/>
                      <w:szCs w:val="17"/>
                    </w:rPr>
                  </w:pPr>
                  <w:r>
                    <w:rPr>
                      <w:rFonts w:asciiTheme="majorHAnsi" w:hAnsiTheme="majorHAnsi"/>
                      <w:szCs w:val="17"/>
                    </w:rPr>
                    <w:t>Getting residents ready for the day and for bed</w:t>
                  </w:r>
                </w:p>
              </w:tc>
            </w:tr>
          </w:tbl>
          <w:p w:rsidR="0052285C" w:rsidRPr="0067428D" w:rsidRDefault="0052285C">
            <w:pPr>
              <w:pStyle w:val="SectionHeadings"/>
              <w:rPr>
                <w:b/>
              </w:rPr>
            </w:pPr>
          </w:p>
        </w:tc>
      </w:tr>
      <w:tr w:rsidR="0038668B">
        <w:tc>
          <w:tcPr>
            <w:tcW w:w="2890" w:type="dxa"/>
            <w:tcMar>
              <w:bottom w:w="0" w:type="dxa"/>
            </w:tcMar>
            <w:vAlign w:val="center"/>
          </w:tcPr>
          <w:p w:rsidR="0038668B" w:rsidRPr="0067428D" w:rsidRDefault="00A1326E" w:rsidP="0052285C">
            <w:pPr>
              <w:pStyle w:val="AllCapsCopy"/>
              <w:rPr>
                <w:rFonts w:asciiTheme="majorHAnsi" w:hAnsiTheme="majorHAnsi"/>
                <w:sz w:val="17"/>
                <w:szCs w:val="17"/>
              </w:rPr>
            </w:pPr>
            <w:sdt>
              <w:sdtPr>
                <w:rPr>
                  <w:rFonts w:asciiTheme="majorHAnsi" w:hAnsiTheme="majorHAnsi"/>
                  <w:sz w:val="17"/>
                  <w:szCs w:val="17"/>
                </w:rPr>
                <w:id w:val="270048427"/>
                <w:placeholder>
                  <w:docPart w:val="0357A22284F949CCB0FE475FA11F336A"/>
                </w:placeholder>
                <w:date w:fullDate="2012-07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63C56" w:rsidRPr="0067428D">
                  <w:rPr>
                    <w:rFonts w:asciiTheme="majorHAnsi" w:hAnsiTheme="majorHAnsi"/>
                    <w:sz w:val="17"/>
                    <w:szCs w:val="17"/>
                  </w:rPr>
                  <w:t>7/23/2012</w:t>
                </w:r>
              </w:sdtContent>
            </w:sdt>
            <w:r w:rsidR="00177070" w:rsidRPr="0067428D">
              <w:rPr>
                <w:rFonts w:asciiTheme="majorHAnsi" w:hAnsiTheme="majorHAnsi"/>
                <w:sz w:val="17"/>
                <w:szCs w:val="17"/>
              </w:rPr>
              <w:t xml:space="preserve"> to </w:t>
            </w:r>
            <w:sdt>
              <w:sdtPr>
                <w:rPr>
                  <w:rFonts w:asciiTheme="majorHAnsi" w:hAnsiTheme="majorHAnsi"/>
                  <w:sz w:val="17"/>
                  <w:szCs w:val="17"/>
                </w:rPr>
                <w:id w:val="270048429"/>
                <w:placeholder>
                  <w:docPart w:val="39EF3E82341944938AE24A95AA64BCBE"/>
                </w:placeholder>
                <w:date w:fullDate="2012-11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2285C">
                  <w:rPr>
                    <w:rFonts w:asciiTheme="majorHAnsi" w:hAnsiTheme="majorHAnsi"/>
                    <w:sz w:val="17"/>
                    <w:szCs w:val="17"/>
                  </w:rPr>
                  <w:t>11/13/2012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38668B" w:rsidRPr="0067428D" w:rsidRDefault="00C63C56" w:rsidP="00C63C56">
            <w:pPr>
              <w:pStyle w:val="Copy"/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>Park Ridge Senior Living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38668B" w:rsidRPr="0067428D" w:rsidRDefault="00C63C56" w:rsidP="00C63C56">
            <w:pPr>
              <w:pStyle w:val="Italics"/>
              <w:rPr>
                <w:rFonts w:asciiTheme="majorHAnsi" w:hAnsiTheme="majorHAnsi"/>
                <w:i w:val="0"/>
                <w:szCs w:val="17"/>
              </w:rPr>
            </w:pPr>
            <w:r w:rsidRPr="0067428D">
              <w:rPr>
                <w:rFonts w:asciiTheme="majorHAnsi" w:hAnsiTheme="majorHAnsi"/>
                <w:i w:val="0"/>
                <w:szCs w:val="17"/>
              </w:rPr>
              <w:t xml:space="preserve">Hastings, </w:t>
            </w:r>
            <w:r w:rsidR="00710E13" w:rsidRPr="0067428D">
              <w:rPr>
                <w:rFonts w:asciiTheme="majorHAnsi" w:hAnsiTheme="majorHAnsi"/>
                <w:i w:val="0"/>
                <w:szCs w:val="17"/>
              </w:rPr>
              <w:t>MN</w:t>
            </w:r>
          </w:p>
        </w:tc>
      </w:tr>
      <w:tr w:rsidR="0038668B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38668B" w:rsidRPr="0067428D" w:rsidRDefault="00C63C56">
            <w:pPr>
              <w:pStyle w:val="JobTitle"/>
              <w:rPr>
                <w:sz w:val="17"/>
                <w:szCs w:val="17"/>
              </w:rPr>
            </w:pPr>
            <w:r w:rsidRPr="0067428D">
              <w:rPr>
                <w:sz w:val="17"/>
                <w:szCs w:val="17"/>
              </w:rPr>
              <w:t>Universal Worker</w:t>
            </w:r>
          </w:p>
          <w:p w:rsidR="00C63C56" w:rsidRPr="0067428D" w:rsidRDefault="00C41B4F" w:rsidP="00C63C56">
            <w:pPr>
              <w:pStyle w:val="ResponsibilitiesAchievements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>Nursing Assistant r</w:t>
            </w:r>
            <w:r w:rsidR="00C63C56" w:rsidRPr="0067428D">
              <w:rPr>
                <w:rFonts w:asciiTheme="majorHAnsi" w:hAnsiTheme="majorHAnsi"/>
                <w:szCs w:val="17"/>
              </w:rPr>
              <w:t>esponsibilities</w:t>
            </w:r>
          </w:p>
          <w:p w:rsidR="00C63C56" w:rsidRPr="0067428D" w:rsidRDefault="00710E13" w:rsidP="00C63C56">
            <w:pPr>
              <w:pStyle w:val="ResponsibilitiesAchievements"/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 xml:space="preserve">Medication </w:t>
            </w:r>
            <w:r w:rsidR="00C41B4F">
              <w:rPr>
                <w:rFonts w:asciiTheme="majorHAnsi" w:hAnsiTheme="majorHAnsi"/>
                <w:szCs w:val="17"/>
              </w:rPr>
              <w:t>D</w:t>
            </w:r>
            <w:r w:rsidRPr="0067428D">
              <w:rPr>
                <w:rFonts w:asciiTheme="majorHAnsi" w:hAnsiTheme="majorHAnsi"/>
                <w:szCs w:val="17"/>
              </w:rPr>
              <w:t>istribution</w:t>
            </w:r>
          </w:p>
          <w:p w:rsidR="0038668B" w:rsidRPr="0067428D" w:rsidRDefault="00C63C56" w:rsidP="00C63C56">
            <w:pPr>
              <w:pStyle w:val="ResponsibilitiesAchievements"/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>Housekeeping</w:t>
            </w:r>
          </w:p>
          <w:p w:rsidR="00C63C56" w:rsidRDefault="00694C47" w:rsidP="00C63C56">
            <w:pPr>
              <w:pStyle w:val="ResponsibilitiesAchievements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>S</w:t>
            </w:r>
            <w:r w:rsidR="00C63C56" w:rsidRPr="0067428D">
              <w:rPr>
                <w:rFonts w:asciiTheme="majorHAnsi" w:hAnsiTheme="majorHAnsi"/>
                <w:szCs w:val="17"/>
              </w:rPr>
              <w:t>erve meals</w:t>
            </w:r>
          </w:p>
          <w:p w:rsidR="00FD284E" w:rsidRDefault="00FD284E" w:rsidP="00FD284E">
            <w:pPr>
              <w:pStyle w:val="ResponsibilitiesAchievements"/>
              <w:numPr>
                <w:ilvl w:val="0"/>
                <w:numId w:val="0"/>
              </w:numPr>
              <w:ind w:left="216"/>
              <w:rPr>
                <w:rFonts w:asciiTheme="majorHAnsi" w:hAnsiTheme="majorHAnsi"/>
                <w:szCs w:val="17"/>
              </w:rPr>
            </w:pPr>
          </w:p>
          <w:p w:rsidR="00FD284E" w:rsidRPr="0067428D" w:rsidRDefault="0052285C" w:rsidP="00FD284E">
            <w:pPr>
              <w:pStyle w:val="ResponsibilitiesAchievements"/>
              <w:numPr>
                <w:ilvl w:val="0"/>
                <w:numId w:val="0"/>
              </w:numPr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>05/23/2012  TO 10/09/12</w:t>
            </w:r>
            <w:r w:rsidR="00FD284E" w:rsidRPr="0067428D">
              <w:rPr>
                <w:rFonts w:asciiTheme="majorHAnsi" w:hAnsiTheme="majorHAnsi"/>
                <w:szCs w:val="17"/>
              </w:rPr>
              <w:t xml:space="preserve">                     Mahler Music Center                                            St. Paul, MN</w:t>
            </w:r>
          </w:p>
          <w:p w:rsidR="00FD284E" w:rsidRDefault="00FD284E" w:rsidP="00FD284E">
            <w:pPr>
              <w:pStyle w:val="ResponsibilitiesAchievements"/>
              <w:numPr>
                <w:ilvl w:val="0"/>
                <w:numId w:val="0"/>
              </w:numPr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>VOLUNTEER</w:t>
            </w:r>
          </w:p>
          <w:p w:rsidR="00FD284E" w:rsidRDefault="00FD284E" w:rsidP="00FD284E">
            <w:pPr>
              <w:pStyle w:val="ResponsibilitiesAchievements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>Light accordion repair</w:t>
            </w:r>
          </w:p>
          <w:p w:rsidR="00FD284E" w:rsidRDefault="00FD284E" w:rsidP="00FD284E">
            <w:pPr>
              <w:pStyle w:val="ResponsibilitiesAchievements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>Maintaining store website</w:t>
            </w:r>
          </w:p>
          <w:p w:rsidR="00FD284E" w:rsidRPr="0067428D" w:rsidRDefault="00FD284E" w:rsidP="0035207B">
            <w:pPr>
              <w:pStyle w:val="ResponsibilitiesAchievements"/>
            </w:pPr>
            <w:r>
              <w:t>Customer Service</w:t>
            </w:r>
          </w:p>
        </w:tc>
      </w:tr>
      <w:tr w:rsidR="0038668B">
        <w:tc>
          <w:tcPr>
            <w:tcW w:w="2890" w:type="dxa"/>
            <w:tcMar>
              <w:bottom w:w="0" w:type="dxa"/>
            </w:tcMar>
            <w:vAlign w:val="center"/>
          </w:tcPr>
          <w:p w:rsidR="0038668B" w:rsidRPr="0067428D" w:rsidRDefault="00A1326E" w:rsidP="00C63C56">
            <w:pPr>
              <w:pStyle w:val="AllCapsCopy"/>
              <w:rPr>
                <w:rFonts w:asciiTheme="majorHAnsi" w:hAnsiTheme="majorHAnsi"/>
                <w:sz w:val="17"/>
                <w:szCs w:val="17"/>
              </w:rPr>
            </w:pPr>
            <w:sdt>
              <w:sdtPr>
                <w:rPr>
                  <w:rFonts w:asciiTheme="majorHAnsi" w:hAnsiTheme="majorHAnsi"/>
                  <w:sz w:val="17"/>
                  <w:szCs w:val="17"/>
                </w:rPr>
                <w:id w:val="270048433"/>
                <w:placeholder>
                  <w:docPart w:val="3CF711062838404CAFA043855CC57681"/>
                </w:placeholder>
                <w:date w:fullDate="2011-09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63C56" w:rsidRPr="0067428D">
                  <w:rPr>
                    <w:rFonts w:asciiTheme="majorHAnsi" w:hAnsiTheme="majorHAnsi"/>
                    <w:sz w:val="17"/>
                    <w:szCs w:val="17"/>
                  </w:rPr>
                  <w:t>9/20/2011</w:t>
                </w:r>
              </w:sdtContent>
            </w:sdt>
            <w:r w:rsidR="00177070" w:rsidRPr="0067428D">
              <w:rPr>
                <w:rFonts w:asciiTheme="majorHAnsi" w:hAnsiTheme="majorHAnsi"/>
                <w:sz w:val="17"/>
                <w:szCs w:val="17"/>
              </w:rPr>
              <w:t xml:space="preserve"> to </w:t>
            </w:r>
            <w:sdt>
              <w:sdtPr>
                <w:rPr>
                  <w:rFonts w:asciiTheme="majorHAnsi" w:hAnsiTheme="majorHAnsi"/>
                  <w:sz w:val="17"/>
                  <w:szCs w:val="17"/>
                </w:rPr>
                <w:id w:val="270048435"/>
                <w:placeholder>
                  <w:docPart w:val="A196D2D16B5043B281690A3CE00FB001"/>
                </w:placeholder>
                <w:date w:fullDate="2011-10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63C56" w:rsidRPr="0067428D">
                  <w:rPr>
                    <w:rFonts w:asciiTheme="majorHAnsi" w:hAnsiTheme="majorHAnsi"/>
                    <w:sz w:val="17"/>
                    <w:szCs w:val="17"/>
                  </w:rPr>
                  <w:t>10/30/2011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38668B" w:rsidRPr="0067428D" w:rsidRDefault="00C63C56" w:rsidP="00C63C56">
            <w:pPr>
              <w:pStyle w:val="Copy"/>
              <w:rPr>
                <w:rFonts w:asciiTheme="majorHAnsi" w:hAnsiTheme="majorHAnsi"/>
                <w:szCs w:val="17"/>
              </w:rPr>
            </w:pPr>
            <w:proofErr w:type="spellStart"/>
            <w:r w:rsidRPr="0067428D">
              <w:rPr>
                <w:rFonts w:asciiTheme="majorHAnsi" w:hAnsiTheme="majorHAnsi"/>
                <w:szCs w:val="17"/>
              </w:rPr>
              <w:t>Valleyfair</w:t>
            </w:r>
            <w:proofErr w:type="spellEnd"/>
            <w:r w:rsidR="003804EB">
              <w:rPr>
                <w:rFonts w:asciiTheme="majorHAnsi" w:hAnsiTheme="majorHAnsi"/>
                <w:szCs w:val="17"/>
              </w:rPr>
              <w:t xml:space="preserve"> (</w:t>
            </w:r>
            <w:proofErr w:type="spellStart"/>
            <w:r w:rsidR="003804EB">
              <w:rPr>
                <w:rFonts w:asciiTheme="majorHAnsi" w:hAnsiTheme="majorHAnsi"/>
                <w:szCs w:val="17"/>
              </w:rPr>
              <w:t>Valleyscare</w:t>
            </w:r>
            <w:proofErr w:type="spellEnd"/>
            <w:r w:rsidR="003804EB">
              <w:rPr>
                <w:rFonts w:asciiTheme="majorHAnsi" w:hAnsiTheme="majorHAnsi"/>
                <w:szCs w:val="17"/>
              </w:rPr>
              <w:t>)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38668B" w:rsidRPr="0067428D" w:rsidRDefault="00C63C56" w:rsidP="00C63C56">
            <w:pPr>
              <w:pStyle w:val="Italics"/>
              <w:rPr>
                <w:rFonts w:asciiTheme="majorHAnsi" w:hAnsiTheme="majorHAnsi"/>
                <w:i w:val="0"/>
                <w:szCs w:val="17"/>
              </w:rPr>
            </w:pPr>
            <w:r w:rsidRPr="0067428D">
              <w:rPr>
                <w:rFonts w:asciiTheme="majorHAnsi" w:hAnsiTheme="majorHAnsi"/>
                <w:i w:val="0"/>
                <w:szCs w:val="17"/>
              </w:rPr>
              <w:t>Shakopee, MN</w:t>
            </w:r>
          </w:p>
        </w:tc>
      </w:tr>
      <w:tr w:rsidR="0038668B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38668B" w:rsidRPr="0067428D" w:rsidRDefault="00C63C56">
            <w:pPr>
              <w:pStyle w:val="JobTitle"/>
              <w:rPr>
                <w:sz w:val="17"/>
                <w:szCs w:val="17"/>
              </w:rPr>
            </w:pPr>
            <w:r w:rsidRPr="0067428D">
              <w:rPr>
                <w:sz w:val="17"/>
                <w:szCs w:val="17"/>
              </w:rPr>
              <w:lastRenderedPageBreak/>
              <w:t>Talent</w:t>
            </w:r>
          </w:p>
          <w:p w:rsidR="0038668B" w:rsidRPr="0067428D" w:rsidRDefault="00C63C56" w:rsidP="00C63C56">
            <w:pPr>
              <w:pStyle w:val="ResponsibilitiesAchievements"/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>Guid</w:t>
            </w:r>
            <w:r w:rsidR="00694C47">
              <w:rPr>
                <w:rFonts w:asciiTheme="majorHAnsi" w:hAnsiTheme="majorHAnsi"/>
                <w:szCs w:val="17"/>
              </w:rPr>
              <w:t>e</w:t>
            </w:r>
            <w:r w:rsidRPr="0067428D">
              <w:rPr>
                <w:rFonts w:asciiTheme="majorHAnsi" w:hAnsiTheme="majorHAnsi"/>
                <w:szCs w:val="17"/>
              </w:rPr>
              <w:t xml:space="preserve"> guests through the park</w:t>
            </w:r>
          </w:p>
          <w:p w:rsidR="00C63C56" w:rsidRPr="0067428D" w:rsidRDefault="003804EB" w:rsidP="00C63C56">
            <w:pPr>
              <w:pStyle w:val="ResponsibilitiesAchievements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>H</w:t>
            </w:r>
            <w:r w:rsidR="00C63C56" w:rsidRPr="0067428D">
              <w:rPr>
                <w:rFonts w:asciiTheme="majorHAnsi" w:hAnsiTheme="majorHAnsi"/>
                <w:szCs w:val="17"/>
              </w:rPr>
              <w:t>alloween character</w:t>
            </w:r>
          </w:p>
        </w:tc>
      </w:tr>
      <w:bookmarkStart w:id="0" w:name="_GoBack"/>
      <w:tr w:rsidR="0038668B">
        <w:tc>
          <w:tcPr>
            <w:tcW w:w="2890" w:type="dxa"/>
            <w:tcMar>
              <w:bottom w:w="0" w:type="dxa"/>
            </w:tcMar>
            <w:vAlign w:val="center"/>
          </w:tcPr>
          <w:p w:rsidR="0038668B" w:rsidRPr="0067428D" w:rsidRDefault="00A1326E" w:rsidP="00710E13">
            <w:pPr>
              <w:pStyle w:val="AllCapsCopy"/>
              <w:rPr>
                <w:rFonts w:asciiTheme="majorHAnsi" w:hAnsiTheme="majorHAnsi"/>
                <w:sz w:val="17"/>
                <w:szCs w:val="17"/>
              </w:rPr>
            </w:pPr>
            <w:sdt>
              <w:sdtPr>
                <w:rPr>
                  <w:rFonts w:asciiTheme="majorHAnsi" w:hAnsiTheme="majorHAnsi"/>
                  <w:sz w:val="17"/>
                  <w:szCs w:val="17"/>
                </w:rPr>
                <w:id w:val="270048441"/>
                <w:placeholder>
                  <w:docPart w:val="AD4FC560BA2146F99147D453D4F1D4E1"/>
                </w:placeholder>
                <w:date w:fullDate="2009-02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10E13" w:rsidRPr="0067428D">
                  <w:rPr>
                    <w:rFonts w:asciiTheme="majorHAnsi" w:hAnsiTheme="majorHAnsi"/>
                    <w:sz w:val="17"/>
                    <w:szCs w:val="17"/>
                  </w:rPr>
                  <w:t>2/11/2009</w:t>
                </w:r>
              </w:sdtContent>
            </w:sdt>
            <w:r w:rsidR="00177070" w:rsidRPr="0067428D">
              <w:rPr>
                <w:rFonts w:asciiTheme="majorHAnsi" w:hAnsiTheme="majorHAnsi"/>
                <w:sz w:val="17"/>
                <w:szCs w:val="17"/>
              </w:rPr>
              <w:t xml:space="preserve"> to </w:t>
            </w:r>
            <w:sdt>
              <w:sdtPr>
                <w:rPr>
                  <w:rFonts w:asciiTheme="majorHAnsi" w:hAnsiTheme="majorHAnsi"/>
                  <w:sz w:val="17"/>
                  <w:szCs w:val="17"/>
                </w:rPr>
                <w:id w:val="270048443"/>
                <w:placeholder>
                  <w:docPart w:val="5294ACC4D32A4D408C3BE23047F223EA"/>
                </w:placeholder>
                <w:date w:fullDate="2009-03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10E13" w:rsidRPr="0067428D">
                  <w:rPr>
                    <w:rFonts w:asciiTheme="majorHAnsi" w:hAnsiTheme="majorHAnsi"/>
                    <w:sz w:val="17"/>
                    <w:szCs w:val="17"/>
                  </w:rPr>
                  <w:t>3/22/2009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38668B" w:rsidRPr="0067428D" w:rsidRDefault="00710E13" w:rsidP="00710E13">
            <w:pPr>
              <w:pStyle w:val="Copy"/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>Dairy Queen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38668B" w:rsidRPr="0067428D" w:rsidRDefault="00710E13" w:rsidP="00710E13">
            <w:pPr>
              <w:pStyle w:val="Italics"/>
              <w:rPr>
                <w:rFonts w:asciiTheme="majorHAnsi" w:hAnsiTheme="majorHAnsi"/>
                <w:i w:val="0"/>
                <w:szCs w:val="17"/>
              </w:rPr>
            </w:pPr>
            <w:r w:rsidRPr="0067428D">
              <w:rPr>
                <w:rFonts w:asciiTheme="majorHAnsi" w:hAnsiTheme="majorHAnsi"/>
                <w:i w:val="0"/>
                <w:szCs w:val="17"/>
              </w:rPr>
              <w:t>Woodbury, MN</w:t>
            </w:r>
          </w:p>
        </w:tc>
      </w:tr>
      <w:bookmarkEnd w:id="0"/>
      <w:tr w:rsidR="0038668B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38668B" w:rsidRPr="0067428D" w:rsidRDefault="00710E13">
            <w:pPr>
              <w:pStyle w:val="JobTitle"/>
              <w:rPr>
                <w:spacing w:val="2"/>
                <w:sz w:val="17"/>
                <w:szCs w:val="17"/>
              </w:rPr>
            </w:pPr>
            <w:r w:rsidRPr="0067428D">
              <w:rPr>
                <w:sz w:val="17"/>
                <w:szCs w:val="17"/>
              </w:rPr>
              <w:t>Cook</w:t>
            </w:r>
          </w:p>
          <w:p w:rsidR="0038668B" w:rsidRPr="0067428D" w:rsidRDefault="00710E13" w:rsidP="00710E13">
            <w:pPr>
              <w:pStyle w:val="ResponsibilitiesAchievements"/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>Cooking and preparing food</w:t>
            </w:r>
          </w:p>
          <w:p w:rsidR="00710E13" w:rsidRPr="0067428D" w:rsidRDefault="00710E13" w:rsidP="00710E13">
            <w:pPr>
              <w:pStyle w:val="ResponsibilitiesAchievements"/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 xml:space="preserve">Kitchen cleanup </w:t>
            </w:r>
          </w:p>
        </w:tc>
      </w:tr>
      <w:tr w:rsidR="0038668B">
        <w:tc>
          <w:tcPr>
            <w:tcW w:w="2890" w:type="dxa"/>
            <w:tcMar>
              <w:bottom w:w="0" w:type="dxa"/>
            </w:tcMar>
            <w:vAlign w:val="center"/>
          </w:tcPr>
          <w:p w:rsidR="0038668B" w:rsidRPr="0067428D" w:rsidRDefault="00A1326E" w:rsidP="00710E13">
            <w:pPr>
              <w:pStyle w:val="AllCapsCopy"/>
              <w:rPr>
                <w:rFonts w:asciiTheme="majorHAnsi" w:hAnsiTheme="majorHAnsi"/>
                <w:sz w:val="17"/>
                <w:szCs w:val="17"/>
              </w:rPr>
            </w:pPr>
            <w:sdt>
              <w:sdtPr>
                <w:rPr>
                  <w:rFonts w:asciiTheme="majorHAnsi" w:hAnsiTheme="majorHAnsi"/>
                  <w:sz w:val="17"/>
                  <w:szCs w:val="17"/>
                </w:rPr>
                <w:id w:val="270048449"/>
                <w:placeholder>
                  <w:docPart w:val="3B94FB014E274E2DA897363CB3894B67"/>
                </w:placeholder>
                <w:date w:fullDate="2008-11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10E13" w:rsidRPr="0067428D">
                  <w:rPr>
                    <w:rFonts w:asciiTheme="majorHAnsi" w:hAnsiTheme="majorHAnsi"/>
                    <w:sz w:val="17"/>
                    <w:szCs w:val="17"/>
                  </w:rPr>
                  <w:t>11/9/2008</w:t>
                </w:r>
              </w:sdtContent>
            </w:sdt>
            <w:r w:rsidR="00177070" w:rsidRPr="0067428D">
              <w:rPr>
                <w:rFonts w:asciiTheme="majorHAnsi" w:hAnsiTheme="majorHAnsi"/>
                <w:sz w:val="17"/>
                <w:szCs w:val="17"/>
              </w:rPr>
              <w:t xml:space="preserve"> to </w:t>
            </w:r>
            <w:sdt>
              <w:sdtPr>
                <w:rPr>
                  <w:rFonts w:asciiTheme="majorHAnsi" w:hAnsiTheme="majorHAnsi"/>
                  <w:sz w:val="17"/>
                  <w:szCs w:val="17"/>
                </w:rPr>
                <w:id w:val="270048451"/>
                <w:placeholder>
                  <w:docPart w:val="BC95C6D550554DF2B17ED993EBCD3F53"/>
                </w:placeholder>
                <w:date w:fullDate="2009-02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10E13" w:rsidRPr="0067428D">
                  <w:rPr>
                    <w:rFonts w:asciiTheme="majorHAnsi" w:hAnsiTheme="majorHAnsi"/>
                    <w:sz w:val="17"/>
                    <w:szCs w:val="17"/>
                  </w:rPr>
                  <w:t>2/2/2009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38668B" w:rsidRPr="0067428D" w:rsidRDefault="00710E13" w:rsidP="00710E13">
            <w:pPr>
              <w:pStyle w:val="Copy"/>
              <w:rPr>
                <w:rFonts w:asciiTheme="majorHAnsi" w:hAnsiTheme="majorHAnsi"/>
                <w:szCs w:val="17"/>
              </w:rPr>
            </w:pPr>
            <w:proofErr w:type="spellStart"/>
            <w:r w:rsidRPr="0067428D">
              <w:rPr>
                <w:rFonts w:asciiTheme="majorHAnsi" w:hAnsiTheme="majorHAnsi"/>
                <w:szCs w:val="17"/>
              </w:rPr>
              <w:t>Walmart</w:t>
            </w:r>
            <w:proofErr w:type="spellEnd"/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38668B" w:rsidRPr="0067428D" w:rsidRDefault="00710E13" w:rsidP="00710E13">
            <w:pPr>
              <w:pStyle w:val="Italics"/>
              <w:rPr>
                <w:rFonts w:asciiTheme="majorHAnsi" w:hAnsiTheme="majorHAnsi"/>
                <w:i w:val="0"/>
                <w:szCs w:val="17"/>
              </w:rPr>
            </w:pPr>
            <w:r w:rsidRPr="0067428D">
              <w:rPr>
                <w:rFonts w:asciiTheme="majorHAnsi" w:hAnsiTheme="majorHAnsi"/>
                <w:i w:val="0"/>
                <w:szCs w:val="17"/>
              </w:rPr>
              <w:t>Woodbury, MN</w:t>
            </w:r>
          </w:p>
        </w:tc>
      </w:tr>
      <w:tr w:rsidR="0038668B" w:rsidTr="0035207B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38668B" w:rsidRPr="0067428D" w:rsidRDefault="00710E13">
            <w:pPr>
              <w:pStyle w:val="JobTitle"/>
              <w:rPr>
                <w:spacing w:val="2"/>
                <w:sz w:val="17"/>
                <w:szCs w:val="17"/>
              </w:rPr>
            </w:pPr>
            <w:r w:rsidRPr="0067428D">
              <w:rPr>
                <w:sz w:val="17"/>
                <w:szCs w:val="17"/>
              </w:rPr>
              <w:t>Courtesy Associate</w:t>
            </w:r>
          </w:p>
          <w:p w:rsidR="0038668B" w:rsidRPr="0067428D" w:rsidRDefault="00710E13" w:rsidP="00710E13">
            <w:pPr>
              <w:pStyle w:val="ResponsibilitiesAchievements"/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 xml:space="preserve">Cart </w:t>
            </w:r>
            <w:r w:rsidR="00FD284E">
              <w:rPr>
                <w:rFonts w:asciiTheme="majorHAnsi" w:hAnsiTheme="majorHAnsi"/>
                <w:szCs w:val="17"/>
              </w:rPr>
              <w:t>collection</w:t>
            </w:r>
          </w:p>
          <w:p w:rsidR="00710E13" w:rsidRPr="0067428D" w:rsidRDefault="00710E13" w:rsidP="00710E13">
            <w:pPr>
              <w:pStyle w:val="ResponsibilitiesAchievements"/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>People greeter</w:t>
            </w:r>
          </w:p>
          <w:p w:rsidR="00710E13" w:rsidRPr="0067428D" w:rsidRDefault="00FD284E" w:rsidP="00710E13">
            <w:pPr>
              <w:pStyle w:val="ResponsibilitiesAchievements"/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>Carry out</w:t>
            </w:r>
          </w:p>
          <w:p w:rsidR="00B43B6E" w:rsidRPr="0067428D" w:rsidRDefault="00710E13" w:rsidP="0035207B">
            <w:pPr>
              <w:pStyle w:val="ResponsibilitiesAchievements"/>
            </w:pPr>
            <w:r w:rsidRPr="0035207B">
              <w:t>Janitor</w:t>
            </w:r>
            <w:r w:rsidR="00FD284E" w:rsidRPr="0035207B">
              <w:t xml:space="preserve"> services</w:t>
            </w:r>
          </w:p>
        </w:tc>
      </w:tr>
      <w:tr w:rsidR="0038668B" w:rsidRPr="006E5759">
        <w:trPr>
          <w:trHeight w:val="432"/>
        </w:trPr>
        <w:tc>
          <w:tcPr>
            <w:tcW w:w="8640" w:type="dxa"/>
            <w:gridSpan w:val="3"/>
          </w:tcPr>
          <w:p w:rsidR="0038668B" w:rsidRPr="0067428D" w:rsidRDefault="00177070">
            <w:pPr>
              <w:pStyle w:val="SectionHeadings"/>
              <w:rPr>
                <w:b/>
              </w:rPr>
            </w:pPr>
            <w:r w:rsidRPr="0067428D">
              <w:rPr>
                <w:b/>
              </w:rPr>
              <w:t>Education</w:t>
            </w:r>
          </w:p>
        </w:tc>
      </w:tr>
      <w:tr w:rsidR="0038668B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38668B" w:rsidRPr="0067428D" w:rsidRDefault="00710E13" w:rsidP="00710E13">
            <w:pPr>
              <w:pStyle w:val="Heading4"/>
              <w:outlineLvl w:val="3"/>
              <w:rPr>
                <w:rFonts w:asciiTheme="majorHAnsi" w:hAnsiTheme="majorHAnsi"/>
                <w:sz w:val="17"/>
                <w:szCs w:val="17"/>
              </w:rPr>
            </w:pPr>
            <w:r w:rsidRPr="0067428D">
              <w:rPr>
                <w:rFonts w:asciiTheme="majorHAnsi" w:hAnsiTheme="majorHAnsi"/>
                <w:sz w:val="17"/>
                <w:szCs w:val="17"/>
              </w:rPr>
              <w:t>11/11 – 01/12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38668B" w:rsidRPr="0067428D" w:rsidRDefault="00710E13" w:rsidP="00710E13">
            <w:pPr>
              <w:pStyle w:val="Copy"/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>Inver Hills Community College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38668B" w:rsidRPr="0067428D" w:rsidRDefault="00710E13" w:rsidP="00710E13">
            <w:pPr>
              <w:pStyle w:val="Italics"/>
              <w:rPr>
                <w:rFonts w:asciiTheme="majorHAnsi" w:hAnsiTheme="majorHAnsi"/>
                <w:i w:val="0"/>
                <w:szCs w:val="17"/>
              </w:rPr>
            </w:pPr>
            <w:r w:rsidRPr="0067428D">
              <w:rPr>
                <w:rFonts w:asciiTheme="majorHAnsi" w:hAnsiTheme="majorHAnsi"/>
                <w:i w:val="0"/>
                <w:szCs w:val="17"/>
              </w:rPr>
              <w:t>Inver Grove Heights, MN</w:t>
            </w:r>
          </w:p>
        </w:tc>
      </w:tr>
      <w:tr w:rsidR="0038668B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A67EFC" w:rsidRDefault="00710E13">
            <w:pPr>
              <w:pStyle w:val="JobTitle"/>
              <w:rPr>
                <w:sz w:val="17"/>
                <w:szCs w:val="17"/>
              </w:rPr>
            </w:pPr>
            <w:r w:rsidRPr="0067428D">
              <w:rPr>
                <w:sz w:val="17"/>
                <w:szCs w:val="17"/>
              </w:rPr>
              <w:t>Certified Nursing Assistant (cNA)</w:t>
            </w:r>
            <w:r w:rsidR="00A67EFC" w:rsidRPr="0067428D">
              <w:rPr>
                <w:sz w:val="17"/>
                <w:szCs w:val="17"/>
              </w:rPr>
              <w:t xml:space="preserve"> Certificate</w:t>
            </w:r>
          </w:p>
          <w:p w:rsidR="00F5235E" w:rsidRDefault="00F5235E">
            <w:pPr>
              <w:pStyle w:val="JobTitle"/>
              <w:rPr>
                <w:sz w:val="17"/>
                <w:szCs w:val="17"/>
              </w:rPr>
            </w:pPr>
          </w:p>
          <w:p w:rsidR="00F5235E" w:rsidRPr="0067428D" w:rsidRDefault="00F5235E" w:rsidP="00F5235E">
            <w:pPr>
              <w:pStyle w:val="ResponsibilitiesAchievements"/>
              <w:numPr>
                <w:ilvl w:val="0"/>
                <w:numId w:val="0"/>
              </w:numPr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>0</w:t>
            </w:r>
            <w:r>
              <w:rPr>
                <w:rFonts w:asciiTheme="majorHAnsi" w:hAnsiTheme="majorHAnsi"/>
                <w:szCs w:val="17"/>
              </w:rPr>
              <w:t>1</w:t>
            </w:r>
            <w:r w:rsidRPr="0067428D">
              <w:rPr>
                <w:rFonts w:asciiTheme="majorHAnsi" w:hAnsiTheme="majorHAnsi"/>
                <w:szCs w:val="17"/>
              </w:rPr>
              <w:t>/</w:t>
            </w:r>
            <w:r>
              <w:rPr>
                <w:rFonts w:asciiTheme="majorHAnsi" w:hAnsiTheme="majorHAnsi"/>
                <w:szCs w:val="17"/>
              </w:rPr>
              <w:t>12                                                      Certified Trainer</w:t>
            </w:r>
            <w:r w:rsidRPr="0067428D">
              <w:rPr>
                <w:rFonts w:asciiTheme="majorHAnsi" w:hAnsiTheme="majorHAnsi"/>
                <w:szCs w:val="17"/>
              </w:rPr>
              <w:t xml:space="preserve">                                       </w:t>
            </w:r>
            <w:r>
              <w:rPr>
                <w:rFonts w:asciiTheme="majorHAnsi" w:hAnsiTheme="majorHAnsi"/>
                <w:szCs w:val="17"/>
              </w:rPr>
              <w:t xml:space="preserve">        </w:t>
            </w:r>
            <w:r w:rsidRPr="0067428D">
              <w:rPr>
                <w:rFonts w:asciiTheme="majorHAnsi" w:hAnsiTheme="majorHAnsi"/>
                <w:szCs w:val="17"/>
              </w:rPr>
              <w:t xml:space="preserve"> </w:t>
            </w:r>
            <w:r>
              <w:rPr>
                <w:rFonts w:asciiTheme="majorHAnsi" w:hAnsiTheme="majorHAnsi"/>
                <w:szCs w:val="17"/>
              </w:rPr>
              <w:t>Edina</w:t>
            </w:r>
            <w:r w:rsidRPr="0067428D">
              <w:rPr>
                <w:rFonts w:asciiTheme="majorHAnsi" w:hAnsiTheme="majorHAnsi"/>
                <w:szCs w:val="17"/>
              </w:rPr>
              <w:t>, MN</w:t>
            </w:r>
          </w:p>
          <w:p w:rsidR="0038668B" w:rsidRPr="0067428D" w:rsidRDefault="00F5235E" w:rsidP="00F5235E">
            <w:pPr>
              <w:pStyle w:val="ResponsibilitiesAchievements"/>
              <w:numPr>
                <w:ilvl w:val="0"/>
                <w:numId w:val="0"/>
              </w:numPr>
              <w:rPr>
                <w:rFonts w:asciiTheme="majorHAnsi" w:hAnsiTheme="majorHAnsi"/>
                <w:szCs w:val="17"/>
              </w:rPr>
            </w:pPr>
            <w:r>
              <w:rPr>
                <w:rFonts w:asciiTheme="majorHAnsi" w:hAnsiTheme="majorHAnsi"/>
                <w:szCs w:val="17"/>
              </w:rPr>
              <w:t>CPR/FIRST AID CERTIFICATE</w:t>
            </w:r>
          </w:p>
          <w:p w:rsidR="00710E13" w:rsidRPr="0067428D" w:rsidRDefault="00710E13" w:rsidP="00710E13">
            <w:pPr>
              <w:pStyle w:val="ResponsibilitiesAchievements"/>
              <w:numPr>
                <w:ilvl w:val="0"/>
                <w:numId w:val="0"/>
              </w:numPr>
              <w:ind w:left="504"/>
              <w:rPr>
                <w:rFonts w:asciiTheme="majorHAnsi" w:hAnsiTheme="majorHAnsi"/>
                <w:szCs w:val="17"/>
              </w:rPr>
            </w:pPr>
          </w:p>
          <w:p w:rsidR="00710E13" w:rsidRPr="0067428D" w:rsidRDefault="00710E13" w:rsidP="006E5759">
            <w:pPr>
              <w:pStyle w:val="ResponsibilitiesAchievements"/>
              <w:numPr>
                <w:ilvl w:val="0"/>
                <w:numId w:val="0"/>
              </w:numPr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 xml:space="preserve">04/11 – 06/11                            </w:t>
            </w:r>
            <w:r w:rsidR="00C41B4F">
              <w:rPr>
                <w:rFonts w:asciiTheme="majorHAnsi" w:hAnsiTheme="majorHAnsi"/>
                <w:szCs w:val="17"/>
              </w:rPr>
              <w:t xml:space="preserve">          </w:t>
            </w:r>
            <w:r w:rsidRPr="0067428D">
              <w:rPr>
                <w:rFonts w:asciiTheme="majorHAnsi" w:hAnsiTheme="majorHAnsi"/>
                <w:szCs w:val="17"/>
              </w:rPr>
              <w:t xml:space="preserve">Minnesota School of Bartending                     </w:t>
            </w:r>
            <w:r w:rsidR="00F5235E">
              <w:rPr>
                <w:rFonts w:asciiTheme="majorHAnsi" w:hAnsiTheme="majorHAnsi"/>
                <w:szCs w:val="17"/>
              </w:rPr>
              <w:t xml:space="preserve"> </w:t>
            </w:r>
            <w:r w:rsidRPr="0067428D">
              <w:rPr>
                <w:rFonts w:asciiTheme="majorHAnsi" w:hAnsiTheme="majorHAnsi"/>
                <w:szCs w:val="17"/>
              </w:rPr>
              <w:t>St. Paul, MN</w:t>
            </w:r>
          </w:p>
          <w:p w:rsidR="00710E13" w:rsidRPr="0067428D" w:rsidRDefault="006E5759" w:rsidP="00341F37">
            <w:pPr>
              <w:pStyle w:val="ResponsibilitiesAchievements"/>
              <w:numPr>
                <w:ilvl w:val="0"/>
                <w:numId w:val="0"/>
              </w:numPr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>BARTENDING LICENSE</w:t>
            </w:r>
          </w:p>
          <w:p w:rsidR="00710E13" w:rsidRPr="0067428D" w:rsidRDefault="00710E13" w:rsidP="00710E13">
            <w:pPr>
              <w:pStyle w:val="ResponsibilitiesAchievements"/>
              <w:numPr>
                <w:ilvl w:val="0"/>
                <w:numId w:val="0"/>
              </w:numPr>
              <w:ind w:left="504"/>
              <w:rPr>
                <w:rFonts w:asciiTheme="majorHAnsi" w:hAnsiTheme="majorHAnsi"/>
                <w:szCs w:val="17"/>
              </w:rPr>
            </w:pPr>
          </w:p>
          <w:p w:rsidR="00710E13" w:rsidRPr="0067428D" w:rsidRDefault="00710E13" w:rsidP="006E5759">
            <w:pPr>
              <w:pStyle w:val="ResponsibilitiesAchievements"/>
              <w:numPr>
                <w:ilvl w:val="0"/>
                <w:numId w:val="0"/>
              </w:numPr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 xml:space="preserve">09/05 – 06/08                            </w:t>
            </w:r>
            <w:r w:rsidR="00C41B4F">
              <w:rPr>
                <w:rFonts w:asciiTheme="majorHAnsi" w:hAnsiTheme="majorHAnsi"/>
                <w:szCs w:val="17"/>
              </w:rPr>
              <w:t xml:space="preserve">          </w:t>
            </w:r>
            <w:r w:rsidRPr="0067428D">
              <w:rPr>
                <w:rFonts w:asciiTheme="majorHAnsi" w:hAnsiTheme="majorHAnsi"/>
                <w:szCs w:val="17"/>
              </w:rPr>
              <w:t>Park High School                                               Cottage Grove, MN</w:t>
            </w:r>
          </w:p>
          <w:p w:rsidR="00710E13" w:rsidRPr="0067428D" w:rsidRDefault="006E5759" w:rsidP="006E5759">
            <w:pPr>
              <w:pStyle w:val="ResponsibilitiesAchievements"/>
              <w:numPr>
                <w:ilvl w:val="0"/>
                <w:numId w:val="0"/>
              </w:numPr>
              <w:rPr>
                <w:rFonts w:asciiTheme="majorHAnsi" w:hAnsiTheme="majorHAnsi"/>
                <w:szCs w:val="17"/>
              </w:rPr>
            </w:pPr>
            <w:r w:rsidRPr="0067428D">
              <w:rPr>
                <w:rFonts w:asciiTheme="majorHAnsi" w:hAnsiTheme="majorHAnsi"/>
                <w:szCs w:val="17"/>
              </w:rPr>
              <w:t>DIPLOMA</w:t>
            </w:r>
          </w:p>
        </w:tc>
      </w:tr>
      <w:tr w:rsidR="0038668B" w:rsidRPr="006E5759">
        <w:trPr>
          <w:trHeight w:val="37"/>
        </w:trPr>
        <w:tc>
          <w:tcPr>
            <w:tcW w:w="8640" w:type="dxa"/>
            <w:gridSpan w:val="3"/>
          </w:tcPr>
          <w:p w:rsidR="0038668B" w:rsidRPr="006E5759" w:rsidRDefault="00177070">
            <w:pPr>
              <w:pStyle w:val="SectionHeadings"/>
              <w:rPr>
                <w:b/>
              </w:rPr>
            </w:pPr>
            <w:r w:rsidRPr="006E5759">
              <w:rPr>
                <w:b/>
              </w:rPr>
              <w:t>References</w:t>
            </w:r>
          </w:p>
        </w:tc>
      </w:tr>
      <w:tr w:rsidR="0038668B" w:rsidRPr="006E5759">
        <w:tc>
          <w:tcPr>
            <w:tcW w:w="8640" w:type="dxa"/>
            <w:gridSpan w:val="3"/>
          </w:tcPr>
          <w:p w:rsidR="0038668B" w:rsidRPr="006E5759" w:rsidRDefault="00177070">
            <w:pPr>
              <w:pStyle w:val="Copy"/>
              <w:rPr>
                <w:szCs w:val="17"/>
              </w:rPr>
            </w:pPr>
            <w:r w:rsidRPr="006E5759">
              <w:rPr>
                <w:szCs w:val="17"/>
              </w:rPr>
              <w:t>References are available on request.</w:t>
            </w:r>
          </w:p>
        </w:tc>
      </w:tr>
    </w:tbl>
    <w:p w:rsidR="0038668B" w:rsidRPr="006E5759" w:rsidRDefault="0038668B">
      <w:pPr>
        <w:rPr>
          <w:szCs w:val="17"/>
        </w:rPr>
      </w:pPr>
    </w:p>
    <w:sectPr w:rsidR="0038668B" w:rsidRPr="006E5759" w:rsidSect="0030168B">
      <w:pgSz w:w="12240" w:h="15840"/>
      <w:pgMar w:top="1440" w:right="1440" w:bottom="720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26EE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825A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5A03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31061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8BEA1DB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16511"/>
    <w:multiLevelType w:val="hybridMultilevel"/>
    <w:tmpl w:val="EE00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1001"/>
  <w:defaultTabStop w:val="720"/>
  <w:characterSpacingControl w:val="doNotCompress"/>
  <w:compat/>
  <w:rsids>
    <w:rsidRoot w:val="00C63C56"/>
    <w:rsid w:val="00177070"/>
    <w:rsid w:val="0030168B"/>
    <w:rsid w:val="00303EF2"/>
    <w:rsid w:val="00341F37"/>
    <w:rsid w:val="0035207B"/>
    <w:rsid w:val="003804EB"/>
    <w:rsid w:val="0038668B"/>
    <w:rsid w:val="00487457"/>
    <w:rsid w:val="0052285C"/>
    <w:rsid w:val="0067428D"/>
    <w:rsid w:val="00694C47"/>
    <w:rsid w:val="006E5759"/>
    <w:rsid w:val="00710E13"/>
    <w:rsid w:val="00846BD4"/>
    <w:rsid w:val="00A1326E"/>
    <w:rsid w:val="00A67EFC"/>
    <w:rsid w:val="00B43B6E"/>
    <w:rsid w:val="00C41B4F"/>
    <w:rsid w:val="00C63C56"/>
    <w:rsid w:val="00E85F27"/>
    <w:rsid w:val="00F5235E"/>
    <w:rsid w:val="00FD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A1326E"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A1326E"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rsid w:val="00A1326E"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A1326E"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A1326E"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132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132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2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26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A1326E"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rsid w:val="00A1326E"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1326E"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rsid w:val="00A1326E"/>
    <w:pPr>
      <w:numPr>
        <w:numId w:val="8"/>
      </w:numPr>
      <w:spacing w:after="80" w:line="240" w:lineRule="auto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A1326E"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sid w:val="00A1326E"/>
    <w:rPr>
      <w:caps/>
      <w:spacing w:val="10"/>
      <w:sz w:val="16"/>
    </w:rPr>
  </w:style>
  <w:style w:type="paragraph" w:customStyle="1" w:styleId="AllCapsCopy">
    <w:name w:val="All Caps Copy"/>
    <w:basedOn w:val="Normal"/>
    <w:qFormat/>
    <w:rsid w:val="00A1326E"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rsid w:val="00A1326E"/>
    <w:pPr>
      <w:spacing w:line="240" w:lineRule="auto"/>
    </w:pPr>
  </w:style>
  <w:style w:type="paragraph" w:customStyle="1" w:styleId="JobTitle">
    <w:name w:val="Job Title"/>
    <w:basedOn w:val="Normal"/>
    <w:qFormat/>
    <w:rsid w:val="00A1326E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rsid w:val="00A1326E"/>
    <w:pPr>
      <w:spacing w:line="240" w:lineRule="auto"/>
    </w:pPr>
  </w:style>
  <w:style w:type="paragraph" w:customStyle="1" w:styleId="YourName">
    <w:name w:val="Your Name"/>
    <w:basedOn w:val="Normal"/>
    <w:qFormat/>
    <w:rsid w:val="00A1326E"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s\AppData\Roaming\Microsoft\Templates\ChronologicalResum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BBDEB3DEE2428680DD9A50AB161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75F4E-0418-40A0-8F24-0EA93075C6EF}"/>
      </w:docPartPr>
      <w:docPartBody>
        <w:p w:rsidR="000A1656" w:rsidRDefault="00D63B39">
          <w:pPr>
            <w:pStyle w:val="7DBBDEB3DEE2428680DD9A50AB1613D4"/>
          </w:pPr>
          <w:r>
            <w:t>[Your name]</w:t>
          </w:r>
        </w:p>
      </w:docPartBody>
    </w:docPart>
    <w:docPart>
      <w:docPartPr>
        <w:name w:val="DFF7679D5A924A62837F18DBE2DB7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3EACF-86DF-46D7-BAE5-03B354C1802D}"/>
      </w:docPartPr>
      <w:docPartBody>
        <w:p w:rsidR="000A1656" w:rsidRDefault="00D63B39">
          <w:pPr>
            <w:pStyle w:val="DFF7679D5A924A62837F18DBE2DB7AF3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0357A22284F949CCB0FE475FA11F3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F6FF4-D4C3-476F-8C22-52FD807F435A}"/>
      </w:docPartPr>
      <w:docPartBody>
        <w:p w:rsidR="000A1656" w:rsidRDefault="00D63B39">
          <w:pPr>
            <w:pStyle w:val="0357A22284F949CCB0FE475FA11F336A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39EF3E82341944938AE24A95AA64B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FC9D7-EFED-4A5E-B016-9E8B69D3C6BE}"/>
      </w:docPartPr>
      <w:docPartBody>
        <w:p w:rsidR="000A1656" w:rsidRDefault="00D63B39">
          <w:pPr>
            <w:pStyle w:val="39EF3E82341944938AE24A95AA64BCBE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3CF711062838404CAFA043855CC57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00217-C5E1-4EF0-9D0F-CDB743F08192}"/>
      </w:docPartPr>
      <w:docPartBody>
        <w:p w:rsidR="000A1656" w:rsidRDefault="00D63B39">
          <w:pPr>
            <w:pStyle w:val="3CF711062838404CAFA043855CC57681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A196D2D16B5043B281690A3CE00FB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1CCD-95A2-4514-B84C-3FD324106552}"/>
      </w:docPartPr>
      <w:docPartBody>
        <w:p w:rsidR="000A1656" w:rsidRDefault="00D63B39">
          <w:pPr>
            <w:pStyle w:val="A196D2D16B5043B281690A3CE00FB001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AD4FC560BA2146F99147D453D4F1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C9242-9763-4BCE-9234-4F1C993DD0F7}"/>
      </w:docPartPr>
      <w:docPartBody>
        <w:p w:rsidR="000A1656" w:rsidRDefault="00D63B39">
          <w:pPr>
            <w:pStyle w:val="AD4FC560BA2146F99147D453D4F1D4E1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5294ACC4D32A4D408C3BE23047F22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24FA8-2BF0-4741-B998-398841329B1B}"/>
      </w:docPartPr>
      <w:docPartBody>
        <w:p w:rsidR="000A1656" w:rsidRDefault="00D63B39">
          <w:pPr>
            <w:pStyle w:val="5294ACC4D32A4D408C3BE23047F223EA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3B94FB014E274E2DA897363CB3894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2FA63-A739-4A80-94CC-C129116821E5}"/>
      </w:docPartPr>
      <w:docPartBody>
        <w:p w:rsidR="000A1656" w:rsidRDefault="00D63B39">
          <w:pPr>
            <w:pStyle w:val="3B94FB014E274E2DA897363CB3894B67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BC95C6D550554DF2B17ED993EBCD3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E7FD6-187A-45BB-9B33-642A6C1A7C92}"/>
      </w:docPartPr>
      <w:docPartBody>
        <w:p w:rsidR="000A1656" w:rsidRDefault="00D63B39">
          <w:pPr>
            <w:pStyle w:val="BC95C6D550554DF2B17ED993EBCD3F53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A232CC8219434AE2BC1E6C380F894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D354D-ED25-4916-A15A-21F28B6BE7F9}"/>
      </w:docPartPr>
      <w:docPartBody>
        <w:p w:rsidR="00000000" w:rsidRDefault="000A1656" w:rsidP="000A1656">
          <w:pPr>
            <w:pStyle w:val="A232CC8219434AE2BC1E6C380F894067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D8976047C32542E49C38A35F90748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A04DB-5736-4394-A0E8-E53B796F8021}"/>
      </w:docPartPr>
      <w:docPartBody>
        <w:p w:rsidR="00000000" w:rsidRDefault="000A1656" w:rsidP="000A1656">
          <w:pPr>
            <w:pStyle w:val="D8976047C32542E49C38A35F9074835E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90E808C74E454A16B811A1D03968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D2E8-38D6-4E47-AC82-5E3F2437E218}"/>
      </w:docPartPr>
      <w:docPartBody>
        <w:p w:rsidR="00000000" w:rsidRDefault="000A1656" w:rsidP="000A1656">
          <w:pPr>
            <w:pStyle w:val="90E808C74E454A16B811A1D039688940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495BD16A79CC400583EF6793C8021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253B5-C7E3-41BB-B7FB-E88805E01902}"/>
      </w:docPartPr>
      <w:docPartBody>
        <w:p w:rsidR="00000000" w:rsidRDefault="000A1656" w:rsidP="000A1656">
          <w:pPr>
            <w:pStyle w:val="495BD16A79CC400583EF6793C8021D91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D966B5D09AC8494AB164F0070F74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4818E-A8E9-4615-ADFF-7653C7AC25B0}"/>
      </w:docPartPr>
      <w:docPartBody>
        <w:p w:rsidR="00000000" w:rsidRDefault="000A1656" w:rsidP="000A1656">
          <w:pPr>
            <w:pStyle w:val="D966B5D09AC8494AB164F0070F74A7B8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467368AB71F147089ED0B89B22724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203E3-21F8-45BB-9F4B-1A30AC8D2CD0}"/>
      </w:docPartPr>
      <w:docPartBody>
        <w:p w:rsidR="00000000" w:rsidRDefault="000A1656" w:rsidP="000A1656">
          <w:pPr>
            <w:pStyle w:val="467368AB71F147089ED0B89B227243D7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63B39"/>
    <w:rsid w:val="000A1656"/>
    <w:rsid w:val="00D6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BBDEB3DEE2428680DD9A50AB1613D4">
    <w:name w:val="7DBBDEB3DEE2428680DD9A50AB1613D4"/>
    <w:rsid w:val="000A1656"/>
  </w:style>
  <w:style w:type="paragraph" w:customStyle="1" w:styleId="62A72540822241269326B954962BE57E">
    <w:name w:val="62A72540822241269326B954962BE57E"/>
    <w:rsid w:val="000A1656"/>
  </w:style>
  <w:style w:type="paragraph" w:customStyle="1" w:styleId="307C47F5CE154ED6AF2AE801882E248F">
    <w:name w:val="307C47F5CE154ED6AF2AE801882E248F"/>
    <w:rsid w:val="000A1656"/>
  </w:style>
  <w:style w:type="paragraph" w:customStyle="1" w:styleId="1DF6873822BB4D378536B770A46E58BB">
    <w:name w:val="1DF6873822BB4D378536B770A46E58BB"/>
    <w:rsid w:val="000A1656"/>
  </w:style>
  <w:style w:type="character" w:styleId="PlaceholderText">
    <w:name w:val="Placeholder Text"/>
    <w:basedOn w:val="DefaultParagraphFont"/>
    <w:uiPriority w:val="99"/>
    <w:semiHidden/>
    <w:rsid w:val="000A1656"/>
    <w:rPr>
      <w:color w:val="808080"/>
    </w:rPr>
  </w:style>
  <w:style w:type="paragraph" w:customStyle="1" w:styleId="DFF7679D5A924A62837F18DBE2DB7AF3">
    <w:name w:val="DFF7679D5A924A62837F18DBE2DB7AF3"/>
    <w:rsid w:val="000A1656"/>
  </w:style>
  <w:style w:type="paragraph" w:customStyle="1" w:styleId="E5CE8B36B710425E9346FFCEE0927B87">
    <w:name w:val="E5CE8B36B710425E9346FFCEE0927B87"/>
    <w:rsid w:val="000A1656"/>
  </w:style>
  <w:style w:type="paragraph" w:customStyle="1" w:styleId="0357A22284F949CCB0FE475FA11F336A">
    <w:name w:val="0357A22284F949CCB0FE475FA11F336A"/>
    <w:rsid w:val="000A1656"/>
  </w:style>
  <w:style w:type="paragraph" w:customStyle="1" w:styleId="39EF3E82341944938AE24A95AA64BCBE">
    <w:name w:val="39EF3E82341944938AE24A95AA64BCBE"/>
    <w:rsid w:val="000A1656"/>
  </w:style>
  <w:style w:type="paragraph" w:customStyle="1" w:styleId="C491282E795E43558655AB9498EB2D5F">
    <w:name w:val="C491282E795E43558655AB9498EB2D5F"/>
    <w:rsid w:val="000A1656"/>
  </w:style>
  <w:style w:type="paragraph" w:customStyle="1" w:styleId="FAEA2C6ED50848039997C28524FC1946">
    <w:name w:val="FAEA2C6ED50848039997C28524FC1946"/>
    <w:rsid w:val="000A1656"/>
  </w:style>
  <w:style w:type="paragraph" w:customStyle="1" w:styleId="C7DF664FC56C485A859D99B9E27FC738">
    <w:name w:val="C7DF664FC56C485A859D99B9E27FC738"/>
    <w:rsid w:val="000A1656"/>
  </w:style>
  <w:style w:type="paragraph" w:customStyle="1" w:styleId="ResponsibilitiesAchievements">
    <w:name w:val="Responsibilities/Achievements"/>
    <w:basedOn w:val="Normal"/>
    <w:qFormat/>
    <w:rsid w:val="000A1656"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06ACF0689DB64028BDA42458B48E8569">
    <w:name w:val="06ACF0689DB64028BDA42458B48E8569"/>
    <w:rsid w:val="000A1656"/>
  </w:style>
  <w:style w:type="paragraph" w:customStyle="1" w:styleId="3CF711062838404CAFA043855CC57681">
    <w:name w:val="3CF711062838404CAFA043855CC57681"/>
    <w:rsid w:val="000A1656"/>
  </w:style>
  <w:style w:type="paragraph" w:customStyle="1" w:styleId="A196D2D16B5043B281690A3CE00FB001">
    <w:name w:val="A196D2D16B5043B281690A3CE00FB001"/>
    <w:rsid w:val="000A1656"/>
  </w:style>
  <w:style w:type="paragraph" w:customStyle="1" w:styleId="56A7B1A7EE484C0DB7F47C5611375E8D">
    <w:name w:val="56A7B1A7EE484C0DB7F47C5611375E8D"/>
    <w:rsid w:val="000A1656"/>
  </w:style>
  <w:style w:type="paragraph" w:customStyle="1" w:styleId="565D6B95538A4A1EBF8FFBF310A7ADCE">
    <w:name w:val="565D6B95538A4A1EBF8FFBF310A7ADCE"/>
    <w:rsid w:val="000A1656"/>
  </w:style>
  <w:style w:type="paragraph" w:customStyle="1" w:styleId="201BDD37181449E1B601BFAFA609CAA0">
    <w:name w:val="201BDD37181449E1B601BFAFA609CAA0"/>
    <w:rsid w:val="000A1656"/>
  </w:style>
  <w:style w:type="paragraph" w:customStyle="1" w:styleId="EC7DD5F3ACCD480C999BF04F5054B7A1">
    <w:name w:val="EC7DD5F3ACCD480C999BF04F5054B7A1"/>
    <w:rsid w:val="000A1656"/>
  </w:style>
  <w:style w:type="paragraph" w:customStyle="1" w:styleId="AD4FC560BA2146F99147D453D4F1D4E1">
    <w:name w:val="AD4FC560BA2146F99147D453D4F1D4E1"/>
    <w:rsid w:val="000A1656"/>
  </w:style>
  <w:style w:type="paragraph" w:customStyle="1" w:styleId="5294ACC4D32A4D408C3BE23047F223EA">
    <w:name w:val="5294ACC4D32A4D408C3BE23047F223EA"/>
    <w:rsid w:val="000A1656"/>
  </w:style>
  <w:style w:type="paragraph" w:customStyle="1" w:styleId="3BEF6C36E40F476BAA044E172CE59AB0">
    <w:name w:val="3BEF6C36E40F476BAA044E172CE59AB0"/>
    <w:rsid w:val="000A1656"/>
  </w:style>
  <w:style w:type="paragraph" w:customStyle="1" w:styleId="192E0660B83C4545806E248DFB7AA4B2">
    <w:name w:val="192E0660B83C4545806E248DFB7AA4B2"/>
    <w:rsid w:val="000A1656"/>
  </w:style>
  <w:style w:type="paragraph" w:customStyle="1" w:styleId="85B0AEBF154842ED9B8931F1DCE4347E">
    <w:name w:val="85B0AEBF154842ED9B8931F1DCE4347E"/>
    <w:rsid w:val="000A1656"/>
  </w:style>
  <w:style w:type="paragraph" w:customStyle="1" w:styleId="3B94FB014E274E2DA897363CB3894B67">
    <w:name w:val="3B94FB014E274E2DA897363CB3894B67"/>
    <w:rsid w:val="000A1656"/>
  </w:style>
  <w:style w:type="paragraph" w:customStyle="1" w:styleId="BC95C6D550554DF2B17ED993EBCD3F53">
    <w:name w:val="BC95C6D550554DF2B17ED993EBCD3F53"/>
    <w:rsid w:val="000A1656"/>
  </w:style>
  <w:style w:type="paragraph" w:customStyle="1" w:styleId="2D6C62779B39447E8C8B7B76C0663F29">
    <w:name w:val="2D6C62779B39447E8C8B7B76C0663F29"/>
    <w:rsid w:val="000A1656"/>
  </w:style>
  <w:style w:type="paragraph" w:customStyle="1" w:styleId="32310AD8D9B944B8A7872C55CECE4899">
    <w:name w:val="32310AD8D9B944B8A7872C55CECE4899"/>
    <w:rsid w:val="000A1656"/>
  </w:style>
  <w:style w:type="paragraph" w:customStyle="1" w:styleId="0F5592E4D2A145848C648B654CAB15F2">
    <w:name w:val="0F5592E4D2A145848C648B654CAB15F2"/>
    <w:rsid w:val="000A1656"/>
  </w:style>
  <w:style w:type="paragraph" w:customStyle="1" w:styleId="5056D2DF1BB04F6B8856D9846EDF6A58">
    <w:name w:val="5056D2DF1BB04F6B8856D9846EDF6A58"/>
    <w:rsid w:val="000A1656"/>
  </w:style>
  <w:style w:type="paragraph" w:customStyle="1" w:styleId="59E4D27FB92545188E88F72583BE94C2">
    <w:name w:val="59E4D27FB92545188E88F72583BE94C2"/>
    <w:rsid w:val="000A1656"/>
  </w:style>
  <w:style w:type="paragraph" w:customStyle="1" w:styleId="A710B3F6EB0A4E3E8E36DB558B18A172">
    <w:name w:val="A710B3F6EB0A4E3E8E36DB558B18A172"/>
    <w:rsid w:val="000A1656"/>
  </w:style>
  <w:style w:type="paragraph" w:customStyle="1" w:styleId="6A705FDEA6CA4CB7884CEF9483B86DCE">
    <w:name w:val="6A705FDEA6CA4CB7884CEF9483B86DCE"/>
    <w:rsid w:val="000A1656"/>
  </w:style>
  <w:style w:type="paragraph" w:customStyle="1" w:styleId="635A4EFA4EC64995A63947A20914304B">
    <w:name w:val="635A4EFA4EC64995A63947A20914304B"/>
    <w:rsid w:val="000A1656"/>
  </w:style>
  <w:style w:type="paragraph" w:customStyle="1" w:styleId="56F273F83DEE400490EE11AC8234DC62">
    <w:name w:val="56F273F83DEE400490EE11AC8234DC62"/>
    <w:rsid w:val="000A1656"/>
  </w:style>
  <w:style w:type="paragraph" w:customStyle="1" w:styleId="7E6A97E3257446278EAFDCC2CCB0F1D6">
    <w:name w:val="7E6A97E3257446278EAFDCC2CCB0F1D6"/>
    <w:rsid w:val="000A1656"/>
  </w:style>
  <w:style w:type="paragraph" w:customStyle="1" w:styleId="409A8757474B401D96620B463E0B9505">
    <w:name w:val="409A8757474B401D96620B463E0B9505"/>
    <w:rsid w:val="000A1656"/>
  </w:style>
  <w:style w:type="paragraph" w:customStyle="1" w:styleId="B1B478F7D00A4989BA3924FD619EFDFD">
    <w:name w:val="B1B478F7D00A4989BA3924FD619EFDFD"/>
    <w:rsid w:val="000A1656"/>
  </w:style>
  <w:style w:type="paragraph" w:customStyle="1" w:styleId="4513371E9B7F4B68BF257C22E58DD415">
    <w:name w:val="4513371E9B7F4B68BF257C22E58DD415"/>
    <w:rsid w:val="000A1656"/>
  </w:style>
  <w:style w:type="paragraph" w:customStyle="1" w:styleId="699D25D56A0845558E79539EE6B5FE0E">
    <w:name w:val="699D25D56A0845558E79539EE6B5FE0E"/>
    <w:rsid w:val="000A1656"/>
  </w:style>
  <w:style w:type="paragraph" w:customStyle="1" w:styleId="12A17F0B41094C418A2B3E99C6BCD6BA">
    <w:name w:val="12A17F0B41094C418A2B3E99C6BCD6BA"/>
    <w:rsid w:val="000A1656"/>
  </w:style>
  <w:style w:type="paragraph" w:customStyle="1" w:styleId="86DA269373754A06A12E848A5714AF77">
    <w:name w:val="86DA269373754A06A12E848A5714AF77"/>
    <w:rsid w:val="000A1656"/>
  </w:style>
  <w:style w:type="paragraph" w:customStyle="1" w:styleId="F9C5DBC4E24B4E72AF7F539569AEC27E">
    <w:name w:val="F9C5DBC4E24B4E72AF7F539569AEC27E"/>
    <w:rsid w:val="000A1656"/>
  </w:style>
  <w:style w:type="paragraph" w:customStyle="1" w:styleId="619A9FA31B894D739F4746A1CCAC88F8">
    <w:name w:val="619A9FA31B894D739F4746A1CCAC88F8"/>
    <w:rsid w:val="000A1656"/>
  </w:style>
  <w:style w:type="paragraph" w:customStyle="1" w:styleId="DD771E43B57F4DF3AD3564EE2BA0AF92">
    <w:name w:val="DD771E43B57F4DF3AD3564EE2BA0AF92"/>
    <w:rsid w:val="000A1656"/>
  </w:style>
  <w:style w:type="paragraph" w:customStyle="1" w:styleId="90800AA1FA524C57ABF84EB872809BCE">
    <w:name w:val="90800AA1FA524C57ABF84EB872809BCE"/>
    <w:rsid w:val="000A1656"/>
  </w:style>
  <w:style w:type="paragraph" w:customStyle="1" w:styleId="9538F3CE344D43A9835F600BF12902F6">
    <w:name w:val="9538F3CE344D43A9835F600BF12902F6"/>
    <w:rsid w:val="000A1656"/>
  </w:style>
  <w:style w:type="paragraph" w:customStyle="1" w:styleId="458DD0228EAA45959D01967387F99664">
    <w:name w:val="458DD0228EAA45959D01967387F99664"/>
    <w:rsid w:val="000A1656"/>
  </w:style>
  <w:style w:type="paragraph" w:customStyle="1" w:styleId="B0B1F6D12D6443079AD70953938ADBF3">
    <w:name w:val="B0B1F6D12D6443079AD70953938ADBF3"/>
    <w:rsid w:val="000A1656"/>
  </w:style>
  <w:style w:type="paragraph" w:customStyle="1" w:styleId="00B9D87BC6CB4FFBA858AA09D9E598A1">
    <w:name w:val="00B9D87BC6CB4FFBA858AA09D9E598A1"/>
    <w:rsid w:val="000A1656"/>
  </w:style>
  <w:style w:type="paragraph" w:customStyle="1" w:styleId="559A39A1D50C44E794ADE1FD401B8E3F">
    <w:name w:val="559A39A1D50C44E794ADE1FD401B8E3F"/>
    <w:rsid w:val="000A1656"/>
  </w:style>
  <w:style w:type="paragraph" w:customStyle="1" w:styleId="40B6D052C3E64A1DADCB108712E1B0B9">
    <w:name w:val="40B6D052C3E64A1DADCB108712E1B0B9"/>
    <w:rsid w:val="000A1656"/>
  </w:style>
  <w:style w:type="paragraph" w:customStyle="1" w:styleId="C288FFB56D3E4A0E987A6683872B206D">
    <w:name w:val="C288FFB56D3E4A0E987A6683872B206D"/>
    <w:rsid w:val="000A1656"/>
  </w:style>
  <w:style w:type="paragraph" w:customStyle="1" w:styleId="245B873ED22F40C59C001E03023078FF">
    <w:name w:val="245B873ED22F40C59C001E03023078FF"/>
    <w:rsid w:val="000A1656"/>
  </w:style>
  <w:style w:type="paragraph" w:customStyle="1" w:styleId="45706A1844C74D478B409348D93775BF">
    <w:name w:val="45706A1844C74D478B409348D93775BF"/>
    <w:rsid w:val="000A1656"/>
  </w:style>
  <w:style w:type="paragraph" w:customStyle="1" w:styleId="AA42FF8EE98B461687791769F218EC39">
    <w:name w:val="AA42FF8EE98B461687791769F218EC39"/>
    <w:rsid w:val="000A1656"/>
  </w:style>
  <w:style w:type="paragraph" w:customStyle="1" w:styleId="888C1388C8E744E7B60DECFA16BDB7A7">
    <w:name w:val="888C1388C8E744E7B60DECFA16BDB7A7"/>
    <w:rsid w:val="000A1656"/>
  </w:style>
  <w:style w:type="paragraph" w:customStyle="1" w:styleId="7F28DEF27D454B7AB35D0C7B9DE7AC97">
    <w:name w:val="7F28DEF27D454B7AB35D0C7B9DE7AC97"/>
    <w:rsid w:val="000A1656"/>
  </w:style>
  <w:style w:type="paragraph" w:customStyle="1" w:styleId="DF63B829606A4E3BA352B06346ED8021">
    <w:name w:val="DF63B829606A4E3BA352B06346ED8021"/>
    <w:rsid w:val="000A1656"/>
  </w:style>
  <w:style w:type="paragraph" w:customStyle="1" w:styleId="A232CC8219434AE2BC1E6C380F894067">
    <w:name w:val="A232CC8219434AE2BC1E6C380F894067"/>
    <w:rsid w:val="000A1656"/>
  </w:style>
  <w:style w:type="paragraph" w:customStyle="1" w:styleId="D8976047C32542E49C38A35F9074835E">
    <w:name w:val="D8976047C32542E49C38A35F9074835E"/>
    <w:rsid w:val="000A1656"/>
  </w:style>
  <w:style w:type="paragraph" w:customStyle="1" w:styleId="90E808C74E454A16B811A1D039688940">
    <w:name w:val="90E808C74E454A16B811A1D039688940"/>
    <w:rsid w:val="000A1656"/>
  </w:style>
  <w:style w:type="paragraph" w:customStyle="1" w:styleId="495BD16A79CC400583EF6793C8021D91">
    <w:name w:val="495BD16A79CC400583EF6793C8021D91"/>
    <w:rsid w:val="000A1656"/>
  </w:style>
  <w:style w:type="paragraph" w:customStyle="1" w:styleId="D966B5D09AC8494AB164F0070F74A7B8">
    <w:name w:val="D966B5D09AC8494AB164F0070F74A7B8"/>
    <w:rsid w:val="000A1656"/>
  </w:style>
  <w:style w:type="paragraph" w:customStyle="1" w:styleId="467368AB71F147089ED0B89B227243D7">
    <w:name w:val="467368AB71F147089ED0B89B227243D7"/>
    <w:rsid w:val="000A16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ChronologicalResume2</Template>
  <TotalTime>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Thomas E. Leimbek</dc:creator>
  <cp:lastModifiedBy>Thomas</cp:lastModifiedBy>
  <cp:revision>2</cp:revision>
  <cp:lastPrinted>2006-08-01T17:47:00Z</cp:lastPrinted>
  <dcterms:created xsi:type="dcterms:W3CDTF">2014-06-02T21:42:00Z</dcterms:created>
  <dcterms:modified xsi:type="dcterms:W3CDTF">2014-06-02T21:42:00Z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