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page" w:tblpXSpec="center" w:tblpY="1"/>
        <w:tblOverlap w:val="never"/>
        <w:tblW w:w="8632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40"/>
        <w:gridCol w:w="7033"/>
      </w:tblGrid>
      <w:tr w:rsidR="00591E9C" w:rsidTr="00B74631">
        <w:trPr>
          <w:trHeight w:val="26"/>
        </w:trPr>
        <w:tc>
          <w:tcPr>
            <w:tcW w:w="1599" w:type="dxa"/>
            <w:gridSpan w:val="2"/>
            <w:vAlign w:val="bottom"/>
          </w:tcPr>
          <w:p w:rsidR="00591E9C" w:rsidRPr="007739F0" w:rsidRDefault="00591E9C" w:rsidP="007739F0">
            <w:pPr>
              <w:pStyle w:val="Dates"/>
            </w:pPr>
          </w:p>
        </w:tc>
        <w:tc>
          <w:tcPr>
            <w:tcW w:w="7033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36"/>
                <w:szCs w:val="36"/>
              </w:rPr>
              <w:alias w:val="Author"/>
              <w:id w:val="1159751"/>
              <w:placeholder>
                <w:docPart w:val="BBE9F7B3CCCD48CF82F8F0A1A38E20FE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591E9C" w:rsidRDefault="007739F0">
                <w:pPr>
                  <w:pStyle w:val="YourName"/>
                </w:pPr>
                <w:r w:rsidRPr="007739F0">
                  <w:rPr>
                    <w:sz w:val="36"/>
                    <w:szCs w:val="36"/>
                  </w:rPr>
                  <w:t>Samantha Hostetler</w:t>
                </w:r>
              </w:p>
            </w:sdtContent>
          </w:sdt>
          <w:p w:rsidR="00591E9C" w:rsidRPr="0027425A" w:rsidRDefault="007739F0" w:rsidP="007739F0">
            <w:pPr>
              <w:pStyle w:val="ContactInformation"/>
              <w:rPr>
                <w:sz w:val="18"/>
                <w:szCs w:val="18"/>
              </w:rPr>
            </w:pPr>
            <w:r w:rsidRPr="0027425A">
              <w:rPr>
                <w:sz w:val="18"/>
                <w:szCs w:val="18"/>
              </w:rPr>
              <w:t>6653 E JK Avenue Kalamazoo, MI 49048</w:t>
            </w:r>
            <w:r w:rsidR="00B514F3" w:rsidRPr="0027425A">
              <w:rPr>
                <w:rFonts w:ascii="Century Gothic" w:hAnsi="Century Gothic"/>
                <w:sz w:val="18"/>
                <w:szCs w:val="18"/>
              </w:rPr>
              <w:t>−</w:t>
            </w:r>
            <w:r w:rsidR="00B514F3" w:rsidRPr="0027425A">
              <w:rPr>
                <w:sz w:val="18"/>
                <w:szCs w:val="18"/>
              </w:rPr>
              <w:t xml:space="preserve"> </w:t>
            </w:r>
            <w:r w:rsidRPr="0027425A">
              <w:rPr>
                <w:sz w:val="18"/>
                <w:szCs w:val="18"/>
              </w:rPr>
              <w:t>269-910-9753</w:t>
            </w:r>
            <w:r w:rsidR="00B514F3" w:rsidRPr="0027425A">
              <w:rPr>
                <w:sz w:val="18"/>
                <w:szCs w:val="18"/>
              </w:rPr>
              <w:t xml:space="preserve"> </w:t>
            </w:r>
            <w:r w:rsidRPr="0027425A">
              <w:rPr>
                <w:rFonts w:ascii="Century Gothic" w:hAnsi="Century Gothic"/>
                <w:sz w:val="18"/>
                <w:szCs w:val="18"/>
              </w:rPr>
              <w:t>–</w:t>
            </w:r>
            <w:r w:rsidR="00B514F3" w:rsidRPr="0027425A">
              <w:rPr>
                <w:sz w:val="18"/>
                <w:szCs w:val="18"/>
              </w:rPr>
              <w:t xml:space="preserve"> </w:t>
            </w:r>
            <w:r w:rsidRPr="0027425A">
              <w:rPr>
                <w:sz w:val="18"/>
                <w:szCs w:val="18"/>
              </w:rPr>
              <w:t>squarius29@aol.com</w:t>
            </w:r>
          </w:p>
        </w:tc>
      </w:tr>
      <w:tr w:rsidR="00591E9C" w:rsidTr="00B74631">
        <w:trPr>
          <w:trHeight w:hRule="exact" w:val="720"/>
        </w:trPr>
        <w:tc>
          <w:tcPr>
            <w:tcW w:w="1599" w:type="dxa"/>
            <w:gridSpan w:val="2"/>
          </w:tcPr>
          <w:p w:rsidR="00591E9C" w:rsidRDefault="00591E9C">
            <w:pPr>
              <w:jc w:val="center"/>
            </w:pPr>
          </w:p>
        </w:tc>
        <w:tc>
          <w:tcPr>
            <w:tcW w:w="7033" w:type="dxa"/>
            <w:tcBorders>
              <w:top w:val="single" w:sz="4" w:space="0" w:color="auto"/>
            </w:tcBorders>
          </w:tcPr>
          <w:p w:rsidR="00591E9C" w:rsidRDefault="00591E9C"/>
        </w:tc>
      </w:tr>
      <w:tr w:rsidR="00591E9C" w:rsidRPr="00761A81" w:rsidTr="00B74631">
        <w:tc>
          <w:tcPr>
            <w:tcW w:w="1599" w:type="dxa"/>
            <w:gridSpan w:val="2"/>
          </w:tcPr>
          <w:p w:rsidR="00591E9C" w:rsidRPr="00761A81" w:rsidRDefault="00B514F3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761A81">
              <w:rPr>
                <w:sz w:val="24"/>
                <w:szCs w:val="24"/>
              </w:rPr>
              <w:t>Objective</w:t>
            </w:r>
          </w:p>
        </w:tc>
        <w:tc>
          <w:tcPr>
            <w:tcW w:w="7033" w:type="dxa"/>
          </w:tcPr>
          <w:p w:rsidR="00591E9C" w:rsidRPr="00761A81" w:rsidRDefault="00761A81" w:rsidP="00761A81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 w:rsidRPr="00761A81">
              <w:rPr>
                <w:rFonts w:asciiTheme="majorHAnsi" w:hAnsiTheme="majorHAnsi"/>
                <w:sz w:val="20"/>
                <w:szCs w:val="20"/>
              </w:rPr>
              <w:t xml:space="preserve">To utilize my 7 years’ experience and skills in management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</w:t>
            </w:r>
            <w:r w:rsidRPr="00761A81">
              <w:rPr>
                <w:rFonts w:asciiTheme="majorHAnsi" w:hAnsiTheme="majorHAnsi"/>
                <w:sz w:val="20"/>
                <w:szCs w:val="20"/>
              </w:rPr>
              <w:t>a company with growth and opportunity.</w:t>
            </w:r>
            <w:bookmarkStart w:id="0" w:name="_GoBack"/>
            <w:bookmarkEnd w:id="0"/>
          </w:p>
        </w:tc>
      </w:tr>
      <w:tr w:rsidR="00591E9C" w:rsidTr="00B74631">
        <w:tc>
          <w:tcPr>
            <w:tcW w:w="1599" w:type="dxa"/>
            <w:gridSpan w:val="2"/>
          </w:tcPr>
          <w:p w:rsidR="00591E9C" w:rsidRPr="0027425A" w:rsidRDefault="00B514F3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27425A">
              <w:rPr>
                <w:sz w:val="24"/>
                <w:szCs w:val="24"/>
              </w:rPr>
              <w:t>Experience</w:t>
            </w:r>
          </w:p>
        </w:tc>
        <w:tc>
          <w:tcPr>
            <w:tcW w:w="7033" w:type="dxa"/>
          </w:tcPr>
          <w:p w:rsidR="00591E9C" w:rsidRPr="0027425A" w:rsidRDefault="004C5943">
            <w:pPr>
              <w:pStyle w:val="JobTitle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Shipping/Receiving Operations Assistant Manager </w:t>
            </w:r>
          </w:p>
          <w:p w:rsidR="00591E9C" w:rsidRPr="00761A81" w:rsidRDefault="0027425A">
            <w:pPr>
              <w:pStyle w:val="ContactInformation"/>
              <w:rPr>
                <w:rFonts w:asciiTheme="majorHAnsi" w:hAnsiTheme="majorHAnsi"/>
                <w:sz w:val="20"/>
                <w:szCs w:val="20"/>
              </w:rPr>
            </w:pPr>
            <w:r w:rsidRPr="00761A81">
              <w:rPr>
                <w:rFonts w:asciiTheme="majorHAnsi" w:hAnsiTheme="majorHAnsi"/>
                <w:sz w:val="20"/>
                <w:szCs w:val="20"/>
              </w:rPr>
              <w:t>Morris Rose Auto Parts</w:t>
            </w:r>
            <w:r w:rsidR="00B514F3" w:rsidRPr="00761A8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761A81">
              <w:rPr>
                <w:rFonts w:asciiTheme="majorHAnsi" w:hAnsiTheme="majorHAnsi"/>
                <w:sz w:val="20"/>
                <w:szCs w:val="20"/>
              </w:rPr>
              <w:t>Kalamazoo, MI</w:t>
            </w:r>
          </w:p>
          <w:p w:rsidR="000A1000" w:rsidRPr="00761A81" w:rsidRDefault="005B6319">
            <w:pPr>
              <w:pStyle w:val="Dates"/>
              <w:rPr>
                <w:sz w:val="20"/>
              </w:rPr>
            </w:pPr>
            <w:sdt>
              <w:sdtPr>
                <w:rPr>
                  <w:sz w:val="20"/>
                </w:rPr>
                <w:id w:val="278192188"/>
                <w:placeholder>
                  <w:docPart w:val="A7E5CE4ED81A4AFAADF1F208E9A75E27"/>
                </w:placeholder>
                <w:date w:fullDate="2008-04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7425A" w:rsidRPr="00761A81">
                  <w:rPr>
                    <w:sz w:val="20"/>
                  </w:rPr>
                  <w:t>April 2008</w:t>
                </w:r>
              </w:sdtContent>
            </w:sdt>
            <w:r w:rsidR="00B514F3" w:rsidRPr="00761A81">
              <w:rPr>
                <w:sz w:val="20"/>
              </w:rPr>
              <w:t xml:space="preserve"> –</w:t>
            </w:r>
            <w:sdt>
              <w:sdtPr>
                <w:rPr>
                  <w:sz w:val="20"/>
                </w:rPr>
                <w:id w:val="278192191"/>
                <w:placeholder>
                  <w:docPart w:val="A53D7440D2ED4907B8C1DC8EDA7211BD"/>
                </w:placeholder>
                <w:date w:fullDate="2015-0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7425A" w:rsidRPr="00761A81">
                  <w:rPr>
                    <w:sz w:val="20"/>
                  </w:rPr>
                  <w:t>January 2015</w:t>
                </w:r>
              </w:sdtContent>
            </w:sdt>
            <w:r w:rsidR="00B514F3" w:rsidRPr="00761A81">
              <w:rPr>
                <w:sz w:val="20"/>
              </w:rPr>
              <w:t xml:space="preserve"> </w:t>
            </w:r>
          </w:p>
          <w:p w:rsidR="000A1000" w:rsidRDefault="000A100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Overseeing all shipping/receiving operations</w:t>
            </w:r>
          </w:p>
          <w:p w:rsidR="004C5943" w:rsidRDefault="00761A81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761A81">
              <w:rPr>
                <w:rFonts w:asciiTheme="majorHAnsi" w:hAnsiTheme="majorHAnsi"/>
                <w:sz w:val="20"/>
                <w:szCs w:val="20"/>
              </w:rPr>
              <w:t xml:space="preserve">Prepare </w:t>
            </w:r>
            <w:r>
              <w:rPr>
                <w:rFonts w:asciiTheme="majorHAnsi" w:hAnsiTheme="majorHAnsi"/>
                <w:sz w:val="20"/>
                <w:szCs w:val="20"/>
              </w:rPr>
              <w:t>daily manifests and reports for all outgoing deliveries</w:t>
            </w:r>
          </w:p>
          <w:p w:rsidR="00761A81" w:rsidRDefault="000A100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Assign daily driver responsibility for all outgoing deliveries</w:t>
            </w:r>
          </w:p>
          <w:p w:rsidR="000A1000" w:rsidRDefault="000A100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Assign daily responsibility to all shipping/receiving staff</w:t>
            </w:r>
          </w:p>
          <w:p w:rsidR="000A1000" w:rsidRDefault="009E21C7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Double checking all delivery trucks for </w:t>
            </w:r>
            <w:r w:rsidR="00B74631">
              <w:rPr>
                <w:rFonts w:asciiTheme="majorHAnsi" w:hAnsiTheme="majorHAnsi"/>
                <w:sz w:val="20"/>
                <w:szCs w:val="20"/>
              </w:rPr>
              <w:t>accuracy</w:t>
            </w:r>
          </w:p>
          <w:p w:rsidR="000A1000" w:rsidRDefault="000A100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Prepare bills of lading for logistics freight</w:t>
            </w:r>
          </w:p>
          <w:p w:rsidR="000A1000" w:rsidRDefault="000A100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Daily inventory control management for accuracy</w:t>
            </w:r>
          </w:p>
          <w:p w:rsidR="000A1000" w:rsidRDefault="009E21C7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Checking daily driver maintenance logs</w:t>
            </w:r>
          </w:p>
          <w:p w:rsidR="009E21C7" w:rsidRDefault="009E21C7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Creating bills of lading for freight carrier pick up</w:t>
            </w:r>
          </w:p>
          <w:p w:rsidR="009E21C7" w:rsidRDefault="009E21C7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Receiving brokered parts on purchase orders</w:t>
            </w:r>
          </w:p>
          <w:p w:rsidR="009E21C7" w:rsidRDefault="009E21C7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Invoicing </w:t>
            </w:r>
          </w:p>
          <w:p w:rsidR="00B74631" w:rsidRDefault="00B74631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Ordering supplies as needed for department</w:t>
            </w:r>
          </w:p>
          <w:p w:rsidR="009E21C7" w:rsidRDefault="004C126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Pulling customer orders </w:t>
            </w:r>
          </w:p>
          <w:p w:rsidR="004C1260" w:rsidRDefault="004C126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Loading and unloading trucks</w:t>
            </w:r>
          </w:p>
          <w:p w:rsidR="004C1260" w:rsidRDefault="004C126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Clean, package, and inspect all outgoing parts</w:t>
            </w:r>
          </w:p>
          <w:p w:rsidR="004C1260" w:rsidRDefault="004C126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Assisting customers and sales staff as needed</w:t>
            </w:r>
          </w:p>
          <w:p w:rsidR="004C1260" w:rsidRDefault="004C126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Forklift operation</w:t>
            </w:r>
          </w:p>
          <w:p w:rsidR="004C1260" w:rsidRPr="00761A81" w:rsidRDefault="004C1260" w:rsidP="00761A81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Other general warehouse duties as needed</w:t>
            </w:r>
          </w:p>
          <w:p w:rsidR="00591E9C" w:rsidRPr="0027425A" w:rsidRDefault="00591E9C">
            <w:pPr>
              <w:pStyle w:val="BodyText"/>
              <w:rPr>
                <w:rFonts w:asciiTheme="majorHAnsi" w:hAnsiTheme="majorHAnsi"/>
                <w:sz w:val="24"/>
              </w:rPr>
            </w:pPr>
          </w:p>
          <w:p w:rsidR="00591E9C" w:rsidRPr="0027425A" w:rsidRDefault="00591E9C" w:rsidP="004C1260">
            <w:pPr>
              <w:pStyle w:val="BodyText"/>
              <w:rPr>
                <w:rFonts w:asciiTheme="majorHAnsi" w:hAnsiTheme="majorHAnsi"/>
                <w:sz w:val="24"/>
              </w:rPr>
            </w:pPr>
          </w:p>
        </w:tc>
      </w:tr>
      <w:tr w:rsidR="00591E9C" w:rsidTr="00B74631">
        <w:tc>
          <w:tcPr>
            <w:tcW w:w="1599" w:type="dxa"/>
            <w:gridSpan w:val="2"/>
          </w:tcPr>
          <w:p w:rsidR="00591E9C" w:rsidRDefault="00591E9C"/>
        </w:tc>
        <w:tc>
          <w:tcPr>
            <w:tcW w:w="7033" w:type="dxa"/>
          </w:tcPr>
          <w:p w:rsidR="00591E9C" w:rsidRDefault="00591E9C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</w:p>
          <w:p w:rsidR="00591E9C" w:rsidRDefault="00591E9C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591E9C" w:rsidTr="00B74631">
        <w:trPr>
          <w:trHeight w:val="1026"/>
        </w:trPr>
        <w:tc>
          <w:tcPr>
            <w:tcW w:w="1599" w:type="dxa"/>
            <w:gridSpan w:val="2"/>
          </w:tcPr>
          <w:p w:rsidR="00591E9C" w:rsidRDefault="00591E9C"/>
        </w:tc>
        <w:tc>
          <w:tcPr>
            <w:tcW w:w="7033" w:type="dxa"/>
          </w:tcPr>
          <w:p w:rsidR="00591E9C" w:rsidRDefault="00591E9C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</w:p>
          <w:p w:rsidR="00591E9C" w:rsidRPr="00B74631" w:rsidRDefault="00591E9C" w:rsidP="00B74631">
            <w:pPr>
              <w:pStyle w:val="ContactInformation"/>
            </w:pPr>
          </w:p>
          <w:p w:rsidR="00591E9C" w:rsidRDefault="00591E9C">
            <w:pPr>
              <w:pStyle w:val="BodyText"/>
              <w:rPr>
                <w:rFonts w:asciiTheme="majorHAnsi" w:hAnsiTheme="majorHAnsi"/>
              </w:rPr>
            </w:pPr>
          </w:p>
          <w:p w:rsidR="00591E9C" w:rsidRDefault="00591E9C" w:rsidP="00B74631">
            <w:pPr>
              <w:pStyle w:val="BodyText"/>
            </w:pPr>
          </w:p>
        </w:tc>
      </w:tr>
      <w:tr w:rsidR="00591E9C" w:rsidTr="00B74631">
        <w:tc>
          <w:tcPr>
            <w:tcW w:w="1559" w:type="dxa"/>
          </w:tcPr>
          <w:p w:rsidR="00591E9C" w:rsidRPr="00B74631" w:rsidRDefault="00B514F3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B74631">
              <w:rPr>
                <w:sz w:val="24"/>
                <w:szCs w:val="24"/>
              </w:rPr>
              <w:t>Education</w:t>
            </w:r>
          </w:p>
        </w:tc>
        <w:tc>
          <w:tcPr>
            <w:tcW w:w="7073" w:type="dxa"/>
            <w:gridSpan w:val="2"/>
          </w:tcPr>
          <w:p w:rsidR="00591E9C" w:rsidRPr="00B74631" w:rsidRDefault="00B74631">
            <w:pPr>
              <w:pStyle w:val="JobTitle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B74631">
              <w:rPr>
                <w:sz w:val="24"/>
                <w:szCs w:val="24"/>
              </w:rPr>
              <w:t>Automotive Academy Program</w:t>
            </w:r>
          </w:p>
          <w:p w:rsidR="00591E9C" w:rsidRPr="00B74631" w:rsidRDefault="00B74631">
            <w:pPr>
              <w:pStyle w:val="ContactInformation"/>
              <w:rPr>
                <w:sz w:val="20"/>
                <w:szCs w:val="20"/>
              </w:rPr>
            </w:pPr>
            <w:r w:rsidRPr="00B74631">
              <w:rPr>
                <w:sz w:val="20"/>
                <w:szCs w:val="20"/>
              </w:rPr>
              <w:t>Kalamazoo Valley Community College</w:t>
            </w:r>
            <w:r w:rsidR="00B514F3" w:rsidRPr="00B74631">
              <w:rPr>
                <w:sz w:val="20"/>
                <w:szCs w:val="20"/>
              </w:rPr>
              <w:t xml:space="preserve">, </w:t>
            </w:r>
            <w:r w:rsidRPr="00B74631">
              <w:rPr>
                <w:sz w:val="20"/>
                <w:szCs w:val="20"/>
              </w:rPr>
              <w:t>Kalamazoo, MI</w:t>
            </w:r>
          </w:p>
          <w:sdt>
            <w:sdtPr>
              <w:rPr>
                <w:sz w:val="20"/>
                <w:szCs w:val="20"/>
              </w:rPr>
              <w:id w:val="278192224"/>
              <w:placeholder>
                <w:docPart w:val="E321F7D1DF5042F69FE8664E95802207"/>
              </w:placeholder>
              <w:date w:fullDate="2009-12-01T00:00:00Z"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91E9C" w:rsidRPr="00B74631" w:rsidRDefault="00B74631">
                <w:pPr>
                  <w:pStyle w:val="BodyText"/>
                  <w:rPr>
                    <w:sz w:val="20"/>
                    <w:szCs w:val="20"/>
                  </w:rPr>
                </w:pPr>
                <w:r w:rsidRPr="00B74631">
                  <w:rPr>
                    <w:sz w:val="20"/>
                    <w:szCs w:val="20"/>
                  </w:rPr>
                  <w:t>December 2009</w:t>
                </w:r>
              </w:p>
            </w:sdtContent>
          </w:sdt>
          <w:p w:rsidR="00E24B3E" w:rsidRDefault="00E24B3E" w:rsidP="00E24B3E">
            <w:pPr>
              <w:pStyle w:val="BodyText"/>
              <w:rPr>
                <w:sz w:val="20"/>
                <w:szCs w:val="20"/>
              </w:rPr>
            </w:pPr>
            <w:r w:rsidRPr="00E24B3E">
              <w:rPr>
                <w:sz w:val="20"/>
                <w:szCs w:val="20"/>
              </w:rPr>
              <w:t>Certificate of Completion, Automotive Brakes, Steering and Suspension, Engine Performance, Engine Repair.</w:t>
            </w:r>
          </w:p>
          <w:p w:rsidR="00E24B3E" w:rsidRPr="00E24B3E" w:rsidRDefault="00E24B3E" w:rsidP="00E24B3E">
            <w:pPr>
              <w:pStyle w:val="BodyText"/>
              <w:rPr>
                <w:b/>
                <w:sz w:val="24"/>
              </w:rPr>
            </w:pPr>
            <w:r w:rsidRPr="00E24B3E">
              <w:rPr>
                <w:b/>
                <w:sz w:val="24"/>
              </w:rPr>
              <w:t>Business Administration</w:t>
            </w:r>
          </w:p>
          <w:p w:rsidR="00E24B3E" w:rsidRDefault="00E24B3E" w:rsidP="00E24B3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Kalamazoo Valley Community College, Kalamazoo, MI</w:t>
            </w:r>
          </w:p>
          <w:p w:rsidR="00E24B3E" w:rsidRDefault="00E24B3E" w:rsidP="00E24B3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2009</w:t>
            </w:r>
          </w:p>
          <w:p w:rsidR="00E24B3E" w:rsidRPr="00E24B3E" w:rsidRDefault="00E24B3E" w:rsidP="00E24B3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AAS Business Administration</w:t>
            </w:r>
          </w:p>
        </w:tc>
      </w:tr>
      <w:tr w:rsidR="00591E9C" w:rsidTr="00B74631">
        <w:tc>
          <w:tcPr>
            <w:tcW w:w="1599" w:type="dxa"/>
            <w:gridSpan w:val="2"/>
          </w:tcPr>
          <w:p w:rsidR="00591E9C" w:rsidRPr="00E24B3E" w:rsidRDefault="00B514F3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E24B3E">
              <w:rPr>
                <w:sz w:val="24"/>
                <w:szCs w:val="24"/>
              </w:rPr>
              <w:t>Interests</w:t>
            </w:r>
          </w:p>
        </w:tc>
        <w:tc>
          <w:tcPr>
            <w:tcW w:w="7033" w:type="dxa"/>
          </w:tcPr>
          <w:p w:rsidR="00591E9C" w:rsidRPr="00D4244A" w:rsidRDefault="00D4244A" w:rsidP="00D4244A">
            <w:pPr>
              <w:pStyle w:val="BodyText"/>
              <w:rPr>
                <w:sz w:val="20"/>
                <w:szCs w:val="20"/>
              </w:rPr>
            </w:pPr>
            <w:r w:rsidRPr="00D4244A">
              <w:rPr>
                <w:sz w:val="20"/>
                <w:szCs w:val="20"/>
              </w:rPr>
              <w:t>Anything Automotive related, Woodworking, Building and remodeling</w:t>
            </w:r>
          </w:p>
        </w:tc>
      </w:tr>
      <w:tr w:rsidR="00591E9C" w:rsidTr="00B74631">
        <w:tc>
          <w:tcPr>
            <w:tcW w:w="1599" w:type="dxa"/>
            <w:gridSpan w:val="2"/>
          </w:tcPr>
          <w:p w:rsidR="00591E9C" w:rsidRPr="00D4244A" w:rsidRDefault="00B514F3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D4244A">
              <w:rPr>
                <w:sz w:val="24"/>
                <w:szCs w:val="24"/>
              </w:rPr>
              <w:t>References</w:t>
            </w:r>
          </w:p>
        </w:tc>
        <w:tc>
          <w:tcPr>
            <w:tcW w:w="7033" w:type="dxa"/>
          </w:tcPr>
          <w:p w:rsidR="00591E9C" w:rsidRPr="00D4244A" w:rsidRDefault="00D4244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and personal r</w:t>
            </w:r>
            <w:r w:rsidR="00B514F3" w:rsidRPr="00D4244A">
              <w:rPr>
                <w:sz w:val="20"/>
                <w:szCs w:val="20"/>
              </w:rPr>
              <w:t>eferences are available on request.</w:t>
            </w:r>
          </w:p>
        </w:tc>
      </w:tr>
    </w:tbl>
    <w:p w:rsidR="00591E9C" w:rsidRDefault="00591E9C">
      <w:pPr>
        <w:pStyle w:val="BodyText"/>
      </w:pPr>
    </w:p>
    <w:sectPr w:rsidR="00591E9C" w:rsidSect="00591E9C">
      <w:footerReference w:type="default" r:id="rId8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19" w:rsidRDefault="005B6319">
      <w:r>
        <w:separator/>
      </w:r>
    </w:p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</w:endnote>
  <w:endnote w:type="continuationSeparator" w:id="0">
    <w:p w:rsidR="005B6319" w:rsidRDefault="005B6319">
      <w:r>
        <w:continuationSeparator/>
      </w:r>
    </w:p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13"/>
      <w:gridCol w:w="7027"/>
    </w:tblGrid>
    <w:tr w:rsidR="00591E9C">
      <w:tc>
        <w:tcPr>
          <w:tcW w:w="1613" w:type="dxa"/>
        </w:tcPr>
        <w:p w:rsidR="00591E9C" w:rsidRDefault="00591E9C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591E9C" w:rsidRDefault="00591E9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[Your Name]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  <w:p w:rsidR="00591E9C" w:rsidRDefault="00591E9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[Street Address, City, ST  ZIP Code]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[phone]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[e-mail]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</w:tc>
    </w:tr>
  </w:tbl>
  <w:p w:rsidR="00591E9C" w:rsidRDefault="00591E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19" w:rsidRDefault="005B6319">
      <w:r>
        <w:separator/>
      </w:r>
    </w:p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</w:footnote>
  <w:footnote w:type="continuationSeparator" w:id="0">
    <w:p w:rsidR="005B6319" w:rsidRDefault="005B6319">
      <w:r>
        <w:continuationSeparator/>
      </w:r>
    </w:p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  <w:p w:rsidR="005B6319" w:rsidRDefault="005B63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11">
    <w:nsid w:val="72351A1E"/>
    <w:multiLevelType w:val="hybridMultilevel"/>
    <w:tmpl w:val="3E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F0"/>
    <w:rsid w:val="000A1000"/>
    <w:rsid w:val="000C078E"/>
    <w:rsid w:val="00112101"/>
    <w:rsid w:val="00181594"/>
    <w:rsid w:val="0027425A"/>
    <w:rsid w:val="004C1260"/>
    <w:rsid w:val="004C5943"/>
    <w:rsid w:val="00591E9C"/>
    <w:rsid w:val="005B6319"/>
    <w:rsid w:val="00761A81"/>
    <w:rsid w:val="007739F0"/>
    <w:rsid w:val="008A4AEF"/>
    <w:rsid w:val="009E21C7"/>
    <w:rsid w:val="00B514F3"/>
    <w:rsid w:val="00B74631"/>
    <w:rsid w:val="00CA0BAE"/>
    <w:rsid w:val="00D4244A"/>
    <w:rsid w:val="00E24B3E"/>
    <w:rsid w:val="00E745C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EAA963-CA77-406D-8EFF-2C1B722D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1"/>
    <w:lsdException w:name="heading 3" w:uiPriority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29" w:qFormat="1"/>
    <w:lsdException w:name="Quote" w:uiPriority="2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a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E9F7B3CCCD48CF82F8F0A1A38E2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2C837-6DFD-40CD-973D-C97D59520D7B}"/>
      </w:docPartPr>
      <w:docPartBody>
        <w:p w:rsidR="00F16531" w:rsidRDefault="00493DFE">
          <w:pPr>
            <w:pStyle w:val="BBE9F7B3CCCD48CF82F8F0A1A38E20FE"/>
          </w:pPr>
          <w:r>
            <w:t>[Your Name]</w:t>
          </w:r>
        </w:p>
      </w:docPartBody>
    </w:docPart>
    <w:docPart>
      <w:docPartPr>
        <w:name w:val="A7E5CE4ED81A4AFAADF1F208E9A75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F0B25-833A-4A37-9A1C-A17F0BC2E2C1}"/>
      </w:docPartPr>
      <w:docPartBody>
        <w:p w:rsidR="00F16531" w:rsidRDefault="00493DFE">
          <w:pPr>
            <w:pStyle w:val="A7E5CE4ED81A4AFAADF1F208E9A75E2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53D7440D2ED4907B8C1DC8EDA72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A6BB-92E7-4113-97BD-35EBCF8ADDC0}"/>
      </w:docPartPr>
      <w:docPartBody>
        <w:p w:rsidR="00F16531" w:rsidRDefault="00493DFE">
          <w:pPr>
            <w:pStyle w:val="A53D7440D2ED4907B8C1DC8EDA7211B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E321F7D1DF5042F69FE8664E95802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E9A2-F319-4D23-BE3C-4605B38B72AC}"/>
      </w:docPartPr>
      <w:docPartBody>
        <w:p w:rsidR="00F16531" w:rsidRDefault="00493DFE">
          <w:pPr>
            <w:pStyle w:val="E321F7D1DF5042F69FE8664E95802207"/>
          </w:pPr>
          <w:r>
            <w:rPr>
              <w:rStyle w:val="PlaceholderText"/>
            </w:rPr>
            <w:t>[Date graduated]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ED"/>
    <w:rsid w:val="00493DFE"/>
    <w:rsid w:val="009858ED"/>
    <w:rsid w:val="00F16531"/>
    <w:rsid w:val="00F5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E9F7B3CCCD48CF82F8F0A1A38E20FE">
    <w:name w:val="BBE9F7B3CCCD48CF82F8F0A1A38E20FE"/>
  </w:style>
  <w:style w:type="paragraph" w:customStyle="1" w:styleId="09869AFC1A4B4146A847B465D787B46C">
    <w:name w:val="09869AFC1A4B4146A847B465D787B46C"/>
  </w:style>
  <w:style w:type="paragraph" w:customStyle="1" w:styleId="B09F89993B5A4ED8B201CECA0C75FCE3">
    <w:name w:val="B09F89993B5A4ED8B201CECA0C75FCE3"/>
  </w:style>
  <w:style w:type="paragraph" w:customStyle="1" w:styleId="FCDF4B61E4594CF38E36434F0DF1B666">
    <w:name w:val="FCDF4B61E4594CF38E36434F0DF1B666"/>
  </w:style>
  <w:style w:type="paragraph" w:customStyle="1" w:styleId="5AD1019AC7AC414F9931B21FF0AFD21D">
    <w:name w:val="5AD1019AC7AC414F9931B21FF0AFD21D"/>
  </w:style>
  <w:style w:type="paragraph" w:customStyle="1" w:styleId="4BA86F840332493FB71805D78BA090BC">
    <w:name w:val="4BA86F840332493FB71805D78BA090BC"/>
  </w:style>
  <w:style w:type="paragraph" w:customStyle="1" w:styleId="34A0A7713C5440F0A8D6F6615D2CA6F0">
    <w:name w:val="34A0A7713C5440F0A8D6F6615D2CA6F0"/>
  </w:style>
  <w:style w:type="paragraph" w:customStyle="1" w:styleId="E5C5A406EA784AE097ECEC8F4ECBA0EC">
    <w:name w:val="E5C5A406EA784AE097ECEC8F4ECBA0EC"/>
  </w:style>
  <w:style w:type="character" w:styleId="PlaceholderText">
    <w:name w:val="Placeholder Text"/>
    <w:basedOn w:val="DefaultParagraphFont"/>
    <w:uiPriority w:val="99"/>
    <w:unhideWhenUsed/>
    <w:rsid w:val="009858ED"/>
    <w:rPr>
      <w:color w:val="808080"/>
    </w:rPr>
  </w:style>
  <w:style w:type="paragraph" w:customStyle="1" w:styleId="A7E5CE4ED81A4AFAADF1F208E9A75E27">
    <w:name w:val="A7E5CE4ED81A4AFAADF1F208E9A75E27"/>
  </w:style>
  <w:style w:type="paragraph" w:customStyle="1" w:styleId="A53D7440D2ED4907B8C1DC8EDA7211BD">
    <w:name w:val="A53D7440D2ED4907B8C1DC8EDA7211BD"/>
  </w:style>
  <w:style w:type="paragraph" w:customStyle="1" w:styleId="367AED55039C48C38DA67B2781454715">
    <w:name w:val="367AED55039C48C38DA67B2781454715"/>
  </w:style>
  <w:style w:type="paragraph" w:customStyle="1" w:styleId="881B6A6A0236441381F9CA16E085F455">
    <w:name w:val="881B6A6A0236441381F9CA16E085F455"/>
  </w:style>
  <w:style w:type="paragraph" w:customStyle="1" w:styleId="6FFC5F575BC64F84B9B93EF464370948">
    <w:name w:val="6FFC5F575BC64F84B9B93EF464370948"/>
  </w:style>
  <w:style w:type="paragraph" w:customStyle="1" w:styleId="FFE07A092B6F4721BAEA700B72ADB6EB">
    <w:name w:val="FFE07A092B6F4721BAEA700B72ADB6EB"/>
  </w:style>
  <w:style w:type="paragraph" w:customStyle="1" w:styleId="6A9B3327CEA143E08ABDEB8863D46687">
    <w:name w:val="6A9B3327CEA143E08ABDEB8863D46687"/>
  </w:style>
  <w:style w:type="paragraph" w:customStyle="1" w:styleId="EF8D8C027DE6442AA31670C95C877612">
    <w:name w:val="EF8D8C027DE6442AA31670C95C877612"/>
  </w:style>
  <w:style w:type="paragraph" w:customStyle="1" w:styleId="66D83394BD8E40A087E4B14AF165CE84">
    <w:name w:val="66D83394BD8E40A087E4B14AF165CE84"/>
  </w:style>
  <w:style w:type="paragraph" w:customStyle="1" w:styleId="808C74B1B7A442B891A7CE782BA40F65">
    <w:name w:val="808C74B1B7A442B891A7CE782BA40F65"/>
  </w:style>
  <w:style w:type="paragraph" w:customStyle="1" w:styleId="C3AAA31453F94A578C7E9A40274D5987">
    <w:name w:val="C3AAA31453F94A578C7E9A40274D5987"/>
  </w:style>
  <w:style w:type="paragraph" w:customStyle="1" w:styleId="2A80BC175AEF45C19BFFC3B0AA511649">
    <w:name w:val="2A80BC175AEF45C19BFFC3B0AA511649"/>
  </w:style>
  <w:style w:type="paragraph" w:customStyle="1" w:styleId="6424C7C234494B6893AE93C8C09763F0">
    <w:name w:val="6424C7C234494B6893AE93C8C09763F0"/>
  </w:style>
  <w:style w:type="paragraph" w:customStyle="1" w:styleId="7FDE82CABF124E90AC6A91C5615CDC1E">
    <w:name w:val="7FDE82CABF124E90AC6A91C5615CDC1E"/>
  </w:style>
  <w:style w:type="paragraph" w:customStyle="1" w:styleId="C6FDE54971CB439BB58D698A4954E73C">
    <w:name w:val="C6FDE54971CB439BB58D698A4954E73C"/>
  </w:style>
  <w:style w:type="paragraph" w:customStyle="1" w:styleId="B09A1CD8377D4DE0B24CB7C194A7FA70">
    <w:name w:val="B09A1CD8377D4DE0B24CB7C194A7FA70"/>
  </w:style>
  <w:style w:type="paragraph" w:customStyle="1" w:styleId="81DF5DC6705546B4991C5E93AA744260">
    <w:name w:val="81DF5DC6705546B4991C5E93AA744260"/>
  </w:style>
  <w:style w:type="paragraph" w:customStyle="1" w:styleId="C969BCAB16234AAC85471E557BEDEE5C">
    <w:name w:val="C969BCAB16234AAC85471E557BEDEE5C"/>
  </w:style>
  <w:style w:type="paragraph" w:customStyle="1" w:styleId="3DFDD060AA364BC6A61277D1B171EC1E">
    <w:name w:val="3DFDD060AA364BC6A61277D1B171EC1E"/>
  </w:style>
  <w:style w:type="paragraph" w:customStyle="1" w:styleId="CC1D06C29DFB454FB4D4BA7CCFC4CD89">
    <w:name w:val="CC1D06C29DFB454FB4D4BA7CCFC4CD89"/>
  </w:style>
  <w:style w:type="paragraph" w:customStyle="1" w:styleId="159B6C91599C4C2FB0588B6F34B18791">
    <w:name w:val="159B6C91599C4C2FB0588B6F34B18791"/>
  </w:style>
  <w:style w:type="paragraph" w:customStyle="1" w:styleId="9AF583307E654E428EB8A50A6F940CCF">
    <w:name w:val="9AF583307E654E428EB8A50A6F940CCF"/>
  </w:style>
  <w:style w:type="paragraph" w:customStyle="1" w:styleId="5E6CEDDC7DC14AAAB1EED603886B55D5">
    <w:name w:val="5E6CEDDC7DC14AAAB1EED603886B55D5"/>
  </w:style>
  <w:style w:type="paragraph" w:customStyle="1" w:styleId="5376B814CF964351AFDC5F3D254C710A">
    <w:name w:val="5376B814CF964351AFDC5F3D254C710A"/>
  </w:style>
  <w:style w:type="paragraph" w:customStyle="1" w:styleId="54C332DE3F244EA488ED999A482F31D9">
    <w:name w:val="54C332DE3F244EA488ED999A482F31D9"/>
  </w:style>
  <w:style w:type="paragraph" w:customStyle="1" w:styleId="C493F38F31E340B3AE020D2039BAC676">
    <w:name w:val="C493F38F31E340B3AE020D2039BAC676"/>
  </w:style>
  <w:style w:type="paragraph" w:customStyle="1" w:styleId="660958799A584A0E8A803B8B4DE6D091">
    <w:name w:val="660958799A584A0E8A803B8B4DE6D091"/>
  </w:style>
  <w:style w:type="paragraph" w:customStyle="1" w:styleId="D0BEF86B973A453D8A0734978E23A5FA">
    <w:name w:val="D0BEF86B973A453D8A0734978E23A5FA"/>
  </w:style>
  <w:style w:type="paragraph" w:customStyle="1" w:styleId="AC7286D49D3F4A53887DEA00EBD9068F">
    <w:name w:val="AC7286D49D3F4A53887DEA00EBD9068F"/>
  </w:style>
  <w:style w:type="paragraph" w:customStyle="1" w:styleId="061AFB51645F41B5940D09BCC9241A84">
    <w:name w:val="061AFB51645F41B5940D09BCC9241A84"/>
  </w:style>
  <w:style w:type="paragraph" w:customStyle="1" w:styleId="4DC801B566944DA9B75FABB8FEC89D7C">
    <w:name w:val="4DC801B566944DA9B75FABB8FEC89D7C"/>
  </w:style>
  <w:style w:type="paragraph" w:customStyle="1" w:styleId="3F4D3AEFA1C14FCC83BFCC72D56E598B">
    <w:name w:val="3F4D3AEFA1C14FCC83BFCC72D56E598B"/>
  </w:style>
  <w:style w:type="paragraph" w:customStyle="1" w:styleId="E321F7D1DF5042F69FE8664E95802207">
    <w:name w:val="E321F7D1DF5042F69FE8664E95802207"/>
  </w:style>
  <w:style w:type="paragraph" w:customStyle="1" w:styleId="EFC0CCA207BE4F2AA2EBC9654D735DD3">
    <w:name w:val="EFC0CCA207BE4F2AA2EBC9654D735DD3"/>
  </w:style>
  <w:style w:type="paragraph" w:customStyle="1" w:styleId="3EBF583487DC49019E8ECF42A20C7745">
    <w:name w:val="3EBF583487DC49019E8ECF42A20C7745"/>
  </w:style>
  <w:style w:type="paragraph" w:customStyle="1" w:styleId="BF238B4DB478484EADFE451FEB7409EC">
    <w:name w:val="BF238B4DB478484EADFE451FEB7409EC"/>
    <w:rsid w:val="009858ED"/>
  </w:style>
  <w:style w:type="paragraph" w:customStyle="1" w:styleId="5F897C18975A43F6AC1AD968C0AD1288">
    <w:name w:val="5F897C18975A43F6AC1AD968C0AD1288"/>
    <w:rsid w:val="009858ED"/>
  </w:style>
  <w:style w:type="paragraph" w:customStyle="1" w:styleId="5056A5524C6F4302AD6465A251F93B1E">
    <w:name w:val="5056A5524C6F4302AD6465A251F93B1E"/>
    <w:rsid w:val="009858ED"/>
  </w:style>
  <w:style w:type="paragraph" w:customStyle="1" w:styleId="0A4BECBC9714476399C5583D529FB79E">
    <w:name w:val="0A4BECBC9714476399C5583D529FB79E"/>
    <w:rsid w:val="009858ED"/>
  </w:style>
  <w:style w:type="paragraph" w:customStyle="1" w:styleId="2125B0DAFE3144128AC97007732CE54B">
    <w:name w:val="2125B0DAFE3144128AC97007732CE54B"/>
    <w:rsid w:val="009858ED"/>
  </w:style>
  <w:style w:type="paragraph" w:customStyle="1" w:styleId="6F5A732DCA34424A874C4570BB415187">
    <w:name w:val="6F5A732DCA34424A874C4570BB415187"/>
    <w:rsid w:val="009858ED"/>
  </w:style>
  <w:style w:type="paragraph" w:customStyle="1" w:styleId="0CF1163669DC47378921A87DC0A0D8EE">
    <w:name w:val="0CF1163669DC47378921A87DC0A0D8EE"/>
    <w:rsid w:val="00985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E9E5085-C87D-4A83-A5FD-057DE53F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theme)</vt:lpstr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theme)</dc:title>
  <dc:subject/>
  <dc:creator>Samantha Hostetler</dc:creator>
  <cp:keywords/>
  <cp:lastModifiedBy>Lis</cp:lastModifiedBy>
  <cp:revision>2</cp:revision>
  <cp:lastPrinted>2006-08-01T17:47:00Z</cp:lastPrinted>
  <dcterms:created xsi:type="dcterms:W3CDTF">2015-05-14T16:25:00Z</dcterms:created>
  <dcterms:modified xsi:type="dcterms:W3CDTF">2015-05-14T16:25:00Z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