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0B2ADC">
        <w:tc>
          <w:tcPr>
            <w:tcW w:w="2070" w:type="dxa"/>
          </w:tcPr>
          <w:p w:rsidR="000B2ADC" w:rsidRDefault="000B2ADC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0B2ADC" w:rsidRPr="0084678B" w:rsidRDefault="00C160C4">
            <w:pPr>
              <w:pStyle w:val="Name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Your Name"/>
                <w:tag w:val=""/>
                <w:id w:val="1197042864"/>
                <w:placeholder>
                  <w:docPart w:val="BE7CA9EA7CC144E2B1FB7213FEBDF15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1518C9" w:rsidRPr="0084678B">
                  <w:rPr>
                    <w:color w:val="002060"/>
                  </w:rPr>
                  <w:t>Gabriel Hernandez</w:t>
                </w:r>
              </w:sdtContent>
            </w:sdt>
          </w:p>
          <w:p w:rsidR="000B2ADC" w:rsidRDefault="001518C9" w:rsidP="001518C9">
            <w:pPr>
              <w:pStyle w:val="NoSpacing"/>
            </w:pPr>
            <w:r>
              <w:t>428 Quincy, WA. 98848</w:t>
            </w:r>
            <w:r w:rsidR="00B95A8E">
              <w:t>  </w:t>
            </w:r>
            <w:r w:rsidR="00B95A8E">
              <w:rPr>
                <w:rStyle w:val="Emphasis"/>
              </w:rPr>
              <w:t>|</w:t>
            </w:r>
            <w:r w:rsidR="00B95A8E">
              <w:t> </w:t>
            </w:r>
            <w:r w:rsidR="00B95A8E">
              <w:rPr>
                <w:kern w:val="20"/>
              </w:rPr>
              <w:t> </w:t>
            </w:r>
            <w:r>
              <w:t>Gabriel-h-i@hotmail.com</w:t>
            </w:r>
            <w:r w:rsidR="00B95A8E">
              <w:t>  </w:t>
            </w:r>
            <w:r w:rsidR="00B95A8E">
              <w:rPr>
                <w:rStyle w:val="Emphasis"/>
              </w:rPr>
              <w:t>|</w:t>
            </w:r>
            <w:r w:rsidR="00B95A8E">
              <w:t>  </w:t>
            </w:r>
            <w:r>
              <w:t>509-398-3788</w:t>
            </w:r>
          </w:p>
        </w:tc>
      </w:tr>
      <w:tr w:rsidR="000B2ADC">
        <w:tc>
          <w:tcPr>
            <w:tcW w:w="2070" w:type="dxa"/>
          </w:tcPr>
          <w:p w:rsidR="000B2ADC" w:rsidRDefault="00C912EF">
            <w:pPr>
              <w:pStyle w:val="Heading1"/>
            </w:pPr>
            <w:r>
              <w:rPr>
                <w:color w:val="002060"/>
              </w:rPr>
              <w:t>Qualities</w:t>
            </w:r>
          </w:p>
        </w:tc>
        <w:tc>
          <w:tcPr>
            <w:tcW w:w="7650" w:type="dxa"/>
          </w:tcPr>
          <w:p w:rsidR="000B2ADC" w:rsidRDefault="00C912EF" w:rsidP="00C912EF">
            <w:pPr>
              <w:pStyle w:val="ListParagraph"/>
              <w:numPr>
                <w:ilvl w:val="0"/>
                <w:numId w:val="10"/>
              </w:numPr>
            </w:pPr>
            <w:r>
              <w:t>Cooperative</w:t>
            </w:r>
          </w:p>
          <w:p w:rsidR="00C912EF" w:rsidRDefault="00C912EF" w:rsidP="00C912EF">
            <w:pPr>
              <w:pStyle w:val="ListParagraph"/>
              <w:numPr>
                <w:ilvl w:val="0"/>
                <w:numId w:val="10"/>
              </w:numPr>
            </w:pPr>
            <w:r>
              <w:t xml:space="preserve">Adaptable </w:t>
            </w:r>
          </w:p>
          <w:p w:rsidR="00C912EF" w:rsidRDefault="00C912EF" w:rsidP="00C912EF">
            <w:pPr>
              <w:pStyle w:val="ListParagraph"/>
              <w:numPr>
                <w:ilvl w:val="0"/>
                <w:numId w:val="10"/>
              </w:numPr>
            </w:pPr>
            <w:r>
              <w:t xml:space="preserve">Teachable </w:t>
            </w:r>
          </w:p>
          <w:p w:rsidR="00C912EF" w:rsidRDefault="00C912EF" w:rsidP="00C912EF">
            <w:pPr>
              <w:pStyle w:val="ListParagraph"/>
              <w:numPr>
                <w:ilvl w:val="0"/>
                <w:numId w:val="10"/>
              </w:numPr>
            </w:pPr>
            <w:r>
              <w:t xml:space="preserve">Distinguished </w:t>
            </w:r>
          </w:p>
          <w:p w:rsidR="00C912EF" w:rsidRDefault="00C912EF" w:rsidP="00C912EF">
            <w:pPr>
              <w:pStyle w:val="ListParagraph"/>
              <w:numPr>
                <w:ilvl w:val="0"/>
                <w:numId w:val="10"/>
              </w:numPr>
            </w:pPr>
            <w:r>
              <w:t>Hard worker</w:t>
            </w:r>
          </w:p>
        </w:tc>
      </w:tr>
      <w:tr w:rsidR="000B2ADC">
        <w:tc>
          <w:tcPr>
            <w:tcW w:w="2070" w:type="dxa"/>
          </w:tcPr>
          <w:p w:rsidR="000B2ADC" w:rsidRPr="0084678B" w:rsidRDefault="00B95A8E">
            <w:pPr>
              <w:pStyle w:val="Heading1"/>
              <w:rPr>
                <w:color w:val="002060"/>
              </w:rPr>
            </w:pPr>
            <w:r w:rsidRPr="0084678B">
              <w:rPr>
                <w:color w:val="002060"/>
              </w:rPr>
              <w:t>Skills &amp; Abilities</w:t>
            </w:r>
          </w:p>
        </w:tc>
        <w:tc>
          <w:tcPr>
            <w:tcW w:w="7650" w:type="dxa"/>
          </w:tcPr>
          <w:p w:rsidR="0084678B" w:rsidRDefault="00C113D1" w:rsidP="0084678B">
            <w:pPr>
              <w:pStyle w:val="ListParagraph"/>
              <w:numPr>
                <w:ilvl w:val="0"/>
                <w:numId w:val="1"/>
              </w:numPr>
            </w:pPr>
            <w:r>
              <w:t>B</w:t>
            </w:r>
            <w:r w:rsidR="0084678B">
              <w:t>ilingual (English/Spanish)</w:t>
            </w:r>
          </w:p>
          <w:p w:rsidR="0084678B" w:rsidRDefault="0084678B" w:rsidP="0084678B">
            <w:pPr>
              <w:pStyle w:val="ListParagraph"/>
              <w:numPr>
                <w:ilvl w:val="0"/>
                <w:numId w:val="1"/>
              </w:numPr>
            </w:pPr>
            <w:r>
              <w:t>Microsoft/Excel/PowerPoint</w:t>
            </w:r>
          </w:p>
          <w:p w:rsidR="0084678B" w:rsidRDefault="005F30CC" w:rsidP="0084678B">
            <w:pPr>
              <w:pStyle w:val="ListParagraph"/>
              <w:numPr>
                <w:ilvl w:val="0"/>
                <w:numId w:val="1"/>
              </w:numPr>
            </w:pPr>
            <w:r>
              <w:t>Beginner CAD (Solid Works)</w:t>
            </w:r>
          </w:p>
          <w:p w:rsidR="00C30728" w:rsidRDefault="00C30728" w:rsidP="0084678B">
            <w:pPr>
              <w:pStyle w:val="ListParagraph"/>
              <w:numPr>
                <w:ilvl w:val="0"/>
                <w:numId w:val="1"/>
              </w:numPr>
            </w:pPr>
            <w:r>
              <w:t>Cultural Competency Training Certificate</w:t>
            </w:r>
          </w:p>
          <w:p w:rsidR="00841884" w:rsidRDefault="00841884" w:rsidP="0084678B">
            <w:pPr>
              <w:pStyle w:val="ListParagraph"/>
              <w:numPr>
                <w:ilvl w:val="0"/>
                <w:numId w:val="1"/>
              </w:numPr>
            </w:pPr>
            <w:r>
              <w:t>Excellent at math</w:t>
            </w:r>
            <w:bookmarkStart w:id="0" w:name="_GoBack"/>
            <w:bookmarkEnd w:id="0"/>
          </w:p>
        </w:tc>
      </w:tr>
      <w:tr w:rsidR="000B2ADC">
        <w:tc>
          <w:tcPr>
            <w:tcW w:w="2070" w:type="dxa"/>
          </w:tcPr>
          <w:p w:rsidR="000B2ADC" w:rsidRPr="0084678B" w:rsidRDefault="00B95A8E">
            <w:pPr>
              <w:pStyle w:val="Heading1"/>
              <w:rPr>
                <w:color w:val="002060"/>
              </w:rPr>
            </w:pPr>
            <w:r w:rsidRPr="0084678B">
              <w:rPr>
                <w:color w:val="002060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olor w:val="262626" w:themeColor="text1" w:themeTint="D9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F2E87B56814B4259B8D81B1D2E80EF8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B2ADC" w:rsidRDefault="001518C9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t>Sunfire, Grill</w:t>
                    </w:r>
                  </w:p>
                  <w:p w:rsidR="00873EED" w:rsidRDefault="001518C9" w:rsidP="00873EED">
                    <w:pPr>
                      <w:pStyle w:val="Heading3"/>
                    </w:pPr>
                    <w:r>
                      <w:t>2010-2011</w:t>
                    </w:r>
                  </w:p>
                  <w:p w:rsidR="00873EED" w:rsidRPr="00873EED" w:rsidRDefault="00873EED" w:rsidP="00873EED">
                    <w:pPr>
                      <w:pStyle w:val="ListParagraph"/>
                      <w:numPr>
                        <w:ilvl w:val="0"/>
                        <w:numId w:val="6"/>
                      </w:numPr>
                      <w:ind w:left="306" w:hanging="180"/>
                    </w:pPr>
                    <w:r>
                      <w:t>Dishwasher</w:t>
                    </w:r>
                  </w:p>
                  <w:p w:rsidR="00873EED" w:rsidRDefault="00873EED" w:rsidP="00873EED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</w:pPr>
                    <w:r>
                      <w:t xml:space="preserve">General kitchen maintenance </w:t>
                    </w:r>
                  </w:p>
                  <w:p w:rsidR="000B2ADC" w:rsidRDefault="00ED6736" w:rsidP="00873EED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</w:pPr>
                    <w:r>
                      <w:t>Utensil and dish</w:t>
                    </w:r>
                    <w:r w:rsidR="00873EED">
                      <w:t xml:space="preserve"> sanitation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F2E87B56814B4259B8D81B1D2E80EF8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262626" w:themeColor="text1" w:themeTint="D9"/>
                  </w:rPr>
                </w:sdtEndPr>
                <w:sdtContent>
                  <w:p w:rsidR="000B2ADC" w:rsidRDefault="001518C9">
                    <w:pPr>
                      <w:pStyle w:val="Heading2"/>
                    </w:pPr>
                    <w:r>
                      <w:t>crescent bar golf course</w:t>
                    </w:r>
                  </w:p>
                  <w:p w:rsidR="000B2ADC" w:rsidRDefault="001518C9">
                    <w:pPr>
                      <w:pStyle w:val="Heading3"/>
                    </w:pPr>
                    <w:r>
                      <w:t>Summer 2011-2012</w:t>
                    </w:r>
                  </w:p>
                  <w:p w:rsidR="00873EED" w:rsidRPr="00873EED" w:rsidRDefault="00873EED" w:rsidP="00873EED">
                    <w:pPr>
                      <w:pStyle w:val="ListParagraph"/>
                      <w:numPr>
                        <w:ilvl w:val="0"/>
                        <w:numId w:val="6"/>
                      </w:numPr>
                      <w:ind w:left="306" w:hanging="180"/>
                    </w:pPr>
                    <w:r>
                      <w:t>Clerk</w:t>
                    </w:r>
                  </w:p>
                  <w:p w:rsidR="00873EED" w:rsidRDefault="00873EED" w:rsidP="00873EE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</w:pPr>
                    <w:r>
                      <w:t xml:space="preserve">Customer hospitality </w:t>
                    </w:r>
                  </w:p>
                  <w:p w:rsidR="001518C9" w:rsidRDefault="00873EED" w:rsidP="00ED6736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</w:pPr>
                    <w:r>
                      <w:t>General sales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875381231"/>
                  <w:placeholder>
                    <w:docPart w:val="4F0C69EC16F0490CACB4DF5C60FE214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262626" w:themeColor="text1" w:themeTint="D9"/>
                  </w:rPr>
                </w:sdtEndPr>
                <w:sdtContent>
                  <w:p w:rsidR="001518C9" w:rsidRDefault="001518C9">
                    <w:pPr>
                      <w:pStyle w:val="Heading2"/>
                    </w:pPr>
                    <w:r>
                      <w:t>bierlink farms</w:t>
                    </w:r>
                  </w:p>
                  <w:p w:rsidR="001518C9" w:rsidRDefault="001518C9" w:rsidP="001518C9">
                    <w:pPr>
                      <w:pStyle w:val="Heading3"/>
                    </w:pPr>
                    <w:r>
                      <w:t>summer 2012-2013</w:t>
                    </w:r>
                  </w:p>
                  <w:p w:rsidR="00ED6736" w:rsidRDefault="00ED6736" w:rsidP="00ED6736">
                    <w:pPr>
                      <w:pStyle w:val="ListParagraph"/>
                      <w:numPr>
                        <w:ilvl w:val="0"/>
                        <w:numId w:val="6"/>
                      </w:numPr>
                      <w:ind w:left="396" w:hanging="234"/>
                    </w:pPr>
                    <w:r>
                      <w:t>Harvester</w:t>
                    </w:r>
                  </w:p>
                  <w:p w:rsidR="00ED6736" w:rsidRDefault="00ED6736" w:rsidP="00ED6736">
                    <w:pPr>
                      <w:pStyle w:val="ListParagraph"/>
                      <w:numPr>
                        <w:ilvl w:val="0"/>
                        <w:numId w:val="7"/>
                      </w:numPr>
                      <w:ind w:left="576" w:hanging="180"/>
                    </w:pPr>
                    <w:r>
                      <w:t>Machine operator</w:t>
                    </w:r>
                  </w:p>
                  <w:p w:rsidR="00ED6736" w:rsidRDefault="00ED6736" w:rsidP="00ED6736">
                    <w:pPr>
                      <w:pStyle w:val="ListParagraph"/>
                      <w:numPr>
                        <w:ilvl w:val="0"/>
                        <w:numId w:val="7"/>
                      </w:numPr>
                      <w:ind w:left="576" w:hanging="180"/>
                    </w:pPr>
                    <w:r>
                      <w:t>General Labor</w:t>
                    </w:r>
                  </w:p>
                  <w:p w:rsidR="000B2ADC" w:rsidRDefault="00ED6736" w:rsidP="00ED6736">
                    <w:pPr>
                      <w:pStyle w:val="ListParagraph"/>
                      <w:numPr>
                        <w:ilvl w:val="0"/>
                        <w:numId w:val="7"/>
                      </w:numPr>
                      <w:ind w:left="576" w:hanging="180"/>
                    </w:pPr>
                    <w:r>
                      <w:t>Utility worker</w:t>
                    </w:r>
                  </w:p>
                </w:sdtContent>
              </w:sdt>
            </w:sdtContent>
          </w:sdt>
        </w:tc>
      </w:tr>
      <w:tr w:rsidR="000B2ADC">
        <w:tc>
          <w:tcPr>
            <w:tcW w:w="2070" w:type="dxa"/>
          </w:tcPr>
          <w:p w:rsidR="000B2ADC" w:rsidRPr="0084678B" w:rsidRDefault="00B95A8E">
            <w:pPr>
              <w:pStyle w:val="Heading1"/>
              <w:rPr>
                <w:color w:val="002060"/>
              </w:rPr>
            </w:pPr>
            <w:r w:rsidRPr="0084678B">
              <w:rPr>
                <w:color w:val="002060"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  <w:sz w:val="17"/>
                <w:szCs w:val="17"/>
              </w:rPr>
              <w:id w:val="-691765356"/>
              <w15:repeatingSection/>
            </w:sdtPr>
            <w:sdtEndPr>
              <w:rPr>
                <w:caps/>
              </w:rPr>
            </w:sdtEnd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  <w:sz w:val="17"/>
                    <w:szCs w:val="17"/>
                  </w:rPr>
                  <w:id w:val="-1126388115"/>
                  <w:placeholder>
                    <w:docPart w:val="F2E87B56814B4259B8D81B1D2E80EF85"/>
                  </w:placeholder>
                  <w15:repeatingSectionItem/>
                </w:sdtPr>
                <w:sdtEndPr>
                  <w:rPr>
                    <w:caps/>
                    <w:color w:val="7F7F7F" w:themeColor="text1" w:themeTint="80"/>
                  </w:rPr>
                </w:sdtEndPr>
                <w:sdtContent>
                  <w:p w:rsidR="000B2ADC" w:rsidRDefault="001518C9">
                    <w:pPr>
                      <w:pStyle w:val="Heading2"/>
                    </w:pPr>
                    <w:r>
                      <w:rPr>
                        <w:rStyle w:val="Strong"/>
                      </w:rPr>
                      <w:t>Quincy High School</w:t>
                    </w:r>
                    <w:r w:rsidR="00B95A8E">
                      <w:t xml:space="preserve">, </w:t>
                    </w:r>
                    <w:r>
                      <w:t>Quincy, Washington</w:t>
                    </w:r>
                  </w:p>
                  <w:p w:rsidR="001518C9" w:rsidRDefault="001518C9" w:rsidP="00ED6736">
                    <w:pPr>
                      <w:pStyle w:val="Heading3"/>
                    </w:pPr>
                    <w:r>
                      <w:t>Highschool diploma</w:t>
                    </w:r>
                    <w:r w:rsidR="00ED6736">
                      <w:t xml:space="preserve"> 2013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  <w:sz w:val="17"/>
                    <w:szCs w:val="17"/>
                  </w:rPr>
                  <w:id w:val="-108123356"/>
                  <w:placeholder>
                    <w:docPart w:val="533A50E6AE78452E9C0B4EF25BC39947"/>
                  </w:placeholder>
                  <w15:repeatingSectionItem/>
                </w:sdtPr>
                <w:sdtEndPr>
                  <w:rPr>
                    <w:caps/>
                  </w:rPr>
                </w:sdtEndPr>
                <w:sdtContent>
                  <w:p w:rsidR="001518C9" w:rsidRDefault="001518C9">
                    <w:pPr>
                      <w:pStyle w:val="Heading2"/>
                    </w:pPr>
                    <w:r>
                      <w:rPr>
                        <w:rStyle w:val="Strong"/>
                      </w:rPr>
                      <w:t>Washington State University</w:t>
                    </w:r>
                    <w:r>
                      <w:t>, Pullman, Washington</w:t>
                    </w:r>
                  </w:p>
                  <w:p w:rsidR="000B2ADC" w:rsidRDefault="001518C9" w:rsidP="00ED6736">
                    <w:pPr>
                      <w:pStyle w:val="Heading3"/>
                    </w:pPr>
                    <w:r>
                      <w:t>2013-</w:t>
                    </w:r>
                    <w:r w:rsidR="00ED6736">
                      <w:t>PRESENT (Class of 2017)</w:t>
                    </w:r>
                  </w:p>
                </w:sdtContent>
              </w:sdt>
            </w:sdtContent>
          </w:sdt>
        </w:tc>
      </w:tr>
      <w:tr w:rsidR="000B2ADC">
        <w:tc>
          <w:tcPr>
            <w:tcW w:w="2070" w:type="dxa"/>
          </w:tcPr>
          <w:p w:rsidR="000B2ADC" w:rsidRPr="0084678B" w:rsidRDefault="00B95A8E">
            <w:pPr>
              <w:pStyle w:val="Heading1"/>
              <w:rPr>
                <w:color w:val="002060"/>
              </w:rPr>
            </w:pPr>
            <w:r w:rsidRPr="0084678B">
              <w:rPr>
                <w:color w:val="002060"/>
              </w:rP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F2E87B56814B4259B8D81B1D2E80EF85"/>
                  </w:placeholder>
                  <w15:color w:val="C0C0C0"/>
                  <w15:repeatingSectionItem/>
                </w:sdtPr>
                <w:sdtEndPr/>
                <w:sdtContent>
                  <w:p w:rsidR="000B2ADC" w:rsidRDefault="000037EE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Scott Bierlink</w:t>
                    </w:r>
                    <w:r w:rsidR="00B95A8E">
                      <w:t xml:space="preserve">, </w:t>
                    </w:r>
                    <w:r>
                      <w:t>Owner</w:t>
                    </w:r>
                  </w:p>
                  <w:p w:rsidR="000B2ADC" w:rsidRDefault="000037EE">
                    <w:pPr>
                      <w:pStyle w:val="Heading3"/>
                    </w:pPr>
                    <w:r>
                      <w:t>Bierlink Farms</w:t>
                    </w:r>
                  </w:p>
                  <w:p w:rsidR="00C912EF" w:rsidRDefault="000037EE" w:rsidP="000037EE">
                    <w:pPr>
                      <w:spacing w:line="240" w:lineRule="auto"/>
                    </w:pPr>
                    <w:r>
                      <w:t>509-398-1805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494408201"/>
                  <w:placeholder>
                    <w:docPart w:val="1438B9C51E054115A7817BF4127D93E2"/>
                  </w:placeholder>
                  <w15:color w:val="C0C0C0"/>
                  <w15:repeatingSectionItem/>
                </w:sdtPr>
                <w:sdtEndPr/>
                <w:sdtContent>
                  <w:p w:rsidR="00C912EF" w:rsidRDefault="00C912EF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Ross KOndo</w:t>
                    </w:r>
                    <w:r>
                      <w:t>, Teacher</w:t>
                    </w:r>
                  </w:p>
                  <w:p w:rsidR="00C912EF" w:rsidRDefault="00C912EF">
                    <w:pPr>
                      <w:pStyle w:val="Heading3"/>
                    </w:pPr>
                    <w:r>
                      <w:t>Quincy High school</w:t>
                    </w:r>
                  </w:p>
                  <w:p w:rsidR="000B2ADC" w:rsidRDefault="00C912EF" w:rsidP="000037EE">
                    <w:pPr>
                      <w:spacing w:line="240" w:lineRule="auto"/>
                    </w:pPr>
                    <w:r>
                      <w:t>509-989-3239</w:t>
                    </w:r>
                  </w:p>
                </w:sdtContent>
              </w:sdt>
            </w:sdtContent>
          </w:sdt>
        </w:tc>
      </w:tr>
    </w:tbl>
    <w:p w:rsidR="000B2ADC" w:rsidRDefault="000B2ADC"/>
    <w:sectPr w:rsidR="000B2ADC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C4" w:rsidRDefault="00C160C4">
      <w:pPr>
        <w:spacing w:after="0" w:line="240" w:lineRule="auto"/>
      </w:pPr>
      <w:r>
        <w:separator/>
      </w:r>
    </w:p>
  </w:endnote>
  <w:endnote w:type="continuationSeparator" w:id="0">
    <w:p w:rsidR="00C160C4" w:rsidRDefault="00C1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DC" w:rsidRDefault="00B95A8E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D67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C4" w:rsidRDefault="00C160C4">
      <w:pPr>
        <w:spacing w:after="0" w:line="240" w:lineRule="auto"/>
      </w:pPr>
      <w:r>
        <w:separator/>
      </w:r>
    </w:p>
  </w:footnote>
  <w:footnote w:type="continuationSeparator" w:id="0">
    <w:p w:rsidR="00C160C4" w:rsidRDefault="00C1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AAD"/>
    <w:multiLevelType w:val="hybridMultilevel"/>
    <w:tmpl w:val="35C2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44B32"/>
    <w:multiLevelType w:val="hybridMultilevel"/>
    <w:tmpl w:val="BDBAF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04C"/>
    <w:multiLevelType w:val="hybridMultilevel"/>
    <w:tmpl w:val="229294C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>
    <w:nsid w:val="197B48F3"/>
    <w:multiLevelType w:val="hybridMultilevel"/>
    <w:tmpl w:val="A2FA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12412"/>
    <w:multiLevelType w:val="hybridMultilevel"/>
    <w:tmpl w:val="14C05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E75CC"/>
    <w:multiLevelType w:val="hybridMultilevel"/>
    <w:tmpl w:val="E490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414F1"/>
    <w:multiLevelType w:val="hybridMultilevel"/>
    <w:tmpl w:val="31B6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162DA"/>
    <w:multiLevelType w:val="hybridMultilevel"/>
    <w:tmpl w:val="3F22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33156"/>
    <w:multiLevelType w:val="hybridMultilevel"/>
    <w:tmpl w:val="FF6C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84589"/>
    <w:multiLevelType w:val="hybridMultilevel"/>
    <w:tmpl w:val="E072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C9"/>
    <w:rsid w:val="000037EE"/>
    <w:rsid w:val="000B2ADC"/>
    <w:rsid w:val="001518C9"/>
    <w:rsid w:val="00503A63"/>
    <w:rsid w:val="005E318F"/>
    <w:rsid w:val="005F30CC"/>
    <w:rsid w:val="00841884"/>
    <w:rsid w:val="0084678B"/>
    <w:rsid w:val="00873EED"/>
    <w:rsid w:val="00B95A8E"/>
    <w:rsid w:val="00C113D1"/>
    <w:rsid w:val="00C160C4"/>
    <w:rsid w:val="00C30728"/>
    <w:rsid w:val="00C912EF"/>
    <w:rsid w:val="00ED6736"/>
    <w:rsid w:val="00F42F7F"/>
    <w:rsid w:val="00F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1D298-9E9C-42C7-9A6C-851FAB45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84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%20Hernandez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7CA9EA7CC144E2B1FB7213FEBD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E278-A3E2-4908-B171-1D4C3655852F}"/>
      </w:docPartPr>
      <w:docPartBody>
        <w:p w:rsidR="00F06963" w:rsidRDefault="003806CC">
          <w:pPr>
            <w:pStyle w:val="BE7CA9EA7CC144E2B1FB7213FEBDF154"/>
          </w:pPr>
          <w:r>
            <w:t>[Your Name]</w:t>
          </w:r>
        </w:p>
      </w:docPartBody>
    </w:docPart>
    <w:docPart>
      <w:docPartPr>
        <w:name w:val="F2E87B56814B4259B8D81B1D2E80E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0744-4E8B-41EF-97AD-C4BEA0A0AA45}"/>
      </w:docPartPr>
      <w:docPartBody>
        <w:p w:rsidR="00F06963" w:rsidRDefault="003806CC">
          <w:pPr>
            <w:pStyle w:val="F2E87B56814B4259B8D81B1D2E80EF8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F0C69EC16F0490CACB4DF5C60FE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50DC-CB90-4E96-AD0C-C6CE2DA67078}"/>
      </w:docPartPr>
      <w:docPartBody>
        <w:p w:rsidR="00F06963" w:rsidRDefault="00551619" w:rsidP="00551619">
          <w:pPr>
            <w:pStyle w:val="4F0C69EC16F0490CACB4DF5C60FE214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33A50E6AE78452E9C0B4EF25BC39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71A2-A208-42BA-88AC-68DACF5984BC}"/>
      </w:docPartPr>
      <w:docPartBody>
        <w:p w:rsidR="00F06963" w:rsidRDefault="00551619" w:rsidP="00551619">
          <w:pPr>
            <w:pStyle w:val="533A50E6AE78452E9C0B4EF25BC3994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438B9C51E054115A7817BF4127D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8F4A-33F6-4C03-89EE-8262E279CDB5}"/>
      </w:docPartPr>
      <w:docPartBody>
        <w:p w:rsidR="00A817E3" w:rsidRDefault="00F06963" w:rsidP="00F06963">
          <w:pPr>
            <w:pStyle w:val="1438B9C51E054115A7817BF4127D93E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19"/>
    <w:rsid w:val="003806CC"/>
    <w:rsid w:val="00551619"/>
    <w:rsid w:val="009E2186"/>
    <w:rsid w:val="00A817E3"/>
    <w:rsid w:val="00B962BD"/>
    <w:rsid w:val="00F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7CA9EA7CC144E2B1FB7213FEBDF154">
    <w:name w:val="BE7CA9EA7CC144E2B1FB7213FEBDF154"/>
  </w:style>
  <w:style w:type="paragraph" w:customStyle="1" w:styleId="E6ECAA7B765F4524A3AD2216E141E49E">
    <w:name w:val="E6ECAA7B765F4524A3AD2216E141E49E"/>
  </w:style>
  <w:style w:type="paragraph" w:customStyle="1" w:styleId="13B746567936443DBAFA20E0DAE1ABA8">
    <w:name w:val="13B746567936443DBAFA20E0DAE1ABA8"/>
  </w:style>
  <w:style w:type="paragraph" w:customStyle="1" w:styleId="72B5A6E4A074439494A41FC4E9863DF2">
    <w:name w:val="72B5A6E4A074439494A41FC4E9863DF2"/>
  </w:style>
  <w:style w:type="paragraph" w:customStyle="1" w:styleId="DBFA447679634170A4298CF605FF116A">
    <w:name w:val="DBFA447679634170A4298CF605FF116A"/>
  </w:style>
  <w:style w:type="paragraph" w:customStyle="1" w:styleId="A7E76A5DD1DF49CA9BCC83836EB8253E">
    <w:name w:val="A7E76A5DD1DF49CA9BCC83836EB8253E"/>
  </w:style>
  <w:style w:type="character" w:styleId="PlaceholderText">
    <w:name w:val="Placeholder Text"/>
    <w:basedOn w:val="DefaultParagraphFont"/>
    <w:uiPriority w:val="99"/>
    <w:semiHidden/>
    <w:rsid w:val="00F06963"/>
    <w:rPr>
      <w:color w:val="808080"/>
    </w:rPr>
  </w:style>
  <w:style w:type="paragraph" w:customStyle="1" w:styleId="F2E87B56814B4259B8D81B1D2E80EF85">
    <w:name w:val="F2E87B56814B4259B8D81B1D2E80EF85"/>
  </w:style>
  <w:style w:type="character" w:styleId="Strong">
    <w:name w:val="Strong"/>
    <w:basedOn w:val="DefaultParagraphFont"/>
    <w:uiPriority w:val="22"/>
    <w:qFormat/>
    <w:rsid w:val="00551619"/>
    <w:rPr>
      <w:b/>
      <w:bCs/>
    </w:rPr>
  </w:style>
  <w:style w:type="paragraph" w:customStyle="1" w:styleId="314B634E6A764DBDAEA0831454E4902D">
    <w:name w:val="314B634E6A764DBDAEA0831454E4902D"/>
  </w:style>
  <w:style w:type="paragraph" w:customStyle="1" w:styleId="9CE4D5038AA640049E6D5A607E6FCC13">
    <w:name w:val="9CE4D5038AA640049E6D5A607E6FCC13"/>
  </w:style>
  <w:style w:type="paragraph" w:customStyle="1" w:styleId="32E2F1FCF8334F759D302DAE3120243E">
    <w:name w:val="32E2F1FCF8334F759D302DAE3120243E"/>
  </w:style>
  <w:style w:type="paragraph" w:customStyle="1" w:styleId="2066608B6D684903BE08C47E4726D523">
    <w:name w:val="2066608B6D684903BE08C47E4726D523"/>
  </w:style>
  <w:style w:type="paragraph" w:customStyle="1" w:styleId="C4730C5F473141DB86DADE43677496B1">
    <w:name w:val="C4730C5F473141DB86DADE43677496B1"/>
  </w:style>
  <w:style w:type="paragraph" w:customStyle="1" w:styleId="2EF4FF6FEBCE44ED842409438E1AD0E1">
    <w:name w:val="2EF4FF6FEBCE44ED842409438E1AD0E1"/>
  </w:style>
  <w:style w:type="paragraph" w:customStyle="1" w:styleId="84201492B99F4903BF13086E36BEE77A">
    <w:name w:val="84201492B99F4903BF13086E36BEE77A"/>
  </w:style>
  <w:style w:type="paragraph" w:customStyle="1" w:styleId="5B753D8E11214E1F90580292C287CC3A">
    <w:name w:val="5B753D8E11214E1F90580292C287CC3A"/>
  </w:style>
  <w:style w:type="paragraph" w:customStyle="1" w:styleId="AB8B069419DC49A49AE3617C65C30D16">
    <w:name w:val="AB8B069419DC49A49AE3617C65C30D16"/>
  </w:style>
  <w:style w:type="paragraph" w:customStyle="1" w:styleId="3B85C7D6A81044F787B80B260E6DF2A9">
    <w:name w:val="3B85C7D6A81044F787B80B260E6DF2A9"/>
  </w:style>
  <w:style w:type="paragraph" w:customStyle="1" w:styleId="121CDB36D3014527ACF93C107EDA1EC6">
    <w:name w:val="121CDB36D3014527ACF93C107EDA1EC6"/>
  </w:style>
  <w:style w:type="paragraph" w:customStyle="1" w:styleId="79CF2BDDC857472A9DE8D54C1A17DFF3">
    <w:name w:val="79CF2BDDC857472A9DE8D54C1A17DFF3"/>
  </w:style>
  <w:style w:type="paragraph" w:customStyle="1" w:styleId="CC293E43CF514BB59997A4A284A0335A">
    <w:name w:val="CC293E43CF514BB59997A4A284A0335A"/>
  </w:style>
  <w:style w:type="paragraph" w:customStyle="1" w:styleId="C4634B3464974096B5E36B87DCE73A4A">
    <w:name w:val="C4634B3464974096B5E36B87DCE73A4A"/>
  </w:style>
  <w:style w:type="paragraph" w:customStyle="1" w:styleId="4F0C69EC16F0490CACB4DF5C60FE2141">
    <w:name w:val="4F0C69EC16F0490CACB4DF5C60FE2141"/>
    <w:rsid w:val="00551619"/>
  </w:style>
  <w:style w:type="paragraph" w:customStyle="1" w:styleId="A7EF7174B7134691AF7B313EEF4F0316">
    <w:name w:val="A7EF7174B7134691AF7B313EEF4F0316"/>
    <w:rsid w:val="00551619"/>
  </w:style>
  <w:style w:type="paragraph" w:customStyle="1" w:styleId="4D5C34441100489CAD0D5DC79DE01B85">
    <w:name w:val="4D5C34441100489CAD0D5DC79DE01B85"/>
    <w:rsid w:val="00551619"/>
  </w:style>
  <w:style w:type="paragraph" w:customStyle="1" w:styleId="A37733BEAA424FA6BB462DE3585C4958">
    <w:name w:val="A37733BEAA424FA6BB462DE3585C4958"/>
    <w:rsid w:val="00551619"/>
  </w:style>
  <w:style w:type="paragraph" w:customStyle="1" w:styleId="72E67C4C7F41497686FFAF7FD639A021">
    <w:name w:val="72E67C4C7F41497686FFAF7FD639A021"/>
    <w:rsid w:val="00551619"/>
  </w:style>
  <w:style w:type="paragraph" w:customStyle="1" w:styleId="533A50E6AE78452E9C0B4EF25BC39947">
    <w:name w:val="533A50E6AE78452E9C0B4EF25BC39947"/>
    <w:rsid w:val="00551619"/>
  </w:style>
  <w:style w:type="paragraph" w:customStyle="1" w:styleId="1E4AA9A766434B6D9B489C5346E0E0D2">
    <w:name w:val="1E4AA9A766434B6D9B489C5346E0E0D2"/>
    <w:rsid w:val="00551619"/>
  </w:style>
  <w:style w:type="paragraph" w:customStyle="1" w:styleId="02B2FADA71F2462BA339877F9F57312F">
    <w:name w:val="02B2FADA71F2462BA339877F9F57312F"/>
    <w:rsid w:val="00551619"/>
  </w:style>
  <w:style w:type="paragraph" w:customStyle="1" w:styleId="F982C3279E7840009F2D1401409DE325">
    <w:name w:val="F982C3279E7840009F2D1401409DE325"/>
    <w:rsid w:val="00551619"/>
  </w:style>
  <w:style w:type="paragraph" w:customStyle="1" w:styleId="DFFBB06511F54E0ABE98B621A85270F3">
    <w:name w:val="DFFBB06511F54E0ABE98B621A85270F3"/>
    <w:rsid w:val="00551619"/>
  </w:style>
  <w:style w:type="paragraph" w:customStyle="1" w:styleId="4A8F6BC03A8E443A852C07604207745D">
    <w:name w:val="4A8F6BC03A8E443A852C07604207745D"/>
    <w:rsid w:val="00F06963"/>
  </w:style>
  <w:style w:type="paragraph" w:customStyle="1" w:styleId="1438B9C51E054115A7817BF4127D93E2">
    <w:name w:val="1438B9C51E054115A7817BF4127D93E2"/>
    <w:rsid w:val="00F06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476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Hernandez</dc:creator>
  <cp:keywords/>
  <dc:description/>
  <cp:lastModifiedBy>Gabriel Hernandez</cp:lastModifiedBy>
  <cp:revision>9</cp:revision>
  <dcterms:created xsi:type="dcterms:W3CDTF">2015-04-20T03:48:00Z</dcterms:created>
  <dcterms:modified xsi:type="dcterms:W3CDTF">2015-05-12T04:59:00Z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