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9AC" w:rsidRPr="00D109FA" w:rsidRDefault="00DD19AC" w:rsidP="00D109FA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Mai Xiong</w:t>
      </w:r>
      <w:r w:rsidRPr="00D109FA">
        <w:rPr>
          <w:rFonts w:ascii="Times New Roman" w:hAnsi="Times New Roman"/>
          <w:b/>
          <w:bCs/>
          <w:sz w:val="36"/>
          <w:szCs w:val="36"/>
        </w:rPr>
        <w:t xml:space="preserve"> Vang</w:t>
      </w:r>
    </w:p>
    <w:p w:rsidR="00DD19AC" w:rsidRDefault="00DD19AC" w:rsidP="00D109FA">
      <w:pPr>
        <w:spacing w:after="0" w:line="240" w:lineRule="auto"/>
        <w:jc w:val="center"/>
        <w:rPr>
          <w:rFonts w:ascii="Times New Roman" w:hAnsi="Times New Roman"/>
          <w:bCs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bCs/>
            </w:rPr>
            <w:t>729 Kimball Street NE</w:t>
          </w:r>
        </w:smartTag>
      </w:smartTag>
    </w:p>
    <w:p w:rsidR="00DD19AC" w:rsidRPr="00D109FA" w:rsidRDefault="00DD19AC" w:rsidP="00D109FA">
      <w:pPr>
        <w:spacing w:after="0" w:line="240" w:lineRule="auto"/>
        <w:jc w:val="center"/>
        <w:rPr>
          <w:rFonts w:ascii="Times New Roman" w:hAnsi="Times New Roman"/>
          <w:bCs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bCs/>
            </w:rPr>
            <w:t>Fridley</w:t>
          </w:r>
        </w:smartTag>
        <w:r>
          <w:rPr>
            <w:rFonts w:ascii="Times New Roman" w:hAnsi="Times New Roman"/>
            <w:bCs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bCs/>
            </w:rPr>
            <w:t>MN</w:t>
          </w:r>
        </w:smartTag>
        <w:r>
          <w:rPr>
            <w:rFonts w:ascii="Times New Roman" w:hAnsi="Times New Roman"/>
            <w:bCs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/>
              <w:bCs/>
            </w:rPr>
            <w:t>55432</w:t>
          </w:r>
        </w:smartTag>
      </w:smartTag>
    </w:p>
    <w:p w:rsidR="00DD19AC" w:rsidRPr="0030264A" w:rsidRDefault="00DD19AC" w:rsidP="00D109FA">
      <w:pPr>
        <w:spacing w:after="0" w:line="240" w:lineRule="auto"/>
        <w:jc w:val="center"/>
        <w:rPr>
          <w:rFonts w:ascii="Times New Roman" w:hAnsi="Times New Roman"/>
        </w:rPr>
      </w:pPr>
      <w:hyperlink r:id="rId5" w:history="1">
        <w:r>
          <w:rPr>
            <w:rStyle w:val="Hyperlink"/>
            <w:rFonts w:ascii="Times New Roman" w:hAnsi="Times New Roman"/>
          </w:rPr>
          <w:t>mvang047@my.HennepinTech.edu</w:t>
        </w:r>
      </w:hyperlink>
    </w:p>
    <w:p w:rsidR="00DD19AC" w:rsidRPr="0030264A" w:rsidRDefault="00DD19AC" w:rsidP="00D109F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Tel</w:t>
      </w:r>
      <w:r w:rsidRPr="0030264A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(</w:t>
      </w:r>
      <w:r w:rsidRPr="0030264A">
        <w:rPr>
          <w:rFonts w:ascii="Times New Roman" w:hAnsi="Times New Roman"/>
        </w:rPr>
        <w:t>763</w:t>
      </w:r>
      <w:r>
        <w:rPr>
          <w:rFonts w:ascii="Times New Roman" w:hAnsi="Times New Roman"/>
        </w:rPr>
        <w:t>)923-</w:t>
      </w:r>
      <w:r w:rsidRPr="0030264A">
        <w:rPr>
          <w:rFonts w:ascii="Times New Roman" w:hAnsi="Times New Roman"/>
        </w:rPr>
        <w:t>1575</w:t>
      </w:r>
    </w:p>
    <w:p w:rsidR="00DD19AC" w:rsidRPr="00D109FA" w:rsidRDefault="00DD19AC" w:rsidP="0083117F">
      <w:pPr>
        <w:spacing w:after="0" w:line="240" w:lineRule="auto"/>
        <w:rPr>
          <w:sz w:val="20"/>
          <w:szCs w:val="20"/>
          <w:u w:val="single"/>
        </w:rPr>
      </w:pPr>
    </w:p>
    <w:p w:rsidR="00DD19AC" w:rsidRDefault="00DD19AC" w:rsidP="00901FE0"/>
    <w:p w:rsidR="00DD19AC" w:rsidRPr="00901FE0" w:rsidRDefault="00DD19AC" w:rsidP="00901FE0">
      <w:pPr>
        <w:rPr>
          <w:rFonts w:ascii="Times New Roman" w:hAnsi="Times New Roman"/>
          <w:color w:val="333333"/>
        </w:rPr>
      </w:pPr>
      <w:r w:rsidRPr="00901FE0">
        <w:rPr>
          <w:rFonts w:ascii="Times New Roman" w:hAnsi="Times New Roman"/>
          <w:b/>
        </w:rPr>
        <w:t>Objective:</w:t>
      </w:r>
      <w:r w:rsidRPr="00901FE0">
        <w:rPr>
          <w:rFonts w:ascii="Times New Roman" w:hAnsi="Times New Roman"/>
        </w:rPr>
        <w:t xml:space="preserve"> </w:t>
      </w:r>
      <w:r w:rsidRPr="00901FE0">
        <w:rPr>
          <w:rFonts w:ascii="Times New Roman" w:hAnsi="Times New Roman"/>
          <w:color w:val="333333"/>
        </w:rPr>
        <w:t>To obtain and secure a position that will enable me to use my organizational skills, as well as my ability to work well with people. I am a quick learner and always up for a challenge that will enhance my career goals.</w:t>
      </w:r>
    </w:p>
    <w:p w:rsidR="00DD19AC" w:rsidRDefault="00DD19AC" w:rsidP="00980069">
      <w:pPr>
        <w:tabs>
          <w:tab w:val="left" w:pos="720"/>
          <w:tab w:val="left" w:pos="1800"/>
        </w:tabs>
        <w:spacing w:after="0" w:line="240" w:lineRule="auto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Work History and Experience:</w:t>
      </w:r>
    </w:p>
    <w:p w:rsidR="00DD19AC" w:rsidRPr="00D109FA" w:rsidRDefault="00DD19AC" w:rsidP="00980069">
      <w:pPr>
        <w:tabs>
          <w:tab w:val="left" w:pos="720"/>
          <w:tab w:val="left" w:pos="1800"/>
        </w:tabs>
        <w:spacing w:after="0" w:line="240" w:lineRule="auto"/>
        <w:rPr>
          <w:rFonts w:ascii="Times New Roman" w:hAnsi="Times New Roman"/>
          <w:b/>
        </w:rPr>
      </w:pPr>
    </w:p>
    <w:p w:rsidR="00DD19AC" w:rsidRDefault="00DD19AC" w:rsidP="00980069">
      <w:pPr>
        <w:tabs>
          <w:tab w:val="left" w:pos="720"/>
          <w:tab w:val="left" w:pos="180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Kelly Services,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b/>
            </w:rPr>
            <w:t>Minneapolis</w:t>
          </w:r>
        </w:smartTag>
        <w:r>
          <w:rPr>
            <w:rFonts w:ascii="Times New Roman" w:hAnsi="Times New Roman"/>
            <w:b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b/>
            </w:rPr>
            <w:t>MN</w:t>
          </w:r>
        </w:smartTag>
      </w:smartTag>
    </w:p>
    <w:p w:rsidR="00DD19AC" w:rsidRDefault="00DD19AC" w:rsidP="00980069">
      <w:pPr>
        <w:tabs>
          <w:tab w:val="left" w:pos="720"/>
          <w:tab w:val="left" w:pos="1800"/>
        </w:tabs>
        <w:spacing w:after="0" w:line="240" w:lineRule="auto"/>
        <w:rPr>
          <w:rFonts w:ascii="Times New Roman" w:hAnsi="Times New Roman"/>
          <w:b/>
        </w:rPr>
      </w:pPr>
    </w:p>
    <w:p w:rsidR="00DD19AC" w:rsidRDefault="00DD19AC" w:rsidP="00980069">
      <w:pPr>
        <w:tabs>
          <w:tab w:val="left" w:pos="720"/>
          <w:tab w:val="left" w:pos="180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January 2014 to Present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DD19AC" w:rsidRDefault="00DD19AC" w:rsidP="00EE3832">
      <w:pPr>
        <w:tabs>
          <w:tab w:val="left" w:pos="720"/>
        </w:tabs>
        <w:spacing w:after="0" w:line="240" w:lineRule="auto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Associate – Premium Processing</w:t>
      </w:r>
    </w:p>
    <w:p w:rsidR="00DD19AC" w:rsidRPr="00EE3832" w:rsidRDefault="00DD19AC" w:rsidP="00EE3832">
      <w:pPr>
        <w:tabs>
          <w:tab w:val="left" w:pos="720"/>
        </w:tabs>
        <w:spacing w:after="0" w:line="240" w:lineRule="auto"/>
        <w:outlineLvl w:val="3"/>
        <w:rPr>
          <w:rFonts w:ascii="Arial" w:hAnsi="Arial" w:cs="Arial"/>
        </w:rPr>
      </w:pPr>
    </w:p>
    <w:p w:rsidR="00DD19AC" w:rsidRDefault="00DD19AC" w:rsidP="00DC7693">
      <w:pPr>
        <w:pStyle w:val="ListParagraph"/>
        <w:numPr>
          <w:ilvl w:val="0"/>
          <w:numId w:val="11"/>
        </w:numPr>
        <w:tabs>
          <w:tab w:val="left" w:pos="180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Ensure incoming checks are applied accurately to customer’s account.</w:t>
      </w:r>
    </w:p>
    <w:p w:rsidR="00DD19AC" w:rsidRDefault="00DD19AC" w:rsidP="009867EB">
      <w:pPr>
        <w:pStyle w:val="ListParagraph"/>
        <w:numPr>
          <w:ilvl w:val="0"/>
          <w:numId w:val="11"/>
        </w:numPr>
        <w:tabs>
          <w:tab w:val="left" w:pos="180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Knowledge of the types of payments the company accepts.</w:t>
      </w:r>
    </w:p>
    <w:p w:rsidR="00DD19AC" w:rsidRDefault="00DD19AC" w:rsidP="009867EB">
      <w:pPr>
        <w:pStyle w:val="ListParagraph"/>
        <w:numPr>
          <w:ilvl w:val="0"/>
          <w:numId w:val="11"/>
        </w:numPr>
        <w:tabs>
          <w:tab w:val="left" w:pos="180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Able to solve issues and when to escalate to a manager.</w:t>
      </w:r>
    </w:p>
    <w:p w:rsidR="00DD19AC" w:rsidRDefault="00DD19AC" w:rsidP="009867EB">
      <w:pPr>
        <w:pStyle w:val="ListParagraph"/>
        <w:numPr>
          <w:ilvl w:val="0"/>
          <w:numId w:val="11"/>
        </w:numPr>
        <w:tabs>
          <w:tab w:val="left" w:pos="180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Multi-task with daily workload.</w:t>
      </w:r>
    </w:p>
    <w:p w:rsidR="00DD19AC" w:rsidRDefault="00DD19AC" w:rsidP="009867EB">
      <w:pPr>
        <w:pStyle w:val="ListParagraph"/>
        <w:numPr>
          <w:ilvl w:val="0"/>
          <w:numId w:val="11"/>
        </w:numPr>
        <w:tabs>
          <w:tab w:val="left" w:pos="180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Receiving internal calls within the company.</w:t>
      </w:r>
    </w:p>
    <w:p w:rsidR="00DD19AC" w:rsidRDefault="00DD19AC" w:rsidP="009867EB">
      <w:pPr>
        <w:pStyle w:val="ListParagraph"/>
        <w:numPr>
          <w:ilvl w:val="0"/>
          <w:numId w:val="11"/>
        </w:numPr>
        <w:tabs>
          <w:tab w:val="left" w:pos="180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Outbound calls to agents/clients.</w:t>
      </w:r>
    </w:p>
    <w:p w:rsidR="00DD19AC" w:rsidRDefault="00DD19AC" w:rsidP="009867EB">
      <w:pPr>
        <w:pStyle w:val="ListParagraph"/>
        <w:numPr>
          <w:ilvl w:val="0"/>
          <w:numId w:val="11"/>
        </w:numPr>
        <w:tabs>
          <w:tab w:val="left" w:pos="180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Able to work well individually or as a team.</w:t>
      </w:r>
    </w:p>
    <w:p w:rsidR="00DD19AC" w:rsidRDefault="00DD19AC" w:rsidP="009867EB">
      <w:pPr>
        <w:pStyle w:val="ListParagraph"/>
        <w:numPr>
          <w:ilvl w:val="0"/>
          <w:numId w:val="11"/>
        </w:numPr>
        <w:tabs>
          <w:tab w:val="left" w:pos="180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Providing accurate information through internal calls and emails.</w:t>
      </w:r>
    </w:p>
    <w:p w:rsidR="00DD19AC" w:rsidRDefault="00DD19AC" w:rsidP="00187787">
      <w:pPr>
        <w:pStyle w:val="ListParagraph"/>
        <w:numPr>
          <w:ilvl w:val="0"/>
          <w:numId w:val="11"/>
        </w:numPr>
        <w:tabs>
          <w:tab w:val="left" w:pos="180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Working with departments to resolve issues.</w:t>
      </w:r>
    </w:p>
    <w:p w:rsidR="00DD19AC" w:rsidRDefault="00DD19AC" w:rsidP="0089738C">
      <w:pPr>
        <w:pStyle w:val="ListParagraph"/>
        <w:numPr>
          <w:ilvl w:val="0"/>
          <w:numId w:val="11"/>
        </w:numPr>
        <w:tabs>
          <w:tab w:val="left" w:pos="180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Work with multiple systems to obtain information.</w:t>
      </w:r>
    </w:p>
    <w:p w:rsidR="00DD19AC" w:rsidRDefault="00DD19AC" w:rsidP="00187787">
      <w:pPr>
        <w:pStyle w:val="ListParagraph"/>
        <w:tabs>
          <w:tab w:val="left" w:pos="1800"/>
        </w:tabs>
        <w:spacing w:after="0" w:line="240" w:lineRule="auto"/>
        <w:ind w:left="360"/>
        <w:rPr>
          <w:rFonts w:ascii="Times New Roman" w:hAnsi="Times New Roman"/>
        </w:rPr>
      </w:pPr>
    </w:p>
    <w:p w:rsidR="00DD19AC" w:rsidRDefault="00DD19AC">
      <w:pPr>
        <w:tabs>
          <w:tab w:val="left" w:pos="720"/>
          <w:tab w:val="left" w:pos="1800"/>
        </w:tabs>
        <w:spacing w:after="0" w:line="240" w:lineRule="auto"/>
        <w:rPr>
          <w:rFonts w:ascii="Times New Roman" w:hAnsi="Times New Roman"/>
          <w:b/>
        </w:rPr>
      </w:pPr>
    </w:p>
    <w:p w:rsidR="00DD19AC" w:rsidRDefault="00DD19AC">
      <w:pPr>
        <w:tabs>
          <w:tab w:val="left" w:pos="720"/>
          <w:tab w:val="left" w:pos="1800"/>
        </w:tabs>
        <w:spacing w:after="0" w:line="240" w:lineRule="auto"/>
        <w:rPr>
          <w:rFonts w:ascii="Times New Roman" w:hAnsi="Times New Roman"/>
          <w:b/>
        </w:rPr>
      </w:pPr>
      <w:r w:rsidRPr="00001B08">
        <w:rPr>
          <w:rFonts w:ascii="Times New Roman" w:hAnsi="Times New Roman"/>
          <w:b/>
        </w:rPr>
        <w:t>Allianz Life Insurance Company</w:t>
      </w:r>
      <w:r>
        <w:rPr>
          <w:rFonts w:ascii="Times New Roman" w:hAnsi="Times New Roman"/>
          <w:b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b/>
            </w:rPr>
            <w:t>Golden Valley</w:t>
          </w:r>
        </w:smartTag>
        <w:r>
          <w:rPr>
            <w:rFonts w:ascii="Times New Roman" w:hAnsi="Times New Roman"/>
            <w:b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b/>
            </w:rPr>
            <w:t>MN</w:t>
          </w:r>
        </w:smartTag>
      </w:smartTag>
      <w:r w:rsidRPr="00001B08">
        <w:rPr>
          <w:rFonts w:ascii="Times New Roman" w:hAnsi="Times New Roman"/>
          <w:b/>
        </w:rPr>
        <w:tab/>
      </w:r>
    </w:p>
    <w:p w:rsidR="00DD19AC" w:rsidRDefault="00DD19AC" w:rsidP="00D109FA">
      <w:pPr>
        <w:tabs>
          <w:tab w:val="left" w:pos="720"/>
          <w:tab w:val="left" w:pos="1800"/>
        </w:tabs>
        <w:spacing w:after="0" w:line="240" w:lineRule="auto"/>
        <w:rPr>
          <w:rFonts w:ascii="Times New Roman" w:hAnsi="Times New Roman"/>
          <w:b/>
        </w:rPr>
      </w:pPr>
    </w:p>
    <w:p w:rsidR="00DD19AC" w:rsidRPr="00001B08" w:rsidRDefault="00DD19AC" w:rsidP="00D109FA">
      <w:pPr>
        <w:tabs>
          <w:tab w:val="left" w:pos="720"/>
          <w:tab w:val="left" w:pos="180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November 2007-October</w:t>
      </w:r>
      <w:r w:rsidRPr="00001B08">
        <w:rPr>
          <w:rFonts w:ascii="Times New Roman" w:hAnsi="Times New Roman"/>
          <w:b/>
        </w:rPr>
        <w:t xml:space="preserve"> 2012</w:t>
      </w:r>
    </w:p>
    <w:p w:rsidR="00DD19AC" w:rsidRDefault="00DD19AC" w:rsidP="00D109FA">
      <w:pPr>
        <w:tabs>
          <w:tab w:val="left" w:pos="720"/>
          <w:tab w:val="left" w:pos="180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Associate – Premium Processing</w:t>
      </w:r>
    </w:p>
    <w:p w:rsidR="00DD19AC" w:rsidRDefault="00DD19AC" w:rsidP="00D109FA">
      <w:pPr>
        <w:tabs>
          <w:tab w:val="left" w:pos="720"/>
          <w:tab w:val="left" w:pos="1800"/>
        </w:tabs>
        <w:spacing w:after="0" w:line="240" w:lineRule="auto"/>
        <w:rPr>
          <w:rFonts w:ascii="Times New Roman" w:hAnsi="Times New Roman"/>
          <w:b/>
        </w:rPr>
      </w:pPr>
    </w:p>
    <w:p w:rsidR="00DD19AC" w:rsidRDefault="00DD19AC" w:rsidP="009D60BC">
      <w:pPr>
        <w:pStyle w:val="ListParagraph"/>
        <w:numPr>
          <w:ilvl w:val="0"/>
          <w:numId w:val="11"/>
        </w:numPr>
        <w:tabs>
          <w:tab w:val="left" w:pos="180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Ensure incoming checks are applied accurately to customer’s account.</w:t>
      </w:r>
    </w:p>
    <w:p w:rsidR="00DD19AC" w:rsidRDefault="00DD19AC" w:rsidP="009D60BC">
      <w:pPr>
        <w:pStyle w:val="ListParagraph"/>
        <w:numPr>
          <w:ilvl w:val="0"/>
          <w:numId w:val="11"/>
        </w:numPr>
        <w:tabs>
          <w:tab w:val="left" w:pos="180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Knowledge of the types of payments the company accepts.</w:t>
      </w:r>
    </w:p>
    <w:p w:rsidR="00DD19AC" w:rsidRDefault="00DD19AC" w:rsidP="009D60BC">
      <w:pPr>
        <w:pStyle w:val="ListParagraph"/>
        <w:numPr>
          <w:ilvl w:val="0"/>
          <w:numId w:val="11"/>
        </w:numPr>
        <w:tabs>
          <w:tab w:val="left" w:pos="180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Able to solve issues and when to escalate to a manager.</w:t>
      </w:r>
    </w:p>
    <w:p w:rsidR="00DD19AC" w:rsidRDefault="00DD19AC" w:rsidP="009D60BC">
      <w:pPr>
        <w:pStyle w:val="ListParagraph"/>
        <w:numPr>
          <w:ilvl w:val="0"/>
          <w:numId w:val="11"/>
        </w:numPr>
        <w:tabs>
          <w:tab w:val="left" w:pos="180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Multi-task with daily workload.</w:t>
      </w:r>
    </w:p>
    <w:p w:rsidR="00DD19AC" w:rsidRDefault="00DD19AC" w:rsidP="009D60BC">
      <w:pPr>
        <w:pStyle w:val="ListParagraph"/>
        <w:numPr>
          <w:ilvl w:val="0"/>
          <w:numId w:val="11"/>
        </w:numPr>
        <w:tabs>
          <w:tab w:val="left" w:pos="180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Receiving internal calls within the company.</w:t>
      </w:r>
    </w:p>
    <w:p w:rsidR="00DD19AC" w:rsidRDefault="00DD19AC" w:rsidP="009D60BC">
      <w:pPr>
        <w:pStyle w:val="ListParagraph"/>
        <w:numPr>
          <w:ilvl w:val="0"/>
          <w:numId w:val="11"/>
        </w:numPr>
        <w:tabs>
          <w:tab w:val="left" w:pos="180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Outbound calls to agents/clients.</w:t>
      </w:r>
    </w:p>
    <w:p w:rsidR="00DD19AC" w:rsidRDefault="00DD19AC" w:rsidP="009D60BC">
      <w:pPr>
        <w:pStyle w:val="ListParagraph"/>
        <w:numPr>
          <w:ilvl w:val="0"/>
          <w:numId w:val="11"/>
        </w:numPr>
        <w:tabs>
          <w:tab w:val="left" w:pos="180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Able to work well individually or as a team.</w:t>
      </w:r>
    </w:p>
    <w:p w:rsidR="00DD19AC" w:rsidRDefault="00DD19AC" w:rsidP="009D60BC">
      <w:pPr>
        <w:pStyle w:val="ListParagraph"/>
        <w:numPr>
          <w:ilvl w:val="0"/>
          <w:numId w:val="11"/>
        </w:numPr>
        <w:tabs>
          <w:tab w:val="left" w:pos="180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Providing accurate information through internal calls and emails.</w:t>
      </w:r>
    </w:p>
    <w:p w:rsidR="00DD19AC" w:rsidRDefault="00DD19AC" w:rsidP="009D60BC">
      <w:pPr>
        <w:pStyle w:val="ListParagraph"/>
        <w:numPr>
          <w:ilvl w:val="0"/>
          <w:numId w:val="11"/>
        </w:numPr>
        <w:tabs>
          <w:tab w:val="left" w:pos="180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Working with departments to resolve issues.</w:t>
      </w:r>
    </w:p>
    <w:p w:rsidR="00DD19AC" w:rsidRDefault="00DD19AC" w:rsidP="009D60BC">
      <w:pPr>
        <w:pStyle w:val="ListParagraph"/>
        <w:numPr>
          <w:ilvl w:val="0"/>
          <w:numId w:val="11"/>
        </w:numPr>
        <w:tabs>
          <w:tab w:val="left" w:pos="180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Work with multiple systems to obtain information.</w:t>
      </w:r>
    </w:p>
    <w:p w:rsidR="00DD19AC" w:rsidRPr="00D109FA" w:rsidRDefault="00DD19AC" w:rsidP="00D109FA">
      <w:pPr>
        <w:tabs>
          <w:tab w:val="left" w:pos="720"/>
          <w:tab w:val="left" w:pos="1800"/>
        </w:tabs>
        <w:spacing w:after="0" w:line="240" w:lineRule="auto"/>
        <w:rPr>
          <w:rFonts w:ascii="Times New Roman" w:hAnsi="Times New Roman"/>
          <w:b/>
        </w:rPr>
      </w:pPr>
    </w:p>
    <w:p w:rsidR="00DD19AC" w:rsidRPr="00001B08" w:rsidRDefault="00DD19AC">
      <w:pPr>
        <w:tabs>
          <w:tab w:val="left" w:pos="1800"/>
        </w:tabs>
        <w:spacing w:after="0" w:line="240" w:lineRule="auto"/>
        <w:rPr>
          <w:rFonts w:ascii="Times New Roman" w:hAnsi="Times New Roman"/>
          <w:b/>
        </w:rPr>
      </w:pPr>
      <w:r w:rsidRPr="00001B08">
        <w:rPr>
          <w:rFonts w:ascii="Times New Roman" w:hAnsi="Times New Roman"/>
        </w:rPr>
        <w:tab/>
      </w:r>
    </w:p>
    <w:p w:rsidR="00DD19AC" w:rsidRDefault="00DD19AC">
      <w:pPr>
        <w:tabs>
          <w:tab w:val="left" w:pos="1800"/>
        </w:tabs>
        <w:spacing w:after="0" w:line="240" w:lineRule="auto"/>
        <w:rPr>
          <w:rFonts w:ascii="Times New Roman" w:hAnsi="Times New Roman"/>
          <w:b/>
        </w:rPr>
      </w:pPr>
    </w:p>
    <w:p w:rsidR="00DD19AC" w:rsidRDefault="00DD19AC">
      <w:pPr>
        <w:tabs>
          <w:tab w:val="left" w:pos="1800"/>
        </w:tabs>
        <w:spacing w:after="0" w:line="240" w:lineRule="auto"/>
        <w:rPr>
          <w:rFonts w:ascii="Times New Roman" w:hAnsi="Times New Roman"/>
          <w:b/>
        </w:rPr>
      </w:pPr>
    </w:p>
    <w:p w:rsidR="00DD19AC" w:rsidRDefault="00DD19AC">
      <w:pPr>
        <w:tabs>
          <w:tab w:val="left" w:pos="1800"/>
        </w:tabs>
        <w:spacing w:after="0" w:line="240" w:lineRule="auto"/>
        <w:rPr>
          <w:rFonts w:ascii="Times New Roman" w:hAnsi="Times New Roman"/>
          <w:b/>
        </w:rPr>
      </w:pPr>
    </w:p>
    <w:p w:rsidR="00DD19AC" w:rsidRDefault="00DD19AC">
      <w:pPr>
        <w:tabs>
          <w:tab w:val="left" w:pos="1800"/>
        </w:tabs>
        <w:spacing w:after="0" w:line="240" w:lineRule="auto"/>
        <w:rPr>
          <w:rFonts w:ascii="Times New Roman" w:hAnsi="Times New Roman"/>
          <w:b/>
        </w:rPr>
      </w:pPr>
    </w:p>
    <w:p w:rsidR="00DD19AC" w:rsidRPr="00001B08" w:rsidRDefault="00DD19AC">
      <w:pPr>
        <w:tabs>
          <w:tab w:val="left" w:pos="1800"/>
        </w:tabs>
        <w:spacing w:after="0" w:line="240" w:lineRule="auto"/>
        <w:rPr>
          <w:rFonts w:ascii="Times New Roman" w:hAnsi="Times New Roman"/>
          <w:b/>
        </w:rPr>
      </w:pPr>
      <w:r w:rsidRPr="00001B08">
        <w:rPr>
          <w:rFonts w:ascii="Times New Roman" w:hAnsi="Times New Roman"/>
          <w:b/>
        </w:rPr>
        <w:t xml:space="preserve">Wells </w:t>
      </w:r>
      <w:smartTag w:uri="urn:schemas-microsoft-com:office:smarttags" w:element="City">
        <w:r w:rsidRPr="00001B08">
          <w:rPr>
            <w:rFonts w:ascii="Times New Roman" w:hAnsi="Times New Roman"/>
            <w:b/>
          </w:rPr>
          <w:t>Fargo</w:t>
        </w:r>
      </w:smartTag>
      <w:r>
        <w:rPr>
          <w:rFonts w:ascii="Times New Roman" w:hAnsi="Times New Roman"/>
          <w:b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001B08">
            <w:rPr>
              <w:rFonts w:ascii="Times New Roman" w:hAnsi="Times New Roman"/>
              <w:b/>
            </w:rPr>
            <w:t>Shoreview</w:t>
          </w:r>
        </w:smartTag>
        <w:r w:rsidRPr="00001B08">
          <w:rPr>
            <w:rFonts w:ascii="Times New Roman" w:hAnsi="Times New Roman"/>
            <w:b/>
          </w:rPr>
          <w:t xml:space="preserve">, </w:t>
        </w:r>
        <w:smartTag w:uri="urn:schemas-microsoft-com:office:smarttags" w:element="State">
          <w:r w:rsidRPr="00001B08">
            <w:rPr>
              <w:rFonts w:ascii="Times New Roman" w:hAnsi="Times New Roman"/>
              <w:b/>
            </w:rPr>
            <w:t>MN</w:t>
          </w:r>
        </w:smartTag>
      </w:smartTag>
    </w:p>
    <w:p w:rsidR="00DD19AC" w:rsidRDefault="00DD19AC" w:rsidP="00272965">
      <w:pPr>
        <w:tabs>
          <w:tab w:val="left" w:pos="1800"/>
        </w:tabs>
        <w:spacing w:after="0" w:line="240" w:lineRule="auto"/>
        <w:rPr>
          <w:rFonts w:ascii="Times New Roman" w:hAnsi="Times New Roman"/>
          <w:b/>
        </w:rPr>
      </w:pPr>
    </w:p>
    <w:p w:rsidR="00DD19AC" w:rsidRPr="00001B08" w:rsidRDefault="00DD19AC" w:rsidP="00272965">
      <w:pPr>
        <w:tabs>
          <w:tab w:val="left" w:pos="180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September 2005 – March </w:t>
      </w:r>
      <w:r w:rsidRPr="00001B08">
        <w:rPr>
          <w:rFonts w:ascii="Times New Roman" w:hAnsi="Times New Roman"/>
          <w:b/>
        </w:rPr>
        <w:t>2007</w:t>
      </w:r>
      <w:r>
        <w:rPr>
          <w:rFonts w:ascii="Times New Roman" w:hAnsi="Times New Roman"/>
          <w:b/>
        </w:rPr>
        <w:t xml:space="preserve"> </w:t>
      </w:r>
    </w:p>
    <w:p w:rsidR="00DD19AC" w:rsidRDefault="00DD19AC">
      <w:pPr>
        <w:tabs>
          <w:tab w:val="left" w:pos="180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Data Entry</w:t>
      </w:r>
    </w:p>
    <w:p w:rsidR="00DD19AC" w:rsidRPr="00001B08" w:rsidRDefault="00DD19AC">
      <w:pPr>
        <w:tabs>
          <w:tab w:val="left" w:pos="1800"/>
        </w:tabs>
        <w:spacing w:after="0" w:line="240" w:lineRule="auto"/>
        <w:rPr>
          <w:rFonts w:ascii="Times New Roman" w:hAnsi="Times New Roman"/>
          <w:b/>
        </w:rPr>
      </w:pPr>
    </w:p>
    <w:p w:rsidR="00DD19AC" w:rsidRPr="00001B08" w:rsidRDefault="00DD19AC" w:rsidP="0018778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Processing checks that are imaged with correct account, routing and amount.</w:t>
      </w:r>
    </w:p>
    <w:p w:rsidR="00DD19AC" w:rsidRPr="00001B08" w:rsidRDefault="00DD19AC" w:rsidP="0018778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Knowledge of credit/debit transactions.</w:t>
      </w:r>
      <w:r w:rsidRPr="00001B08">
        <w:rPr>
          <w:rFonts w:ascii="Times New Roman" w:hAnsi="Times New Roman"/>
        </w:rPr>
        <w:t xml:space="preserve"> </w:t>
      </w:r>
    </w:p>
    <w:p w:rsidR="00DD19AC" w:rsidRPr="00001B08" w:rsidRDefault="00DD19AC" w:rsidP="0018778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End of day process to balance so customer accounts will be credited.</w:t>
      </w:r>
      <w:r w:rsidRPr="00001B08">
        <w:rPr>
          <w:rFonts w:ascii="Times New Roman" w:hAnsi="Times New Roman"/>
        </w:rPr>
        <w:t xml:space="preserve"> </w:t>
      </w:r>
    </w:p>
    <w:p w:rsidR="00DD19AC" w:rsidRPr="00001B08" w:rsidRDefault="00DD19AC" w:rsidP="0018778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001B08">
        <w:rPr>
          <w:rFonts w:ascii="Times New Roman" w:hAnsi="Times New Roman"/>
        </w:rPr>
        <w:t>Assisting team members when needed.</w:t>
      </w:r>
    </w:p>
    <w:p w:rsidR="00DD19AC" w:rsidRDefault="00DD19AC">
      <w:pPr>
        <w:tabs>
          <w:tab w:val="left" w:pos="1800"/>
        </w:tabs>
        <w:spacing w:after="0" w:line="240" w:lineRule="auto"/>
        <w:rPr>
          <w:rFonts w:ascii="Times New Roman" w:hAnsi="Times New Roman"/>
          <w:b/>
        </w:rPr>
      </w:pPr>
    </w:p>
    <w:p w:rsidR="00DD19AC" w:rsidRPr="00001B08" w:rsidRDefault="00DD19AC">
      <w:pPr>
        <w:tabs>
          <w:tab w:val="left" w:pos="180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US Bank,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 w:rsidRPr="00001B08">
                <w:rPr>
                  <w:rFonts w:ascii="Times New Roman" w:hAnsi="Times New Roman"/>
                  <w:b/>
                </w:rPr>
                <w:t>St. Paul</w:t>
              </w:r>
            </w:smartTag>
          </w:smartTag>
          <w:r w:rsidRPr="00001B08">
            <w:rPr>
              <w:rFonts w:ascii="Times New Roman" w:hAnsi="Times New Roman"/>
              <w:b/>
            </w:rPr>
            <w:t xml:space="preserve">, </w:t>
          </w:r>
          <w:smartTag w:uri="urn:schemas-microsoft-com:office:smarttags" w:element="State">
            <w:r w:rsidRPr="00001B08">
              <w:rPr>
                <w:rFonts w:ascii="Times New Roman" w:hAnsi="Times New Roman"/>
                <w:b/>
              </w:rPr>
              <w:t>MN</w:t>
            </w:r>
          </w:smartTag>
        </w:smartTag>
      </w:smartTag>
    </w:p>
    <w:p w:rsidR="00DD19AC" w:rsidRDefault="00DD19AC">
      <w:pPr>
        <w:tabs>
          <w:tab w:val="left" w:pos="1800"/>
        </w:tabs>
        <w:spacing w:after="0" w:line="240" w:lineRule="auto"/>
        <w:rPr>
          <w:rFonts w:ascii="Times New Roman" w:hAnsi="Times New Roman"/>
          <w:b/>
        </w:rPr>
      </w:pPr>
    </w:p>
    <w:p w:rsidR="00DD19AC" w:rsidRPr="00001B08" w:rsidRDefault="00DD19AC">
      <w:pPr>
        <w:tabs>
          <w:tab w:val="left" w:pos="1800"/>
        </w:tabs>
        <w:spacing w:after="0" w:line="240" w:lineRule="auto"/>
        <w:rPr>
          <w:rFonts w:ascii="Times New Roman" w:hAnsi="Times New Roman"/>
          <w:b/>
        </w:rPr>
      </w:pPr>
      <w:r w:rsidRPr="00001B08">
        <w:rPr>
          <w:rFonts w:ascii="Times New Roman" w:hAnsi="Times New Roman"/>
          <w:b/>
        </w:rPr>
        <w:t>Proof Operator</w:t>
      </w:r>
    </w:p>
    <w:p w:rsidR="00DD19AC" w:rsidRDefault="00DD19AC">
      <w:pPr>
        <w:tabs>
          <w:tab w:val="left" w:pos="180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May 2003-September </w:t>
      </w:r>
      <w:r w:rsidRPr="00001B08">
        <w:rPr>
          <w:rFonts w:ascii="Times New Roman" w:hAnsi="Times New Roman"/>
          <w:b/>
        </w:rPr>
        <w:t>2005</w:t>
      </w:r>
    </w:p>
    <w:p w:rsidR="00DD19AC" w:rsidRPr="00001B08" w:rsidRDefault="00DD19AC">
      <w:pPr>
        <w:tabs>
          <w:tab w:val="left" w:pos="1800"/>
        </w:tabs>
        <w:spacing w:after="0" w:line="240" w:lineRule="auto"/>
        <w:rPr>
          <w:rFonts w:ascii="Times New Roman" w:hAnsi="Times New Roman"/>
          <w:b/>
        </w:rPr>
      </w:pPr>
    </w:p>
    <w:p w:rsidR="00DD19AC" w:rsidRPr="00001B08" w:rsidRDefault="00DD19AC" w:rsidP="00001B0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Process and encode</w:t>
      </w:r>
      <w:r w:rsidRPr="00001B08">
        <w:rPr>
          <w:rFonts w:ascii="Times New Roman" w:hAnsi="Times New Roman"/>
        </w:rPr>
        <w:t xml:space="preserve"> checks and ten key by touch. </w:t>
      </w:r>
    </w:p>
    <w:p w:rsidR="00DD19AC" w:rsidRPr="00001B08" w:rsidRDefault="00DD19AC" w:rsidP="00001B0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001B08">
        <w:rPr>
          <w:rFonts w:ascii="Times New Roman" w:hAnsi="Times New Roman"/>
        </w:rPr>
        <w:t>En</w:t>
      </w:r>
      <w:r>
        <w:rPr>
          <w:rFonts w:ascii="Times New Roman" w:hAnsi="Times New Roman"/>
        </w:rPr>
        <w:t>sure</w:t>
      </w:r>
      <w:r w:rsidRPr="00001B08">
        <w:rPr>
          <w:rFonts w:ascii="Times New Roman" w:hAnsi="Times New Roman"/>
        </w:rPr>
        <w:t xml:space="preserve"> confid</w:t>
      </w:r>
      <w:r>
        <w:rPr>
          <w:rFonts w:ascii="Times New Roman" w:hAnsi="Times New Roman"/>
        </w:rPr>
        <w:t xml:space="preserve">ential handling of cash, checks, understanding </w:t>
      </w:r>
      <w:r w:rsidRPr="00001B08">
        <w:rPr>
          <w:rFonts w:ascii="Times New Roman" w:hAnsi="Times New Roman"/>
        </w:rPr>
        <w:t>the diff</w:t>
      </w:r>
      <w:r>
        <w:rPr>
          <w:rFonts w:ascii="Times New Roman" w:hAnsi="Times New Roman"/>
        </w:rPr>
        <w:t xml:space="preserve">erence between debit and credit to balance </w:t>
      </w:r>
      <w:r w:rsidRPr="00001B08">
        <w:rPr>
          <w:rFonts w:ascii="Times New Roman" w:hAnsi="Times New Roman"/>
        </w:rPr>
        <w:t xml:space="preserve">daily transactions. </w:t>
      </w:r>
    </w:p>
    <w:p w:rsidR="00DD19AC" w:rsidRPr="00001B08" w:rsidRDefault="00DD19AC" w:rsidP="0018778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End of day process to balance so customer accounts will be credited.</w:t>
      </w:r>
      <w:r w:rsidRPr="00001B08">
        <w:rPr>
          <w:rFonts w:ascii="Times New Roman" w:hAnsi="Times New Roman"/>
        </w:rPr>
        <w:t xml:space="preserve"> </w:t>
      </w:r>
    </w:p>
    <w:p w:rsidR="00DD19AC" w:rsidRPr="00001B08" w:rsidRDefault="00DD19AC" w:rsidP="00001B0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001B08">
        <w:rPr>
          <w:rFonts w:ascii="Times New Roman" w:hAnsi="Times New Roman"/>
        </w:rPr>
        <w:t>Assisting team members when needed.</w:t>
      </w:r>
    </w:p>
    <w:p w:rsidR="00DD19AC" w:rsidRPr="00001B08" w:rsidRDefault="00DD19AC">
      <w:pPr>
        <w:tabs>
          <w:tab w:val="left" w:pos="1800"/>
        </w:tabs>
        <w:spacing w:after="0" w:line="240" w:lineRule="auto"/>
        <w:rPr>
          <w:rFonts w:ascii="Times New Roman" w:hAnsi="Times New Roman"/>
          <w:b/>
        </w:rPr>
      </w:pPr>
    </w:p>
    <w:p w:rsidR="00DD19AC" w:rsidRDefault="00DD19AC">
      <w:pPr>
        <w:tabs>
          <w:tab w:val="left" w:pos="180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Computer skills</w:t>
      </w:r>
    </w:p>
    <w:p w:rsidR="00DD19AC" w:rsidRDefault="00DD19AC">
      <w:pPr>
        <w:tabs>
          <w:tab w:val="left" w:pos="1800"/>
        </w:tabs>
        <w:spacing w:after="0" w:line="240" w:lineRule="auto"/>
        <w:rPr>
          <w:rFonts w:ascii="Times New Roman" w:hAnsi="Times New Roman"/>
          <w:b/>
        </w:rPr>
      </w:pPr>
    </w:p>
    <w:p w:rsidR="00DD19AC" w:rsidRDefault="00DD19AC" w:rsidP="0089738C">
      <w:pPr>
        <w:pStyle w:val="Level1"/>
        <w:numPr>
          <w:ilvl w:val="0"/>
          <w:numId w:val="28"/>
        </w:numPr>
        <w:tabs>
          <w:tab w:val="left" w:pos="-809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right" w:pos="8550"/>
        </w:tabs>
        <w:rPr>
          <w:sz w:val="20"/>
          <w:szCs w:val="20"/>
        </w:rPr>
      </w:pPr>
      <w:r>
        <w:rPr>
          <w:sz w:val="20"/>
          <w:szCs w:val="20"/>
        </w:rPr>
        <w:t>Word, PowerPoint, Excel, Microsoft Access and</w:t>
      </w:r>
      <w:r w:rsidRPr="0089738C">
        <w:rPr>
          <w:sz w:val="20"/>
          <w:szCs w:val="20"/>
        </w:rPr>
        <w:t xml:space="preserve"> Lotus Notes </w:t>
      </w:r>
    </w:p>
    <w:p w:rsidR="00DD19AC" w:rsidRPr="0089738C" w:rsidRDefault="00DD19AC" w:rsidP="0089738C">
      <w:pPr>
        <w:pStyle w:val="Level1"/>
        <w:numPr>
          <w:ilvl w:val="0"/>
          <w:numId w:val="28"/>
        </w:numPr>
        <w:tabs>
          <w:tab w:val="left" w:pos="-809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right" w:pos="8550"/>
        </w:tabs>
        <w:rPr>
          <w:sz w:val="20"/>
          <w:szCs w:val="20"/>
        </w:rPr>
      </w:pPr>
      <w:r>
        <w:rPr>
          <w:sz w:val="20"/>
          <w:szCs w:val="20"/>
        </w:rPr>
        <w:t>45 wpm 10 key</w:t>
      </w:r>
    </w:p>
    <w:p w:rsidR="00DD19AC" w:rsidRDefault="00DD19AC" w:rsidP="0089738C">
      <w:pPr>
        <w:tabs>
          <w:tab w:val="left" w:pos="1800"/>
        </w:tabs>
        <w:spacing w:after="0" w:line="240" w:lineRule="auto"/>
        <w:rPr>
          <w:rFonts w:ascii="Times New Roman" w:hAnsi="Times New Roman"/>
          <w:b/>
        </w:rPr>
      </w:pPr>
    </w:p>
    <w:p w:rsidR="00DD19AC" w:rsidRPr="00001B08" w:rsidRDefault="00DD19AC" w:rsidP="005448F4">
      <w:pPr>
        <w:pStyle w:val="ListParagraph"/>
        <w:tabs>
          <w:tab w:val="left" w:pos="1800"/>
        </w:tabs>
        <w:spacing w:after="0" w:line="240" w:lineRule="auto"/>
        <w:ind w:left="360"/>
        <w:rPr>
          <w:rFonts w:ascii="Times New Roman" w:hAnsi="Times New Roman"/>
        </w:rPr>
      </w:pPr>
    </w:p>
    <w:p w:rsidR="00DD19AC" w:rsidRPr="00001B08" w:rsidRDefault="00DD19AC">
      <w:pPr>
        <w:tabs>
          <w:tab w:val="left" w:pos="1800"/>
        </w:tabs>
        <w:spacing w:after="0" w:line="240" w:lineRule="auto"/>
        <w:rPr>
          <w:rFonts w:ascii="Times New Roman" w:hAnsi="Times New Roman"/>
        </w:rPr>
      </w:pPr>
    </w:p>
    <w:p w:rsidR="00DD19AC" w:rsidRPr="00001B08" w:rsidRDefault="00DD19AC">
      <w:pPr>
        <w:spacing w:after="0" w:line="240" w:lineRule="auto"/>
        <w:ind w:left="1800"/>
        <w:rPr>
          <w:rFonts w:ascii="Times New Roman" w:hAnsi="Times New Roman"/>
          <w:b/>
        </w:rPr>
      </w:pPr>
    </w:p>
    <w:p w:rsidR="00DD19AC" w:rsidRPr="0089738C" w:rsidRDefault="00DD19AC" w:rsidP="0089738C">
      <w:pPr>
        <w:jc w:val="center"/>
        <w:rPr>
          <w:rFonts w:ascii="Verdana" w:hAnsi="Verdana"/>
          <w:b/>
          <w:sz w:val="20"/>
          <w:szCs w:val="20"/>
        </w:rPr>
      </w:pPr>
      <w:r w:rsidRPr="0089738C">
        <w:rPr>
          <w:rFonts w:ascii="Verdana" w:hAnsi="Verdana"/>
          <w:b/>
          <w:sz w:val="20"/>
          <w:szCs w:val="20"/>
        </w:rPr>
        <w:t>References available upon request</w:t>
      </w:r>
    </w:p>
    <w:p w:rsidR="00DD19AC" w:rsidRPr="00001B08" w:rsidRDefault="00DD19AC">
      <w:pPr>
        <w:spacing w:after="0" w:line="240" w:lineRule="auto"/>
        <w:ind w:left="1800"/>
        <w:rPr>
          <w:rFonts w:ascii="Times New Roman" w:hAnsi="Times New Roman"/>
          <w:b/>
        </w:rPr>
      </w:pPr>
    </w:p>
    <w:p w:rsidR="00DD19AC" w:rsidRPr="00001B08" w:rsidRDefault="00DD19AC">
      <w:pPr>
        <w:spacing w:after="0" w:line="240" w:lineRule="auto"/>
        <w:rPr>
          <w:rFonts w:ascii="Times New Roman" w:hAnsi="Times New Roman"/>
        </w:rPr>
      </w:pPr>
    </w:p>
    <w:sectPr w:rsidR="00DD19AC" w:rsidRPr="00001B08" w:rsidSect="001D5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7C259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BA9A55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42A638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03D2C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5EFC5A0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1A2CB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5860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452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0EC2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2F8CB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ED68E1"/>
    <w:multiLevelType w:val="hybridMultilevel"/>
    <w:tmpl w:val="88E093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5815AF"/>
    <w:multiLevelType w:val="multilevel"/>
    <w:tmpl w:val="BAFE4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AB24851"/>
    <w:multiLevelType w:val="hybridMultilevel"/>
    <w:tmpl w:val="E25C9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C5C2C02"/>
    <w:multiLevelType w:val="hybridMultilevel"/>
    <w:tmpl w:val="049C1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230827"/>
    <w:multiLevelType w:val="hybridMultilevel"/>
    <w:tmpl w:val="BB1A4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0F74EC"/>
    <w:multiLevelType w:val="hybridMultilevel"/>
    <w:tmpl w:val="86841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444C46"/>
    <w:multiLevelType w:val="hybridMultilevel"/>
    <w:tmpl w:val="529A50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AB52129"/>
    <w:multiLevelType w:val="hybridMultilevel"/>
    <w:tmpl w:val="A8DED6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A30103B"/>
    <w:multiLevelType w:val="hybridMultilevel"/>
    <w:tmpl w:val="B8F87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645715"/>
    <w:multiLevelType w:val="hybridMultilevel"/>
    <w:tmpl w:val="251AAA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CE7DB6"/>
    <w:multiLevelType w:val="hybridMultilevel"/>
    <w:tmpl w:val="829C3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3F79CB"/>
    <w:multiLevelType w:val="hybridMultilevel"/>
    <w:tmpl w:val="48425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B981E30"/>
    <w:multiLevelType w:val="hybridMultilevel"/>
    <w:tmpl w:val="70E0B90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BD71FD2"/>
    <w:multiLevelType w:val="hybridMultilevel"/>
    <w:tmpl w:val="C03EAD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0D10DEE"/>
    <w:multiLevelType w:val="hybridMultilevel"/>
    <w:tmpl w:val="1BAC14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253246"/>
    <w:multiLevelType w:val="hybridMultilevel"/>
    <w:tmpl w:val="CE30B2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B58304D"/>
    <w:multiLevelType w:val="hybridMultilevel"/>
    <w:tmpl w:val="91E22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4659DE"/>
    <w:multiLevelType w:val="hybridMultilevel"/>
    <w:tmpl w:val="84065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3"/>
  </w:num>
  <w:num w:numId="4">
    <w:abstractNumId w:val="18"/>
  </w:num>
  <w:num w:numId="5">
    <w:abstractNumId w:val="26"/>
  </w:num>
  <w:num w:numId="6">
    <w:abstractNumId w:val="20"/>
  </w:num>
  <w:num w:numId="7">
    <w:abstractNumId w:val="22"/>
  </w:num>
  <w:num w:numId="8">
    <w:abstractNumId w:val="12"/>
  </w:num>
  <w:num w:numId="9">
    <w:abstractNumId w:val="27"/>
  </w:num>
  <w:num w:numId="10">
    <w:abstractNumId w:val="23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1"/>
  </w:num>
  <w:num w:numId="23">
    <w:abstractNumId w:val="21"/>
  </w:num>
  <w:num w:numId="24">
    <w:abstractNumId w:val="16"/>
  </w:num>
  <w:num w:numId="25">
    <w:abstractNumId w:val="25"/>
  </w:num>
  <w:num w:numId="26">
    <w:abstractNumId w:val="24"/>
  </w:num>
  <w:num w:numId="27">
    <w:abstractNumId w:val="17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9F8"/>
    <w:rsid w:val="00000420"/>
    <w:rsid w:val="00001B08"/>
    <w:rsid w:val="00013996"/>
    <w:rsid w:val="000A2CAD"/>
    <w:rsid w:val="000B3604"/>
    <w:rsid w:val="000B588E"/>
    <w:rsid w:val="000C1DD8"/>
    <w:rsid w:val="000E3044"/>
    <w:rsid w:val="00107163"/>
    <w:rsid w:val="00114147"/>
    <w:rsid w:val="0013323B"/>
    <w:rsid w:val="00141C6A"/>
    <w:rsid w:val="001619E3"/>
    <w:rsid w:val="00187787"/>
    <w:rsid w:val="00195117"/>
    <w:rsid w:val="001B60A1"/>
    <w:rsid w:val="001D57E5"/>
    <w:rsid w:val="001F786B"/>
    <w:rsid w:val="00201138"/>
    <w:rsid w:val="002350F4"/>
    <w:rsid w:val="00242A08"/>
    <w:rsid w:val="00272965"/>
    <w:rsid w:val="00285E93"/>
    <w:rsid w:val="002A5ED2"/>
    <w:rsid w:val="002C5056"/>
    <w:rsid w:val="002C51F7"/>
    <w:rsid w:val="002F3535"/>
    <w:rsid w:val="0030264A"/>
    <w:rsid w:val="00320084"/>
    <w:rsid w:val="00342255"/>
    <w:rsid w:val="00352B3A"/>
    <w:rsid w:val="00366E21"/>
    <w:rsid w:val="00372749"/>
    <w:rsid w:val="003779F8"/>
    <w:rsid w:val="003C4AF0"/>
    <w:rsid w:val="00417BCF"/>
    <w:rsid w:val="004276CB"/>
    <w:rsid w:val="00524E6C"/>
    <w:rsid w:val="005448F4"/>
    <w:rsid w:val="005A22E9"/>
    <w:rsid w:val="005B46AF"/>
    <w:rsid w:val="005D4123"/>
    <w:rsid w:val="005E747E"/>
    <w:rsid w:val="00633FAB"/>
    <w:rsid w:val="006668AD"/>
    <w:rsid w:val="006D1857"/>
    <w:rsid w:val="006D4FEA"/>
    <w:rsid w:val="00714DB9"/>
    <w:rsid w:val="007517C5"/>
    <w:rsid w:val="00787DA2"/>
    <w:rsid w:val="007A0C4E"/>
    <w:rsid w:val="007B0E4D"/>
    <w:rsid w:val="00800676"/>
    <w:rsid w:val="0083117F"/>
    <w:rsid w:val="00862A73"/>
    <w:rsid w:val="00890435"/>
    <w:rsid w:val="00896A40"/>
    <w:rsid w:val="0089738C"/>
    <w:rsid w:val="008A0FC7"/>
    <w:rsid w:val="008D2291"/>
    <w:rsid w:val="00901FE0"/>
    <w:rsid w:val="0093723E"/>
    <w:rsid w:val="00940B59"/>
    <w:rsid w:val="009772F3"/>
    <w:rsid w:val="00980069"/>
    <w:rsid w:val="00983024"/>
    <w:rsid w:val="009867EB"/>
    <w:rsid w:val="009878BB"/>
    <w:rsid w:val="009915A5"/>
    <w:rsid w:val="009A7457"/>
    <w:rsid w:val="009D60BC"/>
    <w:rsid w:val="009E6922"/>
    <w:rsid w:val="00A0555C"/>
    <w:rsid w:val="00A42E9F"/>
    <w:rsid w:val="00A75351"/>
    <w:rsid w:val="00AA7DB1"/>
    <w:rsid w:val="00AB039B"/>
    <w:rsid w:val="00AC0DF1"/>
    <w:rsid w:val="00AC1AEE"/>
    <w:rsid w:val="00AD6368"/>
    <w:rsid w:val="00B14437"/>
    <w:rsid w:val="00B307AB"/>
    <w:rsid w:val="00B8533D"/>
    <w:rsid w:val="00BC73DF"/>
    <w:rsid w:val="00BF068C"/>
    <w:rsid w:val="00C0514B"/>
    <w:rsid w:val="00C05981"/>
    <w:rsid w:val="00C66198"/>
    <w:rsid w:val="00CA70D2"/>
    <w:rsid w:val="00CB61C3"/>
    <w:rsid w:val="00CC023A"/>
    <w:rsid w:val="00CC5C2F"/>
    <w:rsid w:val="00CC7425"/>
    <w:rsid w:val="00CF0F23"/>
    <w:rsid w:val="00D109FA"/>
    <w:rsid w:val="00D47370"/>
    <w:rsid w:val="00D76003"/>
    <w:rsid w:val="00D82529"/>
    <w:rsid w:val="00DB35DB"/>
    <w:rsid w:val="00DC7693"/>
    <w:rsid w:val="00DD19AC"/>
    <w:rsid w:val="00DD62AF"/>
    <w:rsid w:val="00E760F0"/>
    <w:rsid w:val="00E87690"/>
    <w:rsid w:val="00EA3B19"/>
    <w:rsid w:val="00ED0CB2"/>
    <w:rsid w:val="00EE3832"/>
    <w:rsid w:val="00EF055C"/>
    <w:rsid w:val="00EF5B1B"/>
    <w:rsid w:val="00EF6569"/>
    <w:rsid w:val="00F03CA5"/>
    <w:rsid w:val="00F3407D"/>
    <w:rsid w:val="00F86DD9"/>
    <w:rsid w:val="00FF3F8A"/>
    <w:rsid w:val="00FF5DC2"/>
    <w:rsid w:val="35978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7E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01B08"/>
    <w:pPr>
      <w:ind w:left="720"/>
    </w:pPr>
  </w:style>
  <w:style w:type="character" w:styleId="Hyperlink">
    <w:name w:val="Hyperlink"/>
    <w:basedOn w:val="DefaultParagraphFont"/>
    <w:uiPriority w:val="99"/>
    <w:rsid w:val="00342255"/>
    <w:rPr>
      <w:rFonts w:cs="Times New Roman"/>
      <w:color w:val="0000FF"/>
      <w:u w:val="single"/>
    </w:rPr>
  </w:style>
  <w:style w:type="table" w:styleId="TableList1">
    <w:name w:val="Table List 1"/>
    <w:basedOn w:val="TableNormal"/>
    <w:uiPriority w:val="99"/>
    <w:rsid w:val="00901FE0"/>
    <w:pPr>
      <w:spacing w:after="200" w:line="276" w:lineRule="auto"/>
    </w:pPr>
    <w:rPr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evel1">
    <w:name w:val="Level 1"/>
    <w:uiPriority w:val="99"/>
    <w:rsid w:val="0089738C"/>
    <w:pPr>
      <w:autoSpaceDE w:val="0"/>
      <w:autoSpaceDN w:val="0"/>
      <w:adjustRightInd w:val="0"/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79779"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6753797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7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7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7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7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379784"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6753797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7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7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7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7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37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7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xvang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356</Words>
  <Characters>2035</Characters>
  <Application>Microsoft Office Outlook</Application>
  <DocSecurity>0</DocSecurity>
  <Lines>0</Lines>
  <Paragraphs>0</Paragraphs>
  <ScaleCrop>false</ScaleCrop>
  <Company>Allegis Group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 X</dc:title>
  <dc:subject/>
  <dc:creator>Allegis User</dc:creator>
  <cp:keywords/>
  <dc:description/>
  <cp:lastModifiedBy>azl6r4i</cp:lastModifiedBy>
  <cp:revision>5</cp:revision>
  <dcterms:created xsi:type="dcterms:W3CDTF">2015-04-28T15:17:00Z</dcterms:created>
  <dcterms:modified xsi:type="dcterms:W3CDTF">2015-05-07T12:50:00Z</dcterms:modified>
</cp:coreProperties>
</file>