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306"/>
        <w:tblW w:w="51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1"/>
        <w:gridCol w:w="1028"/>
      </w:tblGrid>
      <w:tr w:rsidR="00596AD9" w:rsidTr="00596AD9">
        <w:trPr>
          <w:trHeight w:val="710"/>
        </w:trPr>
        <w:tc>
          <w:tcPr>
            <w:tcW w:w="4512" w:type="pct"/>
            <w:tcBorders>
              <w:top w:val="single" w:sz="4" w:space="0" w:color="6B7C71" w:themeColor="accent1" w:themeShade="BF"/>
              <w:left w:val="single" w:sz="4" w:space="0" w:color="6B7C71" w:themeColor="accent1" w:themeShade="BF"/>
              <w:bottom w:val="nil"/>
              <w:right w:val="single" w:sz="4" w:space="0" w:color="6B7C71" w:themeColor="accent1" w:themeShade="BF"/>
            </w:tcBorders>
            <w:vAlign w:val="center"/>
          </w:tcPr>
          <w:p w:rsidR="00596AD9" w:rsidRPr="00596AD9" w:rsidRDefault="00C9285A" w:rsidP="00596AD9">
            <w:pPr>
              <w:pStyle w:val="PersonalName"/>
              <w:jc w:val="center"/>
              <w:rPr>
                <w:sz w:val="24"/>
                <w:szCs w:val="24"/>
              </w:rPr>
            </w:pPr>
            <w:sdt>
              <w:sdtPr>
                <w:rPr>
                  <w:b w:val="0"/>
                  <w:bCs/>
                  <w:sz w:val="40"/>
                  <w:szCs w:val="40"/>
                </w:rPr>
                <w:alias w:val="Author"/>
                <w:id w:val="-747420753"/>
                <w:placeholder>
                  <w:docPart w:val="2BC3F400C311461BBACE3BCC9975552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596AD9" w:rsidRPr="00596AD9">
                  <w:rPr>
                    <w:b w:val="0"/>
                    <w:bCs/>
                    <w:sz w:val="40"/>
                    <w:szCs w:val="40"/>
                  </w:rPr>
                  <w:t>Justin shelly</w:t>
                </w:r>
              </w:sdtContent>
            </w:sdt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6B7C71" w:themeColor="accent1" w:themeShade="BF"/>
              <w:bottom w:val="nil"/>
              <w:right w:val="single" w:sz="4" w:space="0" w:color="6B7C71" w:themeColor="accent1" w:themeShade="BF"/>
            </w:tcBorders>
            <w:shd w:val="clear" w:color="auto" w:fill="auto"/>
            <w:tcMar>
              <w:left w:w="158" w:type="dxa"/>
              <w:right w:w="0" w:type="dxa"/>
            </w:tcMar>
            <w:vAlign w:val="center"/>
          </w:tcPr>
          <w:p w:rsidR="00596AD9" w:rsidRDefault="00596AD9" w:rsidP="00596AD9">
            <w:pPr>
              <w:pStyle w:val="NoSpacing"/>
              <w:ind w:left="71" w:hanging="71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661ACEA" wp14:editId="7C337382">
                      <wp:extent cx="548640" cy="640080"/>
                      <wp:effectExtent l="0" t="0" r="3810" b="7620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640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219EF1" id="Rectangle 5" o:spid="_x0000_s1026" style="width:43.2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" fillcolor="#d2ce97 [1942]" strokecolor="#6b7c71 [2404]" strokeweight=".5pt">
                      <w10:anchorlock/>
                    </v:rect>
                  </w:pict>
                </mc:Fallback>
              </mc:AlternateContent>
            </w:r>
          </w:p>
        </w:tc>
      </w:tr>
      <w:tr w:rsidR="00596AD9" w:rsidTr="00596AD9">
        <w:trPr>
          <w:trHeight w:val="20"/>
        </w:trPr>
        <w:tc>
          <w:tcPr>
            <w:tcW w:w="4512" w:type="pct"/>
            <w:tcBorders>
              <w:top w:val="nil"/>
              <w:left w:val="single" w:sz="4" w:space="0" w:color="6B7C71" w:themeColor="accent1" w:themeShade="BF"/>
              <w:bottom w:val="single" w:sz="4" w:space="0" w:color="6B7C71" w:themeColor="accent1" w:themeShade="BF"/>
              <w:right w:val="single" w:sz="4" w:space="0" w:color="6B7C71" w:themeColor="accent1" w:themeShade="BF"/>
            </w:tcBorders>
            <w:shd w:val="clear" w:color="auto" w:fill="93A299" w:themeFill="accent1"/>
            <w:vAlign w:val="center"/>
          </w:tcPr>
          <w:p w:rsidR="00596AD9" w:rsidRPr="00596AD9" w:rsidRDefault="00C9285A" w:rsidP="002125A2">
            <w:pPr>
              <w:pStyle w:val="NoSpacing"/>
              <w:jc w:val="center"/>
              <w:rPr>
                <w:caps/>
                <w:color w:val="FFFFFF" w:themeColor="background1"/>
                <w:sz w:val="24"/>
                <w:szCs w:val="24"/>
              </w:rPr>
            </w:pPr>
            <w:sdt>
              <w:sdtPr>
                <w:rPr>
                  <w:caps/>
                  <w:color w:val="FFFFFF" w:themeColor="background1"/>
                  <w:sz w:val="24"/>
                  <w:szCs w:val="24"/>
                </w:rPr>
                <w:alias w:val="Address"/>
                <w:id w:val="-741638233"/>
                <w:placeholder>
                  <w:docPart w:val="A898D156678E428C8A450DCD05EB48D1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/>
              <w:sdtContent>
                <w:r w:rsidR="002125A2">
                  <w:rPr>
                    <w:caps/>
                    <w:color w:val="FFFFFF" w:themeColor="background1"/>
                    <w:sz w:val="24"/>
                    <w:szCs w:val="24"/>
                  </w:rPr>
                  <w:t>151 North Ohio Ave. Clarksburg, WV 26301</w:t>
                </w:r>
              </w:sdtContent>
            </w:sdt>
          </w:p>
        </w:tc>
        <w:tc>
          <w:tcPr>
            <w:tcW w:w="488" w:type="pct"/>
            <w:vMerge/>
            <w:tcBorders>
              <w:top w:val="nil"/>
              <w:left w:val="single" w:sz="4" w:space="0" w:color="6B7C71" w:themeColor="accent1" w:themeShade="BF"/>
              <w:bottom w:val="nil"/>
              <w:right w:val="single" w:sz="4" w:space="0" w:color="6B7C71" w:themeColor="accent1" w:themeShade="BF"/>
            </w:tcBorders>
            <w:shd w:val="clear" w:color="auto" w:fill="auto"/>
          </w:tcPr>
          <w:p w:rsidR="00596AD9" w:rsidRDefault="00596AD9" w:rsidP="00596AD9">
            <w:pPr>
              <w:pStyle w:val="NoSpacing"/>
            </w:pPr>
          </w:p>
        </w:tc>
      </w:tr>
      <w:tr w:rsidR="00596AD9" w:rsidTr="00596AD9">
        <w:trPr>
          <w:trHeight w:val="80"/>
        </w:trPr>
        <w:tc>
          <w:tcPr>
            <w:tcW w:w="4512" w:type="pct"/>
            <w:tcBorders>
              <w:top w:val="single" w:sz="4" w:space="0" w:color="6B7C71" w:themeColor="accent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6AD9" w:rsidRPr="00596AD9" w:rsidRDefault="00C9285A" w:rsidP="00596AD9">
            <w:pPr>
              <w:pStyle w:val="NoSpacing"/>
              <w:jc w:val="center"/>
              <w:rPr>
                <w:caps/>
                <w:color w:val="93A299" w:themeColor="accent1"/>
                <w:sz w:val="24"/>
                <w:szCs w:val="24"/>
              </w:rPr>
            </w:pPr>
            <w:sdt>
              <w:sdtPr>
                <w:rPr>
                  <w:color w:val="93A299" w:themeColor="accent1"/>
                  <w:sz w:val="24"/>
                  <w:szCs w:val="24"/>
                </w:rPr>
                <w:alias w:val="Phone"/>
                <w:id w:val="-1808010215"/>
                <w:placeholder>
                  <w:docPart w:val="3809CCF362B24793BBBA63E7D24A197A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 w:rsidR="00596AD9" w:rsidRPr="00596AD9">
                  <w:rPr>
                    <w:color w:val="93A299" w:themeColor="accent1"/>
                    <w:sz w:val="24"/>
                    <w:szCs w:val="24"/>
                  </w:rPr>
                  <w:t>330.812.8975</w:t>
                </w:r>
              </w:sdtContent>
            </w:sdt>
            <w:r w:rsidR="00596AD9" w:rsidRPr="00596AD9">
              <w:rPr>
                <w:color w:val="93A299" w:themeColor="accent1"/>
                <w:sz w:val="24"/>
                <w:szCs w:val="24"/>
              </w:rPr>
              <w:t xml:space="preserve">  ▪  </w:t>
            </w:r>
            <w:r w:rsidR="00596AD9" w:rsidRPr="00596AD9">
              <w:rPr>
                <w:rFonts w:eastAsiaTheme="minorEastAsia"/>
                <w:color w:val="93A299" w:themeColor="accent1"/>
                <w:sz w:val="24"/>
                <w:szCs w:val="24"/>
              </w:rPr>
              <w:t xml:space="preserve"> </w:t>
            </w:r>
            <w:sdt>
              <w:sdtPr>
                <w:rPr>
                  <w:color w:val="93A299" w:themeColor="accent1"/>
                  <w:sz w:val="24"/>
                  <w:szCs w:val="24"/>
                </w:rPr>
                <w:alias w:val="E-mail Address"/>
                <w:id w:val="-725216357"/>
                <w:placeholder>
                  <w:docPart w:val="BE099EECCF6C4B68B373AE0F1C7D5C63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2125A2">
                  <w:rPr>
                    <w:color w:val="93A299" w:themeColor="accent1"/>
                    <w:sz w:val="24"/>
                    <w:szCs w:val="24"/>
                  </w:rPr>
                  <w:t>Shelly.abstracting</w:t>
                </w:r>
                <w:r w:rsidR="00596AD9" w:rsidRPr="00596AD9">
                  <w:rPr>
                    <w:color w:val="93A299" w:themeColor="accent1"/>
                    <w:sz w:val="24"/>
                    <w:szCs w:val="24"/>
                  </w:rPr>
                  <w:t>@gmail.com</w:t>
                </w:r>
              </w:sdtContent>
            </w:sdt>
            <w:r w:rsidR="00596AD9" w:rsidRPr="00596AD9">
              <w:rPr>
                <w:color w:val="93A299" w:themeColor="accent1"/>
                <w:sz w:val="24"/>
                <w:szCs w:val="24"/>
              </w:rPr>
              <w:t xml:space="preserve">   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6AD9" w:rsidRDefault="00596AD9" w:rsidP="00596AD9">
            <w:pPr>
              <w:pStyle w:val="NoSpacing"/>
            </w:pPr>
          </w:p>
        </w:tc>
      </w:tr>
    </w:tbl>
    <w:p w:rsidR="00F60D42" w:rsidRPr="00596AD9" w:rsidRDefault="00F60D42">
      <w:pPr>
        <w:rPr>
          <w:b/>
          <w:bCs/>
          <w:sz w:val="22"/>
        </w:rPr>
      </w:pPr>
    </w:p>
    <w:p w:rsidR="00F60D42" w:rsidRPr="00596AD9" w:rsidRDefault="004C316B">
      <w:pPr>
        <w:pStyle w:val="SectionHeading"/>
        <w:rPr>
          <w:szCs w:val="24"/>
        </w:rPr>
      </w:pPr>
      <w:r w:rsidRPr="00596AD9">
        <w:rPr>
          <w:szCs w:val="24"/>
        </w:rPr>
        <w:t>Objectives</w:t>
      </w:r>
    </w:p>
    <w:p w:rsidR="00F60D42" w:rsidRPr="00596AD9" w:rsidRDefault="001F2D5E">
      <w:pPr>
        <w:rPr>
          <w:sz w:val="22"/>
        </w:rPr>
      </w:pPr>
      <w:r>
        <w:rPr>
          <w:sz w:val="22"/>
        </w:rPr>
        <w:t>Will be relocating from West Virginia</w:t>
      </w:r>
      <w:r w:rsidR="004C316B" w:rsidRPr="00596AD9">
        <w:rPr>
          <w:sz w:val="22"/>
        </w:rPr>
        <w:t xml:space="preserve"> and wishing to ob</w:t>
      </w:r>
      <w:r>
        <w:rPr>
          <w:sz w:val="22"/>
        </w:rPr>
        <w:t>tain employment in Colorado</w:t>
      </w:r>
      <w:r w:rsidR="004C316B" w:rsidRPr="00596AD9">
        <w:rPr>
          <w:sz w:val="22"/>
        </w:rPr>
        <w:t xml:space="preserve">. </w:t>
      </w:r>
    </w:p>
    <w:p w:rsidR="00F60D42" w:rsidRPr="00596AD9" w:rsidRDefault="004C316B">
      <w:pPr>
        <w:pStyle w:val="SectionHeading"/>
        <w:rPr>
          <w:szCs w:val="24"/>
        </w:rPr>
      </w:pPr>
      <w:r w:rsidRPr="00596AD9">
        <w:rPr>
          <w:szCs w:val="24"/>
        </w:rPr>
        <w:t>Experience</w:t>
      </w:r>
    </w:p>
    <w:p w:rsidR="00F60D42" w:rsidRPr="00596AD9" w:rsidRDefault="004C316B" w:rsidP="006605E2">
      <w:pPr>
        <w:pStyle w:val="Subsection"/>
        <w:numPr>
          <w:ilvl w:val="0"/>
          <w:numId w:val="7"/>
        </w:numPr>
        <w:rPr>
          <w:b/>
          <w:vanish/>
          <w:color w:val="auto"/>
          <w:sz w:val="22"/>
          <w:szCs w:val="22"/>
          <w:specVanish/>
        </w:rPr>
      </w:pPr>
      <w:r w:rsidRPr="00596AD9">
        <w:rPr>
          <w:b/>
          <w:color w:val="auto"/>
          <w:sz w:val="22"/>
          <w:szCs w:val="22"/>
        </w:rPr>
        <w:t>VIP Host</w:t>
      </w:r>
    </w:p>
    <w:p w:rsidR="00F60D42" w:rsidRPr="00596AD9" w:rsidRDefault="004C316B" w:rsidP="006605E2">
      <w:pPr>
        <w:pStyle w:val="NoSpacing"/>
        <w:rPr>
          <w:sz w:val="22"/>
        </w:rPr>
      </w:pPr>
      <w:r w:rsidRPr="00596AD9">
        <w:rPr>
          <w:rFonts w:asciiTheme="majorHAnsi" w:eastAsiaTheme="majorEastAsia" w:hAnsiTheme="majorHAnsi" w:cstheme="majorBidi"/>
          <w:spacing w:val="24"/>
          <w:sz w:val="22"/>
        </w:rPr>
        <w:t xml:space="preserve"> ▪ </w:t>
      </w:r>
      <w:r w:rsidRPr="00596AD9">
        <w:rPr>
          <w:i/>
          <w:sz w:val="22"/>
        </w:rPr>
        <w:t>Mar 2013 - Present</w:t>
      </w:r>
    </w:p>
    <w:p w:rsidR="00F60D42" w:rsidRPr="00596AD9" w:rsidRDefault="004C316B" w:rsidP="0077092C">
      <w:pPr>
        <w:spacing w:after="0" w:line="240" w:lineRule="auto"/>
        <w:rPr>
          <w:i/>
          <w:sz w:val="22"/>
        </w:rPr>
      </w:pPr>
      <w:r w:rsidRPr="00596AD9">
        <w:rPr>
          <w:sz w:val="22"/>
        </w:rPr>
        <w:t xml:space="preserve">            </w:t>
      </w:r>
      <w:r w:rsidRPr="00596AD9">
        <w:rPr>
          <w:i/>
          <w:sz w:val="22"/>
        </w:rPr>
        <w:t>Castle Chicago</w:t>
      </w:r>
      <w:r w:rsidRPr="00596AD9">
        <w:rPr>
          <w:i/>
          <w:spacing w:val="24"/>
          <w:sz w:val="22"/>
        </w:rPr>
        <w:t xml:space="preserve"> </w:t>
      </w:r>
      <w:r w:rsidRPr="00596AD9">
        <w:rPr>
          <w:rFonts w:asciiTheme="majorHAnsi" w:eastAsiaTheme="majorEastAsia" w:hAnsiTheme="majorHAnsi" w:cstheme="majorBidi"/>
          <w:i/>
          <w:spacing w:val="24"/>
          <w:sz w:val="22"/>
        </w:rPr>
        <w:t xml:space="preserve">▪ </w:t>
      </w:r>
      <w:r w:rsidRPr="00596AD9">
        <w:rPr>
          <w:i/>
          <w:sz w:val="22"/>
        </w:rPr>
        <w:t>Chicago, IL 60654</w:t>
      </w:r>
    </w:p>
    <w:p w:rsidR="0077092C" w:rsidRPr="00596AD9" w:rsidRDefault="0077092C" w:rsidP="0077092C">
      <w:pPr>
        <w:spacing w:after="0" w:line="240" w:lineRule="auto"/>
        <w:rPr>
          <w:sz w:val="22"/>
        </w:rPr>
      </w:pPr>
      <w:bookmarkStart w:id="0" w:name="_GoBack"/>
      <w:bookmarkEnd w:id="0"/>
    </w:p>
    <w:p w:rsidR="00F60D42" w:rsidRPr="00596AD9" w:rsidRDefault="004C316B" w:rsidP="006605E2">
      <w:pPr>
        <w:spacing w:after="240" w:line="240" w:lineRule="auto"/>
        <w:rPr>
          <w:sz w:val="22"/>
        </w:rPr>
      </w:pPr>
      <w:r w:rsidRPr="00596AD9">
        <w:rPr>
          <w:sz w:val="22"/>
        </w:rPr>
        <w:t xml:space="preserve">            VIP Concierge Services</w:t>
      </w:r>
    </w:p>
    <w:p w:rsidR="004C316B" w:rsidRPr="00596AD9" w:rsidRDefault="00121E31" w:rsidP="00EB2746">
      <w:pPr>
        <w:pStyle w:val="ListParagraph"/>
        <w:numPr>
          <w:ilvl w:val="0"/>
          <w:numId w:val="7"/>
        </w:numPr>
        <w:spacing w:after="100" w:afterAutospacing="1"/>
        <w:rPr>
          <w:color w:val="000000" w:themeColor="text1" w:themeShade="BF"/>
          <w:sz w:val="22"/>
        </w:rPr>
      </w:pPr>
      <w:r w:rsidRPr="00596AD9">
        <w:rPr>
          <w:b/>
          <w:color w:val="000000" w:themeColor="text1" w:themeShade="BF"/>
          <w:sz w:val="22"/>
        </w:rPr>
        <w:t>Boxing Instructor</w:t>
      </w:r>
      <w:r w:rsidRPr="00596AD9">
        <w:rPr>
          <w:color w:val="000000" w:themeColor="text1" w:themeShade="BF"/>
          <w:sz w:val="22"/>
        </w:rPr>
        <w:t xml:space="preserve"> • </w:t>
      </w:r>
      <w:r w:rsidRPr="00596AD9">
        <w:rPr>
          <w:i/>
          <w:color w:val="000000" w:themeColor="text1" w:themeShade="BF"/>
          <w:sz w:val="22"/>
        </w:rPr>
        <w:t>Nov 2011-Jun 2012</w:t>
      </w:r>
    </w:p>
    <w:p w:rsidR="000B4207" w:rsidRPr="00596AD9" w:rsidRDefault="00121E31" w:rsidP="006605E2">
      <w:pPr>
        <w:pStyle w:val="ListParagraph"/>
        <w:spacing w:after="100" w:afterAutospacing="1"/>
        <w:ind w:firstLine="0"/>
        <w:rPr>
          <w:i/>
          <w:color w:val="000000" w:themeColor="text1" w:themeShade="BF"/>
          <w:sz w:val="22"/>
        </w:rPr>
      </w:pPr>
      <w:r w:rsidRPr="00596AD9">
        <w:rPr>
          <w:i/>
          <w:color w:val="000000" w:themeColor="text1" w:themeShade="BF"/>
          <w:sz w:val="22"/>
        </w:rPr>
        <w:t>One on One boxing• Tempe, AZ 85281</w:t>
      </w:r>
    </w:p>
    <w:p w:rsidR="006605E2" w:rsidRPr="00596AD9" w:rsidRDefault="006605E2" w:rsidP="006605E2">
      <w:pPr>
        <w:pStyle w:val="ListParagraph"/>
        <w:spacing w:after="100" w:afterAutospacing="1"/>
        <w:ind w:firstLine="0"/>
        <w:rPr>
          <w:color w:val="000000" w:themeColor="text1" w:themeShade="BF"/>
          <w:sz w:val="22"/>
        </w:rPr>
      </w:pPr>
    </w:p>
    <w:p w:rsidR="000B4207" w:rsidRPr="00596AD9" w:rsidRDefault="000B4207" w:rsidP="006605E2">
      <w:pPr>
        <w:pStyle w:val="ListParagraph"/>
        <w:spacing w:after="100" w:afterAutospacing="1"/>
        <w:ind w:firstLine="0"/>
        <w:rPr>
          <w:color w:val="000000" w:themeColor="text1" w:themeShade="BF"/>
          <w:sz w:val="22"/>
        </w:rPr>
      </w:pPr>
      <w:r w:rsidRPr="00596AD9">
        <w:rPr>
          <w:color w:val="000000" w:themeColor="text1" w:themeShade="BF"/>
          <w:sz w:val="22"/>
        </w:rPr>
        <w:t>Boxing Coach</w:t>
      </w:r>
    </w:p>
    <w:p w:rsidR="000B4207" w:rsidRPr="00596AD9" w:rsidRDefault="000B4207" w:rsidP="006605E2">
      <w:pPr>
        <w:pStyle w:val="ListParagraph"/>
        <w:spacing w:after="100" w:afterAutospacing="1"/>
        <w:ind w:firstLine="0"/>
        <w:rPr>
          <w:color w:val="000000" w:themeColor="text1" w:themeShade="BF"/>
          <w:sz w:val="22"/>
        </w:rPr>
      </w:pPr>
      <w:r w:rsidRPr="00596AD9">
        <w:rPr>
          <w:color w:val="000000" w:themeColor="text1" w:themeShade="BF"/>
          <w:sz w:val="22"/>
        </w:rPr>
        <w:t>Personal Trainer</w:t>
      </w:r>
    </w:p>
    <w:p w:rsidR="000B4207" w:rsidRPr="00596AD9" w:rsidRDefault="000B4207" w:rsidP="00121E31">
      <w:pPr>
        <w:pStyle w:val="ListParagraph"/>
        <w:spacing w:line="264" w:lineRule="auto"/>
        <w:ind w:firstLine="0"/>
        <w:rPr>
          <w:color w:val="000000" w:themeColor="text1" w:themeShade="BF"/>
          <w:sz w:val="22"/>
        </w:rPr>
      </w:pPr>
    </w:p>
    <w:p w:rsidR="000B4207" w:rsidRPr="00596AD9" w:rsidRDefault="000B4207" w:rsidP="006605E2">
      <w:pPr>
        <w:pStyle w:val="ListParagraph"/>
        <w:numPr>
          <w:ilvl w:val="0"/>
          <w:numId w:val="7"/>
        </w:numPr>
        <w:spacing w:after="0"/>
        <w:rPr>
          <w:color w:val="000000" w:themeColor="text1" w:themeShade="BF"/>
          <w:sz w:val="22"/>
        </w:rPr>
      </w:pPr>
      <w:r w:rsidRPr="00596AD9">
        <w:rPr>
          <w:b/>
          <w:color w:val="000000" w:themeColor="text1" w:themeShade="BF"/>
          <w:sz w:val="22"/>
        </w:rPr>
        <w:t>Union Roofer</w:t>
      </w:r>
      <w:r w:rsidRPr="00596AD9">
        <w:rPr>
          <w:color w:val="000000" w:themeColor="text1" w:themeShade="BF"/>
          <w:sz w:val="22"/>
        </w:rPr>
        <w:t xml:space="preserve"> • </w:t>
      </w:r>
      <w:r w:rsidRPr="00596AD9">
        <w:rPr>
          <w:i/>
          <w:color w:val="000000" w:themeColor="text1" w:themeShade="BF"/>
          <w:sz w:val="22"/>
        </w:rPr>
        <w:t>Aug 2010 – Aug 2011</w:t>
      </w:r>
    </w:p>
    <w:p w:rsidR="000B4207" w:rsidRPr="00596AD9" w:rsidRDefault="000B4207" w:rsidP="006605E2">
      <w:pPr>
        <w:pStyle w:val="ListParagraph"/>
        <w:spacing w:after="0"/>
        <w:ind w:firstLine="0"/>
        <w:rPr>
          <w:i/>
          <w:color w:val="000000" w:themeColor="text1" w:themeShade="BF"/>
          <w:sz w:val="22"/>
        </w:rPr>
      </w:pPr>
      <w:r w:rsidRPr="00596AD9">
        <w:rPr>
          <w:i/>
          <w:color w:val="000000" w:themeColor="text1" w:themeShade="BF"/>
          <w:sz w:val="22"/>
        </w:rPr>
        <w:t xml:space="preserve">Bennett &amp; </w:t>
      </w:r>
      <w:proofErr w:type="spellStart"/>
      <w:r w:rsidRPr="00596AD9">
        <w:rPr>
          <w:i/>
          <w:color w:val="000000" w:themeColor="text1" w:themeShade="BF"/>
          <w:sz w:val="22"/>
        </w:rPr>
        <w:t>Brosseau</w:t>
      </w:r>
      <w:proofErr w:type="spellEnd"/>
      <w:r w:rsidRPr="00596AD9">
        <w:rPr>
          <w:i/>
          <w:color w:val="000000" w:themeColor="text1" w:themeShade="BF"/>
          <w:sz w:val="22"/>
        </w:rPr>
        <w:t xml:space="preserve"> • Romeoville, IL 60446</w:t>
      </w:r>
    </w:p>
    <w:p w:rsidR="000B4207" w:rsidRPr="00596AD9" w:rsidRDefault="000B4207" w:rsidP="006605E2">
      <w:pPr>
        <w:pStyle w:val="ListParagraph"/>
        <w:spacing w:after="0"/>
        <w:ind w:firstLine="0"/>
        <w:rPr>
          <w:color w:val="000000" w:themeColor="text1" w:themeShade="BF"/>
          <w:sz w:val="22"/>
        </w:rPr>
      </w:pPr>
    </w:p>
    <w:p w:rsidR="006605E2" w:rsidRPr="001F2D5E" w:rsidRDefault="000B4207" w:rsidP="001F2D5E">
      <w:pPr>
        <w:pStyle w:val="ListParagraph"/>
        <w:spacing w:after="0"/>
        <w:ind w:firstLine="0"/>
        <w:rPr>
          <w:color w:val="000000" w:themeColor="text1" w:themeShade="BF"/>
          <w:sz w:val="22"/>
        </w:rPr>
      </w:pPr>
      <w:r w:rsidRPr="00596AD9">
        <w:rPr>
          <w:color w:val="000000" w:themeColor="text1" w:themeShade="BF"/>
          <w:sz w:val="22"/>
        </w:rPr>
        <w:t>Union commercial roofer</w:t>
      </w:r>
    </w:p>
    <w:p w:rsidR="006605E2" w:rsidRPr="00596AD9" w:rsidRDefault="006605E2" w:rsidP="000B4207">
      <w:pPr>
        <w:pStyle w:val="ListParagraph"/>
        <w:spacing w:line="264" w:lineRule="auto"/>
        <w:ind w:firstLine="0"/>
        <w:rPr>
          <w:color w:val="000000" w:themeColor="text1" w:themeShade="BF"/>
          <w:sz w:val="22"/>
        </w:rPr>
      </w:pPr>
    </w:p>
    <w:p w:rsidR="006605E2" w:rsidRPr="00596AD9" w:rsidRDefault="006605E2" w:rsidP="0077092C">
      <w:pPr>
        <w:pStyle w:val="ListParagraph"/>
        <w:numPr>
          <w:ilvl w:val="0"/>
          <w:numId w:val="7"/>
        </w:numPr>
        <w:spacing w:after="100" w:afterAutospacing="1"/>
        <w:rPr>
          <w:color w:val="000000" w:themeColor="text1" w:themeShade="BF"/>
          <w:sz w:val="22"/>
        </w:rPr>
      </w:pPr>
      <w:r w:rsidRPr="00596AD9">
        <w:rPr>
          <w:b/>
          <w:color w:val="000000" w:themeColor="text1" w:themeShade="BF"/>
          <w:sz w:val="22"/>
        </w:rPr>
        <w:t>Laborer, Roofer</w:t>
      </w:r>
      <w:r w:rsidRPr="00596AD9">
        <w:rPr>
          <w:color w:val="000000" w:themeColor="text1" w:themeShade="BF"/>
          <w:sz w:val="22"/>
        </w:rPr>
        <w:t xml:space="preserve"> • </w:t>
      </w:r>
      <w:r w:rsidRPr="00596AD9">
        <w:rPr>
          <w:i/>
          <w:color w:val="000000" w:themeColor="text1" w:themeShade="BF"/>
          <w:sz w:val="22"/>
        </w:rPr>
        <w:t>Jan 2005 -  Jan 2007</w:t>
      </w:r>
    </w:p>
    <w:p w:rsidR="006605E2" w:rsidRPr="00596AD9" w:rsidRDefault="006605E2" w:rsidP="0077092C">
      <w:pPr>
        <w:pStyle w:val="ListParagraph"/>
        <w:spacing w:after="100" w:afterAutospacing="1"/>
        <w:ind w:firstLine="0"/>
        <w:rPr>
          <w:i/>
          <w:color w:val="000000" w:themeColor="text1" w:themeShade="BF"/>
          <w:sz w:val="22"/>
        </w:rPr>
      </w:pPr>
      <w:r w:rsidRPr="00596AD9">
        <w:rPr>
          <w:i/>
          <w:color w:val="000000" w:themeColor="text1" w:themeShade="BF"/>
          <w:sz w:val="22"/>
        </w:rPr>
        <w:t>TEC roofing and construction • Chicago, IL 60517</w:t>
      </w:r>
    </w:p>
    <w:p w:rsidR="006605E2" w:rsidRPr="00596AD9" w:rsidRDefault="006605E2" w:rsidP="0077092C">
      <w:pPr>
        <w:pStyle w:val="ListParagraph"/>
        <w:spacing w:after="100" w:afterAutospacing="1"/>
        <w:ind w:firstLine="0"/>
        <w:rPr>
          <w:color w:val="000000" w:themeColor="text1" w:themeShade="BF"/>
          <w:sz w:val="22"/>
        </w:rPr>
      </w:pPr>
    </w:p>
    <w:p w:rsidR="006605E2" w:rsidRPr="00596AD9" w:rsidRDefault="006605E2" w:rsidP="0077092C">
      <w:pPr>
        <w:pStyle w:val="ListParagraph"/>
        <w:spacing w:after="100" w:afterAutospacing="1"/>
        <w:ind w:firstLine="0"/>
        <w:rPr>
          <w:color w:val="000000" w:themeColor="text1" w:themeShade="BF"/>
          <w:sz w:val="22"/>
        </w:rPr>
      </w:pPr>
      <w:r w:rsidRPr="00596AD9">
        <w:rPr>
          <w:color w:val="000000" w:themeColor="text1" w:themeShade="BF"/>
          <w:sz w:val="22"/>
        </w:rPr>
        <w:t>Laborer and roofer</w:t>
      </w:r>
    </w:p>
    <w:p w:rsidR="00596AD9" w:rsidRPr="00596AD9" w:rsidRDefault="00596AD9" w:rsidP="0077092C">
      <w:pPr>
        <w:pStyle w:val="ListParagraph"/>
        <w:spacing w:after="100" w:afterAutospacing="1"/>
        <w:ind w:firstLine="0"/>
        <w:rPr>
          <w:color w:val="000000" w:themeColor="text1" w:themeShade="BF"/>
          <w:sz w:val="22"/>
        </w:rPr>
      </w:pPr>
    </w:p>
    <w:p w:rsidR="00596AD9" w:rsidRPr="00596AD9" w:rsidRDefault="00596AD9" w:rsidP="0077092C">
      <w:pPr>
        <w:pStyle w:val="ListParagraph"/>
        <w:spacing w:after="100" w:afterAutospacing="1"/>
        <w:ind w:firstLine="0"/>
        <w:rPr>
          <w:color w:val="000000" w:themeColor="text1" w:themeShade="BF"/>
          <w:sz w:val="22"/>
        </w:rPr>
      </w:pPr>
    </w:p>
    <w:p w:rsidR="002125A2" w:rsidRDefault="002125A2" w:rsidP="002125A2">
      <w:pPr>
        <w:pStyle w:val="ListParagraph"/>
        <w:numPr>
          <w:ilvl w:val="0"/>
          <w:numId w:val="7"/>
        </w:numPr>
        <w:spacing w:after="100" w:afterAutospacing="1"/>
        <w:rPr>
          <w:color w:val="000000" w:themeColor="text1" w:themeShade="BF"/>
          <w:sz w:val="22"/>
        </w:rPr>
      </w:pPr>
      <w:r w:rsidRPr="002125A2">
        <w:rPr>
          <w:b/>
          <w:color w:val="000000" w:themeColor="text1" w:themeShade="BF"/>
          <w:sz w:val="22"/>
        </w:rPr>
        <w:t>Title Abstractor</w:t>
      </w:r>
      <w:r w:rsidRPr="002125A2">
        <w:rPr>
          <w:color w:val="000000" w:themeColor="text1" w:themeShade="BF"/>
          <w:sz w:val="22"/>
        </w:rPr>
        <w:t xml:space="preserve">  •  June 2013 – Present</w:t>
      </w:r>
    </w:p>
    <w:p w:rsidR="002125A2" w:rsidRDefault="00B6082F" w:rsidP="00B6082F">
      <w:pPr>
        <w:pStyle w:val="ListParagraph"/>
        <w:spacing w:after="100" w:afterAutospacing="1"/>
        <w:ind w:firstLine="0"/>
        <w:rPr>
          <w:color w:val="000000" w:themeColor="text1" w:themeShade="BF"/>
          <w:sz w:val="22"/>
        </w:rPr>
      </w:pPr>
      <w:r>
        <w:rPr>
          <w:color w:val="000000" w:themeColor="text1" w:themeShade="BF"/>
          <w:sz w:val="22"/>
        </w:rPr>
        <w:t>Precision Oil &amp; Gas • Bridgeport, WV 26330</w:t>
      </w:r>
    </w:p>
    <w:p w:rsidR="001F2D5E" w:rsidRDefault="001F2D5E" w:rsidP="00B6082F">
      <w:pPr>
        <w:pStyle w:val="ListParagraph"/>
        <w:spacing w:after="100" w:afterAutospacing="1"/>
        <w:ind w:firstLine="0"/>
        <w:rPr>
          <w:color w:val="000000" w:themeColor="text1" w:themeShade="BF"/>
          <w:sz w:val="22"/>
        </w:rPr>
      </w:pPr>
    </w:p>
    <w:p w:rsidR="001F2D5E" w:rsidRDefault="001F2D5E" w:rsidP="001F2D5E">
      <w:pPr>
        <w:pStyle w:val="ListParagraph"/>
        <w:spacing w:after="100" w:afterAutospacing="1"/>
        <w:ind w:firstLine="0"/>
        <w:rPr>
          <w:color w:val="000000" w:themeColor="text1" w:themeShade="BF"/>
          <w:sz w:val="22"/>
        </w:rPr>
      </w:pPr>
      <w:r>
        <w:rPr>
          <w:color w:val="000000" w:themeColor="text1" w:themeShade="BF"/>
          <w:sz w:val="22"/>
        </w:rPr>
        <w:t>Title abstractor</w:t>
      </w:r>
    </w:p>
    <w:p w:rsidR="001F2D5E" w:rsidRDefault="001F2D5E" w:rsidP="001F2D5E">
      <w:pPr>
        <w:pStyle w:val="ListParagraph"/>
        <w:spacing w:after="100" w:afterAutospacing="1"/>
        <w:ind w:firstLine="0"/>
        <w:rPr>
          <w:color w:val="000000" w:themeColor="text1" w:themeShade="BF"/>
          <w:sz w:val="22"/>
        </w:rPr>
      </w:pPr>
      <w:r>
        <w:rPr>
          <w:color w:val="000000" w:themeColor="text1" w:themeShade="BF"/>
          <w:sz w:val="22"/>
        </w:rPr>
        <w:t xml:space="preserve">Title examiner </w:t>
      </w:r>
    </w:p>
    <w:p w:rsidR="001F2D5E" w:rsidRPr="001F2D5E" w:rsidRDefault="001F2D5E" w:rsidP="001F2D5E">
      <w:pPr>
        <w:pStyle w:val="ListParagraph"/>
        <w:spacing w:after="100" w:afterAutospacing="1"/>
        <w:ind w:firstLine="0"/>
        <w:rPr>
          <w:color w:val="000000" w:themeColor="text1" w:themeShade="BF"/>
          <w:sz w:val="22"/>
        </w:rPr>
      </w:pPr>
    </w:p>
    <w:p w:rsidR="00B6082F" w:rsidRDefault="00B6082F" w:rsidP="001F2D5E">
      <w:pPr>
        <w:spacing w:after="100" w:afterAutospacing="1"/>
        <w:rPr>
          <w:color w:val="000000" w:themeColor="text1" w:themeShade="BF"/>
          <w:sz w:val="22"/>
        </w:rPr>
      </w:pPr>
    </w:p>
    <w:p w:rsidR="001F2D5E" w:rsidRPr="001F2D5E" w:rsidRDefault="001F2D5E" w:rsidP="001F2D5E">
      <w:pPr>
        <w:spacing w:after="100" w:afterAutospacing="1"/>
        <w:rPr>
          <w:color w:val="000000" w:themeColor="text1" w:themeShade="BF"/>
          <w:sz w:val="22"/>
        </w:rPr>
      </w:pPr>
      <w:r>
        <w:rPr>
          <w:color w:val="000000" w:themeColor="text1" w:themeShade="BF"/>
          <w:sz w:val="22"/>
        </w:rPr>
        <w:t xml:space="preserve"> </w:t>
      </w:r>
    </w:p>
    <w:p w:rsidR="002125A2" w:rsidRDefault="002125A2" w:rsidP="002125A2">
      <w:pPr>
        <w:spacing w:after="100" w:afterAutospacing="1"/>
        <w:ind w:left="360"/>
        <w:rPr>
          <w:color w:val="000000" w:themeColor="text1" w:themeShade="BF"/>
          <w:sz w:val="22"/>
        </w:rPr>
      </w:pPr>
    </w:p>
    <w:p w:rsidR="002125A2" w:rsidRPr="002125A2" w:rsidRDefault="002125A2" w:rsidP="002125A2">
      <w:pPr>
        <w:spacing w:after="100" w:afterAutospacing="1"/>
        <w:ind w:left="360"/>
        <w:rPr>
          <w:color w:val="000000" w:themeColor="text1" w:themeShade="BF"/>
          <w:sz w:val="22"/>
        </w:rPr>
      </w:pPr>
    </w:p>
    <w:p w:rsidR="002125A2" w:rsidRPr="002125A2" w:rsidRDefault="002125A2" w:rsidP="002125A2">
      <w:pPr>
        <w:spacing w:after="100" w:afterAutospacing="1"/>
        <w:ind w:left="360"/>
        <w:rPr>
          <w:color w:val="000000" w:themeColor="text1" w:themeShade="BF"/>
          <w:sz w:val="22"/>
        </w:rPr>
      </w:pPr>
    </w:p>
    <w:p w:rsidR="002125A2" w:rsidRPr="002125A2" w:rsidRDefault="002125A2" w:rsidP="002125A2">
      <w:pPr>
        <w:spacing w:after="100" w:afterAutospacing="1"/>
        <w:rPr>
          <w:color w:val="000000" w:themeColor="text1" w:themeShade="BF"/>
          <w:sz w:val="22"/>
        </w:rPr>
      </w:pPr>
    </w:p>
    <w:p w:rsidR="00596AD9" w:rsidRPr="00596AD9" w:rsidRDefault="00596AD9" w:rsidP="0077092C">
      <w:pPr>
        <w:pStyle w:val="ListParagraph"/>
        <w:spacing w:after="100" w:afterAutospacing="1"/>
        <w:ind w:firstLine="0"/>
        <w:rPr>
          <w:color w:val="000000" w:themeColor="text1" w:themeShade="BF"/>
          <w:sz w:val="22"/>
        </w:rPr>
      </w:pPr>
    </w:p>
    <w:p w:rsidR="00596AD9" w:rsidRPr="00596AD9" w:rsidRDefault="00596AD9" w:rsidP="0077092C">
      <w:pPr>
        <w:pStyle w:val="ListParagraph"/>
        <w:spacing w:after="100" w:afterAutospacing="1"/>
        <w:ind w:firstLine="0"/>
        <w:rPr>
          <w:color w:val="000000" w:themeColor="text1" w:themeShade="BF"/>
          <w:sz w:val="22"/>
        </w:rPr>
      </w:pPr>
    </w:p>
    <w:p w:rsidR="00596AD9" w:rsidRPr="00596AD9" w:rsidRDefault="00596AD9" w:rsidP="0077092C">
      <w:pPr>
        <w:pStyle w:val="ListParagraph"/>
        <w:spacing w:after="100" w:afterAutospacing="1"/>
        <w:ind w:firstLine="0"/>
        <w:rPr>
          <w:color w:val="000000" w:themeColor="text1" w:themeShade="BF"/>
          <w:sz w:val="22"/>
        </w:rPr>
      </w:pPr>
    </w:p>
    <w:p w:rsidR="00596AD9" w:rsidRPr="00596AD9" w:rsidRDefault="00596AD9" w:rsidP="0077092C">
      <w:pPr>
        <w:pStyle w:val="ListParagraph"/>
        <w:spacing w:after="100" w:afterAutospacing="1"/>
        <w:ind w:firstLine="0"/>
        <w:rPr>
          <w:color w:val="000000" w:themeColor="text1" w:themeShade="BF"/>
          <w:sz w:val="22"/>
        </w:rPr>
      </w:pPr>
    </w:p>
    <w:p w:rsidR="00596AD9" w:rsidRPr="00596AD9" w:rsidRDefault="00596AD9" w:rsidP="0077092C">
      <w:pPr>
        <w:pStyle w:val="ListParagraph"/>
        <w:spacing w:after="100" w:afterAutospacing="1"/>
        <w:ind w:firstLine="0"/>
        <w:rPr>
          <w:color w:val="000000" w:themeColor="text1" w:themeShade="BF"/>
          <w:sz w:val="22"/>
        </w:rPr>
      </w:pPr>
    </w:p>
    <w:p w:rsidR="00596AD9" w:rsidRPr="00596AD9" w:rsidRDefault="00596AD9" w:rsidP="0077092C">
      <w:pPr>
        <w:pStyle w:val="ListParagraph"/>
        <w:spacing w:after="100" w:afterAutospacing="1"/>
        <w:ind w:firstLine="0"/>
        <w:rPr>
          <w:color w:val="000000" w:themeColor="text1" w:themeShade="BF"/>
          <w:sz w:val="22"/>
        </w:rPr>
      </w:pPr>
    </w:p>
    <w:p w:rsidR="00596AD9" w:rsidRPr="00596AD9" w:rsidRDefault="00596AD9" w:rsidP="0077092C">
      <w:pPr>
        <w:pStyle w:val="ListParagraph"/>
        <w:spacing w:after="100" w:afterAutospacing="1"/>
        <w:ind w:firstLine="0"/>
        <w:rPr>
          <w:color w:val="000000" w:themeColor="text1" w:themeShade="BF"/>
          <w:sz w:val="22"/>
        </w:rPr>
      </w:pPr>
    </w:p>
    <w:p w:rsidR="006605E2" w:rsidRPr="00596AD9" w:rsidRDefault="006605E2" w:rsidP="000B4207">
      <w:pPr>
        <w:pStyle w:val="ListParagraph"/>
        <w:spacing w:line="264" w:lineRule="auto"/>
        <w:ind w:firstLine="0"/>
        <w:rPr>
          <w:color w:val="000000" w:themeColor="text1" w:themeShade="BF"/>
          <w:sz w:val="22"/>
        </w:rPr>
      </w:pPr>
    </w:p>
    <w:p w:rsidR="00F60D42" w:rsidRPr="00596AD9" w:rsidRDefault="004C316B">
      <w:pPr>
        <w:pStyle w:val="SectionHeading"/>
        <w:rPr>
          <w:szCs w:val="24"/>
        </w:rPr>
      </w:pPr>
      <w:r w:rsidRPr="00596AD9">
        <w:rPr>
          <w:szCs w:val="24"/>
        </w:rPr>
        <w:t>Education</w:t>
      </w:r>
    </w:p>
    <w:p w:rsidR="00F60D42" w:rsidRPr="00596AD9" w:rsidRDefault="00611B16" w:rsidP="00611B16">
      <w:pPr>
        <w:pStyle w:val="Subsection"/>
        <w:numPr>
          <w:ilvl w:val="0"/>
          <w:numId w:val="7"/>
        </w:numPr>
        <w:rPr>
          <w:color w:val="auto"/>
          <w:sz w:val="22"/>
          <w:szCs w:val="22"/>
        </w:rPr>
      </w:pPr>
      <w:r w:rsidRPr="00596AD9">
        <w:rPr>
          <w:b/>
          <w:color w:val="auto"/>
          <w:sz w:val="22"/>
          <w:szCs w:val="22"/>
        </w:rPr>
        <w:t>Glenville State College</w:t>
      </w:r>
      <w:r w:rsidRPr="00596AD9">
        <w:rPr>
          <w:color w:val="auto"/>
          <w:sz w:val="22"/>
          <w:szCs w:val="22"/>
        </w:rPr>
        <w:t xml:space="preserve"> • </w:t>
      </w:r>
      <w:r w:rsidRPr="00596AD9">
        <w:rPr>
          <w:i/>
          <w:color w:val="auto"/>
          <w:sz w:val="22"/>
          <w:szCs w:val="22"/>
        </w:rPr>
        <w:t>Aug 2011- Feb 2012</w:t>
      </w:r>
    </w:p>
    <w:p w:rsidR="00611B16" w:rsidRPr="00596AD9" w:rsidRDefault="00611B16" w:rsidP="00611B16">
      <w:pPr>
        <w:pStyle w:val="Subsection"/>
        <w:rPr>
          <w:i/>
          <w:color w:val="auto"/>
          <w:sz w:val="22"/>
          <w:szCs w:val="22"/>
        </w:rPr>
      </w:pPr>
      <w:r w:rsidRPr="00596AD9">
        <w:rPr>
          <w:color w:val="auto"/>
          <w:sz w:val="22"/>
          <w:szCs w:val="22"/>
        </w:rPr>
        <w:t xml:space="preserve">             </w:t>
      </w:r>
      <w:r w:rsidRPr="00596AD9">
        <w:rPr>
          <w:i/>
          <w:color w:val="auto"/>
          <w:sz w:val="22"/>
          <w:szCs w:val="22"/>
        </w:rPr>
        <w:t>Glenville, WV 26351</w:t>
      </w:r>
    </w:p>
    <w:p w:rsidR="00611B16" w:rsidRPr="00596AD9" w:rsidRDefault="00611B16">
      <w:pPr>
        <w:pStyle w:val="Subsection"/>
        <w:rPr>
          <w:i/>
          <w:color w:val="auto"/>
          <w:sz w:val="22"/>
          <w:szCs w:val="22"/>
        </w:rPr>
      </w:pPr>
      <w:r w:rsidRPr="00596AD9">
        <w:rPr>
          <w:i/>
          <w:color w:val="auto"/>
          <w:sz w:val="22"/>
          <w:szCs w:val="22"/>
        </w:rPr>
        <w:t xml:space="preserve">             Sports Science</w:t>
      </w:r>
    </w:p>
    <w:p w:rsidR="00611B16" w:rsidRPr="00596AD9" w:rsidRDefault="00611B16">
      <w:pPr>
        <w:pStyle w:val="Subsection"/>
        <w:rPr>
          <w:color w:val="auto"/>
          <w:sz w:val="22"/>
          <w:szCs w:val="22"/>
        </w:rPr>
      </w:pPr>
      <w:r w:rsidRPr="00596AD9">
        <w:rPr>
          <w:color w:val="auto"/>
          <w:sz w:val="22"/>
          <w:szCs w:val="22"/>
        </w:rPr>
        <w:t xml:space="preserve">   </w:t>
      </w:r>
    </w:p>
    <w:p w:rsidR="00611B16" w:rsidRPr="00596AD9" w:rsidRDefault="00611B16" w:rsidP="00611B16">
      <w:pPr>
        <w:pStyle w:val="Subsection"/>
        <w:tabs>
          <w:tab w:val="left" w:pos="720"/>
        </w:tabs>
        <w:rPr>
          <w:color w:val="auto"/>
          <w:sz w:val="22"/>
          <w:szCs w:val="22"/>
        </w:rPr>
      </w:pPr>
      <w:r w:rsidRPr="00596AD9">
        <w:rPr>
          <w:color w:val="auto"/>
          <w:sz w:val="22"/>
          <w:szCs w:val="22"/>
        </w:rPr>
        <w:t xml:space="preserve">             NCAA Scholarship Student Athlete</w:t>
      </w:r>
    </w:p>
    <w:p w:rsidR="00611B16" w:rsidRPr="00596AD9" w:rsidRDefault="00611B16" w:rsidP="00611B16">
      <w:pPr>
        <w:pStyle w:val="Subsection"/>
        <w:tabs>
          <w:tab w:val="left" w:pos="720"/>
        </w:tabs>
        <w:rPr>
          <w:color w:val="auto"/>
          <w:sz w:val="22"/>
          <w:szCs w:val="22"/>
        </w:rPr>
      </w:pPr>
    </w:p>
    <w:p w:rsidR="00611B16" w:rsidRPr="00596AD9" w:rsidRDefault="00611B16" w:rsidP="00611B16">
      <w:pPr>
        <w:pStyle w:val="Subsection"/>
        <w:numPr>
          <w:ilvl w:val="0"/>
          <w:numId w:val="7"/>
        </w:numPr>
        <w:tabs>
          <w:tab w:val="left" w:pos="720"/>
        </w:tabs>
        <w:rPr>
          <w:color w:val="auto"/>
          <w:sz w:val="22"/>
          <w:szCs w:val="22"/>
        </w:rPr>
      </w:pPr>
      <w:r w:rsidRPr="00596AD9">
        <w:rPr>
          <w:b/>
          <w:color w:val="auto"/>
          <w:sz w:val="22"/>
          <w:szCs w:val="22"/>
        </w:rPr>
        <w:t>Phoenix State College</w:t>
      </w:r>
      <w:r w:rsidRPr="00596AD9">
        <w:rPr>
          <w:color w:val="auto"/>
          <w:sz w:val="22"/>
          <w:szCs w:val="22"/>
        </w:rPr>
        <w:t xml:space="preserve"> • </w:t>
      </w:r>
      <w:r w:rsidRPr="00596AD9">
        <w:rPr>
          <w:i/>
          <w:color w:val="auto"/>
          <w:sz w:val="22"/>
          <w:szCs w:val="22"/>
        </w:rPr>
        <w:t>Aug 2009- May 2010</w:t>
      </w:r>
    </w:p>
    <w:p w:rsidR="00611B16" w:rsidRPr="00596AD9" w:rsidRDefault="00611B16" w:rsidP="00611B16">
      <w:pPr>
        <w:pStyle w:val="Subsection"/>
        <w:tabs>
          <w:tab w:val="left" w:pos="720"/>
        </w:tabs>
        <w:ind w:left="720"/>
        <w:rPr>
          <w:i/>
          <w:color w:val="auto"/>
          <w:sz w:val="22"/>
          <w:szCs w:val="22"/>
        </w:rPr>
      </w:pPr>
      <w:r w:rsidRPr="00596AD9">
        <w:rPr>
          <w:i/>
          <w:color w:val="auto"/>
          <w:sz w:val="22"/>
          <w:szCs w:val="22"/>
        </w:rPr>
        <w:t>Phoenix, AZ 85003</w:t>
      </w:r>
    </w:p>
    <w:p w:rsidR="00611B16" w:rsidRPr="00596AD9" w:rsidRDefault="00611B16" w:rsidP="00611B16">
      <w:pPr>
        <w:pStyle w:val="Subsection"/>
        <w:tabs>
          <w:tab w:val="left" w:pos="720"/>
        </w:tabs>
        <w:ind w:left="720"/>
        <w:rPr>
          <w:i/>
          <w:color w:val="auto"/>
          <w:sz w:val="22"/>
          <w:szCs w:val="22"/>
        </w:rPr>
      </w:pPr>
      <w:r w:rsidRPr="00596AD9">
        <w:rPr>
          <w:i/>
          <w:color w:val="auto"/>
          <w:sz w:val="22"/>
          <w:szCs w:val="22"/>
        </w:rPr>
        <w:t>Art History</w:t>
      </w:r>
    </w:p>
    <w:p w:rsidR="00611B16" w:rsidRPr="00596AD9" w:rsidRDefault="00611B16">
      <w:pPr>
        <w:pStyle w:val="Subsection"/>
        <w:rPr>
          <w:color w:val="auto"/>
          <w:sz w:val="22"/>
          <w:szCs w:val="22"/>
        </w:rPr>
      </w:pPr>
    </w:p>
    <w:p w:rsidR="00596AD9" w:rsidRPr="00596AD9" w:rsidRDefault="00596AD9" w:rsidP="00596AD9">
      <w:pPr>
        <w:pStyle w:val="Subsection"/>
        <w:numPr>
          <w:ilvl w:val="0"/>
          <w:numId w:val="7"/>
        </w:numPr>
        <w:rPr>
          <w:color w:val="auto"/>
          <w:sz w:val="22"/>
          <w:szCs w:val="22"/>
        </w:rPr>
      </w:pPr>
      <w:r w:rsidRPr="00596AD9">
        <w:rPr>
          <w:b/>
          <w:color w:val="auto"/>
          <w:sz w:val="22"/>
          <w:szCs w:val="22"/>
        </w:rPr>
        <w:t>Scottsdale Community College</w:t>
      </w:r>
      <w:r w:rsidRPr="00596AD9">
        <w:rPr>
          <w:color w:val="auto"/>
          <w:sz w:val="22"/>
          <w:szCs w:val="22"/>
        </w:rPr>
        <w:t xml:space="preserve"> • </w:t>
      </w:r>
      <w:r w:rsidRPr="00596AD9">
        <w:rPr>
          <w:i/>
          <w:color w:val="auto"/>
          <w:sz w:val="22"/>
          <w:szCs w:val="22"/>
        </w:rPr>
        <w:t>Aug 2008- May 2009</w:t>
      </w:r>
    </w:p>
    <w:p w:rsidR="00596AD9" w:rsidRPr="00596AD9" w:rsidRDefault="00596AD9" w:rsidP="00596AD9">
      <w:pPr>
        <w:pStyle w:val="Subsection"/>
        <w:ind w:left="720"/>
        <w:rPr>
          <w:i/>
          <w:color w:val="auto"/>
          <w:sz w:val="22"/>
          <w:szCs w:val="22"/>
        </w:rPr>
      </w:pPr>
      <w:r w:rsidRPr="00596AD9">
        <w:rPr>
          <w:i/>
          <w:color w:val="auto"/>
          <w:sz w:val="22"/>
          <w:szCs w:val="22"/>
        </w:rPr>
        <w:t>Scottsdale, AZ 85282</w:t>
      </w:r>
    </w:p>
    <w:p w:rsidR="00596AD9" w:rsidRPr="00596AD9" w:rsidRDefault="00596AD9" w:rsidP="00596AD9">
      <w:pPr>
        <w:pStyle w:val="Subsection"/>
        <w:ind w:left="720"/>
        <w:rPr>
          <w:i/>
          <w:color w:val="auto"/>
          <w:sz w:val="22"/>
          <w:szCs w:val="22"/>
        </w:rPr>
      </w:pPr>
      <w:r w:rsidRPr="00596AD9">
        <w:rPr>
          <w:i/>
          <w:color w:val="auto"/>
          <w:sz w:val="22"/>
          <w:szCs w:val="22"/>
        </w:rPr>
        <w:t>Art History</w:t>
      </w:r>
    </w:p>
    <w:p w:rsidR="00596AD9" w:rsidRPr="00596AD9" w:rsidRDefault="00596AD9" w:rsidP="00596AD9">
      <w:pPr>
        <w:pStyle w:val="Subsection"/>
        <w:ind w:left="720"/>
        <w:rPr>
          <w:color w:val="auto"/>
          <w:sz w:val="22"/>
          <w:szCs w:val="22"/>
        </w:rPr>
      </w:pPr>
    </w:p>
    <w:p w:rsidR="00596AD9" w:rsidRPr="00596AD9" w:rsidRDefault="00596AD9" w:rsidP="00596AD9">
      <w:pPr>
        <w:pStyle w:val="Subsection"/>
        <w:numPr>
          <w:ilvl w:val="0"/>
          <w:numId w:val="7"/>
        </w:numPr>
        <w:rPr>
          <w:color w:val="auto"/>
          <w:sz w:val="22"/>
          <w:szCs w:val="22"/>
        </w:rPr>
      </w:pPr>
      <w:r w:rsidRPr="00596AD9">
        <w:rPr>
          <w:b/>
          <w:color w:val="auto"/>
          <w:sz w:val="22"/>
          <w:szCs w:val="22"/>
        </w:rPr>
        <w:t>Downers Grove North High School</w:t>
      </w:r>
      <w:r w:rsidRPr="00596AD9">
        <w:rPr>
          <w:color w:val="auto"/>
          <w:sz w:val="22"/>
          <w:szCs w:val="22"/>
        </w:rPr>
        <w:t xml:space="preserve"> • </w:t>
      </w:r>
      <w:r w:rsidRPr="00596AD9">
        <w:rPr>
          <w:i/>
          <w:color w:val="auto"/>
          <w:sz w:val="22"/>
          <w:szCs w:val="22"/>
        </w:rPr>
        <w:t>Aug 2002- May 2006</w:t>
      </w:r>
    </w:p>
    <w:p w:rsidR="00596AD9" w:rsidRPr="00596AD9" w:rsidRDefault="00596AD9" w:rsidP="00596AD9">
      <w:pPr>
        <w:pStyle w:val="Subsection"/>
        <w:ind w:left="720"/>
        <w:rPr>
          <w:i/>
          <w:color w:val="auto"/>
          <w:sz w:val="22"/>
          <w:szCs w:val="22"/>
        </w:rPr>
      </w:pPr>
      <w:r w:rsidRPr="00596AD9">
        <w:rPr>
          <w:i/>
          <w:color w:val="auto"/>
          <w:sz w:val="22"/>
          <w:szCs w:val="22"/>
        </w:rPr>
        <w:t>Downers Grove, IL 60515</w:t>
      </w:r>
    </w:p>
    <w:p w:rsidR="00596AD9" w:rsidRPr="00596AD9" w:rsidRDefault="00596AD9" w:rsidP="00596AD9">
      <w:pPr>
        <w:pStyle w:val="Subsection"/>
        <w:ind w:left="720"/>
        <w:rPr>
          <w:i/>
          <w:color w:val="auto"/>
          <w:sz w:val="22"/>
          <w:szCs w:val="22"/>
        </w:rPr>
      </w:pPr>
      <w:r w:rsidRPr="00596AD9">
        <w:rPr>
          <w:i/>
          <w:color w:val="auto"/>
          <w:sz w:val="22"/>
          <w:szCs w:val="22"/>
        </w:rPr>
        <w:t>High school diploma</w:t>
      </w:r>
    </w:p>
    <w:p w:rsidR="00F60D42" w:rsidRPr="00596AD9" w:rsidRDefault="004C316B">
      <w:pPr>
        <w:pStyle w:val="SectionHeading"/>
        <w:rPr>
          <w:szCs w:val="24"/>
        </w:rPr>
      </w:pPr>
      <w:r w:rsidRPr="00596AD9">
        <w:rPr>
          <w:szCs w:val="24"/>
        </w:rPr>
        <w:t>References</w:t>
      </w:r>
    </w:p>
    <w:p w:rsidR="00121E31" w:rsidRDefault="001F2D5E" w:rsidP="001F2D5E">
      <w:pPr>
        <w:tabs>
          <w:tab w:val="left" w:pos="2670"/>
        </w:tabs>
        <w:spacing w:after="0" w:line="240" w:lineRule="auto"/>
        <w:ind w:left="72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Tina </w:t>
      </w:r>
      <w:proofErr w:type="spellStart"/>
      <w:r>
        <w:rPr>
          <w:color w:val="000000" w:themeColor="text1"/>
          <w:sz w:val="22"/>
        </w:rPr>
        <w:t>Madlener</w:t>
      </w:r>
      <w:proofErr w:type="spellEnd"/>
    </w:p>
    <w:p w:rsidR="001F2D5E" w:rsidRDefault="001F2D5E" w:rsidP="001F2D5E">
      <w:pPr>
        <w:tabs>
          <w:tab w:val="left" w:pos="2670"/>
        </w:tabs>
        <w:spacing w:after="0" w:line="240" w:lineRule="auto"/>
        <w:ind w:left="72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Plainfield IL, 60586</w:t>
      </w:r>
    </w:p>
    <w:p w:rsidR="001F2D5E" w:rsidRPr="00596AD9" w:rsidRDefault="001F2D5E" w:rsidP="001F2D5E">
      <w:pPr>
        <w:tabs>
          <w:tab w:val="left" w:pos="2670"/>
        </w:tabs>
        <w:spacing w:after="0" w:line="240" w:lineRule="auto"/>
        <w:ind w:left="72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815.600.0945</w:t>
      </w:r>
    </w:p>
    <w:p w:rsidR="00121E31" w:rsidRPr="00596AD9" w:rsidRDefault="00121E31" w:rsidP="00596AD9">
      <w:pPr>
        <w:tabs>
          <w:tab w:val="left" w:pos="2670"/>
        </w:tabs>
        <w:spacing w:after="0" w:line="240" w:lineRule="auto"/>
        <w:ind w:left="720"/>
        <w:rPr>
          <w:color w:val="000000" w:themeColor="text1"/>
          <w:sz w:val="22"/>
        </w:rPr>
      </w:pPr>
    </w:p>
    <w:p w:rsidR="00121E31" w:rsidRPr="00596AD9" w:rsidRDefault="00121E31" w:rsidP="00596AD9">
      <w:pPr>
        <w:tabs>
          <w:tab w:val="left" w:pos="2670"/>
        </w:tabs>
        <w:spacing w:after="0" w:line="240" w:lineRule="auto"/>
        <w:ind w:left="720"/>
        <w:rPr>
          <w:color w:val="000000" w:themeColor="text1"/>
          <w:sz w:val="22"/>
        </w:rPr>
      </w:pPr>
      <w:r w:rsidRPr="00596AD9">
        <w:rPr>
          <w:color w:val="000000" w:themeColor="text1"/>
          <w:sz w:val="22"/>
        </w:rPr>
        <w:t>Kim Paletta</w:t>
      </w:r>
    </w:p>
    <w:p w:rsidR="00121E31" w:rsidRPr="00596AD9" w:rsidRDefault="00121E31" w:rsidP="00596AD9">
      <w:pPr>
        <w:tabs>
          <w:tab w:val="left" w:pos="2670"/>
        </w:tabs>
        <w:spacing w:after="0" w:line="240" w:lineRule="auto"/>
        <w:ind w:left="720"/>
        <w:rPr>
          <w:color w:val="000000" w:themeColor="text1"/>
          <w:sz w:val="22"/>
        </w:rPr>
      </w:pPr>
      <w:r w:rsidRPr="00596AD9">
        <w:rPr>
          <w:color w:val="000000" w:themeColor="text1"/>
          <w:sz w:val="22"/>
        </w:rPr>
        <w:t>Clarksburg, WV 26301</w:t>
      </w:r>
    </w:p>
    <w:p w:rsidR="00121E31" w:rsidRPr="00596AD9" w:rsidRDefault="00121E31" w:rsidP="00596AD9">
      <w:pPr>
        <w:tabs>
          <w:tab w:val="left" w:pos="2670"/>
        </w:tabs>
        <w:spacing w:after="0" w:line="240" w:lineRule="auto"/>
        <w:ind w:left="720"/>
        <w:rPr>
          <w:color w:val="000000" w:themeColor="text1"/>
          <w:sz w:val="22"/>
        </w:rPr>
      </w:pPr>
      <w:r w:rsidRPr="00596AD9">
        <w:rPr>
          <w:color w:val="000000" w:themeColor="text1"/>
          <w:sz w:val="22"/>
        </w:rPr>
        <w:t>304.476.3932</w:t>
      </w:r>
    </w:p>
    <w:p w:rsidR="00121E31" w:rsidRPr="00596AD9" w:rsidRDefault="00121E31" w:rsidP="00596AD9">
      <w:pPr>
        <w:tabs>
          <w:tab w:val="left" w:pos="2670"/>
        </w:tabs>
        <w:spacing w:after="0" w:line="240" w:lineRule="auto"/>
        <w:ind w:left="720"/>
        <w:rPr>
          <w:color w:val="000000" w:themeColor="text1"/>
          <w:sz w:val="22"/>
        </w:rPr>
      </w:pPr>
    </w:p>
    <w:p w:rsidR="00121E31" w:rsidRPr="00596AD9" w:rsidRDefault="001F2D5E" w:rsidP="001F2D5E">
      <w:pPr>
        <w:tabs>
          <w:tab w:val="left" w:pos="2670"/>
        </w:tabs>
        <w:spacing w:after="0" w:line="240" w:lineRule="auto"/>
        <w:ind w:left="72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Andrew </w:t>
      </w:r>
      <w:proofErr w:type="spellStart"/>
      <w:r>
        <w:rPr>
          <w:color w:val="000000" w:themeColor="text1"/>
          <w:sz w:val="22"/>
        </w:rPr>
        <w:t>Blaney</w:t>
      </w:r>
      <w:proofErr w:type="spellEnd"/>
    </w:p>
    <w:p w:rsidR="00121E31" w:rsidRPr="00596AD9" w:rsidRDefault="001F2D5E" w:rsidP="00596AD9">
      <w:pPr>
        <w:tabs>
          <w:tab w:val="left" w:pos="2670"/>
        </w:tabs>
        <w:spacing w:after="0" w:line="240" w:lineRule="auto"/>
        <w:ind w:left="72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Morgantown WV, 26505</w:t>
      </w:r>
    </w:p>
    <w:p w:rsidR="00121E31" w:rsidRPr="00596AD9" w:rsidRDefault="001F2D5E" w:rsidP="00596AD9">
      <w:pPr>
        <w:tabs>
          <w:tab w:val="left" w:pos="2670"/>
        </w:tabs>
        <w:spacing w:after="0" w:line="240" w:lineRule="auto"/>
        <w:ind w:left="72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304.276.4464</w:t>
      </w:r>
    </w:p>
    <w:p w:rsidR="00121E31" w:rsidRPr="00596AD9" w:rsidRDefault="00121E31" w:rsidP="00596AD9">
      <w:pPr>
        <w:tabs>
          <w:tab w:val="left" w:pos="2670"/>
        </w:tabs>
        <w:spacing w:after="0" w:line="240" w:lineRule="auto"/>
        <w:ind w:left="720"/>
        <w:rPr>
          <w:color w:val="000000" w:themeColor="text1"/>
          <w:sz w:val="22"/>
        </w:rPr>
      </w:pPr>
    </w:p>
    <w:p w:rsidR="00121E31" w:rsidRPr="00596AD9" w:rsidRDefault="00121E31" w:rsidP="00596AD9">
      <w:pPr>
        <w:tabs>
          <w:tab w:val="left" w:pos="2670"/>
        </w:tabs>
        <w:spacing w:after="0" w:line="240" w:lineRule="auto"/>
        <w:ind w:left="720"/>
        <w:rPr>
          <w:color w:val="000000" w:themeColor="text1"/>
          <w:sz w:val="22"/>
        </w:rPr>
      </w:pPr>
    </w:p>
    <w:sectPr w:rsidR="00121E31" w:rsidRPr="00596AD9">
      <w:footerReference w:type="default" r:id="rId11"/>
      <w:headerReference w:type="first" r:id="rId12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85A" w:rsidRDefault="00C9285A">
      <w:pPr>
        <w:spacing w:after="0" w:line="240" w:lineRule="auto"/>
      </w:pPr>
      <w:r>
        <w:separator/>
      </w:r>
    </w:p>
  </w:endnote>
  <w:endnote w:type="continuationSeparator" w:id="0">
    <w:p w:rsidR="00C9285A" w:rsidRDefault="00C92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16B" w:rsidRDefault="004C316B">
    <w:pPr>
      <w:pStyle w:val="Footer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editId="577F9C1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C316B" w:rsidRDefault="004C316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Bkgd: 1" o:spid="_x0000_s1026" style="position:absolute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:rsidR="004C316B" w:rsidRDefault="004C316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editId="55950E0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9060" cy="8558530"/>
              <wp:effectExtent l="0" t="0" r="0" b="0"/>
              <wp:wrapNone/>
              <wp:docPr id="9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49060" cy="8558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C316B" w:rsidRDefault="004C316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Bkgd: 2" o:spid="_x0000_s1027" style="position:absolute;margin-left:0;margin-top:0;width:507.8pt;height:673.9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" stroked="f" strokeweight="2pt">
              <v:fill opacity="54484f"/>
              <v:textbox inset="2.53903mm,1.2695mm,2.53903mm,1.2695mm">
                <w:txbxContent>
                  <w:p w:rsidR="004C316B" w:rsidRDefault="004C316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editId="4020270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98870" cy="8229600"/>
              <wp:effectExtent l="0" t="0" r="0" b="0"/>
              <wp:wrapNone/>
              <wp:docPr id="11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887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C316B" w:rsidRDefault="004C316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Bkgd: 3" o:spid="_x0000_s1028" style="position:absolute;margin-left:0;margin-top:0;width:488.1pt;height:9in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" stroked="f" strokeweight=".5pt">
              <v:stroke linestyle="thinThin"/>
              <v:textbox inset="2.53903mm,1.2695mm,2.53903mm,1.2695mm">
                <w:txbxContent>
                  <w:p w:rsidR="004C316B" w:rsidRDefault="004C316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editId="12486D2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127750" cy="246380"/>
              <wp:effectExtent l="0" t="0" r="0" b="0"/>
              <wp:wrapSquare wrapText="bothSides"/>
              <wp:docPr id="13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75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C316B" w:rsidRDefault="00C9285A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Author"/>
                              <w:id w:val="-1660617785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4C316B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Justin shelly</w:t>
                              </w:r>
                            </w:sdtContent>
                          </w:sdt>
                          <w:r w:rsidR="004C316B">
                            <w:rPr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4C316B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Page </w:t>
                          </w:r>
                          <w:r w:rsidR="004C316B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="004C316B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4C316B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F2D5E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="004C316B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ate" o:spid="_x0000_s1029" style="position:absolute;margin-left:0;margin-top:0;width:482.5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" filled="f" stroked="f" strokeweight="2pt">
              <v:textbox inset="0,0,0,0">
                <w:txbxContent>
                  <w:p w:rsidR="004C316B" w:rsidRDefault="00C9285A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alias w:val="Author"/>
                        <w:id w:val="-1660617785"/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EndPr/>
                      <w:sdtContent>
                        <w:r w:rsidR="004C316B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Justin shelly</w:t>
                        </w:r>
                      </w:sdtContent>
                    </w:sdt>
                    <w:r w:rsidR="004C316B">
                      <w:rPr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="004C316B"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Page </w:t>
                    </w:r>
                    <w:r w:rsidR="004C316B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="004C316B">
                      <w:rPr>
                        <w:color w:val="A6A6A6" w:themeColor="background1" w:themeShade="A6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4C316B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1F2D5E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 w:rsidR="004C316B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85A" w:rsidRDefault="00C9285A">
      <w:pPr>
        <w:spacing w:after="0" w:line="240" w:lineRule="auto"/>
      </w:pPr>
      <w:r>
        <w:separator/>
      </w:r>
    </w:p>
  </w:footnote>
  <w:footnote w:type="continuationSeparator" w:id="0">
    <w:p w:rsidR="00C9285A" w:rsidRDefault="00C92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16B" w:rsidRDefault="004C316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editId="48A3F3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2" name="Rounded 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45BFFB83" id="Rounded Rectangle 17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editId="0B2792B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3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57A9C535" id="Rectangle 19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editId="0833DCA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4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w14:anchorId="3BFA61AD" id="Rectangle 21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E7086"/>
    <w:multiLevelType w:val="hybridMultilevel"/>
    <w:tmpl w:val="9528B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6B"/>
    <w:rsid w:val="00044555"/>
    <w:rsid w:val="000B4207"/>
    <w:rsid w:val="00121E31"/>
    <w:rsid w:val="00192FDF"/>
    <w:rsid w:val="001F2D5E"/>
    <w:rsid w:val="002125A2"/>
    <w:rsid w:val="004C316B"/>
    <w:rsid w:val="00596AD9"/>
    <w:rsid w:val="00611B16"/>
    <w:rsid w:val="006605E2"/>
    <w:rsid w:val="0077092C"/>
    <w:rsid w:val="00B6082F"/>
    <w:rsid w:val="00C9285A"/>
    <w:rsid w:val="00E060DB"/>
    <w:rsid w:val="00EB2746"/>
    <w:rsid w:val="00F12D0B"/>
    <w:rsid w:val="00F6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69E314-7405-45B5-8575-6AC02FC9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">
    <w:name w:val="Subsection"/>
    <w:basedOn w:val="Heading2"/>
    <w:qFormat/>
    <w:pPr>
      <w:spacing w:before="0"/>
    </w:pPr>
    <w:rPr>
      <w:rFonts w:asciiTheme="minorHAnsi" w:hAnsiTheme="minorHAnsi"/>
      <w:color w:val="93A299" w:themeColor="accent1"/>
      <w:sz w:val="21"/>
    </w:rPr>
  </w:style>
  <w:style w:type="character" w:styleId="PlaceholderText">
    <w:name w:val="Placeholder Text"/>
    <w:basedOn w:val="DefaultParagraphFont"/>
    <w:uiPriority w:val="99"/>
    <w:semiHidden/>
    <w:rsid w:val="006605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33\Apothecar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BC3F400C311461BBACE3BCC99755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39FA8-2406-4A37-8EE2-CA500CA9399B}"/>
      </w:docPartPr>
      <w:docPartBody>
        <w:p w:rsidR="00184A46" w:rsidRDefault="00771D2F" w:rsidP="00771D2F">
          <w:pPr>
            <w:pStyle w:val="2BC3F400C311461BBACE3BCC99755528"/>
          </w:pPr>
          <w:r>
            <w:t>[Type Your Name]</w:t>
          </w:r>
        </w:p>
      </w:docPartBody>
    </w:docPart>
    <w:docPart>
      <w:docPartPr>
        <w:name w:val="A898D156678E428C8A450DCD05EB4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6A671-BD02-4C83-8945-0A651E454D6B}"/>
      </w:docPartPr>
      <w:docPartBody>
        <w:p w:rsidR="00184A46" w:rsidRDefault="00771D2F" w:rsidP="00771D2F">
          <w:pPr>
            <w:pStyle w:val="A898D156678E428C8A450DCD05EB48D1"/>
          </w:pPr>
          <w:r>
            <w:rPr>
              <w:color w:val="44546A" w:themeColor="text2"/>
            </w:rPr>
            <w:t>[Type your address]</w:t>
          </w:r>
        </w:p>
      </w:docPartBody>
    </w:docPart>
    <w:docPart>
      <w:docPartPr>
        <w:name w:val="3809CCF362B24793BBBA63E7D24A1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02182-E3B3-41D5-8355-4A5604790DA8}"/>
      </w:docPartPr>
      <w:docPartBody>
        <w:p w:rsidR="00184A46" w:rsidRDefault="00771D2F" w:rsidP="00771D2F">
          <w:pPr>
            <w:pStyle w:val="3809CCF362B24793BBBA63E7D24A197A"/>
          </w:pPr>
          <w:r>
            <w:rPr>
              <w:color w:val="44546A" w:themeColor="text2"/>
            </w:rPr>
            <w:t>[Type your phone number]</w:t>
          </w:r>
        </w:p>
      </w:docPartBody>
    </w:docPart>
    <w:docPart>
      <w:docPartPr>
        <w:name w:val="BE099EECCF6C4B68B373AE0F1C7D5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4FF33-3354-412B-9092-43F3E29A1CBC}"/>
      </w:docPartPr>
      <w:docPartBody>
        <w:p w:rsidR="00184A46" w:rsidRDefault="00771D2F" w:rsidP="00771D2F">
          <w:pPr>
            <w:pStyle w:val="BE099EECCF6C4B68B373AE0F1C7D5C63"/>
          </w:pPr>
          <w:r>
            <w:rPr>
              <w:color w:val="44546A" w:themeColor="text2"/>
            </w:rPr>
            <w:t>[Type your e-mail]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D2F"/>
    <w:rsid w:val="0002699E"/>
    <w:rsid w:val="00184A46"/>
    <w:rsid w:val="001E1A58"/>
    <w:rsid w:val="00771D2F"/>
    <w:rsid w:val="008C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545274C60B4FB5B6F06713C9BC5CF2">
    <w:name w:val="2E545274C60B4FB5B6F06713C9BC5CF2"/>
  </w:style>
  <w:style w:type="paragraph" w:customStyle="1" w:styleId="E1170D5046C147018431CA1241D609AF">
    <w:name w:val="E1170D5046C147018431CA1241D609AF"/>
  </w:style>
  <w:style w:type="paragraph" w:customStyle="1" w:styleId="F824A0EDB4DB44B292EBB1B0E8F4869B">
    <w:name w:val="F824A0EDB4DB44B292EBB1B0E8F4869B"/>
  </w:style>
  <w:style w:type="paragraph" w:customStyle="1" w:styleId="9BA965D5041A45BEAE67FC79473C69CA">
    <w:name w:val="9BA965D5041A45BEAE67FC79473C69CA"/>
  </w:style>
  <w:style w:type="paragraph" w:customStyle="1" w:styleId="1BB1A94289354950AC80BFD1878874C4">
    <w:name w:val="1BB1A94289354950AC80BFD1878874C4"/>
  </w:style>
  <w:style w:type="paragraph" w:customStyle="1" w:styleId="36EF697CB6474ACAAB8D9757BAD565E4">
    <w:name w:val="36EF697CB6474ACAAB8D9757BAD565E4"/>
  </w:style>
  <w:style w:type="paragraph" w:customStyle="1" w:styleId="E5DA2470FF3E492CACDD96A5C1017064">
    <w:name w:val="E5DA2470FF3E492CACDD96A5C1017064"/>
  </w:style>
  <w:style w:type="paragraph" w:customStyle="1" w:styleId="0EB2E44ADA39418994CA5D307FD98A6D">
    <w:name w:val="0EB2E44ADA39418994CA5D307FD98A6D"/>
  </w:style>
  <w:style w:type="paragraph" w:customStyle="1" w:styleId="00A8D1D9D1BD4059A3F753536BDE7B3D">
    <w:name w:val="00A8D1D9D1BD4059A3F753536BDE7B3D"/>
  </w:style>
  <w:style w:type="paragraph" w:customStyle="1" w:styleId="C67C6BE023D84F28883B2B953EA3874D">
    <w:name w:val="C67C6BE023D84F28883B2B953EA3874D"/>
  </w:style>
  <w:style w:type="paragraph" w:customStyle="1" w:styleId="9F036036BFCD4D7BAC0F9F77BD7CE55F">
    <w:name w:val="9F036036BFCD4D7BAC0F9F77BD7CE55F"/>
  </w:style>
  <w:style w:type="paragraph" w:customStyle="1" w:styleId="97B474067E1843D399E5E72505073CEA">
    <w:name w:val="97B474067E1843D399E5E72505073CEA"/>
  </w:style>
  <w:style w:type="paragraph" w:customStyle="1" w:styleId="309EB8AD56944736B283DA0636E05BAD">
    <w:name w:val="309EB8AD56944736B283DA0636E05BAD"/>
  </w:style>
  <w:style w:type="paragraph" w:customStyle="1" w:styleId="7609F68D50DC479E8279D62E508C2EC0">
    <w:name w:val="7609F68D50DC479E8279D62E508C2EC0"/>
  </w:style>
  <w:style w:type="paragraph" w:customStyle="1" w:styleId="37F282F085C44982A171318660B99D04">
    <w:name w:val="37F282F085C44982A171318660B99D04"/>
  </w:style>
  <w:style w:type="paragraph" w:customStyle="1" w:styleId="7DC2158989A04DA4AC4CFA6ED6BBCBFD">
    <w:name w:val="7DC2158989A04DA4AC4CFA6ED6BBCBFD"/>
  </w:style>
  <w:style w:type="paragraph" w:customStyle="1" w:styleId="97978367A6CB431FB2C1F5B934E467CC">
    <w:name w:val="97978367A6CB431FB2C1F5B934E467CC"/>
  </w:style>
  <w:style w:type="paragraph" w:customStyle="1" w:styleId="DDDB114D60614972A6EF54C1AD0CBE03">
    <w:name w:val="DDDB114D60614972A6EF54C1AD0CBE03"/>
  </w:style>
  <w:style w:type="paragraph" w:customStyle="1" w:styleId="05B0D88A17554120A2A357F3ED10F1B6">
    <w:name w:val="05B0D88A17554120A2A357F3ED10F1B6"/>
  </w:style>
  <w:style w:type="paragraph" w:customStyle="1" w:styleId="65668DC0E3CC4CBB90C8BE82B8AF5688">
    <w:name w:val="65668DC0E3CC4CBB90C8BE82B8AF5688"/>
  </w:style>
  <w:style w:type="character" w:styleId="PlaceholderText">
    <w:name w:val="Placeholder Text"/>
    <w:basedOn w:val="DefaultParagraphFont"/>
    <w:uiPriority w:val="99"/>
    <w:semiHidden/>
    <w:rsid w:val="00771D2F"/>
    <w:rPr>
      <w:color w:val="808080"/>
    </w:rPr>
  </w:style>
  <w:style w:type="paragraph" w:customStyle="1" w:styleId="2BC3F400C311461BBACE3BCC99755528">
    <w:name w:val="2BC3F400C311461BBACE3BCC99755528"/>
    <w:rsid w:val="00771D2F"/>
  </w:style>
  <w:style w:type="paragraph" w:customStyle="1" w:styleId="A898D156678E428C8A450DCD05EB48D1">
    <w:name w:val="A898D156678E428C8A450DCD05EB48D1"/>
    <w:rsid w:val="00771D2F"/>
  </w:style>
  <w:style w:type="paragraph" w:customStyle="1" w:styleId="3809CCF362B24793BBBA63E7D24A197A">
    <w:name w:val="3809CCF362B24793BBBA63E7D24A197A"/>
    <w:rsid w:val="00771D2F"/>
  </w:style>
  <w:style w:type="paragraph" w:customStyle="1" w:styleId="BE099EECCF6C4B68B373AE0F1C7D5C63">
    <w:name w:val="BE099EECCF6C4B68B373AE0F1C7D5C63"/>
    <w:rsid w:val="00771D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151 North Ohio Ave. Clarksburg, WV 26301</CompanyAddress>
  <CompanyPhone>330.812.8975</CompanyPhone>
  <CompanyFax/>
  <CompanyEmail>Shelly.abstracting@gmail.com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BE1092-ECCB-44B5-8139-94A5015DEF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E89DEADD-6AD6-44BB-A1E0-8EC23896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ApothecaryResume</Template>
  <TotalTime>1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shelly</dc:creator>
  <cp:lastModifiedBy>Justin Shelly</cp:lastModifiedBy>
  <cp:revision>2</cp:revision>
  <dcterms:created xsi:type="dcterms:W3CDTF">2015-04-28T01:23:00Z</dcterms:created>
  <dcterms:modified xsi:type="dcterms:W3CDTF">2015-04-28T01:23:00Z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TC018408479991</vt:lpwstr>
  </property>
</Properties>
</file>