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D0667D" w:rsidRPr="000266AA">
        <w:trPr>
          <w:trHeight w:val="45"/>
        </w:trPr>
        <w:tc>
          <w:tcPr>
            <w:tcW w:w="8640" w:type="dxa"/>
            <w:gridSpan w:val="3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D0667D" w:rsidRPr="00F13BBC" w:rsidRDefault="001B3523">
            <w:pPr>
              <w:pStyle w:val="YourName"/>
              <w:rPr>
                <w:rFonts w:cs="Times New Roman"/>
                <w:sz w:val="16"/>
                <w:szCs w:val="16"/>
              </w:rPr>
            </w:pPr>
            <w:r w:rsidRPr="00F13BBC">
              <w:rPr>
                <w:rFonts w:cs="Times New Roman"/>
                <w:sz w:val="16"/>
                <w:szCs w:val="16"/>
              </w:rPr>
              <w:t>Judith a. Cook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D0667D" w:rsidRPr="00F13BBC" w:rsidRDefault="00747934" w:rsidP="001B3523">
            <w:pPr>
              <w:pStyle w:val="AllCapsCopy"/>
              <w:rPr>
                <w:rFonts w:asciiTheme="majorHAnsi" w:hAnsiTheme="majorHAnsi" w:cs="Times New Roman"/>
                <w:szCs w:val="16"/>
              </w:rPr>
            </w:pPr>
            <w:r w:rsidRPr="00F13BBC">
              <w:rPr>
                <w:rFonts w:asciiTheme="majorHAnsi" w:hAnsiTheme="majorHAnsi" w:cs="Times New Roman"/>
                <w:szCs w:val="16"/>
              </w:rPr>
              <w:t>6128 Sperry Rd Apt G3</w:t>
            </w:r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, </w:t>
            </w:r>
            <w:r w:rsidRPr="00F13BBC">
              <w:rPr>
                <w:rFonts w:asciiTheme="majorHAnsi" w:hAnsiTheme="majorHAnsi" w:cs="Times New Roman"/>
                <w:szCs w:val="16"/>
              </w:rPr>
              <w:t xml:space="preserve">Theodore </w:t>
            </w:r>
            <w:r w:rsidR="00312D71" w:rsidRPr="00F13BBC">
              <w:rPr>
                <w:rFonts w:asciiTheme="majorHAnsi" w:hAnsiTheme="majorHAnsi" w:cs="Times New Roman"/>
                <w:szCs w:val="16"/>
              </w:rPr>
              <w:t>,</w:t>
            </w:r>
            <w:r w:rsidRPr="00F13BBC">
              <w:rPr>
                <w:rFonts w:asciiTheme="majorHAnsi" w:hAnsiTheme="majorHAnsi" w:cs="Times New Roman"/>
                <w:szCs w:val="16"/>
              </w:rPr>
              <w:t>al 36582</w:t>
            </w:r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 </w:t>
            </w:r>
            <w:r w:rsidR="001B3523" w:rsidRPr="00F13BBC">
              <w:rPr>
                <w:rFonts w:asciiTheme="majorHAnsi" w:hAnsiTheme="majorHAnsi" w:cs="Times New Roman"/>
                <w:szCs w:val="16"/>
              </w:rPr>
              <w:t>2292008032</w:t>
            </w:r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, </w:t>
            </w:r>
            <w:sdt>
              <w:sdtPr>
                <w:rPr>
                  <w:rFonts w:asciiTheme="majorHAnsi" w:hAnsiTheme="majorHAnsi" w:cs="Times New Roman"/>
                  <w:szCs w:val="16"/>
                </w:rPr>
                <w:id w:val="270048422"/>
                <w:placeholder>
                  <w:docPart w:val="2B12608149324853BBA9AB567A2580C1"/>
                </w:placeholder>
              </w:sdtPr>
              <w:sdtEndPr/>
              <w:sdtContent>
                <w:r w:rsidR="001B3523" w:rsidRPr="00F13BBC">
                  <w:rPr>
                    <w:rFonts w:asciiTheme="majorHAnsi" w:hAnsiTheme="majorHAnsi" w:cs="Times New Roman"/>
                    <w:szCs w:val="16"/>
                  </w:rPr>
                  <w:t>judithcook89@gmail.com</w:t>
                </w:r>
              </w:sdtContent>
            </w:sdt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</w:tcPr>
          <w:p w:rsidR="00D0667D" w:rsidRPr="00F13BBC" w:rsidRDefault="001B3523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b/>
                <w:sz w:val="16"/>
                <w:szCs w:val="16"/>
              </w:rPr>
              <w:t>Qualifications</w:t>
            </w:r>
          </w:p>
        </w:tc>
      </w:tr>
      <w:tr w:rsidR="00D0667D" w:rsidRPr="000266AA">
        <w:tc>
          <w:tcPr>
            <w:tcW w:w="8640" w:type="dxa"/>
            <w:gridSpan w:val="3"/>
            <w:tcMar>
              <w:bottom w:w="144" w:type="dxa"/>
            </w:tcMar>
          </w:tcPr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 xml:space="preserve">Certified Pharmacy Technician ready to work to the best of my ability.  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 xml:space="preserve">Well rounded hard worker that prides on teamwork, honesty and excellence.  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 xml:space="preserve">Excellent computer skills in power point, excel, word, data entry, office and outlook. 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>Abilities to quickly adapt to change and work well under pressure.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>Over five years of customer service/call center experience.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>Capable of assisting with OTC medications and properly labeling prescriptions.</w:t>
            </w:r>
          </w:p>
          <w:p w:rsidR="001B3523" w:rsidRPr="00F13BBC" w:rsidRDefault="001B3523" w:rsidP="001B3523">
            <w:pPr>
              <w:spacing w:after="200"/>
              <w:contextualSpacing/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</w:pPr>
            <w:r w:rsidRPr="00F13BBC">
              <w:rPr>
                <w:rFonts w:asciiTheme="majorHAnsi" w:eastAsia="Calibri" w:hAnsiTheme="majorHAnsi" w:cs="Times New Roman"/>
                <w:spacing w:val="0"/>
                <w:sz w:val="16"/>
                <w:szCs w:val="16"/>
              </w:rPr>
              <w:t>Knowledgeable of medical terminology and dosage calculations.</w:t>
            </w:r>
          </w:p>
          <w:p w:rsidR="00D0667D" w:rsidRPr="00F13BBC" w:rsidRDefault="00D0667D" w:rsidP="001B3523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</w:tcPr>
          <w:p w:rsidR="00747934" w:rsidRPr="00F13BBC" w:rsidRDefault="00312D71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b/>
                <w:sz w:val="16"/>
                <w:szCs w:val="16"/>
              </w:rPr>
              <w:t>Experience</w:t>
            </w:r>
          </w:p>
          <w:p w:rsidR="00747934" w:rsidRPr="00F13BBC" w:rsidRDefault="00E2655F" w:rsidP="00747934">
            <w:pPr>
              <w:pStyle w:val="JobTitle"/>
              <w:rPr>
                <w:rFonts w:cs="Times New Roman"/>
                <w:spacing w:val="2"/>
                <w:szCs w:val="16"/>
              </w:rPr>
            </w:pPr>
            <w:r w:rsidRPr="00F13BBC">
              <w:rPr>
                <w:rFonts w:cs="Times New Roman"/>
                <w:spacing w:val="2"/>
                <w:szCs w:val="16"/>
              </w:rPr>
              <w:t>07/28/2014 To 03/01/2015</w:t>
            </w:r>
            <w:r w:rsidR="00747934" w:rsidRPr="00F13BBC">
              <w:rPr>
                <w:rFonts w:cs="Times New Roman"/>
                <w:spacing w:val="2"/>
                <w:szCs w:val="16"/>
              </w:rPr>
              <w:t xml:space="preserve">                         Kelly Services                                               Mobile, Al</w:t>
            </w:r>
          </w:p>
          <w:p w:rsidR="00747934" w:rsidRPr="00F13BBC" w:rsidRDefault="00747934" w:rsidP="00747934">
            <w:pPr>
              <w:pStyle w:val="JobTitle"/>
              <w:rPr>
                <w:rFonts w:cs="Times New Roman"/>
                <w:spacing w:val="2"/>
                <w:szCs w:val="16"/>
              </w:rPr>
            </w:pPr>
            <w:r w:rsidRPr="00F13BBC">
              <w:rPr>
                <w:rFonts w:cs="Times New Roman"/>
                <w:spacing w:val="2"/>
                <w:szCs w:val="16"/>
              </w:rPr>
              <w:t>CSR/Call Center/Tech support</w:t>
            </w:r>
          </w:p>
          <w:p w:rsidR="00747934" w:rsidRPr="00F13BBC" w:rsidRDefault="00747934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  <w:tr w:rsidR="00D0667D" w:rsidRPr="000266AA">
        <w:tc>
          <w:tcPr>
            <w:tcW w:w="2890" w:type="dxa"/>
            <w:tcMar>
              <w:bottom w:w="0" w:type="dxa"/>
            </w:tcMar>
            <w:vAlign w:val="center"/>
          </w:tcPr>
          <w:p w:rsidR="00D0667D" w:rsidRPr="00F13BBC" w:rsidRDefault="00D0329B" w:rsidP="00580C96">
            <w:pPr>
              <w:pStyle w:val="AllCapsCopy"/>
              <w:rPr>
                <w:rFonts w:asciiTheme="majorHAnsi" w:hAnsiTheme="majorHAnsi" w:cs="Times New Roman"/>
                <w:szCs w:val="16"/>
              </w:rPr>
            </w:pPr>
            <w:sdt>
              <w:sdtPr>
                <w:rPr>
                  <w:rFonts w:asciiTheme="majorHAnsi" w:hAnsiTheme="majorHAnsi" w:cs="Times New Roman"/>
                  <w:szCs w:val="16"/>
                </w:rPr>
                <w:id w:val="270048427"/>
                <w:placeholder>
                  <w:docPart w:val="A3C27A57517C44D392E5F527A4583FF2"/>
                </w:placeholder>
                <w:date w:fullDate="2014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53AC6" w:rsidRPr="00F13BBC">
                  <w:rPr>
                    <w:rFonts w:asciiTheme="majorHAnsi" w:hAnsiTheme="majorHAnsi" w:cs="Times New Roman"/>
                    <w:szCs w:val="16"/>
                  </w:rPr>
                  <w:t>3/1/2014</w:t>
                </w:r>
              </w:sdtContent>
            </w:sdt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 to </w:t>
            </w:r>
            <w:sdt>
              <w:sdtPr>
                <w:rPr>
                  <w:rFonts w:asciiTheme="majorHAnsi" w:hAnsiTheme="majorHAnsi" w:cs="Times New Roman"/>
                  <w:szCs w:val="16"/>
                </w:rPr>
                <w:id w:val="270048429"/>
                <w:placeholder>
                  <w:docPart w:val="47050E0940EE4D4EBD0E493498492FFF"/>
                </w:placeholder>
                <w:date w:fullDate="2014-07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7934" w:rsidRPr="00F13BBC">
                  <w:rPr>
                    <w:rFonts w:asciiTheme="majorHAnsi" w:hAnsiTheme="majorHAnsi" w:cs="Times New Roman"/>
                    <w:szCs w:val="16"/>
                  </w:rPr>
                  <w:t>7/25/2014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 xml:space="preserve">Sears </w:t>
            </w:r>
            <w:proofErr w:type="spellStart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Teleserv</w:t>
            </w:r>
            <w:proofErr w:type="spellEnd"/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Italics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Mobile, Al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0667D" w:rsidRPr="00F13BBC" w:rsidRDefault="00580C96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>CSR/Call Center</w:t>
            </w:r>
          </w:p>
          <w:p w:rsidR="00D0667D" w:rsidRPr="00F13BBC" w:rsidRDefault="00D0667D" w:rsidP="00580C96">
            <w:pPr>
              <w:pStyle w:val="ResponsibilitiesAchievements"/>
              <w:numPr>
                <w:ilvl w:val="0"/>
                <w:numId w:val="0"/>
              </w:numPr>
              <w:ind w:left="504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D0667D" w:rsidRPr="000266AA">
        <w:tc>
          <w:tcPr>
            <w:tcW w:w="2890" w:type="dxa"/>
            <w:tcMar>
              <w:bottom w:w="0" w:type="dxa"/>
            </w:tcMar>
            <w:vAlign w:val="center"/>
          </w:tcPr>
          <w:p w:rsidR="00D0667D" w:rsidRPr="00F13BBC" w:rsidRDefault="00D0329B" w:rsidP="00580C96">
            <w:pPr>
              <w:pStyle w:val="AllCapsCopy"/>
              <w:rPr>
                <w:rFonts w:asciiTheme="majorHAnsi" w:hAnsiTheme="majorHAnsi" w:cs="Times New Roman"/>
                <w:szCs w:val="16"/>
              </w:rPr>
            </w:pPr>
            <w:sdt>
              <w:sdtPr>
                <w:rPr>
                  <w:rFonts w:asciiTheme="majorHAnsi" w:hAnsiTheme="majorHAnsi" w:cs="Times New Roman"/>
                  <w:szCs w:val="16"/>
                </w:rPr>
                <w:id w:val="270048433"/>
                <w:placeholder>
                  <w:docPart w:val="207332B9ABC247FB920FA9991E05C75A"/>
                </w:placeholder>
                <w:date w:fullDate="2011-06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C96" w:rsidRPr="00F13BBC">
                  <w:rPr>
                    <w:rFonts w:asciiTheme="majorHAnsi" w:hAnsiTheme="majorHAnsi" w:cs="Times New Roman"/>
                    <w:szCs w:val="16"/>
                  </w:rPr>
                  <w:t>6/1/2011</w:t>
                </w:r>
              </w:sdtContent>
            </w:sdt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 to </w:t>
            </w:r>
            <w:sdt>
              <w:sdtPr>
                <w:rPr>
                  <w:rFonts w:asciiTheme="majorHAnsi" w:hAnsiTheme="majorHAnsi" w:cs="Times New Roman"/>
                  <w:szCs w:val="16"/>
                </w:rPr>
                <w:id w:val="270048435"/>
                <w:placeholder>
                  <w:docPart w:val="AD4BBEEBC5524123A42EDA1A9DCC2971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C96" w:rsidRPr="00F13BBC">
                  <w:rPr>
                    <w:rFonts w:asciiTheme="majorHAnsi" w:hAnsiTheme="majorHAnsi" w:cs="Times New Roman"/>
                    <w:szCs w:val="16"/>
                  </w:rPr>
                  <w:t>11/1/2013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 xml:space="preserve">John D. </w:t>
            </w:r>
            <w:proofErr w:type="spellStart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Archbold</w:t>
            </w:r>
            <w:proofErr w:type="spellEnd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 xml:space="preserve"> Memorial Hospital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Italics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Thomasville, Ga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0667D" w:rsidRPr="00F13BBC" w:rsidRDefault="00580C96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>Certified Pharmacy Technician III</w:t>
            </w:r>
          </w:p>
          <w:p w:rsidR="00D0667D" w:rsidRPr="00F13BBC" w:rsidRDefault="00D0667D" w:rsidP="00580C96">
            <w:pPr>
              <w:pStyle w:val="ResponsibilitiesAchievements"/>
              <w:numPr>
                <w:ilvl w:val="0"/>
                <w:numId w:val="0"/>
              </w:numPr>
              <w:ind w:left="504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D0667D" w:rsidRPr="000266AA">
        <w:tc>
          <w:tcPr>
            <w:tcW w:w="2890" w:type="dxa"/>
            <w:tcMar>
              <w:bottom w:w="0" w:type="dxa"/>
            </w:tcMar>
            <w:vAlign w:val="center"/>
          </w:tcPr>
          <w:p w:rsidR="00D0667D" w:rsidRPr="00F13BBC" w:rsidRDefault="00D0329B" w:rsidP="00580C96">
            <w:pPr>
              <w:pStyle w:val="AllCapsCopy"/>
              <w:rPr>
                <w:rFonts w:asciiTheme="majorHAnsi" w:hAnsiTheme="majorHAnsi" w:cs="Times New Roman"/>
                <w:szCs w:val="16"/>
              </w:rPr>
            </w:pPr>
            <w:sdt>
              <w:sdtPr>
                <w:rPr>
                  <w:rFonts w:asciiTheme="majorHAnsi" w:hAnsiTheme="majorHAnsi" w:cs="Times New Roman"/>
                  <w:szCs w:val="16"/>
                </w:rPr>
                <w:id w:val="270048441"/>
                <w:placeholder>
                  <w:docPart w:val="C751A59A4AC34A25BCA03B6F6489A333"/>
                </w:placeholder>
                <w:date w:fullDate="2010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C96" w:rsidRPr="00F13BBC">
                  <w:rPr>
                    <w:rFonts w:asciiTheme="majorHAnsi" w:hAnsiTheme="majorHAnsi" w:cs="Times New Roman"/>
                    <w:szCs w:val="16"/>
                  </w:rPr>
                  <w:t>4/1/2010</w:t>
                </w:r>
              </w:sdtContent>
            </w:sdt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 to </w:t>
            </w:r>
            <w:sdt>
              <w:sdtPr>
                <w:rPr>
                  <w:rFonts w:asciiTheme="majorHAnsi" w:hAnsiTheme="majorHAnsi" w:cs="Times New Roman"/>
                  <w:szCs w:val="16"/>
                </w:rPr>
                <w:id w:val="270048443"/>
                <w:placeholder>
                  <w:docPart w:val="6D89E8D2F52C493FA90780949D499F10"/>
                </w:placeholder>
                <w:date w:fullDate="2011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C96" w:rsidRPr="00F13BBC">
                  <w:rPr>
                    <w:rFonts w:asciiTheme="majorHAnsi" w:hAnsiTheme="majorHAnsi" w:cs="Times New Roman"/>
                    <w:szCs w:val="16"/>
                  </w:rPr>
                  <w:t>5/1/2011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Atria Regency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0667D" w:rsidRPr="00F13BBC" w:rsidRDefault="00580C96" w:rsidP="00580C96">
            <w:pPr>
              <w:pStyle w:val="Italics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Mobile, Al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0667D" w:rsidRPr="00F13BBC" w:rsidRDefault="00093B17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>Certified Nursing Assistant</w:t>
            </w:r>
          </w:p>
          <w:p w:rsidR="00F8336C" w:rsidRPr="00F13BBC" w:rsidRDefault="00F8336C">
            <w:pPr>
              <w:pStyle w:val="JobTitle"/>
              <w:rPr>
                <w:rFonts w:cs="Times New Roman"/>
                <w:szCs w:val="16"/>
              </w:rPr>
            </w:pPr>
          </w:p>
          <w:p w:rsidR="00F8336C" w:rsidRPr="00F13BBC" w:rsidRDefault="00F8336C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 xml:space="preserve">12/1/2010 To </w:t>
            </w:r>
            <w:r w:rsidR="000266AA" w:rsidRPr="00F13BBC">
              <w:rPr>
                <w:rFonts w:cs="Times New Roman"/>
                <w:szCs w:val="16"/>
              </w:rPr>
              <w:t>5/1/2011              Rite Aid Pharmacy                          Spanish Fort, Al</w:t>
            </w:r>
          </w:p>
          <w:p w:rsidR="000266AA" w:rsidRPr="00F13BBC" w:rsidRDefault="000266AA">
            <w:pPr>
              <w:pStyle w:val="JobTitle"/>
              <w:rPr>
                <w:rFonts w:cs="Times New Roman"/>
                <w:spacing w:val="2"/>
                <w:szCs w:val="16"/>
              </w:rPr>
            </w:pPr>
            <w:r w:rsidRPr="00F13BBC">
              <w:rPr>
                <w:rFonts w:cs="Times New Roman"/>
                <w:szCs w:val="16"/>
              </w:rPr>
              <w:t>Certified Pharmacy Technician</w:t>
            </w:r>
          </w:p>
          <w:p w:rsidR="00D0667D" w:rsidRPr="00F13BBC" w:rsidRDefault="00D0667D" w:rsidP="00093B17">
            <w:pPr>
              <w:pStyle w:val="ResponsibilitiesAchievements"/>
              <w:numPr>
                <w:ilvl w:val="0"/>
                <w:numId w:val="0"/>
              </w:numPr>
              <w:ind w:left="504" w:hanging="288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D0667D" w:rsidRPr="000266AA">
        <w:tc>
          <w:tcPr>
            <w:tcW w:w="2890" w:type="dxa"/>
            <w:tcMar>
              <w:bottom w:w="0" w:type="dxa"/>
            </w:tcMar>
            <w:vAlign w:val="center"/>
          </w:tcPr>
          <w:p w:rsidR="00D0667D" w:rsidRPr="00F13BBC" w:rsidRDefault="00D0329B" w:rsidP="00093B17">
            <w:pPr>
              <w:pStyle w:val="AllCapsCopy"/>
              <w:rPr>
                <w:rFonts w:asciiTheme="majorHAnsi" w:hAnsiTheme="majorHAnsi" w:cs="Times New Roman"/>
                <w:szCs w:val="16"/>
              </w:rPr>
            </w:pPr>
            <w:sdt>
              <w:sdtPr>
                <w:rPr>
                  <w:rFonts w:asciiTheme="majorHAnsi" w:hAnsiTheme="majorHAnsi" w:cs="Times New Roman"/>
                  <w:szCs w:val="16"/>
                </w:rPr>
                <w:id w:val="270048449"/>
                <w:placeholder>
                  <w:docPart w:val="541DC2FED3FF4B38A9B44E9B8540E551"/>
                </w:placeholder>
                <w:date w:fullDate="2009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3B17" w:rsidRPr="00F13BBC">
                  <w:rPr>
                    <w:rFonts w:asciiTheme="majorHAnsi" w:hAnsiTheme="majorHAnsi" w:cs="Times New Roman"/>
                    <w:szCs w:val="16"/>
                  </w:rPr>
                  <w:t>1/1/2009</w:t>
                </w:r>
              </w:sdtContent>
            </w:sdt>
            <w:r w:rsidR="00312D71" w:rsidRPr="00F13BBC">
              <w:rPr>
                <w:rFonts w:asciiTheme="majorHAnsi" w:hAnsiTheme="majorHAnsi" w:cs="Times New Roman"/>
                <w:szCs w:val="16"/>
              </w:rPr>
              <w:t xml:space="preserve"> to </w:t>
            </w:r>
            <w:sdt>
              <w:sdtPr>
                <w:rPr>
                  <w:rFonts w:asciiTheme="majorHAnsi" w:hAnsiTheme="majorHAnsi" w:cs="Times New Roman"/>
                  <w:szCs w:val="16"/>
                </w:rPr>
                <w:id w:val="270048451"/>
                <w:placeholder>
                  <w:docPart w:val="D3F30EF1E38548D18289C58D62B17F72"/>
                </w:placeholder>
                <w:date w:fullDate="2010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93B17" w:rsidRPr="00F13BBC">
                  <w:rPr>
                    <w:rFonts w:asciiTheme="majorHAnsi" w:hAnsiTheme="majorHAnsi" w:cs="Times New Roman"/>
                    <w:szCs w:val="16"/>
                  </w:rPr>
                  <w:t>11/1/2010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0667D" w:rsidRPr="00F13BBC" w:rsidRDefault="00093B17" w:rsidP="00093B17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Ryla</w:t>
            </w:r>
            <w:proofErr w:type="spellEnd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Teleserv</w:t>
            </w:r>
            <w:proofErr w:type="spellEnd"/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0667D" w:rsidRPr="00F13BBC" w:rsidRDefault="00093B17" w:rsidP="00093B17">
            <w:pPr>
              <w:pStyle w:val="Italics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Mobile, Al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0667D" w:rsidRPr="00F13BBC" w:rsidRDefault="00093B17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>CSR/Call Center</w:t>
            </w:r>
          </w:p>
          <w:p w:rsidR="00093B17" w:rsidRPr="00F13BBC" w:rsidRDefault="00093B17">
            <w:pPr>
              <w:pStyle w:val="JobTitle"/>
              <w:rPr>
                <w:rFonts w:cs="Times New Roman"/>
                <w:szCs w:val="16"/>
              </w:rPr>
            </w:pPr>
          </w:p>
          <w:p w:rsidR="00093B17" w:rsidRPr="00F13BBC" w:rsidRDefault="00093B17">
            <w:pPr>
              <w:pStyle w:val="JobTitle"/>
              <w:rPr>
                <w:rFonts w:cs="Times New Roman"/>
                <w:szCs w:val="16"/>
              </w:rPr>
            </w:pPr>
          </w:p>
          <w:p w:rsidR="00093B17" w:rsidRPr="00F13BBC" w:rsidRDefault="00312D71">
            <w:pPr>
              <w:pStyle w:val="JobTitle"/>
              <w:rPr>
                <w:rFonts w:cs="Times New Roman"/>
                <w:spacing w:val="2"/>
                <w:szCs w:val="16"/>
              </w:rPr>
            </w:pPr>
            <w:r w:rsidRPr="00F13BBC">
              <w:rPr>
                <w:rFonts w:cs="Times New Roman"/>
                <w:spacing w:val="2"/>
                <w:szCs w:val="16"/>
              </w:rPr>
              <w:t>02/1/2008 to 04/1/2009                        West Assest MAnagement                           Mobile, Al</w:t>
            </w:r>
          </w:p>
          <w:p w:rsidR="00D0667D" w:rsidRPr="00F13BBC" w:rsidRDefault="00312D71" w:rsidP="00FA4104">
            <w:pPr>
              <w:pStyle w:val="JobTitle"/>
              <w:rPr>
                <w:rFonts w:cs="Times New Roman"/>
                <w:spacing w:val="2"/>
                <w:szCs w:val="16"/>
              </w:rPr>
            </w:pPr>
            <w:r w:rsidRPr="00F13BBC">
              <w:rPr>
                <w:rFonts w:cs="Times New Roman"/>
                <w:spacing w:val="2"/>
                <w:szCs w:val="16"/>
              </w:rPr>
              <w:t>CSR/Call Center</w:t>
            </w:r>
          </w:p>
        </w:tc>
      </w:tr>
      <w:tr w:rsidR="00D0667D" w:rsidRPr="000266AA" w:rsidTr="00C85838">
        <w:trPr>
          <w:trHeight w:val="376"/>
        </w:trPr>
        <w:tc>
          <w:tcPr>
            <w:tcW w:w="8640" w:type="dxa"/>
            <w:gridSpan w:val="3"/>
          </w:tcPr>
          <w:p w:rsidR="00D0667D" w:rsidRPr="00F13BBC" w:rsidRDefault="00312D71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b/>
                <w:sz w:val="16"/>
                <w:szCs w:val="16"/>
              </w:rPr>
              <w:t>Education</w:t>
            </w:r>
          </w:p>
        </w:tc>
      </w:tr>
      <w:tr w:rsidR="00D0667D" w:rsidRPr="000266AA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D0667D" w:rsidRPr="00F13BBC" w:rsidRDefault="00F13BBC" w:rsidP="001B3523">
            <w:pPr>
              <w:pStyle w:val="Heading4"/>
              <w:outlineLvl w:val="3"/>
              <w:rPr>
                <w:rFonts w:asciiTheme="majorHAnsi" w:hAnsiTheme="majorHAnsi" w:cs="Times New Roman"/>
                <w:szCs w:val="16"/>
              </w:rPr>
            </w:pPr>
            <w:r w:rsidRPr="00F13BBC">
              <w:rPr>
                <w:rFonts w:asciiTheme="majorHAnsi" w:hAnsiTheme="majorHAnsi" w:cs="Times New Roman"/>
                <w:szCs w:val="16"/>
              </w:rPr>
              <w:t xml:space="preserve">August 2012-December </w:t>
            </w:r>
            <w:r w:rsidR="00F8336C" w:rsidRPr="00F13BBC">
              <w:rPr>
                <w:rFonts w:asciiTheme="majorHAnsi" w:hAnsiTheme="majorHAnsi" w:cs="Times New Roman"/>
                <w:szCs w:val="16"/>
              </w:rPr>
              <w:t>2013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D0667D" w:rsidRPr="00F13BBC" w:rsidRDefault="001B3523" w:rsidP="001B3523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Darton</w:t>
            </w:r>
            <w:proofErr w:type="spellEnd"/>
            <w:r w:rsidRPr="00F13BBC">
              <w:rPr>
                <w:rFonts w:asciiTheme="majorHAnsi" w:hAnsiTheme="majorHAnsi" w:cs="Times New Roman"/>
                <w:sz w:val="16"/>
                <w:szCs w:val="16"/>
              </w:rPr>
              <w:t xml:space="preserve"> State College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D0667D" w:rsidRPr="00F13BBC" w:rsidRDefault="001B3523" w:rsidP="001B3523">
            <w:pPr>
              <w:pStyle w:val="Italics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Thomasville, Ga</w:t>
            </w: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D0667D" w:rsidRPr="00F13BBC" w:rsidRDefault="00093B17">
            <w:pPr>
              <w:pStyle w:val="JobTitle"/>
              <w:rPr>
                <w:rFonts w:cs="Times New Roman"/>
                <w:szCs w:val="16"/>
              </w:rPr>
            </w:pPr>
            <w:r w:rsidRPr="00F13BBC">
              <w:rPr>
                <w:rFonts w:cs="Times New Roman"/>
                <w:szCs w:val="16"/>
              </w:rPr>
              <w:t>Nursing</w:t>
            </w:r>
          </w:p>
          <w:p w:rsidR="00D0667D" w:rsidRPr="00F13BBC" w:rsidRDefault="00D0667D" w:rsidP="001B3523">
            <w:pPr>
              <w:pStyle w:val="ResponsibilitiesAchievements"/>
              <w:numPr>
                <w:ilvl w:val="0"/>
                <w:numId w:val="0"/>
              </w:numPr>
              <w:ind w:left="504"/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1B3523" w:rsidRDefault="001B3523" w:rsidP="001B3523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April 2010-December 2010                   Remington College                                            Mobile, Al</w:t>
            </w:r>
          </w:p>
          <w:p w:rsidR="00D0329B" w:rsidRPr="00F13BBC" w:rsidRDefault="00D0329B" w:rsidP="001B3523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Pharmacy Technician</w:t>
            </w:r>
            <w:bookmarkStart w:id="0" w:name="_GoBack"/>
            <w:bookmarkEnd w:id="0"/>
          </w:p>
          <w:p w:rsidR="00093B17" w:rsidRPr="00F13BBC" w:rsidRDefault="00093B17" w:rsidP="001B3523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 w:cs="Times New Roman"/>
                <w:sz w:val="16"/>
                <w:szCs w:val="16"/>
              </w:rPr>
            </w:pPr>
          </w:p>
          <w:p w:rsidR="00093B17" w:rsidRPr="00F13BBC" w:rsidRDefault="00093B17" w:rsidP="00093B17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b/>
                <w:sz w:val="16"/>
                <w:szCs w:val="16"/>
              </w:rPr>
              <w:t>Certifications/Memberships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Certified Pharmacy Technician- Pharmacy Technician Certification Board (PTCB)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Occupational Safety and Health Administration- (OSHA)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Cardio-Pulmonary Resuscitation-(CPR)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Health Insurance Portability and Accountability Act-(HIPAA)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Certified Nursing Assistant-(CNA)</w:t>
            </w:r>
          </w:p>
          <w:p w:rsidR="00093B17" w:rsidRPr="00F13BBC" w:rsidRDefault="00093B17" w:rsidP="00093B17">
            <w:pPr>
              <w:contextualSpacing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Student Government Association Member</w:t>
            </w:r>
          </w:p>
          <w:p w:rsidR="00093B17" w:rsidRPr="00F13BBC" w:rsidRDefault="00093B17" w:rsidP="001B3523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D0667D" w:rsidRPr="000266AA">
        <w:trPr>
          <w:trHeight w:val="37"/>
        </w:trPr>
        <w:tc>
          <w:tcPr>
            <w:tcW w:w="8640" w:type="dxa"/>
            <w:gridSpan w:val="3"/>
          </w:tcPr>
          <w:p w:rsidR="00D0667D" w:rsidRPr="00F13BBC" w:rsidRDefault="00312D71">
            <w:pPr>
              <w:pStyle w:val="SectionHeadings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b/>
                <w:sz w:val="16"/>
                <w:szCs w:val="16"/>
              </w:rPr>
              <w:t>References</w:t>
            </w:r>
          </w:p>
        </w:tc>
      </w:tr>
      <w:tr w:rsidR="00D0667D" w:rsidRPr="000266AA">
        <w:tc>
          <w:tcPr>
            <w:tcW w:w="8640" w:type="dxa"/>
            <w:gridSpan w:val="3"/>
          </w:tcPr>
          <w:p w:rsidR="00D0667D" w:rsidRPr="00F13BBC" w:rsidRDefault="00312D71">
            <w:pPr>
              <w:pStyle w:val="Copy"/>
              <w:rPr>
                <w:rFonts w:asciiTheme="majorHAnsi" w:hAnsiTheme="majorHAnsi" w:cs="Times New Roman"/>
                <w:sz w:val="16"/>
                <w:szCs w:val="16"/>
              </w:rPr>
            </w:pPr>
            <w:r w:rsidRPr="00F13BBC">
              <w:rPr>
                <w:rFonts w:asciiTheme="majorHAnsi" w:hAnsiTheme="majorHAnsi" w:cs="Times New Roman"/>
                <w:sz w:val="16"/>
                <w:szCs w:val="16"/>
              </w:rPr>
              <w:t>References are available on request.</w:t>
            </w:r>
          </w:p>
        </w:tc>
      </w:tr>
    </w:tbl>
    <w:p w:rsidR="00D0667D" w:rsidRPr="000266AA" w:rsidRDefault="00D0667D">
      <w:pPr>
        <w:rPr>
          <w:rFonts w:ascii="Times New Roman" w:hAnsi="Times New Roman" w:cs="Times New Roman"/>
          <w:sz w:val="16"/>
          <w:szCs w:val="16"/>
        </w:rPr>
      </w:pPr>
    </w:p>
    <w:sectPr w:rsidR="00D0667D" w:rsidRPr="000266AA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A18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6A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7A4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D9C6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1B3523"/>
    <w:rsid w:val="000266AA"/>
    <w:rsid w:val="00093B17"/>
    <w:rsid w:val="001B3523"/>
    <w:rsid w:val="00312D71"/>
    <w:rsid w:val="00580C96"/>
    <w:rsid w:val="00653AC6"/>
    <w:rsid w:val="00747934"/>
    <w:rsid w:val="00C85838"/>
    <w:rsid w:val="00D0329B"/>
    <w:rsid w:val="00D0667D"/>
    <w:rsid w:val="00E2655F"/>
    <w:rsid w:val="00F13BBC"/>
    <w:rsid w:val="00F8336C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8059E3-5C82-44C3-9060-8241C873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ki_000\AppData\Roaming\Microsoft\Templates\Chronological%20resume%20(Tradit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12608149324853BBA9AB567A25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1D68-3729-47D8-A5B5-66D5F28F1D84}"/>
      </w:docPartPr>
      <w:docPartBody>
        <w:p w:rsidR="00DF623B" w:rsidRDefault="00602968">
          <w:pPr>
            <w:pStyle w:val="2B12608149324853BBA9AB567A2580C1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A3C27A57517C44D392E5F527A458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BC29-66FD-4308-BE67-F7F85D97FF66}"/>
      </w:docPartPr>
      <w:docPartBody>
        <w:p w:rsidR="00DF623B" w:rsidRDefault="00602968">
          <w:pPr>
            <w:pStyle w:val="A3C27A57517C44D392E5F527A4583FF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7050E0940EE4D4EBD0E49349849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0EC2-0B08-4AFE-8A0B-5678B180832C}"/>
      </w:docPartPr>
      <w:docPartBody>
        <w:p w:rsidR="00DF623B" w:rsidRDefault="00602968">
          <w:pPr>
            <w:pStyle w:val="47050E0940EE4D4EBD0E493498492FFF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07332B9ABC247FB920FA9991E05C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0794-72FE-403A-8E2B-51FB0C1E80A6}"/>
      </w:docPartPr>
      <w:docPartBody>
        <w:p w:rsidR="00DF623B" w:rsidRDefault="00602968">
          <w:pPr>
            <w:pStyle w:val="207332B9ABC247FB920FA9991E05C75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D4BBEEBC5524123A42EDA1A9DCC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FF575-56D1-4B6C-B79D-73AD5646D41E}"/>
      </w:docPartPr>
      <w:docPartBody>
        <w:p w:rsidR="00DF623B" w:rsidRDefault="00602968">
          <w:pPr>
            <w:pStyle w:val="AD4BBEEBC5524123A42EDA1A9DCC297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751A59A4AC34A25BCA03B6F648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FA56-9DC2-43E0-8FBC-66E180C2E4D5}"/>
      </w:docPartPr>
      <w:docPartBody>
        <w:p w:rsidR="00DF623B" w:rsidRDefault="00602968">
          <w:pPr>
            <w:pStyle w:val="C751A59A4AC34A25BCA03B6F6489A33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D89E8D2F52C493FA90780949D49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2945-6E88-47D8-B356-7C220B90D72E}"/>
      </w:docPartPr>
      <w:docPartBody>
        <w:p w:rsidR="00DF623B" w:rsidRDefault="00602968">
          <w:pPr>
            <w:pStyle w:val="6D89E8D2F52C493FA90780949D499F1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41DC2FED3FF4B38A9B44E9B8540E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5E51-A289-4CF9-B2BC-FD58F3547CFA}"/>
      </w:docPartPr>
      <w:docPartBody>
        <w:p w:rsidR="00DF623B" w:rsidRDefault="00602968">
          <w:pPr>
            <w:pStyle w:val="541DC2FED3FF4B38A9B44E9B8540E55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3F30EF1E38548D18289C58D62B1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B842-5658-4DA2-958D-93A89C6B95EF}"/>
      </w:docPartPr>
      <w:docPartBody>
        <w:p w:rsidR="00DF623B" w:rsidRDefault="00602968">
          <w:pPr>
            <w:pStyle w:val="D3F30EF1E38548D18289C58D62B17F72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68"/>
    <w:rsid w:val="0007531B"/>
    <w:rsid w:val="001A2E67"/>
    <w:rsid w:val="003E1B91"/>
    <w:rsid w:val="00444A61"/>
    <w:rsid w:val="0049342B"/>
    <w:rsid w:val="00602968"/>
    <w:rsid w:val="00CE739B"/>
    <w:rsid w:val="00D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9C0C55E4E94A6592C80FC733ECBFB6">
    <w:name w:val="D19C0C55E4E94A6592C80FC733ECBFB6"/>
  </w:style>
  <w:style w:type="paragraph" w:customStyle="1" w:styleId="FE1FD883A46449FDA2E34F10A8C9C0E5">
    <w:name w:val="FE1FD883A46449FDA2E34F10A8C9C0E5"/>
  </w:style>
  <w:style w:type="paragraph" w:customStyle="1" w:styleId="A76DF699436641A790B89E60BB36479A">
    <w:name w:val="A76DF699436641A790B89E60BB36479A"/>
  </w:style>
  <w:style w:type="paragraph" w:customStyle="1" w:styleId="2949020718CE49EA92B307A776A26399">
    <w:name w:val="2949020718CE49EA92B307A776A263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12608149324853BBA9AB567A2580C1">
    <w:name w:val="2B12608149324853BBA9AB567A2580C1"/>
  </w:style>
  <w:style w:type="paragraph" w:customStyle="1" w:styleId="E4F2A523743B4A87A5481FE06F225777">
    <w:name w:val="E4F2A523743B4A87A5481FE06F225777"/>
  </w:style>
  <w:style w:type="paragraph" w:customStyle="1" w:styleId="A3C27A57517C44D392E5F527A4583FF2">
    <w:name w:val="A3C27A57517C44D392E5F527A4583FF2"/>
  </w:style>
  <w:style w:type="paragraph" w:customStyle="1" w:styleId="47050E0940EE4D4EBD0E493498492FFF">
    <w:name w:val="47050E0940EE4D4EBD0E493498492FFF"/>
  </w:style>
  <w:style w:type="paragraph" w:customStyle="1" w:styleId="F4815BBA89B4401D9CF9B980118CB2BB">
    <w:name w:val="F4815BBA89B4401D9CF9B980118CB2BB"/>
  </w:style>
  <w:style w:type="paragraph" w:customStyle="1" w:styleId="A2D368694AF04F77B4D219B81DCD7FFF">
    <w:name w:val="A2D368694AF04F77B4D219B81DCD7FFF"/>
  </w:style>
  <w:style w:type="paragraph" w:customStyle="1" w:styleId="1ADE6509E4DD4E53B92333CFA445CA92">
    <w:name w:val="1ADE6509E4DD4E53B92333CFA445CA92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5E9D466F70CF4E7FB3FAED3D7E95F87B">
    <w:name w:val="5E9D466F70CF4E7FB3FAED3D7E95F87B"/>
  </w:style>
  <w:style w:type="paragraph" w:customStyle="1" w:styleId="207332B9ABC247FB920FA9991E05C75A">
    <w:name w:val="207332B9ABC247FB920FA9991E05C75A"/>
  </w:style>
  <w:style w:type="paragraph" w:customStyle="1" w:styleId="AD4BBEEBC5524123A42EDA1A9DCC2971">
    <w:name w:val="AD4BBEEBC5524123A42EDA1A9DCC2971"/>
  </w:style>
  <w:style w:type="paragraph" w:customStyle="1" w:styleId="FBB4D8CF8AE84A44B32785EF6F2904BE">
    <w:name w:val="FBB4D8CF8AE84A44B32785EF6F2904BE"/>
  </w:style>
  <w:style w:type="paragraph" w:customStyle="1" w:styleId="49C0B85E2DD44D379AC381C411CAE717">
    <w:name w:val="49C0B85E2DD44D379AC381C411CAE717"/>
  </w:style>
  <w:style w:type="paragraph" w:customStyle="1" w:styleId="3071C7EE748643058CC4466FC722E9E0">
    <w:name w:val="3071C7EE748643058CC4466FC722E9E0"/>
  </w:style>
  <w:style w:type="paragraph" w:customStyle="1" w:styleId="55E01C306E4541A899F6A32EE6AE8637">
    <w:name w:val="55E01C306E4541A899F6A32EE6AE8637"/>
  </w:style>
  <w:style w:type="paragraph" w:customStyle="1" w:styleId="C751A59A4AC34A25BCA03B6F6489A333">
    <w:name w:val="C751A59A4AC34A25BCA03B6F6489A333"/>
  </w:style>
  <w:style w:type="paragraph" w:customStyle="1" w:styleId="6D89E8D2F52C493FA90780949D499F10">
    <w:name w:val="6D89E8D2F52C493FA90780949D499F10"/>
  </w:style>
  <w:style w:type="paragraph" w:customStyle="1" w:styleId="0668489A093A4213BA2641325A2E1CCB">
    <w:name w:val="0668489A093A4213BA2641325A2E1CCB"/>
  </w:style>
  <w:style w:type="paragraph" w:customStyle="1" w:styleId="05CB834DEEEA49A1A174BED31A6185F1">
    <w:name w:val="05CB834DEEEA49A1A174BED31A6185F1"/>
  </w:style>
  <w:style w:type="paragraph" w:customStyle="1" w:styleId="456F7C3CF93A48E18C1593C6C2B8B376">
    <w:name w:val="456F7C3CF93A48E18C1593C6C2B8B376"/>
  </w:style>
  <w:style w:type="paragraph" w:customStyle="1" w:styleId="541DC2FED3FF4B38A9B44E9B8540E551">
    <w:name w:val="541DC2FED3FF4B38A9B44E9B8540E551"/>
  </w:style>
  <w:style w:type="paragraph" w:customStyle="1" w:styleId="D3F30EF1E38548D18289C58D62B17F72">
    <w:name w:val="D3F30EF1E38548D18289C58D62B17F72"/>
  </w:style>
  <w:style w:type="paragraph" w:customStyle="1" w:styleId="44F3A09C5005484E819C2A48949EC615">
    <w:name w:val="44F3A09C5005484E819C2A48949EC615"/>
  </w:style>
  <w:style w:type="paragraph" w:customStyle="1" w:styleId="35F92713408D4782842169AFDE77E9A2">
    <w:name w:val="35F92713408D4782842169AFDE77E9A2"/>
  </w:style>
  <w:style w:type="paragraph" w:customStyle="1" w:styleId="33D1DAD4AF44415B8B45F9C3607BF4E2">
    <w:name w:val="33D1DAD4AF44415B8B45F9C3607BF4E2"/>
  </w:style>
  <w:style w:type="paragraph" w:customStyle="1" w:styleId="1A75BE35CA614E27BC04BC157D9ACF15">
    <w:name w:val="1A75BE35CA614E27BC04BC157D9ACF15"/>
  </w:style>
  <w:style w:type="paragraph" w:customStyle="1" w:styleId="0CC9B52164E5439D90D3E661EAFCF278">
    <w:name w:val="0CC9B52164E5439D90D3E661EAFCF278"/>
  </w:style>
  <w:style w:type="paragraph" w:customStyle="1" w:styleId="BB9127F0D2A74D65961C5FE28C6C53EC">
    <w:name w:val="BB9127F0D2A74D65961C5FE28C6C53EC"/>
  </w:style>
  <w:style w:type="paragraph" w:customStyle="1" w:styleId="55DA20375B894EC99B9E16EDB7549979">
    <w:name w:val="55DA20375B894EC99B9E16EDB7549979"/>
  </w:style>
  <w:style w:type="paragraph" w:customStyle="1" w:styleId="2C56903D43F147DDA0F7357C40AF7257">
    <w:name w:val="2C56903D43F147DDA0F7357C40AF7257"/>
  </w:style>
  <w:style w:type="paragraph" w:customStyle="1" w:styleId="640B4B1F619B4242B6F74DA2E190AC3B">
    <w:name w:val="640B4B1F619B4242B6F74DA2E190A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68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subject/>
  <dc:creator>cooki_000</dc:creator>
  <cp:keywords/>
  <cp:lastModifiedBy>Microsoft account</cp:lastModifiedBy>
  <cp:revision>11</cp:revision>
  <cp:lastPrinted>2015-03-20T14:39:00Z</cp:lastPrinted>
  <dcterms:created xsi:type="dcterms:W3CDTF">2014-05-24T00:11:00Z</dcterms:created>
  <dcterms:modified xsi:type="dcterms:W3CDTF">2015-03-20T14:41:00Z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