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D7" w:rsidRPr="00933020" w:rsidRDefault="001A34D7" w:rsidP="00E87141">
      <w:pPr>
        <w:pStyle w:val="Title"/>
        <w:tabs>
          <w:tab w:val="left" w:pos="8640"/>
        </w:tabs>
        <w:rPr>
          <w:sz w:val="32"/>
          <w:szCs w:val="32"/>
        </w:rPr>
      </w:pPr>
      <w:bookmarkStart w:id="0" w:name="_GoBack"/>
      <w:bookmarkEnd w:id="0"/>
      <w:r w:rsidRPr="00933020">
        <w:rPr>
          <w:sz w:val="32"/>
          <w:szCs w:val="32"/>
        </w:rPr>
        <w:t>Trace S</w:t>
      </w:r>
      <w:r w:rsidR="008359D2">
        <w:rPr>
          <w:sz w:val="32"/>
          <w:szCs w:val="32"/>
        </w:rPr>
        <w:t>antoya</w:t>
      </w:r>
    </w:p>
    <w:p w:rsidR="001A34D7" w:rsidRPr="007B6935" w:rsidRDefault="001A34D7">
      <w:pPr>
        <w:pStyle w:val="Subtitle"/>
        <w:pBdr>
          <w:bottom w:val="thinThickThinSmallGap" w:sz="24" w:space="1" w:color="auto"/>
        </w:pBdr>
        <w:rPr>
          <w:sz w:val="22"/>
          <w:szCs w:val="22"/>
        </w:rPr>
      </w:pPr>
      <w:r w:rsidRPr="007B6935">
        <w:rPr>
          <w:sz w:val="22"/>
          <w:szCs w:val="22"/>
        </w:rPr>
        <w:t xml:space="preserve">13383 Elizabeth Way  </w:t>
      </w:r>
      <w:r w:rsidRPr="007B6935">
        <w:rPr>
          <w:sz w:val="22"/>
          <w:szCs w:val="22"/>
        </w:rPr>
        <w:sym w:font="Symbol" w:char="F0A8"/>
      </w:r>
      <w:r w:rsidRPr="007B6935">
        <w:rPr>
          <w:sz w:val="22"/>
          <w:szCs w:val="22"/>
        </w:rPr>
        <w:t xml:space="preserve">  Thornton, Colorado  80241  </w:t>
      </w:r>
      <w:r w:rsidRPr="007B6935">
        <w:rPr>
          <w:sz w:val="22"/>
          <w:szCs w:val="22"/>
        </w:rPr>
        <w:sym w:font="Symbol" w:char="F0A8"/>
      </w:r>
      <w:r w:rsidRPr="007B6935">
        <w:rPr>
          <w:sz w:val="22"/>
          <w:szCs w:val="22"/>
        </w:rPr>
        <w:t xml:space="preserve">  </w:t>
      </w:r>
      <w:r w:rsidR="0032591D" w:rsidRPr="007B6935">
        <w:rPr>
          <w:sz w:val="22"/>
          <w:szCs w:val="22"/>
        </w:rPr>
        <w:t>720</w:t>
      </w:r>
      <w:r w:rsidRPr="007B6935">
        <w:rPr>
          <w:sz w:val="22"/>
          <w:szCs w:val="22"/>
        </w:rPr>
        <w:t>-</w:t>
      </w:r>
      <w:r w:rsidR="0032591D" w:rsidRPr="007B6935">
        <w:rPr>
          <w:sz w:val="22"/>
          <w:szCs w:val="22"/>
        </w:rPr>
        <w:t>280</w:t>
      </w:r>
      <w:r w:rsidRPr="007B6935">
        <w:rPr>
          <w:sz w:val="22"/>
          <w:szCs w:val="22"/>
        </w:rPr>
        <w:t>-</w:t>
      </w:r>
      <w:r w:rsidR="0032591D" w:rsidRPr="007B6935">
        <w:rPr>
          <w:sz w:val="22"/>
          <w:szCs w:val="22"/>
        </w:rPr>
        <w:t>9242</w:t>
      </w:r>
    </w:p>
    <w:p w:rsidR="006D6A90" w:rsidRPr="007B6935" w:rsidRDefault="006D6A90">
      <w:pPr>
        <w:pStyle w:val="Subtitle"/>
        <w:pBdr>
          <w:bottom w:val="thinThickThinSmallGap" w:sz="24" w:space="1" w:color="auto"/>
        </w:pBdr>
        <w:rPr>
          <w:sz w:val="22"/>
          <w:szCs w:val="22"/>
        </w:rPr>
      </w:pPr>
      <w:r w:rsidRPr="007B6935">
        <w:rPr>
          <w:sz w:val="22"/>
          <w:szCs w:val="22"/>
        </w:rPr>
        <w:t>ctscheidt@msn.com</w:t>
      </w:r>
    </w:p>
    <w:p w:rsidR="00E87141" w:rsidRDefault="00E87141">
      <w:pPr>
        <w:pStyle w:val="Heading1"/>
        <w:rPr>
          <w:b w:val="0"/>
          <w:bCs w:val="0"/>
        </w:rPr>
      </w:pPr>
    </w:p>
    <w:p w:rsidR="008E4577" w:rsidRDefault="008E4577">
      <w:pPr>
        <w:pStyle w:val="Heading1"/>
        <w:rPr>
          <w:u w:val="single"/>
        </w:rPr>
      </w:pPr>
    </w:p>
    <w:p w:rsidR="001A34D7" w:rsidRPr="008E4577" w:rsidRDefault="007B6935">
      <w:pPr>
        <w:rPr>
          <w:b/>
          <w:bCs/>
          <w:u w:val="single"/>
        </w:rPr>
      </w:pPr>
      <w:r>
        <w:rPr>
          <w:b/>
          <w:bCs/>
          <w:u w:val="single"/>
        </w:rPr>
        <w:t>Qualifications Summary</w:t>
      </w:r>
      <w:r w:rsidR="00FF2A2A" w:rsidRPr="008E4577">
        <w:rPr>
          <w:b/>
          <w:bCs/>
          <w:u w:val="single"/>
        </w:rPr>
        <w:t>:</w:t>
      </w:r>
    </w:p>
    <w:p w:rsidR="00DA5523" w:rsidRDefault="00DA5523">
      <w:pPr>
        <w:rPr>
          <w:sz w:val="22"/>
        </w:rPr>
      </w:pPr>
    </w:p>
    <w:p w:rsidR="00E87141" w:rsidRDefault="00E87141">
      <w:pPr>
        <w:rPr>
          <w:sz w:val="22"/>
        </w:rPr>
        <w:sectPr w:rsidR="00E87141" w:rsidSect="00E87141"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</w:p>
    <w:p w:rsidR="00F72A5E" w:rsidRDefault="00F72A5E" w:rsidP="00A72437">
      <w:pPr>
        <w:numPr>
          <w:ilvl w:val="0"/>
          <w:numId w:val="17"/>
        </w:numPr>
        <w:rPr>
          <w:sz w:val="22"/>
        </w:rPr>
      </w:pPr>
      <w:r>
        <w:rPr>
          <w:sz w:val="22"/>
        </w:rPr>
        <w:lastRenderedPageBreak/>
        <w:t>Customer Service</w:t>
      </w:r>
    </w:p>
    <w:p w:rsidR="001A34D7" w:rsidRDefault="00F72A5E" w:rsidP="00A72437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Marketing</w:t>
      </w:r>
    </w:p>
    <w:p w:rsidR="001A34D7" w:rsidRDefault="00F72A5E" w:rsidP="00A72437">
      <w:pPr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Management </w:t>
      </w:r>
    </w:p>
    <w:p w:rsidR="001A34D7" w:rsidRDefault="00F72A5E" w:rsidP="00F72A5E">
      <w:pPr>
        <w:numPr>
          <w:ilvl w:val="0"/>
          <w:numId w:val="17"/>
        </w:numPr>
        <w:ind w:right="-5040"/>
        <w:rPr>
          <w:sz w:val="22"/>
        </w:rPr>
      </w:pPr>
      <w:r>
        <w:rPr>
          <w:sz w:val="22"/>
        </w:rPr>
        <w:t>Office Manager</w:t>
      </w:r>
      <w:r>
        <w:rPr>
          <w:sz w:val="22"/>
        </w:rPr>
        <w:tab/>
        <w:t xml:space="preserve">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</w:t>
      </w:r>
      <w:r>
        <w:rPr>
          <w:sz w:val="22"/>
        </w:rPr>
        <w:tab/>
        <w:t xml:space="preserve">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A72437" w:rsidRPr="00F72A5E" w:rsidRDefault="00F72A5E" w:rsidP="00F72A5E">
      <w:pPr>
        <w:numPr>
          <w:ilvl w:val="0"/>
          <w:numId w:val="17"/>
        </w:numPr>
        <w:rPr>
          <w:sz w:val="22"/>
        </w:rPr>
      </w:pPr>
      <w:r w:rsidRPr="00F72A5E">
        <w:rPr>
          <w:sz w:val="22"/>
        </w:rPr>
        <w:lastRenderedPageBreak/>
        <w:t>Notary</w:t>
      </w:r>
    </w:p>
    <w:p w:rsidR="00F72A5E" w:rsidRPr="00F72A5E" w:rsidRDefault="00F72A5E" w:rsidP="00F72A5E">
      <w:pPr>
        <w:pStyle w:val="ListParagraph"/>
        <w:numPr>
          <w:ilvl w:val="0"/>
          <w:numId w:val="21"/>
        </w:numPr>
        <w:tabs>
          <w:tab w:val="left" w:pos="6660"/>
          <w:tab w:val="left" w:pos="6750"/>
        </w:tabs>
        <w:rPr>
          <w:sz w:val="22"/>
        </w:rPr>
      </w:pPr>
      <w:r w:rsidRPr="00F72A5E">
        <w:rPr>
          <w:sz w:val="22"/>
          <w:szCs w:val="22"/>
        </w:rPr>
        <w:t>MS Office – Word, Excel, PowerPoint, Access, Outlook</w:t>
      </w:r>
    </w:p>
    <w:p w:rsidR="00F72A5E" w:rsidRPr="009B1E7C" w:rsidRDefault="00F72A5E" w:rsidP="00F72A5E">
      <w:pPr>
        <w:pStyle w:val="ListParagraph"/>
        <w:numPr>
          <w:ilvl w:val="0"/>
          <w:numId w:val="21"/>
        </w:numPr>
        <w:tabs>
          <w:tab w:val="left" w:pos="6660"/>
          <w:tab w:val="left" w:pos="6750"/>
        </w:tabs>
        <w:rPr>
          <w:b/>
          <w:u w:val="single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Data Processing (59wpm 2% error)</w:t>
      </w:r>
    </w:p>
    <w:p w:rsidR="00F72A5E" w:rsidRDefault="00F72A5E">
      <w:pPr>
        <w:rPr>
          <w:sz w:val="22"/>
        </w:rPr>
        <w:sectPr w:rsidR="00F72A5E" w:rsidSect="00A72437">
          <w:type w:val="continuous"/>
          <w:pgSz w:w="12240" w:h="15840"/>
          <w:pgMar w:top="1152" w:right="1440" w:bottom="1152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1A34D7" w:rsidRDefault="001A34D7">
      <w:pPr>
        <w:ind w:right="720"/>
        <w:rPr>
          <w:sz w:val="22"/>
        </w:rPr>
        <w:sectPr w:rsidR="001A34D7" w:rsidSect="00E87141">
          <w:type w:val="continuous"/>
          <w:pgSz w:w="12240" w:h="15840"/>
          <w:pgMar w:top="1152" w:right="1440" w:bottom="1152" w:left="1440" w:header="720" w:footer="720" w:gutter="0"/>
          <w:cols w:space="720" w:equalWidth="0">
            <w:col w:w="9360"/>
          </w:cols>
          <w:docGrid w:linePitch="360"/>
        </w:sectPr>
      </w:pPr>
    </w:p>
    <w:p w:rsidR="00A72437" w:rsidRDefault="0032591D" w:rsidP="00F72A5E">
      <w:pPr>
        <w:pStyle w:val="Heading1"/>
        <w:rPr>
          <w:i/>
        </w:rPr>
      </w:pPr>
      <w:r w:rsidRPr="007B7098">
        <w:rPr>
          <w:u w:val="single"/>
        </w:rPr>
        <w:lastRenderedPageBreak/>
        <w:t xml:space="preserve">Professional </w:t>
      </w:r>
      <w:r w:rsidR="001A34D7" w:rsidRPr="007B7098">
        <w:rPr>
          <w:u w:val="single"/>
        </w:rPr>
        <w:t>Experience</w:t>
      </w:r>
      <w:r w:rsidR="00FF2A2A" w:rsidRPr="007B7098">
        <w:rPr>
          <w:u w:val="single"/>
        </w:rPr>
        <w:t>:</w:t>
      </w:r>
      <w:r w:rsidR="007B6935">
        <w:rPr>
          <w:u w:val="single"/>
        </w:rPr>
        <w:t xml:space="preserve"> </w:t>
      </w:r>
    </w:p>
    <w:p w:rsidR="007B6935" w:rsidRDefault="006F1068" w:rsidP="007B6935">
      <w:pPr>
        <w:pStyle w:val="Heading2"/>
        <w:tabs>
          <w:tab w:val="left" w:pos="6660"/>
          <w:tab w:val="left" w:pos="9540"/>
        </w:tabs>
        <w:rPr>
          <w:b w:val="0"/>
        </w:rPr>
      </w:pPr>
      <w:r>
        <w:t>Enrollment Mana</w:t>
      </w:r>
      <w:r w:rsidR="00D459C7">
        <w:t>ger</w:t>
      </w:r>
      <w:r w:rsidR="007B6935">
        <w:t xml:space="preserve"> / Financial Aid Officer, </w:t>
      </w:r>
      <w:r w:rsidR="007B6935" w:rsidRPr="007B6935">
        <w:rPr>
          <w:b w:val="0"/>
        </w:rPr>
        <w:t>The Rolf Institute</w:t>
      </w:r>
      <w:r w:rsidR="007B6935">
        <w:rPr>
          <w:b w:val="0"/>
        </w:rPr>
        <w:t xml:space="preserve"> (</w:t>
      </w:r>
      <w:r w:rsidR="00DC5D06" w:rsidRPr="00DC5D06">
        <w:rPr>
          <w:b w:val="0"/>
        </w:rPr>
        <w:t xml:space="preserve">Mar 2008 </w:t>
      </w:r>
      <w:r w:rsidR="007B6935">
        <w:rPr>
          <w:b w:val="0"/>
        </w:rPr>
        <w:t>–</w:t>
      </w:r>
      <w:r w:rsidR="00DC5D06" w:rsidRPr="00DC5D06">
        <w:rPr>
          <w:b w:val="0"/>
        </w:rPr>
        <w:t xml:space="preserve"> </w:t>
      </w:r>
      <w:r w:rsidR="002302E4">
        <w:rPr>
          <w:b w:val="0"/>
        </w:rPr>
        <w:t>Feb 2015</w:t>
      </w:r>
      <w:r w:rsidR="007B6935">
        <w:rPr>
          <w:b w:val="0"/>
        </w:rPr>
        <w:t>)</w:t>
      </w:r>
    </w:p>
    <w:p w:rsidR="007B6935" w:rsidRPr="007B6935" w:rsidRDefault="007B6935" w:rsidP="007B6935">
      <w:r>
        <w:t>Promoted to Enrollment Manager based on customer</w:t>
      </w:r>
      <w:r w:rsidR="009B1E7C">
        <w:t xml:space="preserve"> service and teamwork abilities</w:t>
      </w:r>
    </w:p>
    <w:p w:rsidR="007B6935" w:rsidRDefault="00CB38B6" w:rsidP="007B6935">
      <w:pPr>
        <w:pStyle w:val="Heading2"/>
        <w:tabs>
          <w:tab w:val="left" w:pos="6660"/>
          <w:tab w:val="left" w:pos="9540"/>
        </w:tabs>
        <w:rPr>
          <w:b w:val="0"/>
        </w:rPr>
      </w:pPr>
      <w:r>
        <w:rPr>
          <w:b w:val="0"/>
        </w:rPr>
        <w:t>Counsel</w:t>
      </w:r>
      <w:r w:rsidR="007B6935">
        <w:rPr>
          <w:b w:val="0"/>
        </w:rPr>
        <w:t>ed</w:t>
      </w:r>
      <w:r>
        <w:rPr>
          <w:b w:val="0"/>
        </w:rPr>
        <w:t xml:space="preserve"> students</w:t>
      </w:r>
      <w:r w:rsidR="007B6935">
        <w:rPr>
          <w:b w:val="0"/>
        </w:rPr>
        <w:t xml:space="preserve"> about c</w:t>
      </w:r>
      <w:r w:rsidR="009B1E7C">
        <w:rPr>
          <w:b w:val="0"/>
        </w:rPr>
        <w:t>lasses as well as financial aid questions</w:t>
      </w:r>
    </w:p>
    <w:p w:rsidR="00DC5D06" w:rsidRPr="00DC5D06" w:rsidRDefault="007B6935" w:rsidP="007B6935">
      <w:pPr>
        <w:pStyle w:val="Heading2"/>
        <w:tabs>
          <w:tab w:val="left" w:pos="6660"/>
          <w:tab w:val="left" w:pos="9540"/>
        </w:tabs>
        <w:rPr>
          <w:b w:val="0"/>
        </w:rPr>
      </w:pPr>
      <w:r>
        <w:rPr>
          <w:b w:val="0"/>
        </w:rPr>
        <w:t>Handled all aspects of financial aid</w:t>
      </w:r>
      <w:r w:rsidR="007B7098">
        <w:rPr>
          <w:b w:val="0"/>
        </w:rPr>
        <w:tab/>
      </w:r>
      <w:r w:rsidR="007B7098">
        <w:rPr>
          <w:b w:val="0"/>
        </w:rPr>
        <w:tab/>
      </w:r>
      <w:r w:rsidR="007B7098">
        <w:rPr>
          <w:b w:val="0"/>
        </w:rPr>
        <w:tab/>
      </w:r>
      <w:r w:rsidR="007B7098">
        <w:rPr>
          <w:b w:val="0"/>
        </w:rPr>
        <w:tab/>
      </w:r>
      <w:r w:rsidR="007B7098">
        <w:rPr>
          <w:b w:val="0"/>
        </w:rPr>
        <w:tab/>
      </w:r>
      <w:r w:rsidR="007B7098">
        <w:rPr>
          <w:b w:val="0"/>
        </w:rPr>
        <w:tab/>
        <w:t xml:space="preserve">                   </w:t>
      </w:r>
      <w:r w:rsidR="004909AC">
        <w:rPr>
          <w:b w:val="0"/>
        </w:rPr>
        <w:t xml:space="preserve">   </w:t>
      </w:r>
      <w:r w:rsidR="00CB38B6">
        <w:rPr>
          <w:b w:val="0"/>
        </w:rPr>
        <w:t xml:space="preserve">         </w:t>
      </w:r>
    </w:p>
    <w:p w:rsidR="00DC5D06" w:rsidRDefault="00CB38B6" w:rsidP="00DC5D06">
      <w:r>
        <w:t>Financial Aid</w:t>
      </w:r>
      <w:r w:rsidR="007B6935">
        <w:t xml:space="preserve"> reporting to the Federal Government as well as in house, filing, customer service,</w:t>
      </w:r>
    </w:p>
    <w:p w:rsidR="00DC5D06" w:rsidRPr="00CB38B6" w:rsidRDefault="009B1E7C" w:rsidP="00A72437">
      <w:pPr>
        <w:pStyle w:val="Heading2"/>
        <w:rPr>
          <w:b w:val="0"/>
        </w:rPr>
      </w:pPr>
      <w:r>
        <w:rPr>
          <w:b w:val="0"/>
        </w:rPr>
        <w:t>Monthly Board Reports, Notary</w:t>
      </w:r>
    </w:p>
    <w:p w:rsidR="00CB38B6" w:rsidRPr="00CB38B6" w:rsidRDefault="00CB38B6" w:rsidP="00CB38B6"/>
    <w:p w:rsidR="00DA5523" w:rsidRPr="00DA5523" w:rsidRDefault="00DA5523" w:rsidP="00953AD1">
      <w:pPr>
        <w:pStyle w:val="Heading2"/>
        <w:rPr>
          <w:b w:val="0"/>
        </w:rPr>
      </w:pPr>
      <w:r>
        <w:t>T</w:t>
      </w:r>
      <w:r w:rsidRPr="00DA5523">
        <w:t>emporary Staff</w:t>
      </w:r>
      <w:r w:rsidR="007B6935">
        <w:t xml:space="preserve">, </w:t>
      </w:r>
      <w:r w:rsidR="007B6935" w:rsidRPr="00953AD1">
        <w:rPr>
          <w:b w:val="0"/>
        </w:rPr>
        <w:t>Aegis Staffing</w:t>
      </w:r>
      <w:r w:rsidR="00953AD1">
        <w:t xml:space="preserve">, </w:t>
      </w:r>
      <w:r w:rsidR="007B6935">
        <w:t>(</w:t>
      </w:r>
      <w:r>
        <w:rPr>
          <w:b w:val="0"/>
        </w:rPr>
        <w:t xml:space="preserve">Oct 2007 </w:t>
      </w:r>
      <w:r w:rsidR="004909AC">
        <w:rPr>
          <w:b w:val="0"/>
        </w:rPr>
        <w:t>–</w:t>
      </w:r>
      <w:r>
        <w:rPr>
          <w:b w:val="0"/>
        </w:rPr>
        <w:t xml:space="preserve"> </w:t>
      </w:r>
      <w:r w:rsidR="00F02C92">
        <w:rPr>
          <w:b w:val="0"/>
        </w:rPr>
        <w:t>Feb.</w:t>
      </w:r>
      <w:r w:rsidR="004909AC">
        <w:rPr>
          <w:b w:val="0"/>
        </w:rPr>
        <w:t xml:space="preserve"> 2008</w:t>
      </w:r>
      <w:r w:rsidR="007B6935">
        <w:rPr>
          <w:b w:val="0"/>
        </w:rPr>
        <w:t>)</w:t>
      </w:r>
    </w:p>
    <w:p w:rsidR="00DA5523" w:rsidRPr="00DA5523" w:rsidRDefault="00953AD1" w:rsidP="00A72437">
      <w:pPr>
        <w:pStyle w:val="Heading2"/>
        <w:rPr>
          <w:b w:val="0"/>
        </w:rPr>
      </w:pPr>
      <w:r>
        <w:rPr>
          <w:b w:val="0"/>
        </w:rPr>
        <w:t>Worked</w:t>
      </w:r>
      <w:r w:rsidR="00DA5523">
        <w:rPr>
          <w:b w:val="0"/>
        </w:rPr>
        <w:t xml:space="preserve"> a </w:t>
      </w:r>
      <w:r w:rsidR="007B6935">
        <w:rPr>
          <w:b w:val="0"/>
        </w:rPr>
        <w:t xml:space="preserve">temporary </w:t>
      </w:r>
      <w:r w:rsidR="009B1E7C">
        <w:rPr>
          <w:b w:val="0"/>
        </w:rPr>
        <w:t>assignment at</w:t>
      </w:r>
      <w:r>
        <w:rPr>
          <w:b w:val="0"/>
        </w:rPr>
        <w:t xml:space="preserve"> TransFirst credit card </w:t>
      </w:r>
      <w:r w:rsidR="009B1E7C">
        <w:rPr>
          <w:b w:val="0"/>
        </w:rPr>
        <w:t>C</w:t>
      </w:r>
      <w:r>
        <w:rPr>
          <w:b w:val="0"/>
        </w:rPr>
        <w:t xml:space="preserve">ompany </w:t>
      </w:r>
      <w:r w:rsidR="007B6935">
        <w:rPr>
          <w:b w:val="0"/>
        </w:rPr>
        <w:t>calli</w:t>
      </w:r>
      <w:r w:rsidR="00DA5523">
        <w:rPr>
          <w:b w:val="0"/>
        </w:rPr>
        <w:t>ng accounts</w:t>
      </w:r>
      <w:r>
        <w:rPr>
          <w:b w:val="0"/>
        </w:rPr>
        <w:t xml:space="preserve"> to verify merchandise ordered</w:t>
      </w:r>
    </w:p>
    <w:p w:rsidR="00DA5523" w:rsidRPr="00DA5523" w:rsidRDefault="00953AD1" w:rsidP="00A72437">
      <w:pPr>
        <w:pStyle w:val="Heading2"/>
        <w:rPr>
          <w:b w:val="0"/>
        </w:rPr>
      </w:pPr>
      <w:r>
        <w:rPr>
          <w:b w:val="0"/>
        </w:rPr>
        <w:t>Basic c</w:t>
      </w:r>
      <w:r w:rsidR="00DA5523">
        <w:rPr>
          <w:b w:val="0"/>
        </w:rPr>
        <w:t>ustomer service</w:t>
      </w:r>
      <w:r>
        <w:rPr>
          <w:b w:val="0"/>
        </w:rPr>
        <w:t>, some reports</w:t>
      </w:r>
    </w:p>
    <w:p w:rsidR="00DA5523" w:rsidRDefault="00DA5523" w:rsidP="00A72437">
      <w:pPr>
        <w:pStyle w:val="Heading2"/>
        <w:rPr>
          <w:b w:val="0"/>
          <w:i/>
        </w:rPr>
      </w:pPr>
    </w:p>
    <w:p w:rsidR="00F72A5E" w:rsidRDefault="00953AD1" w:rsidP="00DC5D06">
      <w:pPr>
        <w:pStyle w:val="Heading2"/>
        <w:rPr>
          <w:b w:val="0"/>
        </w:rPr>
      </w:pPr>
      <w:r w:rsidRPr="00953AD1">
        <w:t xml:space="preserve">Mortgage </w:t>
      </w:r>
      <w:r w:rsidR="00482A4D">
        <w:t>Administrative</w:t>
      </w:r>
      <w:r w:rsidRPr="00953AD1">
        <w:t xml:space="preserve"> Assistant</w:t>
      </w:r>
      <w:r>
        <w:t xml:space="preserve">, </w:t>
      </w:r>
      <w:r w:rsidRPr="00953AD1">
        <w:rPr>
          <w:b w:val="0"/>
        </w:rPr>
        <w:t>Elevations Credit Union</w:t>
      </w:r>
      <w:r>
        <w:rPr>
          <w:b w:val="0"/>
          <w:i/>
        </w:rPr>
        <w:t xml:space="preserve"> </w:t>
      </w:r>
      <w:r>
        <w:rPr>
          <w:b w:val="0"/>
        </w:rPr>
        <w:t>(</w:t>
      </w:r>
      <w:r w:rsidR="00A72437" w:rsidRPr="00A72437">
        <w:rPr>
          <w:b w:val="0"/>
        </w:rPr>
        <w:t>Sept. 2003 – Aug. 2007</w:t>
      </w:r>
      <w:r w:rsidRPr="00953AD1">
        <w:rPr>
          <w:b w:val="0"/>
        </w:rPr>
        <w:t>)</w:t>
      </w:r>
      <w:r w:rsidR="00CB38B6" w:rsidRPr="00953AD1">
        <w:rPr>
          <w:b w:val="0"/>
        </w:rPr>
        <w:tab/>
      </w:r>
    </w:p>
    <w:p w:rsidR="00A72437" w:rsidRPr="00A72437" w:rsidRDefault="00F72A5E" w:rsidP="00DC5D06">
      <w:pPr>
        <w:pStyle w:val="Heading2"/>
        <w:rPr>
          <w:b w:val="0"/>
          <w:i/>
        </w:rPr>
      </w:pPr>
      <w:r>
        <w:rPr>
          <w:b w:val="0"/>
        </w:rPr>
        <w:t>Received thank you letters from clients based on customer service and detail orientation</w:t>
      </w:r>
      <w:r w:rsidR="00CB38B6">
        <w:tab/>
      </w:r>
      <w:r w:rsidR="00CB38B6">
        <w:tab/>
      </w:r>
      <w:r w:rsidR="00CB38B6">
        <w:tab/>
        <w:t xml:space="preserve">  </w:t>
      </w:r>
      <w:r w:rsidR="004909AC">
        <w:t xml:space="preserve">  </w:t>
      </w:r>
      <w:r w:rsidR="007B7098">
        <w:t xml:space="preserve"> </w:t>
      </w:r>
    </w:p>
    <w:p w:rsidR="001A34D7" w:rsidRPr="00A72437" w:rsidRDefault="001A34D7" w:rsidP="00A72437">
      <w:pPr>
        <w:tabs>
          <w:tab w:val="left" w:pos="8640"/>
        </w:tabs>
      </w:pPr>
      <w:r>
        <w:rPr>
          <w:sz w:val="22"/>
        </w:rPr>
        <w:t>Assist</w:t>
      </w:r>
      <w:r w:rsidR="00A72437">
        <w:rPr>
          <w:sz w:val="22"/>
        </w:rPr>
        <w:t>ed</w:t>
      </w:r>
      <w:r>
        <w:rPr>
          <w:sz w:val="22"/>
        </w:rPr>
        <w:t xml:space="preserve"> members with </w:t>
      </w:r>
      <w:r w:rsidR="007713E0">
        <w:rPr>
          <w:sz w:val="22"/>
        </w:rPr>
        <w:t>m</w:t>
      </w:r>
      <w:r>
        <w:rPr>
          <w:sz w:val="22"/>
        </w:rPr>
        <w:t>ortgage questions</w:t>
      </w:r>
      <w:r w:rsidR="009B1E7C">
        <w:rPr>
          <w:sz w:val="22"/>
        </w:rPr>
        <w:t xml:space="preserve"> about payments and insurance on their 1</w:t>
      </w:r>
      <w:r w:rsidR="009B1E7C" w:rsidRPr="009B1E7C">
        <w:rPr>
          <w:sz w:val="22"/>
          <w:vertAlign w:val="superscript"/>
        </w:rPr>
        <w:t>st</w:t>
      </w:r>
      <w:r w:rsidR="009B1E7C">
        <w:rPr>
          <w:sz w:val="22"/>
        </w:rPr>
        <w:t xml:space="preserve"> mortgages</w:t>
      </w:r>
    </w:p>
    <w:p w:rsidR="001A34D7" w:rsidRDefault="001A34D7" w:rsidP="009A3616">
      <w:pPr>
        <w:rPr>
          <w:sz w:val="22"/>
        </w:rPr>
      </w:pPr>
      <w:r>
        <w:rPr>
          <w:sz w:val="22"/>
        </w:rPr>
        <w:t>Maintain</w:t>
      </w:r>
      <w:r w:rsidR="00A72437">
        <w:rPr>
          <w:sz w:val="22"/>
        </w:rPr>
        <w:t>ed</w:t>
      </w:r>
      <w:r w:rsidR="009B1E7C">
        <w:rPr>
          <w:sz w:val="22"/>
        </w:rPr>
        <w:t xml:space="preserve"> and filed </w:t>
      </w:r>
      <w:r>
        <w:rPr>
          <w:sz w:val="22"/>
        </w:rPr>
        <w:t xml:space="preserve">all </w:t>
      </w:r>
      <w:r w:rsidR="00933020">
        <w:rPr>
          <w:sz w:val="22"/>
        </w:rPr>
        <w:t xml:space="preserve">confidential </w:t>
      </w:r>
      <w:r>
        <w:rPr>
          <w:sz w:val="22"/>
        </w:rPr>
        <w:t>mortgage records</w:t>
      </w:r>
      <w:r w:rsidR="00E403C7">
        <w:rPr>
          <w:sz w:val="22"/>
        </w:rPr>
        <w:t xml:space="preserve"> and documents</w:t>
      </w:r>
    </w:p>
    <w:p w:rsidR="001A34D7" w:rsidRDefault="001A34D7" w:rsidP="009A3616">
      <w:pPr>
        <w:rPr>
          <w:sz w:val="22"/>
        </w:rPr>
      </w:pPr>
      <w:r>
        <w:rPr>
          <w:sz w:val="22"/>
        </w:rPr>
        <w:t>Balance</w:t>
      </w:r>
      <w:r w:rsidR="00A72437">
        <w:rPr>
          <w:sz w:val="22"/>
        </w:rPr>
        <w:t>d</w:t>
      </w:r>
      <w:r>
        <w:rPr>
          <w:sz w:val="22"/>
        </w:rPr>
        <w:t xml:space="preserve"> daily</w:t>
      </w:r>
      <w:r w:rsidR="00933020">
        <w:rPr>
          <w:sz w:val="22"/>
        </w:rPr>
        <w:t xml:space="preserve"> transactions</w:t>
      </w:r>
      <w:r w:rsidR="009B1E7C">
        <w:rPr>
          <w:sz w:val="22"/>
        </w:rPr>
        <w:t xml:space="preserve"> for the department</w:t>
      </w:r>
      <w:r w:rsidR="00933020">
        <w:rPr>
          <w:sz w:val="22"/>
        </w:rPr>
        <w:t xml:space="preserve"> ensuring accuracy</w:t>
      </w:r>
      <w:r w:rsidR="009B1E7C">
        <w:rPr>
          <w:sz w:val="22"/>
        </w:rPr>
        <w:t xml:space="preserve"> of all cash and checks</w:t>
      </w:r>
    </w:p>
    <w:p w:rsidR="009B1E7C" w:rsidRDefault="009B1E7C" w:rsidP="009A3616">
      <w:pPr>
        <w:rPr>
          <w:sz w:val="22"/>
        </w:rPr>
      </w:pPr>
      <w:r>
        <w:rPr>
          <w:sz w:val="22"/>
        </w:rPr>
        <w:t>Ordered all sup</w:t>
      </w:r>
      <w:r w:rsidR="00F72A5E">
        <w:rPr>
          <w:sz w:val="22"/>
        </w:rPr>
        <w:t>plies needed for the department as well as Notary duties</w:t>
      </w:r>
    </w:p>
    <w:p w:rsidR="001A34D7" w:rsidRDefault="001A34D7">
      <w:pPr>
        <w:ind w:left="360"/>
      </w:pPr>
      <w:r>
        <w:tab/>
      </w:r>
      <w:r>
        <w:tab/>
      </w:r>
      <w:r>
        <w:tab/>
      </w:r>
      <w:r>
        <w:tab/>
      </w:r>
      <w:r>
        <w:tab/>
      </w:r>
    </w:p>
    <w:p w:rsidR="001A34D7" w:rsidRDefault="00953AD1" w:rsidP="00953AD1">
      <w:pPr>
        <w:rPr>
          <w:sz w:val="22"/>
        </w:rPr>
      </w:pPr>
      <w:r w:rsidRPr="00953AD1">
        <w:rPr>
          <w:b/>
          <w:sz w:val="22"/>
        </w:rPr>
        <w:t>Disbursement Department</w:t>
      </w:r>
      <w:r>
        <w:rPr>
          <w:sz w:val="22"/>
        </w:rPr>
        <w:t xml:space="preserve">, </w:t>
      </w:r>
      <w:r w:rsidRPr="00953AD1">
        <w:rPr>
          <w:bCs/>
          <w:sz w:val="22"/>
        </w:rPr>
        <w:t>Spherion / IBM</w:t>
      </w:r>
      <w:r>
        <w:rPr>
          <w:bCs/>
          <w:sz w:val="22"/>
        </w:rPr>
        <w:t xml:space="preserve"> (</w:t>
      </w:r>
      <w:r w:rsidR="00C54E66">
        <w:rPr>
          <w:sz w:val="22"/>
        </w:rPr>
        <w:t>June</w:t>
      </w:r>
      <w:r w:rsidR="001A34D7">
        <w:rPr>
          <w:sz w:val="22"/>
        </w:rPr>
        <w:t xml:space="preserve"> 2003 – Aug</w:t>
      </w:r>
      <w:r w:rsidR="00C54E66">
        <w:rPr>
          <w:sz w:val="22"/>
        </w:rPr>
        <w:t>.</w:t>
      </w:r>
      <w:r w:rsidR="001A34D7">
        <w:rPr>
          <w:sz w:val="22"/>
        </w:rPr>
        <w:t xml:space="preserve"> </w:t>
      </w:r>
      <w:r w:rsidR="00C54E66">
        <w:rPr>
          <w:sz w:val="22"/>
        </w:rPr>
        <w:t>2</w:t>
      </w:r>
      <w:r w:rsidR="001A34D7">
        <w:rPr>
          <w:sz w:val="22"/>
        </w:rPr>
        <w:t>003</w:t>
      </w:r>
      <w:r>
        <w:rPr>
          <w:sz w:val="22"/>
        </w:rPr>
        <w:t>)</w:t>
      </w:r>
      <w:r w:rsidR="001A34D7" w:rsidRPr="00933020">
        <w:rPr>
          <w:b/>
          <w:iCs/>
          <w:sz w:val="22"/>
        </w:rPr>
        <w:t xml:space="preserve">   </w:t>
      </w:r>
      <w:r w:rsidR="001A34D7" w:rsidRPr="00C54E66">
        <w:rPr>
          <w:iCs/>
          <w:sz w:val="22"/>
        </w:rPr>
        <w:t xml:space="preserve"> </w:t>
      </w:r>
      <w:r w:rsidR="001A34D7">
        <w:rPr>
          <w:i/>
          <w:iCs/>
          <w:sz w:val="22"/>
        </w:rPr>
        <w:t xml:space="preserve">                                                                         </w:t>
      </w:r>
      <w:r w:rsidR="00CB38B6">
        <w:rPr>
          <w:i/>
          <w:iCs/>
          <w:sz w:val="22"/>
        </w:rPr>
        <w:t xml:space="preserve">                               </w:t>
      </w:r>
      <w:r w:rsidR="004909AC">
        <w:rPr>
          <w:i/>
          <w:iCs/>
          <w:sz w:val="22"/>
        </w:rPr>
        <w:t xml:space="preserve">  </w:t>
      </w:r>
      <w:r w:rsidR="00E87141">
        <w:rPr>
          <w:i/>
          <w:iCs/>
          <w:sz w:val="22"/>
        </w:rPr>
        <w:t xml:space="preserve"> </w:t>
      </w:r>
    </w:p>
    <w:p w:rsidR="001A34D7" w:rsidRDefault="001A34D7" w:rsidP="009A3616">
      <w:pPr>
        <w:rPr>
          <w:sz w:val="22"/>
        </w:rPr>
      </w:pPr>
      <w:r>
        <w:rPr>
          <w:sz w:val="22"/>
        </w:rPr>
        <w:t xml:space="preserve">Verified prepaid invoices for shipments received </w:t>
      </w:r>
      <w:r w:rsidR="009A3616">
        <w:rPr>
          <w:sz w:val="22"/>
        </w:rPr>
        <w:t>by vendor</w:t>
      </w:r>
      <w:r w:rsidR="00953AD1">
        <w:rPr>
          <w:sz w:val="22"/>
        </w:rPr>
        <w:t xml:space="preserve"> by telephone</w:t>
      </w:r>
    </w:p>
    <w:p w:rsidR="001A34D7" w:rsidRDefault="001A34D7" w:rsidP="009A3616">
      <w:pPr>
        <w:rPr>
          <w:sz w:val="22"/>
        </w:rPr>
      </w:pPr>
      <w:r>
        <w:rPr>
          <w:sz w:val="22"/>
        </w:rPr>
        <w:t>Verified billing codes for proper payment</w:t>
      </w:r>
      <w:r w:rsidR="00953AD1">
        <w:rPr>
          <w:sz w:val="22"/>
        </w:rPr>
        <w:t xml:space="preserve"> by telephone</w:t>
      </w:r>
    </w:p>
    <w:p w:rsidR="001A34D7" w:rsidRDefault="001A34D7">
      <w:pPr>
        <w:rPr>
          <w:sz w:val="22"/>
        </w:rPr>
      </w:pPr>
    </w:p>
    <w:p w:rsidR="001A34D7" w:rsidRDefault="00953AD1" w:rsidP="00E17ED4">
      <w:pPr>
        <w:ind w:right="540"/>
        <w:rPr>
          <w:sz w:val="22"/>
        </w:rPr>
      </w:pPr>
      <w:r w:rsidRPr="00953AD1">
        <w:rPr>
          <w:b/>
          <w:bCs/>
          <w:sz w:val="22"/>
        </w:rPr>
        <w:t>Human Resources / Training Dept.</w:t>
      </w:r>
      <w:r w:rsidR="009B1E7C">
        <w:rPr>
          <w:sz w:val="22"/>
        </w:rPr>
        <w:t>, Hunter</w:t>
      </w:r>
      <w:r w:rsidR="00E17ED4">
        <w:rPr>
          <w:sz w:val="22"/>
        </w:rPr>
        <w:t xml:space="preserve"> Douglas (</w:t>
      </w:r>
      <w:r w:rsidR="001A34D7">
        <w:rPr>
          <w:sz w:val="22"/>
        </w:rPr>
        <w:t>April 1997 – May 2003</w:t>
      </w:r>
      <w:r w:rsidR="00E17ED4">
        <w:rPr>
          <w:sz w:val="22"/>
        </w:rPr>
        <w:t>)</w:t>
      </w:r>
      <w:r w:rsidR="001A34D7">
        <w:rPr>
          <w:sz w:val="22"/>
        </w:rPr>
        <w:tab/>
      </w:r>
      <w:r w:rsidR="001A34D7">
        <w:rPr>
          <w:sz w:val="22"/>
        </w:rPr>
        <w:tab/>
      </w:r>
      <w:r w:rsidR="001A34D7">
        <w:rPr>
          <w:sz w:val="22"/>
        </w:rPr>
        <w:tab/>
        <w:t xml:space="preserve">                                                                  </w:t>
      </w:r>
      <w:r w:rsidR="00DA5523">
        <w:rPr>
          <w:sz w:val="22"/>
        </w:rPr>
        <w:t xml:space="preserve"> </w:t>
      </w:r>
      <w:r w:rsidR="007B7098">
        <w:rPr>
          <w:sz w:val="22"/>
        </w:rPr>
        <w:t xml:space="preserve"> </w:t>
      </w:r>
      <w:r w:rsidR="00CB38B6">
        <w:rPr>
          <w:sz w:val="22"/>
        </w:rPr>
        <w:t xml:space="preserve">  </w:t>
      </w:r>
      <w:r w:rsidR="007B7098">
        <w:rPr>
          <w:sz w:val="22"/>
        </w:rPr>
        <w:t xml:space="preserve"> </w:t>
      </w:r>
    </w:p>
    <w:p w:rsidR="001A34D7" w:rsidRDefault="001A34D7" w:rsidP="009A3616">
      <w:pPr>
        <w:rPr>
          <w:sz w:val="22"/>
        </w:rPr>
      </w:pPr>
      <w:r>
        <w:rPr>
          <w:sz w:val="22"/>
        </w:rPr>
        <w:t>Coordinated enrollment for all employees training</w:t>
      </w:r>
      <w:r w:rsidR="00E17ED4">
        <w:rPr>
          <w:sz w:val="22"/>
        </w:rPr>
        <w:t xml:space="preserve"> on site and off site, </w:t>
      </w:r>
      <w:r>
        <w:rPr>
          <w:sz w:val="22"/>
        </w:rPr>
        <w:t>Maintained excel and ABRA database for all employees</w:t>
      </w:r>
      <w:r w:rsidR="00E17ED4">
        <w:rPr>
          <w:sz w:val="22"/>
        </w:rPr>
        <w:t xml:space="preserve"> utilizing financial aid, daily reporting from the database, coordinated </w:t>
      </w:r>
    </w:p>
    <w:p w:rsidR="001A34D7" w:rsidRDefault="001A34D7" w:rsidP="009A3616">
      <w:pPr>
        <w:rPr>
          <w:sz w:val="22"/>
        </w:rPr>
      </w:pPr>
      <w:r>
        <w:rPr>
          <w:sz w:val="22"/>
        </w:rPr>
        <w:t>Edited / Proofed campus televised articles</w:t>
      </w:r>
      <w:r w:rsidR="00E403C7">
        <w:rPr>
          <w:sz w:val="22"/>
        </w:rPr>
        <w:t xml:space="preserve"> on HR related information</w:t>
      </w:r>
    </w:p>
    <w:p w:rsidR="009B1E7C" w:rsidRDefault="009B1E7C" w:rsidP="009A3616">
      <w:pPr>
        <w:rPr>
          <w:sz w:val="22"/>
        </w:rPr>
      </w:pPr>
      <w:r>
        <w:rPr>
          <w:sz w:val="22"/>
        </w:rPr>
        <w:t>Coordinated on site Education Fair for the entire company</w:t>
      </w:r>
    </w:p>
    <w:p w:rsidR="009B1E7C" w:rsidRDefault="009B1E7C" w:rsidP="009A3616">
      <w:pPr>
        <w:rPr>
          <w:sz w:val="22"/>
        </w:rPr>
      </w:pPr>
      <w:r>
        <w:rPr>
          <w:sz w:val="22"/>
        </w:rPr>
        <w:t>Ordered all supplies for Human Resource department</w:t>
      </w:r>
    </w:p>
    <w:p w:rsidR="00DA5523" w:rsidRDefault="00DA5523">
      <w:pPr>
        <w:rPr>
          <w:sz w:val="22"/>
        </w:rPr>
      </w:pPr>
    </w:p>
    <w:p w:rsidR="00EC4784" w:rsidRPr="00EC4784" w:rsidRDefault="00EC4784" w:rsidP="009B1E7C">
      <w:pPr>
        <w:pStyle w:val="Heading2"/>
      </w:pPr>
      <w:r w:rsidRPr="009B1E7C">
        <w:rPr>
          <w:sz w:val="24"/>
          <w:u w:val="single"/>
        </w:rPr>
        <w:t>Education:</w:t>
      </w:r>
    </w:p>
    <w:p w:rsidR="00EC4784" w:rsidRDefault="009B1E7C" w:rsidP="00EC4784">
      <w:pPr>
        <w:tabs>
          <w:tab w:val="left" w:pos="6660"/>
          <w:tab w:val="left" w:pos="6750"/>
        </w:tabs>
      </w:pPr>
      <w:r>
        <w:t xml:space="preserve">Regis University, </w:t>
      </w:r>
      <w:r w:rsidR="00EC4784" w:rsidRPr="00EC4784">
        <w:t>Denver, CO</w:t>
      </w:r>
    </w:p>
    <w:p w:rsidR="009B1E7C" w:rsidRDefault="009B1E7C" w:rsidP="00EC4784">
      <w:pPr>
        <w:tabs>
          <w:tab w:val="left" w:pos="6660"/>
          <w:tab w:val="left" w:pos="6750"/>
        </w:tabs>
      </w:pPr>
      <w:r>
        <w:t>Bachelor of Science, Applied Psychology May 2008</w:t>
      </w:r>
      <w:r w:rsidR="00F72A5E">
        <w:t xml:space="preserve">, </w:t>
      </w:r>
      <w:r>
        <w:t>Graduated Cum Laude</w:t>
      </w:r>
    </w:p>
    <w:p w:rsidR="009B1E7C" w:rsidRDefault="009B1E7C" w:rsidP="00EC4784">
      <w:pPr>
        <w:tabs>
          <w:tab w:val="left" w:pos="6660"/>
          <w:tab w:val="left" w:pos="6750"/>
        </w:tabs>
      </w:pPr>
    </w:p>
    <w:p w:rsidR="009B1E7C" w:rsidRDefault="009B1E7C" w:rsidP="00EC4784">
      <w:pPr>
        <w:tabs>
          <w:tab w:val="left" w:pos="6660"/>
          <w:tab w:val="left" w:pos="6750"/>
        </w:tabs>
        <w:rPr>
          <w:b/>
          <w:u w:val="single"/>
        </w:rPr>
      </w:pPr>
      <w:r w:rsidRPr="009B1E7C">
        <w:rPr>
          <w:b/>
          <w:u w:val="single"/>
        </w:rPr>
        <w:t>Technical Skills:</w:t>
      </w:r>
    </w:p>
    <w:p w:rsidR="009B1E7C" w:rsidRPr="009B1E7C" w:rsidRDefault="009B1E7C" w:rsidP="009B1E7C">
      <w:pPr>
        <w:pStyle w:val="ListParagraph"/>
        <w:numPr>
          <w:ilvl w:val="0"/>
          <w:numId w:val="21"/>
        </w:numPr>
        <w:tabs>
          <w:tab w:val="left" w:pos="6660"/>
          <w:tab w:val="left" w:pos="6750"/>
        </w:tabs>
        <w:rPr>
          <w:b/>
          <w:u w:val="single"/>
        </w:rPr>
      </w:pPr>
      <w:r>
        <w:rPr>
          <w:sz w:val="22"/>
          <w:szCs w:val="22"/>
        </w:rPr>
        <w:t>Numeric and Alpha Numeric Data Entry (7892 kph 1%)</w:t>
      </w:r>
    </w:p>
    <w:p w:rsidR="009B1E7C" w:rsidRPr="009B1E7C" w:rsidRDefault="009B1E7C" w:rsidP="009B1E7C">
      <w:pPr>
        <w:pStyle w:val="ListParagraph"/>
        <w:numPr>
          <w:ilvl w:val="0"/>
          <w:numId w:val="21"/>
        </w:numPr>
        <w:tabs>
          <w:tab w:val="left" w:pos="6660"/>
          <w:tab w:val="left" w:pos="6750"/>
        </w:tabs>
        <w:rPr>
          <w:b/>
          <w:u w:val="single"/>
        </w:rPr>
      </w:pPr>
      <w:r>
        <w:rPr>
          <w:sz w:val="22"/>
          <w:szCs w:val="22"/>
        </w:rPr>
        <w:t>Lotus System / in house database</w:t>
      </w:r>
    </w:p>
    <w:p w:rsidR="00EC4784" w:rsidRPr="00F72A5E" w:rsidRDefault="009B1E7C" w:rsidP="00F72A5E">
      <w:pPr>
        <w:pStyle w:val="ListParagraph"/>
        <w:numPr>
          <w:ilvl w:val="0"/>
          <w:numId w:val="21"/>
        </w:numPr>
        <w:tabs>
          <w:tab w:val="left" w:pos="6660"/>
          <w:tab w:val="left" w:pos="6750"/>
        </w:tabs>
        <w:rPr>
          <w:sz w:val="22"/>
        </w:rPr>
      </w:pPr>
      <w:r w:rsidRPr="00F72A5E">
        <w:rPr>
          <w:sz w:val="22"/>
          <w:szCs w:val="22"/>
        </w:rPr>
        <w:t>PBX phone system</w:t>
      </w:r>
    </w:p>
    <w:sectPr w:rsidR="00EC4784" w:rsidRPr="00F72A5E" w:rsidSect="00DC5D06">
      <w:type w:val="continuous"/>
      <w:pgSz w:w="12240" w:h="15840"/>
      <w:pgMar w:top="864" w:right="126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7C" w:rsidRDefault="004E7D7C">
      <w:r>
        <w:separator/>
      </w:r>
    </w:p>
  </w:endnote>
  <w:endnote w:type="continuationSeparator" w:id="0">
    <w:p w:rsidR="004E7D7C" w:rsidRDefault="004E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7C" w:rsidRDefault="004E7D7C">
      <w:r>
        <w:separator/>
      </w:r>
    </w:p>
  </w:footnote>
  <w:footnote w:type="continuationSeparator" w:id="0">
    <w:p w:rsidR="004E7D7C" w:rsidRDefault="004E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66F"/>
    <w:multiLevelType w:val="hybridMultilevel"/>
    <w:tmpl w:val="68E8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E463E"/>
    <w:multiLevelType w:val="hybridMultilevel"/>
    <w:tmpl w:val="ED241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72D68"/>
    <w:multiLevelType w:val="hybridMultilevel"/>
    <w:tmpl w:val="4462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46D5C"/>
    <w:multiLevelType w:val="hybridMultilevel"/>
    <w:tmpl w:val="6C36E19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1E7827C9"/>
    <w:multiLevelType w:val="hybridMultilevel"/>
    <w:tmpl w:val="01A42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BD5808"/>
    <w:multiLevelType w:val="hybridMultilevel"/>
    <w:tmpl w:val="D8F4C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F45A10"/>
    <w:multiLevelType w:val="hybridMultilevel"/>
    <w:tmpl w:val="AD40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A61DDF"/>
    <w:multiLevelType w:val="hybridMultilevel"/>
    <w:tmpl w:val="395E22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D391D41"/>
    <w:multiLevelType w:val="hybridMultilevel"/>
    <w:tmpl w:val="F992D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247D7A"/>
    <w:multiLevelType w:val="hybridMultilevel"/>
    <w:tmpl w:val="2FE6D23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357E5BD0"/>
    <w:multiLevelType w:val="hybridMultilevel"/>
    <w:tmpl w:val="2934FD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343DCF"/>
    <w:multiLevelType w:val="hybridMultilevel"/>
    <w:tmpl w:val="F8A0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763B2"/>
    <w:multiLevelType w:val="hybridMultilevel"/>
    <w:tmpl w:val="F3468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EF171F7"/>
    <w:multiLevelType w:val="hybridMultilevel"/>
    <w:tmpl w:val="AFC80FB0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>
    <w:nsid w:val="427371B9"/>
    <w:multiLevelType w:val="hybridMultilevel"/>
    <w:tmpl w:val="34701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626E0E"/>
    <w:multiLevelType w:val="hybridMultilevel"/>
    <w:tmpl w:val="968AD862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522D5F43"/>
    <w:multiLevelType w:val="hybridMultilevel"/>
    <w:tmpl w:val="B568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F7AF9"/>
    <w:multiLevelType w:val="hybridMultilevel"/>
    <w:tmpl w:val="10304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691287"/>
    <w:multiLevelType w:val="hybridMultilevel"/>
    <w:tmpl w:val="E6D040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A5904EE"/>
    <w:multiLevelType w:val="hybridMultilevel"/>
    <w:tmpl w:val="8ABA8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30722B"/>
    <w:multiLevelType w:val="hybridMultilevel"/>
    <w:tmpl w:val="44B892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6"/>
  </w:num>
  <w:num w:numId="5">
    <w:abstractNumId w:val="8"/>
  </w:num>
  <w:num w:numId="6">
    <w:abstractNumId w:val="14"/>
  </w:num>
  <w:num w:numId="7">
    <w:abstractNumId w:val="12"/>
  </w:num>
  <w:num w:numId="8">
    <w:abstractNumId w:val="18"/>
  </w:num>
  <w:num w:numId="9">
    <w:abstractNumId w:val="3"/>
  </w:num>
  <w:num w:numId="10">
    <w:abstractNumId w:val="15"/>
  </w:num>
  <w:num w:numId="11">
    <w:abstractNumId w:val="9"/>
  </w:num>
  <w:num w:numId="12">
    <w:abstractNumId w:val="20"/>
  </w:num>
  <w:num w:numId="13">
    <w:abstractNumId w:val="10"/>
  </w:num>
  <w:num w:numId="14">
    <w:abstractNumId w:val="13"/>
  </w:num>
  <w:num w:numId="15">
    <w:abstractNumId w:val="7"/>
  </w:num>
  <w:num w:numId="16">
    <w:abstractNumId w:val="1"/>
  </w:num>
  <w:num w:numId="17">
    <w:abstractNumId w:val="4"/>
  </w:num>
  <w:num w:numId="18">
    <w:abstractNumId w:val="0"/>
  </w:num>
  <w:num w:numId="19">
    <w:abstractNumId w:val="16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56"/>
    <w:rsid w:val="000037B3"/>
    <w:rsid w:val="00036E9B"/>
    <w:rsid w:val="00037C3B"/>
    <w:rsid w:val="00042C06"/>
    <w:rsid w:val="000C18C2"/>
    <w:rsid w:val="000D2678"/>
    <w:rsid w:val="001032A5"/>
    <w:rsid w:val="00156E71"/>
    <w:rsid w:val="001A2506"/>
    <w:rsid w:val="001A34D7"/>
    <w:rsid w:val="001C52A7"/>
    <w:rsid w:val="001C5D48"/>
    <w:rsid w:val="001D5315"/>
    <w:rsid w:val="001F0198"/>
    <w:rsid w:val="001F2063"/>
    <w:rsid w:val="00213FE6"/>
    <w:rsid w:val="00224434"/>
    <w:rsid w:val="002302E4"/>
    <w:rsid w:val="002C5CC7"/>
    <w:rsid w:val="002C6513"/>
    <w:rsid w:val="002D324B"/>
    <w:rsid w:val="002F0DAC"/>
    <w:rsid w:val="0032591D"/>
    <w:rsid w:val="00376742"/>
    <w:rsid w:val="003A2D2A"/>
    <w:rsid w:val="003F1F77"/>
    <w:rsid w:val="00450124"/>
    <w:rsid w:val="00482A4D"/>
    <w:rsid w:val="004909AC"/>
    <w:rsid w:val="004A7EEC"/>
    <w:rsid w:val="004E7D7C"/>
    <w:rsid w:val="005471A6"/>
    <w:rsid w:val="005F36BF"/>
    <w:rsid w:val="00603614"/>
    <w:rsid w:val="00647D59"/>
    <w:rsid w:val="00652AA3"/>
    <w:rsid w:val="006740C8"/>
    <w:rsid w:val="006B6482"/>
    <w:rsid w:val="006C5499"/>
    <w:rsid w:val="006D6A90"/>
    <w:rsid w:val="006F1068"/>
    <w:rsid w:val="00701F43"/>
    <w:rsid w:val="00723440"/>
    <w:rsid w:val="0073711A"/>
    <w:rsid w:val="0074228D"/>
    <w:rsid w:val="007713E0"/>
    <w:rsid w:val="007B6935"/>
    <w:rsid w:val="007B7098"/>
    <w:rsid w:val="007D2556"/>
    <w:rsid w:val="007D5631"/>
    <w:rsid w:val="00816E09"/>
    <w:rsid w:val="00817BD7"/>
    <w:rsid w:val="0082569C"/>
    <w:rsid w:val="008359D2"/>
    <w:rsid w:val="00842273"/>
    <w:rsid w:val="00856DE6"/>
    <w:rsid w:val="008B68AD"/>
    <w:rsid w:val="008E4577"/>
    <w:rsid w:val="0090379A"/>
    <w:rsid w:val="0090660B"/>
    <w:rsid w:val="0091524B"/>
    <w:rsid w:val="00933020"/>
    <w:rsid w:val="00953AD1"/>
    <w:rsid w:val="00954F6B"/>
    <w:rsid w:val="009A3616"/>
    <w:rsid w:val="009B1DA8"/>
    <w:rsid w:val="009B1E7C"/>
    <w:rsid w:val="009C3960"/>
    <w:rsid w:val="009F4680"/>
    <w:rsid w:val="00A02CEF"/>
    <w:rsid w:val="00A627EF"/>
    <w:rsid w:val="00A72437"/>
    <w:rsid w:val="00AB31E5"/>
    <w:rsid w:val="00AC0A19"/>
    <w:rsid w:val="00B51400"/>
    <w:rsid w:val="00B861B1"/>
    <w:rsid w:val="00BD1862"/>
    <w:rsid w:val="00C157BC"/>
    <w:rsid w:val="00C26E9A"/>
    <w:rsid w:val="00C54E66"/>
    <w:rsid w:val="00C87680"/>
    <w:rsid w:val="00CA57B1"/>
    <w:rsid w:val="00CB38B6"/>
    <w:rsid w:val="00CC2EFF"/>
    <w:rsid w:val="00CF06DF"/>
    <w:rsid w:val="00D459C7"/>
    <w:rsid w:val="00D970BE"/>
    <w:rsid w:val="00DA5523"/>
    <w:rsid w:val="00DC5D06"/>
    <w:rsid w:val="00E17ED4"/>
    <w:rsid w:val="00E403C7"/>
    <w:rsid w:val="00E87141"/>
    <w:rsid w:val="00EC4784"/>
    <w:rsid w:val="00EE32D7"/>
    <w:rsid w:val="00EF5DAB"/>
    <w:rsid w:val="00F02C92"/>
    <w:rsid w:val="00F62D1A"/>
    <w:rsid w:val="00F72A5E"/>
    <w:rsid w:val="00F77145"/>
    <w:rsid w:val="00F926FD"/>
    <w:rsid w:val="00FD3E12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2D1A"/>
    <w:rPr>
      <w:sz w:val="24"/>
      <w:szCs w:val="24"/>
    </w:rPr>
  </w:style>
  <w:style w:type="paragraph" w:styleId="Heading1">
    <w:name w:val="heading 1"/>
    <w:basedOn w:val="Normal"/>
    <w:next w:val="Normal"/>
    <w:qFormat/>
    <w:rsid w:val="00F62D1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62D1A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2D1A"/>
    <w:pPr>
      <w:jc w:val="center"/>
    </w:pPr>
    <w:rPr>
      <w:b/>
      <w:bCs/>
    </w:rPr>
  </w:style>
  <w:style w:type="paragraph" w:styleId="Subtitle">
    <w:name w:val="Subtitle"/>
    <w:basedOn w:val="Normal"/>
    <w:qFormat/>
    <w:rsid w:val="00F62D1A"/>
    <w:pPr>
      <w:jc w:val="center"/>
    </w:pPr>
    <w:rPr>
      <w:b/>
      <w:bCs/>
    </w:rPr>
  </w:style>
  <w:style w:type="paragraph" w:styleId="Header">
    <w:name w:val="header"/>
    <w:basedOn w:val="Normal"/>
    <w:rsid w:val="00F62D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2D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256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C4784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9B1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2D1A"/>
    <w:rPr>
      <w:sz w:val="24"/>
      <w:szCs w:val="24"/>
    </w:rPr>
  </w:style>
  <w:style w:type="paragraph" w:styleId="Heading1">
    <w:name w:val="heading 1"/>
    <w:basedOn w:val="Normal"/>
    <w:next w:val="Normal"/>
    <w:qFormat/>
    <w:rsid w:val="00F62D1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62D1A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2D1A"/>
    <w:pPr>
      <w:jc w:val="center"/>
    </w:pPr>
    <w:rPr>
      <w:b/>
      <w:bCs/>
    </w:rPr>
  </w:style>
  <w:style w:type="paragraph" w:styleId="Subtitle">
    <w:name w:val="Subtitle"/>
    <w:basedOn w:val="Normal"/>
    <w:qFormat/>
    <w:rsid w:val="00F62D1A"/>
    <w:pPr>
      <w:jc w:val="center"/>
    </w:pPr>
    <w:rPr>
      <w:b/>
      <w:bCs/>
    </w:rPr>
  </w:style>
  <w:style w:type="paragraph" w:styleId="Header">
    <w:name w:val="header"/>
    <w:basedOn w:val="Normal"/>
    <w:rsid w:val="00F62D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2D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256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C4784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9B1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y%20Documents\Traces%20resume%205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477A9-9F40-4E58-B219-17A8404A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Traces resume 5 (2)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Trace Santoya- Cardenas</vt:lpstr>
    </vt:vector>
  </TitlesOfParts>
  <Company>Adams County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 Santoya- Cardenas</dc:title>
  <dc:creator>Trace Scheidt</dc:creator>
  <cp:lastModifiedBy>Public User</cp:lastModifiedBy>
  <cp:revision>2</cp:revision>
  <cp:lastPrinted>2008-02-14T05:38:00Z</cp:lastPrinted>
  <dcterms:created xsi:type="dcterms:W3CDTF">2015-04-15T16:50:00Z</dcterms:created>
  <dcterms:modified xsi:type="dcterms:W3CDTF">2015-04-15T16:50:00Z</dcterms:modified>
</cp:coreProperties>
</file>