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4A3B48" w:rsidRPr="00A8238C" w14:paraId="60959C37" w14:textId="77777777" w:rsidTr="0057355A">
        <w:trPr>
          <w:tblHeader/>
          <w:jc w:val="right"/>
        </w:trPr>
        <w:tc>
          <w:tcPr>
            <w:tcW w:w="8838" w:type="dxa"/>
            <w:shd w:val="clear" w:color="auto" w:fill="auto"/>
          </w:tcPr>
          <w:p w14:paraId="59A66C4D" w14:textId="77777777" w:rsidR="004A3B48" w:rsidRPr="00A8238C" w:rsidRDefault="008E3A02" w:rsidP="0057355A">
            <w:pPr>
              <w:pStyle w:val="YourName"/>
              <w:jc w:val="center"/>
              <w:rPr>
                <w:rFonts w:ascii="Times New Roman" w:hAnsi="Times New Roman"/>
                <w:szCs w:val="32"/>
              </w:rPr>
            </w:pPr>
            <w:r w:rsidRPr="00A8238C">
              <w:rPr>
                <w:rFonts w:ascii="Times New Roman" w:hAnsi="Times New Roman"/>
                <w:szCs w:val="32"/>
              </w:rPr>
              <w:t>Toni M. Nicastro</w:t>
            </w:r>
          </w:p>
        </w:tc>
      </w:tr>
      <w:tr w:rsidR="004A3B48" w:rsidRPr="00A8238C" w14:paraId="7814D0ED" w14:textId="77777777" w:rsidTr="0057355A">
        <w:trPr>
          <w:tblHeader/>
          <w:jc w:val="right"/>
        </w:trPr>
        <w:tc>
          <w:tcPr>
            <w:tcW w:w="8838" w:type="dxa"/>
            <w:shd w:val="clear" w:color="auto" w:fill="auto"/>
          </w:tcPr>
          <w:p w14:paraId="6696C671" w14:textId="77777777" w:rsidR="003672E4" w:rsidRPr="00A8238C" w:rsidRDefault="008E3A02" w:rsidP="0057355A">
            <w:pPr>
              <w:pStyle w:val="ContactInf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38C">
              <w:rPr>
                <w:rFonts w:ascii="Times New Roman" w:hAnsi="Times New Roman"/>
                <w:sz w:val="22"/>
                <w:szCs w:val="22"/>
              </w:rPr>
              <w:t>3168 East 133</w:t>
            </w:r>
            <w:r w:rsidRPr="00A8238C">
              <w:rPr>
                <w:rFonts w:ascii="Times New Roman" w:hAnsi="Times New Roman"/>
                <w:sz w:val="22"/>
                <w:szCs w:val="22"/>
                <w:vertAlign w:val="superscript"/>
              </w:rPr>
              <w:t>rd</w:t>
            </w:r>
            <w:r w:rsidRPr="00A8238C">
              <w:rPr>
                <w:rFonts w:ascii="Times New Roman" w:hAnsi="Times New Roman"/>
                <w:sz w:val="22"/>
                <w:szCs w:val="22"/>
              </w:rPr>
              <w:t xml:space="preserve"> Ave </w:t>
            </w:r>
            <w:r w:rsidR="008C7FE0" w:rsidRPr="00A8238C">
              <w:rPr>
                <w:rFonts w:ascii="Times New Roman" w:hAnsi="Times New Roman"/>
                <w:sz w:val="22"/>
                <w:szCs w:val="22"/>
              </w:rPr>
              <w:t>Thornton, Colorado</w:t>
            </w:r>
            <w:r w:rsidRPr="00A8238C">
              <w:rPr>
                <w:rFonts w:ascii="Times New Roman" w:hAnsi="Times New Roman"/>
                <w:sz w:val="22"/>
                <w:szCs w:val="22"/>
              </w:rPr>
              <w:t xml:space="preserve"> 80241</w:t>
            </w:r>
          </w:p>
          <w:p w14:paraId="4147BC6F" w14:textId="71109258" w:rsidR="004A3B48" w:rsidRPr="00A8238C" w:rsidRDefault="00E8333B" w:rsidP="00D11848">
            <w:pPr>
              <w:pStyle w:val="ContactInf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02ED" w:rsidRPr="00A8238C">
              <w:rPr>
                <w:rFonts w:ascii="Times New Roman" w:hAnsi="Times New Roman"/>
                <w:sz w:val="22"/>
                <w:szCs w:val="22"/>
              </w:rPr>
              <w:t xml:space="preserve">303-919-8524  </w:t>
            </w:r>
            <w:r w:rsidR="00D11848">
              <w:rPr>
                <w:rFonts w:ascii="Times New Roman" w:hAnsi="Times New Roman"/>
                <w:sz w:val="22"/>
                <w:szCs w:val="22"/>
              </w:rPr>
              <w:t>toni.nicastro@ucdenver.edu</w:t>
            </w:r>
          </w:p>
        </w:tc>
      </w:tr>
    </w:tbl>
    <w:p w14:paraId="51A015CC" w14:textId="77777777" w:rsidR="004A3B48" w:rsidRPr="00A8238C" w:rsidRDefault="004A3B48" w:rsidP="004A3B4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0"/>
        <w:gridCol w:w="6600"/>
      </w:tblGrid>
      <w:tr w:rsidR="004A3B48" w:rsidRPr="00A8238C" w14:paraId="05DD770E" w14:textId="77777777">
        <w:tc>
          <w:tcPr>
            <w:tcW w:w="2160" w:type="dxa"/>
          </w:tcPr>
          <w:p w14:paraId="05711D23" w14:textId="77777777" w:rsidR="004A3B48" w:rsidRPr="00A8238C" w:rsidRDefault="004A3B48" w:rsidP="004A3B48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Objective</w:t>
            </w:r>
          </w:p>
        </w:tc>
        <w:tc>
          <w:tcPr>
            <w:tcW w:w="6667" w:type="dxa"/>
          </w:tcPr>
          <w:p w14:paraId="5F777C03" w14:textId="77777777" w:rsidR="004A3B48" w:rsidRPr="00A8238C" w:rsidRDefault="008E3A02" w:rsidP="008C7FE0">
            <w:pPr>
              <w:pStyle w:val="BodyText1"/>
            </w:pPr>
            <w:r w:rsidRPr="00A8238C">
              <w:t>Seeking part-time employment</w:t>
            </w:r>
            <w:r w:rsidR="008202ED" w:rsidRPr="00A8238C">
              <w:t xml:space="preserve"> and/or Internship</w:t>
            </w:r>
          </w:p>
        </w:tc>
      </w:tr>
      <w:tr w:rsidR="004A3B48" w:rsidRPr="00A8238C" w14:paraId="1A99EE51" w14:textId="77777777">
        <w:tc>
          <w:tcPr>
            <w:tcW w:w="2160" w:type="dxa"/>
          </w:tcPr>
          <w:p w14:paraId="1C2D0025" w14:textId="77777777" w:rsidR="004A3B48" w:rsidRPr="00A8238C" w:rsidRDefault="004A3B48" w:rsidP="004A3B48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Experience</w:t>
            </w:r>
            <w:r w:rsidR="00AA7DDB" w:rsidRPr="00A8238C">
              <w:rPr>
                <w:rFonts w:ascii="Times New Roman" w:hAnsi="Times New Roman"/>
                <w:sz w:val="24"/>
                <w:szCs w:val="24"/>
              </w:rPr>
              <w:t>/Volunteer Work</w:t>
            </w:r>
          </w:p>
        </w:tc>
        <w:tc>
          <w:tcPr>
            <w:tcW w:w="6667" w:type="dxa"/>
          </w:tcPr>
          <w:p w14:paraId="38EDEC95" w14:textId="77777777" w:rsidR="004A3B48" w:rsidRPr="00A8238C" w:rsidRDefault="004A3B48" w:rsidP="00F31049">
            <w:pPr>
              <w:pStyle w:val="BulletedList"/>
              <w:numPr>
                <w:ilvl w:val="0"/>
                <w:numId w:val="0"/>
              </w:numPr>
              <w:ind w:left="4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48" w:rsidRPr="00A8238C" w14:paraId="04AB8021" w14:textId="77777777">
        <w:tc>
          <w:tcPr>
            <w:tcW w:w="2160" w:type="dxa"/>
          </w:tcPr>
          <w:p w14:paraId="1E585944" w14:textId="77777777" w:rsidR="004A3B48" w:rsidRPr="00A8238C" w:rsidRDefault="004A3B48" w:rsidP="004A3B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14:paraId="3E655640" w14:textId="77777777" w:rsidR="009F21EC" w:rsidRPr="00A8238C" w:rsidRDefault="008E3A02" w:rsidP="008C7FE0">
            <w:pPr>
              <w:pStyle w:val="BodyText1"/>
            </w:pPr>
            <w:r w:rsidRPr="00A8238C">
              <w:t>Gymnastics Instructor</w:t>
            </w:r>
          </w:p>
          <w:p w14:paraId="50AAB934" w14:textId="77777777" w:rsidR="009F21EC" w:rsidRPr="00A8238C" w:rsidRDefault="008E3A02" w:rsidP="009F21E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Paul Derda Rec</w:t>
            </w:r>
            <w:r w:rsidR="008C7FE0" w:rsidRPr="00A8238C">
              <w:rPr>
                <w:rFonts w:ascii="Times New Roman" w:hAnsi="Times New Roman"/>
                <w:sz w:val="24"/>
                <w:szCs w:val="24"/>
              </w:rPr>
              <w:t>reation C</w:t>
            </w:r>
            <w:r w:rsidRPr="00A8238C">
              <w:rPr>
                <w:rFonts w:ascii="Times New Roman" w:hAnsi="Times New Roman"/>
                <w:sz w:val="24"/>
                <w:szCs w:val="24"/>
              </w:rPr>
              <w:t>enter</w:t>
            </w:r>
            <w:r w:rsidR="009F21EC" w:rsidRPr="00A823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7FE0" w:rsidRPr="00A8238C">
              <w:rPr>
                <w:rFonts w:ascii="Times New Roman" w:hAnsi="Times New Roman"/>
                <w:sz w:val="24"/>
                <w:szCs w:val="24"/>
              </w:rPr>
              <w:t>Broomfield, Co</w:t>
            </w:r>
          </w:p>
          <w:p w14:paraId="408FE592" w14:textId="77777777" w:rsidR="008E3A02" w:rsidRPr="00A8238C" w:rsidRDefault="008E3A02" w:rsidP="009F21E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 xml:space="preserve">September 2010- </w:t>
            </w:r>
            <w:r w:rsidR="008202ED" w:rsidRPr="00A8238C">
              <w:rPr>
                <w:rFonts w:ascii="Times New Roman" w:hAnsi="Times New Roman"/>
                <w:sz w:val="24"/>
                <w:szCs w:val="24"/>
              </w:rPr>
              <w:t>August 2012</w:t>
            </w:r>
            <w:r w:rsidRPr="00A823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B66D82B" w14:textId="77777777" w:rsidR="008C7FE0" w:rsidRPr="00A8238C" w:rsidRDefault="008C7FE0" w:rsidP="008C7FE0">
            <w:pPr>
              <w:pStyle w:val="BulletedList"/>
              <w:numPr>
                <w:ilvl w:val="0"/>
                <w:numId w:val="8"/>
              </w:numPr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 xml:space="preserve">   Teach children the fundamentals of gymnastics</w:t>
            </w:r>
          </w:p>
          <w:p w14:paraId="3B790755" w14:textId="77777777" w:rsidR="00852CB5" w:rsidRDefault="00852CB5" w:rsidP="007A66B5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FDFBCE0" w14:textId="77777777" w:rsidR="00852CB5" w:rsidRPr="00852CB5" w:rsidRDefault="00852CB5" w:rsidP="00852CB5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2CB5">
              <w:rPr>
                <w:rFonts w:ascii="Times New Roman" w:hAnsi="Times New Roman"/>
                <w:b/>
                <w:sz w:val="24"/>
                <w:szCs w:val="24"/>
              </w:rPr>
              <w:t xml:space="preserve">Certified Nursing Assistant </w:t>
            </w:r>
          </w:p>
          <w:p w14:paraId="2D1B18BA" w14:textId="4AF40E91" w:rsidR="00852CB5" w:rsidRDefault="00852CB5" w:rsidP="00852CB5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2CB5">
              <w:rPr>
                <w:rFonts w:ascii="Times New Roman" w:hAnsi="Times New Roman"/>
                <w:b/>
                <w:sz w:val="24"/>
                <w:szCs w:val="24"/>
              </w:rPr>
              <w:t>Greeley Center for Independence</w:t>
            </w:r>
          </w:p>
          <w:p w14:paraId="6D83F3EE" w14:textId="7A31F375" w:rsidR="00852CB5" w:rsidRDefault="00852CB5" w:rsidP="00852CB5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 2013- May 2014</w:t>
            </w:r>
          </w:p>
          <w:p w14:paraId="433439BA" w14:textId="1F7B2033" w:rsidR="00852CB5" w:rsidRPr="00852CB5" w:rsidRDefault="00852CB5" w:rsidP="00852CB5">
            <w:pPr>
              <w:pStyle w:val="ColorfulList-Accent11"/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Worked with patients who were paraplegics</w:t>
            </w:r>
          </w:p>
          <w:p w14:paraId="71A21728" w14:textId="7310FB41" w:rsidR="00852CB5" w:rsidRDefault="00852CB5" w:rsidP="00852CB5">
            <w:pPr>
              <w:pStyle w:val="ColorfulList-Accent11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852CB5">
              <w:rPr>
                <w:rFonts w:ascii="Times New Roman" w:hAnsi="Times New Roman"/>
                <w:sz w:val="24"/>
                <w:szCs w:val="24"/>
              </w:rPr>
              <w:t>Performed duties such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dressing, personal care and hygiene, feeding, cleaning, checking vitals, and transporting</w:t>
            </w:r>
          </w:p>
          <w:p w14:paraId="4A90849E" w14:textId="77777777" w:rsidR="00D11848" w:rsidRPr="00D11848" w:rsidRDefault="00D11848" w:rsidP="00D11848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1848">
              <w:rPr>
                <w:rFonts w:ascii="Times New Roman" w:hAnsi="Times New Roman"/>
                <w:b/>
                <w:sz w:val="24"/>
                <w:szCs w:val="24"/>
              </w:rPr>
              <w:t>Certified Nursing Assistant</w:t>
            </w:r>
          </w:p>
          <w:p w14:paraId="253C8DAC" w14:textId="04C79142" w:rsidR="00D11848" w:rsidRDefault="00D11848" w:rsidP="00D11848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Brightstar Home Healthcare </w:t>
            </w:r>
          </w:p>
          <w:p w14:paraId="771C4A25" w14:textId="4D035FCB" w:rsidR="00D11848" w:rsidRPr="00852CB5" w:rsidRDefault="00D11848" w:rsidP="00D11848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June 2014-Current</w:t>
            </w:r>
          </w:p>
          <w:p w14:paraId="10F79212" w14:textId="77777777" w:rsidR="004A3B48" w:rsidRPr="00A8238C" w:rsidRDefault="004A3B48" w:rsidP="008E3A02">
            <w:pPr>
              <w:pStyle w:val="BulletedList"/>
              <w:numPr>
                <w:ilvl w:val="0"/>
                <w:numId w:val="0"/>
              </w:numPr>
              <w:ind w:left="24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48" w:rsidRPr="00A8238C" w14:paraId="19ABBD73" w14:textId="77777777">
        <w:tc>
          <w:tcPr>
            <w:tcW w:w="2160" w:type="dxa"/>
          </w:tcPr>
          <w:p w14:paraId="425F1F52" w14:textId="1F13C505" w:rsidR="004A3B48" w:rsidRPr="00A8238C" w:rsidRDefault="004A3B48" w:rsidP="004A3B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14:paraId="2C1599D9" w14:textId="77777777" w:rsidR="004A3B48" w:rsidRPr="00A8238C" w:rsidRDefault="004A3B48" w:rsidP="008E3A02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14:paraId="53BBD433" w14:textId="77777777" w:rsidR="001010B7" w:rsidRPr="00A8238C" w:rsidRDefault="001010B7" w:rsidP="008E3A02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8238C">
              <w:rPr>
                <w:rFonts w:ascii="Times New Roman" w:hAnsi="Times New Roman"/>
                <w:b/>
                <w:sz w:val="24"/>
                <w:szCs w:val="24"/>
              </w:rPr>
              <w:t>North Suburban Medical Center Volunteer</w:t>
            </w:r>
          </w:p>
          <w:p w14:paraId="67C89579" w14:textId="77777777" w:rsidR="001010B7" w:rsidRPr="00A8238C" w:rsidRDefault="001010B7" w:rsidP="008E3A02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 xml:space="preserve">9191 Grant Street </w:t>
            </w:r>
            <w:r w:rsidR="008C7FE0" w:rsidRPr="00A8238C">
              <w:rPr>
                <w:rFonts w:ascii="Times New Roman" w:hAnsi="Times New Roman"/>
                <w:sz w:val="24"/>
                <w:szCs w:val="24"/>
              </w:rPr>
              <w:t>Thornton, Co</w:t>
            </w:r>
            <w:r w:rsidRPr="00A82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1B20D8" w14:textId="77777777" w:rsidR="001010B7" w:rsidRPr="00A8238C" w:rsidRDefault="001010B7" w:rsidP="008E3A02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May 2012- Present</w:t>
            </w:r>
          </w:p>
          <w:p w14:paraId="4CC7C8CC" w14:textId="77777777" w:rsidR="001010B7" w:rsidRPr="00A8238C" w:rsidRDefault="001010B7" w:rsidP="001010B7">
            <w:pPr>
              <w:pStyle w:val="BulletedList"/>
              <w:numPr>
                <w:ilvl w:val="0"/>
                <w:numId w:val="11"/>
              </w:numPr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Emergency Department</w:t>
            </w:r>
          </w:p>
          <w:p w14:paraId="276F1B25" w14:textId="77777777" w:rsidR="001010B7" w:rsidRPr="00A8238C" w:rsidRDefault="001010B7" w:rsidP="001010B7">
            <w:pPr>
              <w:pStyle w:val="BulletedList"/>
              <w:numPr>
                <w:ilvl w:val="0"/>
                <w:numId w:val="11"/>
              </w:numPr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Telemetry-Nursing Hostess</w:t>
            </w:r>
          </w:p>
          <w:p w14:paraId="6C711688" w14:textId="77777777" w:rsidR="00616624" w:rsidRPr="00A8238C" w:rsidRDefault="00616624" w:rsidP="001010B7">
            <w:pPr>
              <w:pStyle w:val="BulletedList"/>
              <w:numPr>
                <w:ilvl w:val="0"/>
                <w:numId w:val="11"/>
              </w:numPr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Baby on the Weigh- Assist Lactation Specialists</w:t>
            </w:r>
          </w:p>
          <w:p w14:paraId="497A532C" w14:textId="77777777" w:rsidR="000C3A29" w:rsidRPr="00A8238C" w:rsidRDefault="000C3A29" w:rsidP="000C3A29">
            <w:pPr>
              <w:pStyle w:val="BulletedList"/>
              <w:numPr>
                <w:ilvl w:val="0"/>
                <w:numId w:val="0"/>
              </w:numPr>
              <w:ind w:left="517"/>
              <w:rPr>
                <w:rFonts w:ascii="Times New Roman" w:hAnsi="Times New Roman"/>
                <w:sz w:val="24"/>
                <w:szCs w:val="24"/>
              </w:rPr>
            </w:pPr>
          </w:p>
          <w:p w14:paraId="74D58AE2" w14:textId="77777777" w:rsidR="000C3A29" w:rsidRPr="00A8238C" w:rsidRDefault="000C3A29" w:rsidP="000C3A29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b/>
                <w:sz w:val="24"/>
                <w:szCs w:val="24"/>
              </w:rPr>
            </w:pPr>
            <w:r w:rsidRPr="00A8238C">
              <w:rPr>
                <w:rFonts w:ascii="Times New Roman" w:hAnsi="Times New Roman"/>
                <w:b/>
                <w:sz w:val="24"/>
                <w:szCs w:val="24"/>
              </w:rPr>
              <w:t xml:space="preserve">Shadowed Physicians </w:t>
            </w:r>
            <w:r w:rsidR="008441DD" w:rsidRPr="00A8238C">
              <w:rPr>
                <w:rFonts w:ascii="Times New Roman" w:hAnsi="Times New Roman"/>
                <w:b/>
                <w:sz w:val="24"/>
                <w:szCs w:val="24"/>
              </w:rPr>
              <w:t>at North Suburban Medical Center</w:t>
            </w:r>
          </w:p>
          <w:p w14:paraId="3F3E0061" w14:textId="77777777" w:rsidR="008441DD" w:rsidRPr="00A8238C" w:rsidRDefault="008441DD" w:rsidP="008441DD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 xml:space="preserve">9191 Grant Street Thornton, Co </w:t>
            </w:r>
          </w:p>
          <w:p w14:paraId="48A161E1" w14:textId="77777777" w:rsidR="00E53477" w:rsidRPr="00A8238C" w:rsidRDefault="00E53477" w:rsidP="008441DD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Summer 2012-Present</w:t>
            </w:r>
          </w:p>
          <w:p w14:paraId="7234CA01" w14:textId="77777777" w:rsidR="000C3A29" w:rsidRPr="00A8238C" w:rsidRDefault="000C3A29" w:rsidP="000C3A29">
            <w:pPr>
              <w:pStyle w:val="BulletedList"/>
              <w:numPr>
                <w:ilvl w:val="0"/>
                <w:numId w:val="12"/>
              </w:numPr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Observed various surgeries and procedures</w:t>
            </w:r>
          </w:p>
          <w:p w14:paraId="6E367D53" w14:textId="77777777" w:rsidR="000C3A29" w:rsidRPr="00A8238C" w:rsidRDefault="008441DD" w:rsidP="000C3A29">
            <w:pPr>
              <w:pStyle w:val="BulletedList"/>
              <w:numPr>
                <w:ilvl w:val="0"/>
                <w:numId w:val="12"/>
              </w:numPr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 xml:space="preserve">OB/GYN and </w:t>
            </w:r>
            <w:r w:rsidR="000C3A29" w:rsidRPr="00A8238C">
              <w:rPr>
                <w:rFonts w:ascii="Times New Roman" w:hAnsi="Times New Roman"/>
                <w:sz w:val="24"/>
                <w:szCs w:val="24"/>
              </w:rPr>
              <w:t xml:space="preserve">Podiatrist </w:t>
            </w:r>
          </w:p>
          <w:p w14:paraId="3B72C7D2" w14:textId="77777777" w:rsidR="000C3A29" w:rsidRPr="00A8238C" w:rsidRDefault="000C3A29" w:rsidP="000C3A29">
            <w:pPr>
              <w:pStyle w:val="BulletedList"/>
              <w:numPr>
                <w:ilvl w:val="0"/>
                <w:numId w:val="12"/>
              </w:numPr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Dr. Rosa Cisneros and Dr. Samuel Kasven</w:t>
            </w:r>
          </w:p>
          <w:p w14:paraId="70A03AC9" w14:textId="77777777" w:rsidR="009A10DD" w:rsidRDefault="009A10DD" w:rsidP="007A66B5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14:paraId="4DFC174C" w14:textId="77777777" w:rsidR="009A10DD" w:rsidRDefault="009A10DD" w:rsidP="009A10DD">
            <w:pPr>
              <w:pStyle w:val="BulletedList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b/>
                <w:sz w:val="24"/>
                <w:szCs w:val="24"/>
              </w:rPr>
            </w:pPr>
            <w:r w:rsidRPr="009A10DD">
              <w:rPr>
                <w:rFonts w:ascii="Times New Roman" w:hAnsi="Times New Roman"/>
                <w:b/>
                <w:sz w:val="24"/>
                <w:szCs w:val="24"/>
              </w:rPr>
              <w:t xml:space="preserve">Shadowed Physician at Kaiser Permanente </w:t>
            </w:r>
          </w:p>
          <w:p w14:paraId="5B169633" w14:textId="77777777" w:rsidR="009A10DD" w:rsidRPr="009A10DD" w:rsidRDefault="009A10DD" w:rsidP="009A10DD">
            <w:pPr>
              <w:pStyle w:val="BulletedList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Westminster ,Co</w:t>
            </w:r>
            <w:r w:rsidRPr="009A10DD">
              <w:rPr>
                <w:rFonts w:ascii="Times New Roman" w:hAnsi="Times New Roman"/>
                <w:sz w:val="24"/>
                <w:szCs w:val="24"/>
              </w:rPr>
              <w:t>, August 2013</w:t>
            </w:r>
          </w:p>
          <w:p w14:paraId="0C8D0955" w14:textId="77777777" w:rsidR="009A10DD" w:rsidRPr="00A8238C" w:rsidRDefault="009A10DD" w:rsidP="009A10DD">
            <w:pPr>
              <w:pStyle w:val="Bulleted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Dr. Susan Merill-Pediatrician</w:t>
            </w:r>
          </w:p>
        </w:tc>
      </w:tr>
      <w:tr w:rsidR="004A3B48" w:rsidRPr="00A8238C" w14:paraId="1E69B45B" w14:textId="77777777">
        <w:tc>
          <w:tcPr>
            <w:tcW w:w="2160" w:type="dxa"/>
          </w:tcPr>
          <w:p w14:paraId="6C8FA7C3" w14:textId="77777777" w:rsidR="004A3B48" w:rsidRPr="00A8238C" w:rsidRDefault="004A3B48" w:rsidP="004A3B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7" w:type="dxa"/>
          </w:tcPr>
          <w:p w14:paraId="5E23CC83" w14:textId="77777777" w:rsidR="004A3B48" w:rsidRPr="00A8238C" w:rsidRDefault="004A3B48" w:rsidP="008E3A02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48" w:rsidRPr="00A8238C" w14:paraId="09567CFB" w14:textId="77777777">
        <w:tc>
          <w:tcPr>
            <w:tcW w:w="2160" w:type="dxa"/>
          </w:tcPr>
          <w:p w14:paraId="5838B6B6" w14:textId="77777777" w:rsidR="000C3A29" w:rsidRPr="00A8238C" w:rsidRDefault="000C3A29" w:rsidP="004A3B48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12C6520A" w14:textId="77777777" w:rsidR="004A3B48" w:rsidRPr="00A8238C" w:rsidRDefault="004A3B48" w:rsidP="004A3B48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Education</w:t>
            </w:r>
          </w:p>
          <w:p w14:paraId="5D460F04" w14:textId="77777777" w:rsidR="008C7FE0" w:rsidRPr="00A8238C" w:rsidRDefault="008C7FE0" w:rsidP="008C7FE0">
            <w:pPr>
              <w:rPr>
                <w:rFonts w:ascii="Times New Roman" w:hAnsi="Times New Roman"/>
              </w:rPr>
            </w:pPr>
          </w:p>
        </w:tc>
        <w:tc>
          <w:tcPr>
            <w:tcW w:w="6667" w:type="dxa"/>
          </w:tcPr>
          <w:p w14:paraId="63BAEDEF" w14:textId="77777777" w:rsidR="008C7FE0" w:rsidRPr="00A8238C" w:rsidRDefault="008C7FE0" w:rsidP="008C7FE0">
            <w:pPr>
              <w:pStyle w:val="BodyText1"/>
            </w:pPr>
          </w:p>
          <w:p w14:paraId="1546CFBB" w14:textId="77777777" w:rsidR="004A3B48" w:rsidRPr="00A8238C" w:rsidRDefault="008E3A02" w:rsidP="008C7FE0">
            <w:pPr>
              <w:pStyle w:val="BodyText1"/>
            </w:pPr>
            <w:r w:rsidRPr="00A8238C">
              <w:t xml:space="preserve">Mountain Range High School </w:t>
            </w:r>
            <w:r w:rsidR="004A3B48" w:rsidRPr="00A8238C">
              <w:t xml:space="preserve">, </w:t>
            </w:r>
            <w:r w:rsidRPr="00A8238C">
              <w:t>Westminster, Co</w:t>
            </w:r>
          </w:p>
          <w:p w14:paraId="589BED9B" w14:textId="77777777" w:rsidR="00156D1A" w:rsidRPr="00A8238C" w:rsidRDefault="003672E4" w:rsidP="00156D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2008</w:t>
            </w:r>
            <w:r w:rsidR="00A64890" w:rsidRPr="00A8238C">
              <w:rPr>
                <w:rFonts w:ascii="Times New Roman" w:hAnsi="Times New Roman"/>
                <w:sz w:val="24"/>
                <w:szCs w:val="24"/>
              </w:rPr>
              <w:t>-2012</w:t>
            </w:r>
          </w:p>
          <w:p w14:paraId="70F747BF" w14:textId="77777777" w:rsidR="004A3B48" w:rsidRPr="00A8238C" w:rsidRDefault="008E3A02" w:rsidP="008E3A02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 xml:space="preserve">High School Diploma: </w:t>
            </w:r>
            <w:r w:rsidR="008202ED" w:rsidRPr="00A8238C">
              <w:rPr>
                <w:rFonts w:ascii="Times New Roman" w:hAnsi="Times New Roman"/>
                <w:sz w:val="24"/>
                <w:szCs w:val="24"/>
              </w:rPr>
              <w:t>Completed</w:t>
            </w:r>
          </w:p>
          <w:p w14:paraId="59884E91" w14:textId="77777777" w:rsidR="004A3B48" w:rsidRPr="00A8238C" w:rsidRDefault="008E3A02" w:rsidP="008E3A02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Graduation: May 2012</w:t>
            </w:r>
          </w:p>
          <w:p w14:paraId="5D3AE4F8" w14:textId="77777777" w:rsidR="008E3A02" w:rsidRPr="00A8238C" w:rsidRDefault="008E3A02" w:rsidP="008E3A02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Specialized Courses: Advanced Placement Psychology, College Preparatory Anatomy and Physiology, College Preparatory Chemistry, College Preparatory Physics, College Preparatory United States of America History, Marketing, Spanish IV</w:t>
            </w:r>
          </w:p>
          <w:p w14:paraId="376EE532" w14:textId="77777777" w:rsidR="008E3A02" w:rsidRPr="00A8238C" w:rsidRDefault="008E3A02" w:rsidP="008E3A02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Grade Point Average: 3.8</w:t>
            </w:r>
          </w:p>
          <w:p w14:paraId="345B869B" w14:textId="77777777" w:rsidR="006661C9" w:rsidRPr="00A8238C" w:rsidRDefault="006661C9" w:rsidP="008E3A02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</w:p>
          <w:p w14:paraId="3647C12D" w14:textId="77777777" w:rsidR="008202ED" w:rsidRPr="00A8238C" w:rsidRDefault="008202ED" w:rsidP="008E3A02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b/>
                <w:sz w:val="24"/>
                <w:szCs w:val="24"/>
              </w:rPr>
            </w:pPr>
            <w:r w:rsidRPr="00A8238C">
              <w:rPr>
                <w:rFonts w:ascii="Times New Roman" w:hAnsi="Times New Roman"/>
                <w:b/>
                <w:sz w:val="24"/>
                <w:szCs w:val="24"/>
              </w:rPr>
              <w:t xml:space="preserve">University of Northern Colorado, </w:t>
            </w:r>
            <w:r w:rsidR="008C7FE0" w:rsidRPr="00A8238C">
              <w:rPr>
                <w:rFonts w:ascii="Times New Roman" w:hAnsi="Times New Roman"/>
                <w:b/>
                <w:sz w:val="24"/>
                <w:szCs w:val="24"/>
              </w:rPr>
              <w:t>Greeley, Co</w:t>
            </w:r>
          </w:p>
          <w:p w14:paraId="79CA9F28" w14:textId="37D9F5EF" w:rsidR="006661C9" w:rsidRPr="00A8238C" w:rsidRDefault="006661C9" w:rsidP="008E3A02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 xml:space="preserve">Fall 2012- </w:t>
            </w:r>
            <w:r w:rsidR="0082063C">
              <w:rPr>
                <w:rFonts w:ascii="Times New Roman" w:hAnsi="Times New Roman"/>
                <w:sz w:val="24"/>
                <w:szCs w:val="24"/>
              </w:rPr>
              <w:t>May 2014</w:t>
            </w:r>
          </w:p>
          <w:p w14:paraId="6D48AA21" w14:textId="77777777" w:rsidR="006661C9" w:rsidRPr="00A8238C" w:rsidRDefault="006661C9" w:rsidP="008E3A02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Anticipated Graduation- May 2016</w:t>
            </w:r>
          </w:p>
          <w:p w14:paraId="17B3A3B6" w14:textId="77777777" w:rsidR="008202ED" w:rsidRPr="00A8238C" w:rsidRDefault="008202ED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Major- Biology w/ Emphasis in Biomedicine and Pre- Medicine</w:t>
            </w:r>
          </w:p>
          <w:p w14:paraId="619C29FF" w14:textId="77777777" w:rsidR="000C3A29" w:rsidRDefault="000C3A29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Minor-Chemistry</w:t>
            </w:r>
          </w:p>
          <w:p w14:paraId="5E805C9A" w14:textId="7D6D7953" w:rsidR="0082063C" w:rsidRDefault="003D7FB8" w:rsidP="0082063C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Specialized Courses : Biology I and II, Chemistry I and II, Global Issues, Calculus, Statistics</w:t>
            </w:r>
            <w:r w:rsidR="008206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Organic Chemistry, Cell Biology, Genetics, Philosophy</w:t>
            </w:r>
            <w:r w:rsidR="0082063C">
              <w:rPr>
                <w:rFonts w:ascii="Times New Roman" w:hAnsi="Times New Roman"/>
                <w:sz w:val="24"/>
                <w:szCs w:val="24"/>
              </w:rPr>
              <w:t xml:space="preserve"> and Psychology</w:t>
            </w:r>
          </w:p>
          <w:p w14:paraId="60B3B51D" w14:textId="60E10582" w:rsidR="00D173EB" w:rsidRDefault="00D173EB" w:rsidP="0082063C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Point Average: 3.45</w:t>
            </w:r>
          </w:p>
          <w:p w14:paraId="4F3D5CBA" w14:textId="77777777" w:rsidR="00B33AF7" w:rsidRDefault="00B33AF7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1B1A53" w14:textId="77777777" w:rsidR="00B33AF7" w:rsidRPr="00B33AF7" w:rsidRDefault="00B33AF7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b/>
                <w:sz w:val="24"/>
                <w:szCs w:val="24"/>
              </w:rPr>
            </w:pPr>
            <w:r w:rsidRPr="00B33AF7">
              <w:rPr>
                <w:rFonts w:ascii="Times New Roman" w:hAnsi="Times New Roman"/>
                <w:b/>
                <w:sz w:val="24"/>
                <w:szCs w:val="24"/>
              </w:rPr>
              <w:t xml:space="preserve">Certified Nursing Assistant </w:t>
            </w:r>
          </w:p>
          <w:p w14:paraId="2ACD91F5" w14:textId="77777777" w:rsidR="00A43982" w:rsidRDefault="00A43982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Directions Nursing School</w:t>
            </w:r>
          </w:p>
          <w:p w14:paraId="2B653980" w14:textId="77777777" w:rsidR="00B33AF7" w:rsidRDefault="00B33AF7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2013</w:t>
            </w:r>
          </w:p>
          <w:p w14:paraId="339D33A1" w14:textId="77777777" w:rsidR="00D173EB" w:rsidRDefault="00D173EB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</w:p>
          <w:p w14:paraId="6BD46F3E" w14:textId="77777777" w:rsidR="0082063C" w:rsidRPr="00D173EB" w:rsidRDefault="0082063C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b/>
                <w:sz w:val="24"/>
                <w:szCs w:val="24"/>
              </w:rPr>
            </w:pPr>
            <w:r w:rsidRPr="00D173EB">
              <w:rPr>
                <w:rFonts w:ascii="Times New Roman" w:hAnsi="Times New Roman"/>
                <w:b/>
                <w:sz w:val="24"/>
                <w:szCs w:val="24"/>
              </w:rPr>
              <w:t>University of Colorado at Denver</w:t>
            </w:r>
          </w:p>
          <w:p w14:paraId="4FBC94BC" w14:textId="77777777" w:rsidR="0082063C" w:rsidRDefault="0082063C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Fall 2014</w:t>
            </w:r>
          </w:p>
          <w:p w14:paraId="5025F2E7" w14:textId="08EE457A" w:rsidR="0082063C" w:rsidRDefault="0082063C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Biology, Pre-Medical Major</w:t>
            </w:r>
          </w:p>
          <w:p w14:paraId="2F204806" w14:textId="0477D704" w:rsidR="00D11848" w:rsidRDefault="00D11848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Point Average:3.6</w:t>
            </w:r>
          </w:p>
          <w:p w14:paraId="6BFCE940" w14:textId="77777777" w:rsidR="007A66B5" w:rsidRDefault="007A66B5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</w:p>
          <w:p w14:paraId="608D19FC" w14:textId="4417F699" w:rsidR="007A66B5" w:rsidRPr="007A66B5" w:rsidRDefault="007A66B5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/>
                <w:b/>
                <w:sz w:val="24"/>
                <w:szCs w:val="24"/>
              </w:rPr>
              <w:t>Undergraduate Research Neuroscience</w:t>
            </w:r>
          </w:p>
          <w:p w14:paraId="202ABB61" w14:textId="77777777" w:rsidR="007A66B5" w:rsidRPr="007A66B5" w:rsidRDefault="007A66B5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/>
                <w:b/>
                <w:sz w:val="24"/>
                <w:szCs w:val="24"/>
              </w:rPr>
              <w:t>University of Colorado Denver</w:t>
            </w:r>
          </w:p>
          <w:p w14:paraId="54EC567C" w14:textId="665C2B0A" w:rsidR="007A66B5" w:rsidRDefault="007A66B5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b/>
                <w:sz w:val="24"/>
                <w:szCs w:val="24"/>
              </w:rPr>
            </w:pPr>
            <w:r w:rsidRPr="007A66B5">
              <w:rPr>
                <w:rFonts w:ascii="Times New Roman" w:hAnsi="Times New Roman"/>
                <w:b/>
                <w:sz w:val="24"/>
                <w:szCs w:val="24"/>
              </w:rPr>
              <w:t>Dr. Benjamin Greenwood</w:t>
            </w:r>
          </w:p>
          <w:p w14:paraId="78EC0834" w14:textId="1203B079" w:rsidR="007A66B5" w:rsidRPr="007A66B5" w:rsidRDefault="007A66B5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2014-Current</w:t>
            </w:r>
            <w:bookmarkStart w:id="0" w:name="_GoBack"/>
            <w:bookmarkEnd w:id="0"/>
          </w:p>
          <w:p w14:paraId="655BAF07" w14:textId="77777777" w:rsidR="008202ED" w:rsidRPr="00A8238C" w:rsidRDefault="008202ED" w:rsidP="008202ED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B48" w:rsidRPr="00A8238C" w14:paraId="7E697ADA" w14:textId="77777777">
        <w:tc>
          <w:tcPr>
            <w:tcW w:w="2160" w:type="dxa"/>
          </w:tcPr>
          <w:p w14:paraId="56057011" w14:textId="09BEA7DF" w:rsidR="004A3B48" w:rsidRPr="00A8238C" w:rsidRDefault="008E3A02" w:rsidP="004A3B48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Extra Curricular Activities</w:t>
            </w:r>
          </w:p>
        </w:tc>
        <w:tc>
          <w:tcPr>
            <w:tcW w:w="6667" w:type="dxa"/>
          </w:tcPr>
          <w:p w14:paraId="29A90F93" w14:textId="77777777" w:rsidR="004A3B48" w:rsidRPr="00A8238C" w:rsidRDefault="008202ED" w:rsidP="008C7FE0">
            <w:pPr>
              <w:pStyle w:val="BodyText1"/>
            </w:pPr>
            <w:r w:rsidRPr="00A8238C">
              <w:t xml:space="preserve"> High School </w:t>
            </w:r>
            <w:r w:rsidR="008E3A02" w:rsidRPr="00A8238C">
              <w:t>Gymnastics</w:t>
            </w:r>
          </w:p>
          <w:p w14:paraId="55C7343F" w14:textId="77777777" w:rsidR="008E3A02" w:rsidRPr="00A8238C" w:rsidRDefault="008E3A02" w:rsidP="008E3A02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Mountain Range High School, Westminster, Co</w:t>
            </w:r>
          </w:p>
          <w:p w14:paraId="562C376B" w14:textId="77777777" w:rsidR="008E3A02" w:rsidRPr="00A8238C" w:rsidRDefault="003672E4" w:rsidP="008E3A02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lastRenderedPageBreak/>
              <w:t>2008-</w:t>
            </w:r>
            <w:r w:rsidR="008202ED" w:rsidRPr="00A8238C"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14:paraId="7956D83D" w14:textId="77777777" w:rsidR="003672E4" w:rsidRPr="00A8238C" w:rsidRDefault="003672E4" w:rsidP="008E3A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br/>
            </w:r>
            <w:r w:rsidRPr="00A8238C">
              <w:rPr>
                <w:rFonts w:ascii="Times New Roman" w:hAnsi="Times New Roman"/>
                <w:b/>
                <w:sz w:val="24"/>
                <w:szCs w:val="24"/>
              </w:rPr>
              <w:t>DECA Member</w:t>
            </w:r>
          </w:p>
          <w:p w14:paraId="13B28A3C" w14:textId="77777777" w:rsidR="003672E4" w:rsidRPr="00A8238C" w:rsidRDefault="003672E4" w:rsidP="003672E4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Mountain Range High School, Westminster, Co</w:t>
            </w:r>
          </w:p>
          <w:p w14:paraId="436DCCD4" w14:textId="77777777" w:rsidR="003672E4" w:rsidRPr="00A8238C" w:rsidRDefault="008202ED" w:rsidP="003672E4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2010-2012</w:t>
            </w:r>
          </w:p>
          <w:p w14:paraId="6657C139" w14:textId="77777777" w:rsidR="003672E4" w:rsidRPr="00A8238C" w:rsidRDefault="003672E4" w:rsidP="008E3A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9C8A3D" w14:textId="77777777" w:rsidR="008E3A02" w:rsidRPr="00A8238C" w:rsidRDefault="000C3A29" w:rsidP="008E3A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238C">
              <w:rPr>
                <w:rFonts w:ascii="Times New Roman" w:hAnsi="Times New Roman"/>
                <w:b/>
                <w:sz w:val="24"/>
                <w:szCs w:val="24"/>
              </w:rPr>
              <w:t xml:space="preserve">Pre-Health Professionals Club </w:t>
            </w:r>
          </w:p>
          <w:p w14:paraId="43701A88" w14:textId="77777777" w:rsidR="000C3A29" w:rsidRPr="00A8238C" w:rsidRDefault="000C3A29" w:rsidP="008E3A02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University of Northern Colorado</w:t>
            </w:r>
          </w:p>
          <w:p w14:paraId="3EB69B1D" w14:textId="20F822E7" w:rsidR="000C3A29" w:rsidRPr="00A8238C" w:rsidRDefault="000C3A29" w:rsidP="0082063C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 xml:space="preserve"> Fall 2012-</w:t>
            </w:r>
            <w:r w:rsidR="0082063C">
              <w:rPr>
                <w:rFonts w:ascii="Times New Roman" w:hAnsi="Times New Roman"/>
                <w:sz w:val="24"/>
                <w:szCs w:val="24"/>
              </w:rPr>
              <w:t>May 2014</w:t>
            </w:r>
          </w:p>
        </w:tc>
      </w:tr>
      <w:tr w:rsidR="004A3B48" w:rsidRPr="00A8238C" w14:paraId="1558866E" w14:textId="77777777">
        <w:tc>
          <w:tcPr>
            <w:tcW w:w="2160" w:type="dxa"/>
          </w:tcPr>
          <w:p w14:paraId="2F9AFCCD" w14:textId="77777777" w:rsidR="004A3B48" w:rsidRPr="00A8238C" w:rsidRDefault="003672E4" w:rsidP="004A3B48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lastRenderedPageBreak/>
              <w:t>Awards/Honors</w:t>
            </w:r>
          </w:p>
        </w:tc>
        <w:tc>
          <w:tcPr>
            <w:tcW w:w="6667" w:type="dxa"/>
          </w:tcPr>
          <w:p w14:paraId="67E104D5" w14:textId="77777777" w:rsidR="004A3B48" w:rsidRPr="00A8238C" w:rsidRDefault="003672E4" w:rsidP="008C7FE0">
            <w:pPr>
              <w:pStyle w:val="BodyText1"/>
            </w:pPr>
            <w:r w:rsidRPr="00A8238C">
              <w:t>DECA State Qualifier</w:t>
            </w:r>
          </w:p>
          <w:p w14:paraId="3E8360B5" w14:textId="77777777" w:rsidR="003672E4" w:rsidRPr="00A8238C" w:rsidRDefault="003672E4" w:rsidP="003672E4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Mountain Range High School</w:t>
            </w:r>
          </w:p>
          <w:p w14:paraId="5121C6DC" w14:textId="77777777" w:rsidR="003672E4" w:rsidRPr="00A8238C" w:rsidRDefault="003672E4" w:rsidP="003672E4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2010</w:t>
            </w:r>
          </w:p>
          <w:p w14:paraId="17D6CE3A" w14:textId="77777777" w:rsidR="003672E4" w:rsidRPr="00A8238C" w:rsidRDefault="003672E4" w:rsidP="003672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B2348E" w14:textId="77777777" w:rsidR="003672E4" w:rsidRPr="00A8238C" w:rsidRDefault="003672E4" w:rsidP="003672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238C">
              <w:rPr>
                <w:rFonts w:ascii="Times New Roman" w:hAnsi="Times New Roman"/>
                <w:b/>
                <w:sz w:val="24"/>
                <w:szCs w:val="24"/>
              </w:rPr>
              <w:t>Gymnastics Team Captain</w:t>
            </w:r>
          </w:p>
          <w:p w14:paraId="1D96E8E1" w14:textId="77777777" w:rsidR="003672E4" w:rsidRPr="00A8238C" w:rsidRDefault="003672E4" w:rsidP="003672E4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Mountain Range High School</w:t>
            </w:r>
          </w:p>
          <w:p w14:paraId="4170C98B" w14:textId="77777777" w:rsidR="003672E4" w:rsidRPr="00A8238C" w:rsidRDefault="003672E4" w:rsidP="003672E4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2011</w:t>
            </w:r>
            <w:r w:rsidR="008C7FE0" w:rsidRPr="00A8238C">
              <w:rPr>
                <w:rFonts w:ascii="Times New Roman" w:hAnsi="Times New Roman"/>
                <w:sz w:val="24"/>
                <w:szCs w:val="24"/>
              </w:rPr>
              <w:t>-2012</w:t>
            </w:r>
          </w:p>
          <w:p w14:paraId="1EF0B01E" w14:textId="77777777" w:rsidR="003672E4" w:rsidRPr="00A8238C" w:rsidRDefault="003672E4" w:rsidP="003672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A1217A" w14:textId="77777777" w:rsidR="003672E4" w:rsidRPr="00A8238C" w:rsidRDefault="003672E4" w:rsidP="003672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238C">
              <w:rPr>
                <w:rFonts w:ascii="Times New Roman" w:hAnsi="Times New Roman"/>
                <w:b/>
                <w:sz w:val="24"/>
                <w:szCs w:val="24"/>
              </w:rPr>
              <w:t>Academic Letter</w:t>
            </w:r>
          </w:p>
          <w:p w14:paraId="4A8E1019" w14:textId="77777777" w:rsidR="003672E4" w:rsidRPr="00A8238C" w:rsidRDefault="003672E4" w:rsidP="003672E4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Mountain Range High School</w:t>
            </w:r>
          </w:p>
          <w:p w14:paraId="470C7390" w14:textId="77777777" w:rsidR="003672E4" w:rsidRPr="00A8238C" w:rsidRDefault="00A64890" w:rsidP="003672E4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2008-2012</w:t>
            </w:r>
          </w:p>
          <w:p w14:paraId="43BA250B" w14:textId="77777777" w:rsidR="008C7FE0" w:rsidRPr="00A8238C" w:rsidRDefault="008C7FE0" w:rsidP="003672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2BE6A5" w14:textId="77777777" w:rsidR="003672E4" w:rsidRPr="00A8238C" w:rsidRDefault="003672E4" w:rsidP="003672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238C">
              <w:rPr>
                <w:rFonts w:ascii="Times New Roman" w:hAnsi="Times New Roman"/>
                <w:b/>
                <w:sz w:val="24"/>
                <w:szCs w:val="24"/>
              </w:rPr>
              <w:t>Gymnastics Letter</w:t>
            </w:r>
          </w:p>
          <w:p w14:paraId="4A3C2501" w14:textId="77777777" w:rsidR="003672E4" w:rsidRPr="00A8238C" w:rsidRDefault="003672E4" w:rsidP="003672E4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Mountain Range High School</w:t>
            </w:r>
          </w:p>
          <w:p w14:paraId="006461C5" w14:textId="77777777" w:rsidR="003672E4" w:rsidRPr="00A8238C" w:rsidRDefault="003672E4" w:rsidP="003672E4">
            <w:pPr>
              <w:rPr>
                <w:rFonts w:ascii="Times New Roman" w:hAnsi="Times New Roman"/>
                <w:sz w:val="24"/>
                <w:szCs w:val="24"/>
              </w:rPr>
            </w:pPr>
            <w:r w:rsidRPr="00A8238C">
              <w:rPr>
                <w:rFonts w:ascii="Times New Roman" w:hAnsi="Times New Roman"/>
                <w:sz w:val="24"/>
                <w:szCs w:val="24"/>
              </w:rPr>
              <w:t>2010</w:t>
            </w:r>
            <w:r w:rsidR="008C7FE0" w:rsidRPr="00A8238C">
              <w:rPr>
                <w:rFonts w:ascii="Times New Roman" w:hAnsi="Times New Roman"/>
                <w:sz w:val="24"/>
                <w:szCs w:val="24"/>
              </w:rPr>
              <w:t>-2012</w:t>
            </w:r>
          </w:p>
          <w:p w14:paraId="26078435" w14:textId="77777777" w:rsidR="003672E4" w:rsidRPr="00A8238C" w:rsidRDefault="003672E4" w:rsidP="003672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679D3B" w14:textId="77777777" w:rsidR="003672E4" w:rsidRPr="00A8238C" w:rsidRDefault="003672E4" w:rsidP="003672E4">
            <w:pPr>
              <w:ind w:left="-2250"/>
              <w:rPr>
                <w:rFonts w:ascii="Times New Roman" w:hAnsi="Times New Roman"/>
                <w:sz w:val="24"/>
                <w:szCs w:val="24"/>
              </w:rPr>
            </w:pPr>
          </w:p>
          <w:p w14:paraId="6707963B" w14:textId="77777777" w:rsidR="003672E4" w:rsidRPr="00A8238C" w:rsidRDefault="003672E4" w:rsidP="00AA7DDB">
            <w:pPr>
              <w:ind w:left="-1800"/>
              <w:rPr>
                <w:rFonts w:ascii="Times New Roman" w:hAnsi="Times New Roman"/>
                <w:sz w:val="24"/>
                <w:szCs w:val="24"/>
              </w:rPr>
            </w:pPr>
          </w:p>
          <w:p w14:paraId="291B3F4F" w14:textId="77777777" w:rsidR="004A3B48" w:rsidRPr="00A8238C" w:rsidRDefault="004A3B48" w:rsidP="00AA7DDB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29DD71" w14:textId="77777777" w:rsidR="00AA7DDB" w:rsidRPr="00A8238C" w:rsidRDefault="00AA7DDB" w:rsidP="00AA7DDB">
      <w:pPr>
        <w:ind w:left="1440"/>
        <w:rPr>
          <w:rFonts w:ascii="Times New Roman" w:hAnsi="Times New Roman"/>
          <w:b/>
          <w:sz w:val="24"/>
          <w:szCs w:val="24"/>
        </w:rPr>
      </w:pPr>
    </w:p>
    <w:p w14:paraId="6120E35C" w14:textId="77777777" w:rsidR="008C7FE0" w:rsidRPr="00A8238C" w:rsidRDefault="00D139C7" w:rsidP="00AA7DDB">
      <w:pPr>
        <w:rPr>
          <w:rFonts w:ascii="Times New Roman" w:hAnsi="Times New Roman"/>
          <w:b/>
          <w:sz w:val="24"/>
          <w:szCs w:val="24"/>
        </w:rPr>
      </w:pPr>
      <w:r w:rsidRPr="00A8238C">
        <w:rPr>
          <w:rFonts w:ascii="Times New Roman" w:hAnsi="Times New Roman"/>
          <w:b/>
          <w:sz w:val="24"/>
          <w:szCs w:val="24"/>
        </w:rPr>
        <w:t xml:space="preserve">Skills </w:t>
      </w:r>
      <w:r w:rsidRPr="00A8238C">
        <w:rPr>
          <w:rFonts w:ascii="Times New Roman" w:hAnsi="Times New Roman"/>
          <w:b/>
          <w:sz w:val="24"/>
          <w:szCs w:val="24"/>
        </w:rPr>
        <w:tab/>
      </w:r>
      <w:r w:rsidRPr="00A8238C">
        <w:rPr>
          <w:rFonts w:ascii="Times New Roman" w:hAnsi="Times New Roman"/>
          <w:b/>
          <w:sz w:val="24"/>
          <w:szCs w:val="24"/>
        </w:rPr>
        <w:tab/>
      </w:r>
      <w:r w:rsidRPr="00A8238C">
        <w:rPr>
          <w:rFonts w:ascii="Times New Roman" w:hAnsi="Times New Roman"/>
          <w:b/>
          <w:sz w:val="24"/>
          <w:szCs w:val="24"/>
        </w:rPr>
        <w:tab/>
        <w:t>Spanish Language</w:t>
      </w:r>
    </w:p>
    <w:p w14:paraId="45BF19D0" w14:textId="77777777" w:rsidR="00D139C7" w:rsidRPr="00A8238C" w:rsidRDefault="00D139C7" w:rsidP="00AA7DDB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b/>
          <w:sz w:val="24"/>
          <w:szCs w:val="24"/>
        </w:rPr>
        <w:tab/>
      </w:r>
      <w:r w:rsidRPr="00A8238C">
        <w:rPr>
          <w:rFonts w:ascii="Times New Roman" w:hAnsi="Times New Roman"/>
          <w:b/>
          <w:sz w:val="24"/>
          <w:szCs w:val="24"/>
        </w:rPr>
        <w:tab/>
      </w:r>
      <w:r w:rsidRPr="00A8238C">
        <w:rPr>
          <w:rFonts w:ascii="Times New Roman" w:hAnsi="Times New Roman"/>
          <w:b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>Proficient</w:t>
      </w:r>
    </w:p>
    <w:p w14:paraId="4F4E1D2C" w14:textId="77777777" w:rsidR="00D139C7" w:rsidRPr="00A8238C" w:rsidRDefault="00D139C7" w:rsidP="00AA7DDB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</w:p>
    <w:p w14:paraId="02C20E4F" w14:textId="77777777" w:rsidR="00D139C7" w:rsidRPr="00A8238C" w:rsidRDefault="00D139C7" w:rsidP="00AA7DDB">
      <w:pPr>
        <w:rPr>
          <w:rFonts w:ascii="Times New Roman" w:hAnsi="Times New Roman"/>
          <w:b/>
          <w:sz w:val="24"/>
          <w:szCs w:val="24"/>
        </w:rPr>
      </w:pP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b/>
          <w:sz w:val="24"/>
          <w:szCs w:val="24"/>
        </w:rPr>
        <w:t>Computer Skills</w:t>
      </w:r>
    </w:p>
    <w:p w14:paraId="69ABA0B2" w14:textId="77777777" w:rsidR="00D139C7" w:rsidRDefault="00D139C7" w:rsidP="00AA7DDB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b/>
          <w:sz w:val="24"/>
          <w:szCs w:val="24"/>
        </w:rPr>
        <w:tab/>
      </w:r>
      <w:r w:rsidRPr="00A8238C">
        <w:rPr>
          <w:rFonts w:ascii="Times New Roman" w:hAnsi="Times New Roman"/>
          <w:b/>
          <w:sz w:val="24"/>
          <w:szCs w:val="24"/>
        </w:rPr>
        <w:tab/>
      </w:r>
      <w:r w:rsidRPr="00A8238C">
        <w:rPr>
          <w:rFonts w:ascii="Times New Roman" w:hAnsi="Times New Roman"/>
          <w:b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>Adobe, Photosho</w:t>
      </w:r>
      <w:r w:rsidR="000C3A29" w:rsidRPr="00A8238C">
        <w:rPr>
          <w:rFonts w:ascii="Times New Roman" w:hAnsi="Times New Roman"/>
          <w:sz w:val="24"/>
          <w:szCs w:val="24"/>
        </w:rPr>
        <w:t>p, and all Microsoft and Apple P</w:t>
      </w:r>
      <w:r w:rsidRPr="00A8238C">
        <w:rPr>
          <w:rFonts w:ascii="Times New Roman" w:hAnsi="Times New Roman"/>
          <w:sz w:val="24"/>
          <w:szCs w:val="24"/>
        </w:rPr>
        <w:t>rograms</w:t>
      </w:r>
    </w:p>
    <w:p w14:paraId="157EC105" w14:textId="77777777" w:rsidR="00D11848" w:rsidRDefault="00D11848" w:rsidP="00AA7DDB">
      <w:pPr>
        <w:rPr>
          <w:rFonts w:ascii="Times New Roman" w:hAnsi="Times New Roman"/>
          <w:sz w:val="24"/>
          <w:szCs w:val="24"/>
        </w:rPr>
      </w:pPr>
    </w:p>
    <w:p w14:paraId="3ABFA13A" w14:textId="5CE2B20D" w:rsidR="00D11848" w:rsidRPr="00D11848" w:rsidRDefault="00D11848" w:rsidP="00AA7D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1848">
        <w:rPr>
          <w:rFonts w:ascii="Times New Roman" w:hAnsi="Times New Roman"/>
          <w:b/>
          <w:sz w:val="24"/>
          <w:szCs w:val="24"/>
        </w:rPr>
        <w:t>Tutoring</w:t>
      </w:r>
    </w:p>
    <w:p w14:paraId="649901B0" w14:textId="7FD572E3" w:rsidR="00D11848" w:rsidRPr="00A8238C" w:rsidRDefault="00D11848" w:rsidP="00AA7D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Spanish,writing,science,violin</w:t>
      </w:r>
    </w:p>
    <w:p w14:paraId="7840CF1D" w14:textId="77777777" w:rsidR="008C7FE0" w:rsidRPr="00A8238C" w:rsidRDefault="008C7FE0" w:rsidP="00AA7DDB">
      <w:pPr>
        <w:rPr>
          <w:rFonts w:ascii="Times New Roman" w:hAnsi="Times New Roman"/>
          <w:b/>
          <w:sz w:val="24"/>
          <w:szCs w:val="24"/>
        </w:rPr>
      </w:pPr>
    </w:p>
    <w:p w14:paraId="69568571" w14:textId="77777777" w:rsidR="008C7FE0" w:rsidRPr="00A8238C" w:rsidRDefault="008C7FE0" w:rsidP="00AA7DDB">
      <w:pPr>
        <w:rPr>
          <w:rFonts w:ascii="Times New Roman" w:hAnsi="Times New Roman"/>
          <w:b/>
          <w:sz w:val="24"/>
          <w:szCs w:val="24"/>
        </w:rPr>
      </w:pPr>
    </w:p>
    <w:p w14:paraId="374A2E45" w14:textId="77777777" w:rsidR="003672E4" w:rsidRPr="00A8238C" w:rsidRDefault="008202ED" w:rsidP="00AA7DDB">
      <w:pPr>
        <w:rPr>
          <w:rFonts w:ascii="Times New Roman" w:hAnsi="Times New Roman"/>
          <w:b/>
          <w:sz w:val="24"/>
          <w:szCs w:val="24"/>
        </w:rPr>
      </w:pPr>
      <w:r w:rsidRPr="00A8238C">
        <w:rPr>
          <w:rFonts w:ascii="Times New Roman" w:hAnsi="Times New Roman"/>
          <w:b/>
          <w:sz w:val="24"/>
          <w:szCs w:val="24"/>
        </w:rPr>
        <w:t>References</w:t>
      </w:r>
      <w:r w:rsidRPr="00A8238C">
        <w:rPr>
          <w:rFonts w:ascii="Times New Roman" w:hAnsi="Times New Roman"/>
          <w:b/>
          <w:sz w:val="24"/>
          <w:szCs w:val="24"/>
        </w:rPr>
        <w:tab/>
      </w:r>
      <w:r w:rsidRPr="00A8238C">
        <w:rPr>
          <w:rFonts w:ascii="Times New Roman" w:hAnsi="Times New Roman"/>
          <w:b/>
          <w:sz w:val="24"/>
          <w:szCs w:val="24"/>
        </w:rPr>
        <w:tab/>
        <w:t>Diane Clark</w:t>
      </w:r>
    </w:p>
    <w:p w14:paraId="33DDEE53" w14:textId="77777777" w:rsidR="008202ED" w:rsidRPr="00A8238C" w:rsidRDefault="008202ED" w:rsidP="00AA7DDB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  <w:t>Paul Derda Rec Center</w:t>
      </w:r>
    </w:p>
    <w:p w14:paraId="640CB726" w14:textId="77777777" w:rsidR="008202ED" w:rsidRPr="00A8238C" w:rsidRDefault="008202ED" w:rsidP="00AA7DDB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  <w:t>303-460-6906</w:t>
      </w:r>
    </w:p>
    <w:p w14:paraId="56DB1434" w14:textId="77777777" w:rsidR="008202ED" w:rsidRPr="00A8238C" w:rsidRDefault="006661C9" w:rsidP="00AA7DDB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hyperlink r:id="rId8" w:history="1">
        <w:r w:rsidRPr="00A8238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dclark@broomfield.org</w:t>
        </w:r>
      </w:hyperlink>
      <w:r w:rsidRPr="00A8238C">
        <w:rPr>
          <w:rFonts w:ascii="Times New Roman" w:hAnsi="Times New Roman"/>
          <w:sz w:val="24"/>
          <w:szCs w:val="24"/>
        </w:rPr>
        <w:t xml:space="preserve"> </w:t>
      </w:r>
    </w:p>
    <w:p w14:paraId="2DA30235" w14:textId="77777777" w:rsidR="006661C9" w:rsidRPr="00A8238C" w:rsidRDefault="008202ED" w:rsidP="00AA7DDB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</w:p>
    <w:p w14:paraId="619873A2" w14:textId="77777777" w:rsidR="008202ED" w:rsidRPr="00A8238C" w:rsidRDefault="008202ED" w:rsidP="006661C9">
      <w:pPr>
        <w:ind w:left="1440" w:firstLine="720"/>
        <w:rPr>
          <w:rFonts w:ascii="Times New Roman" w:hAnsi="Times New Roman"/>
          <w:b/>
          <w:sz w:val="24"/>
          <w:szCs w:val="24"/>
        </w:rPr>
      </w:pPr>
      <w:r w:rsidRPr="00A8238C">
        <w:rPr>
          <w:rFonts w:ascii="Times New Roman" w:hAnsi="Times New Roman"/>
          <w:b/>
          <w:sz w:val="24"/>
          <w:szCs w:val="24"/>
        </w:rPr>
        <w:t>Lorie Ward</w:t>
      </w:r>
    </w:p>
    <w:p w14:paraId="3098F986" w14:textId="77777777" w:rsidR="008202ED" w:rsidRPr="00A8238C" w:rsidRDefault="008202ED" w:rsidP="00AA7DDB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  <w:t xml:space="preserve">North Suburban Medical Center </w:t>
      </w:r>
    </w:p>
    <w:p w14:paraId="77A96431" w14:textId="77777777" w:rsidR="008202ED" w:rsidRPr="00A8238C" w:rsidRDefault="008202ED" w:rsidP="00AA7DDB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  <w:t>303-450-4601</w:t>
      </w:r>
    </w:p>
    <w:p w14:paraId="387595D3" w14:textId="77777777" w:rsidR="008202ED" w:rsidRPr="00A8238C" w:rsidRDefault="008202ED" w:rsidP="00AA7DDB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sz w:val="24"/>
          <w:szCs w:val="24"/>
        </w:rPr>
        <w:lastRenderedPageBreak/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color w:val="000000"/>
          <w:sz w:val="24"/>
          <w:szCs w:val="24"/>
        </w:rPr>
        <w:t>lorie.ward@healthonecares.com</w:t>
      </w:r>
    </w:p>
    <w:p w14:paraId="12019A65" w14:textId="77777777" w:rsidR="003672E4" w:rsidRPr="00A8238C" w:rsidRDefault="00EF301D" w:rsidP="003672E4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</w:p>
    <w:p w14:paraId="3BD402D1" w14:textId="048056D9" w:rsidR="0082063C" w:rsidRPr="0082063C" w:rsidRDefault="00EF301D" w:rsidP="00D11848">
      <w:pPr>
        <w:rPr>
          <w:rFonts w:ascii="Times New Roman" w:hAnsi="Times New Roman"/>
          <w:sz w:val="24"/>
          <w:szCs w:val="24"/>
        </w:rPr>
      </w:pP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  <w:r w:rsidRPr="00A8238C">
        <w:rPr>
          <w:rFonts w:ascii="Times New Roman" w:hAnsi="Times New Roman"/>
          <w:sz w:val="24"/>
          <w:szCs w:val="24"/>
        </w:rPr>
        <w:tab/>
      </w:r>
    </w:p>
    <w:p w14:paraId="0D58DFD5" w14:textId="77777777" w:rsidR="0082063C" w:rsidRPr="00A8238C" w:rsidRDefault="0082063C" w:rsidP="0082063C">
      <w:pPr>
        <w:jc w:val="center"/>
        <w:rPr>
          <w:rFonts w:ascii="Times New Roman" w:hAnsi="Times New Roman"/>
          <w:sz w:val="24"/>
          <w:szCs w:val="24"/>
        </w:rPr>
      </w:pPr>
    </w:p>
    <w:sectPr w:rsidR="0082063C" w:rsidRPr="00A8238C" w:rsidSect="000D147C">
      <w:footerReference w:type="default" r:id="rId9"/>
      <w:headerReference w:type="first" r:id="rId10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43D3B" w14:textId="77777777" w:rsidR="00EE4A90" w:rsidRDefault="00EE4A90">
      <w:r>
        <w:separator/>
      </w:r>
    </w:p>
  </w:endnote>
  <w:endnote w:type="continuationSeparator" w:id="0">
    <w:p w14:paraId="76A03347" w14:textId="77777777" w:rsidR="00EE4A90" w:rsidRDefault="00EE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1A05E" w14:textId="77777777" w:rsidR="008441DD" w:rsidRDefault="008441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E68FF" w14:textId="77777777" w:rsidR="00EE4A90" w:rsidRDefault="00EE4A90">
      <w:r>
        <w:separator/>
      </w:r>
    </w:p>
  </w:footnote>
  <w:footnote w:type="continuationSeparator" w:id="0">
    <w:p w14:paraId="26207E66" w14:textId="77777777" w:rsidR="00EE4A90" w:rsidRDefault="00EE4A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A51DF" w14:textId="77777777" w:rsidR="008441DD" w:rsidRPr="006A7305" w:rsidRDefault="008441DD" w:rsidP="006A730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8AE"/>
    <w:multiLevelType w:val="hybridMultilevel"/>
    <w:tmpl w:val="66A420D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>
    <w:nsid w:val="07ED2F00"/>
    <w:multiLevelType w:val="hybridMultilevel"/>
    <w:tmpl w:val="31A2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04A76"/>
    <w:multiLevelType w:val="hybridMultilevel"/>
    <w:tmpl w:val="9A8C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B0B4C"/>
    <w:multiLevelType w:val="hybridMultilevel"/>
    <w:tmpl w:val="113C84C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EF7295C"/>
    <w:multiLevelType w:val="hybridMultilevel"/>
    <w:tmpl w:val="B1C66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17DC"/>
    <w:multiLevelType w:val="hybridMultilevel"/>
    <w:tmpl w:val="A94C539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0DA7E5A"/>
    <w:multiLevelType w:val="hybridMultilevel"/>
    <w:tmpl w:val="7AD01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5F0088"/>
    <w:multiLevelType w:val="hybridMultilevel"/>
    <w:tmpl w:val="376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65DF7"/>
    <w:multiLevelType w:val="hybridMultilevel"/>
    <w:tmpl w:val="0876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62F44"/>
    <w:multiLevelType w:val="hybridMultilevel"/>
    <w:tmpl w:val="43F0B56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5C0578B5"/>
    <w:multiLevelType w:val="hybridMultilevel"/>
    <w:tmpl w:val="EAB83C8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47DC8"/>
    <w:multiLevelType w:val="hybridMultilevel"/>
    <w:tmpl w:val="49CE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3">
    <w:nsid w:val="68E7365F"/>
    <w:multiLevelType w:val="hybridMultilevel"/>
    <w:tmpl w:val="4F329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E3450A"/>
    <w:multiLevelType w:val="hybridMultilevel"/>
    <w:tmpl w:val="3A3A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510E97"/>
    <w:multiLevelType w:val="hybridMultilevel"/>
    <w:tmpl w:val="EB56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E4"/>
    <w:rsid w:val="00022F95"/>
    <w:rsid w:val="0003712D"/>
    <w:rsid w:val="00061888"/>
    <w:rsid w:val="000C3A29"/>
    <w:rsid w:val="000D147C"/>
    <w:rsid w:val="000D7287"/>
    <w:rsid w:val="001010B7"/>
    <w:rsid w:val="00151028"/>
    <w:rsid w:val="00156D1A"/>
    <w:rsid w:val="0018608E"/>
    <w:rsid w:val="00200AC5"/>
    <w:rsid w:val="002011F2"/>
    <w:rsid w:val="00240619"/>
    <w:rsid w:val="003672E4"/>
    <w:rsid w:val="00391D0A"/>
    <w:rsid w:val="003D7FB8"/>
    <w:rsid w:val="00475D62"/>
    <w:rsid w:val="004A3B48"/>
    <w:rsid w:val="0057234B"/>
    <w:rsid w:val="0057355A"/>
    <w:rsid w:val="005A620A"/>
    <w:rsid w:val="00616624"/>
    <w:rsid w:val="006661C9"/>
    <w:rsid w:val="006A7305"/>
    <w:rsid w:val="007268B2"/>
    <w:rsid w:val="00755540"/>
    <w:rsid w:val="00761E0E"/>
    <w:rsid w:val="007A66B5"/>
    <w:rsid w:val="008021EC"/>
    <w:rsid w:val="008202ED"/>
    <w:rsid w:val="0082063C"/>
    <w:rsid w:val="008441DD"/>
    <w:rsid w:val="00852CB5"/>
    <w:rsid w:val="00862F91"/>
    <w:rsid w:val="00870419"/>
    <w:rsid w:val="008A132F"/>
    <w:rsid w:val="008C7FE0"/>
    <w:rsid w:val="008E3A02"/>
    <w:rsid w:val="008F73D8"/>
    <w:rsid w:val="00964E3F"/>
    <w:rsid w:val="00965914"/>
    <w:rsid w:val="00966EC1"/>
    <w:rsid w:val="009A10DD"/>
    <w:rsid w:val="009D1A3B"/>
    <w:rsid w:val="009F21EC"/>
    <w:rsid w:val="00A43982"/>
    <w:rsid w:val="00A510A5"/>
    <w:rsid w:val="00A64890"/>
    <w:rsid w:val="00A8238C"/>
    <w:rsid w:val="00A925D6"/>
    <w:rsid w:val="00AA7DDB"/>
    <w:rsid w:val="00AE315F"/>
    <w:rsid w:val="00B33AF7"/>
    <w:rsid w:val="00B67ACE"/>
    <w:rsid w:val="00C75DD0"/>
    <w:rsid w:val="00C769BA"/>
    <w:rsid w:val="00CA2567"/>
    <w:rsid w:val="00D11848"/>
    <w:rsid w:val="00D139C7"/>
    <w:rsid w:val="00D173EB"/>
    <w:rsid w:val="00E14C8F"/>
    <w:rsid w:val="00E405D2"/>
    <w:rsid w:val="00E53477"/>
    <w:rsid w:val="00E8333B"/>
    <w:rsid w:val="00EE4A90"/>
    <w:rsid w:val="00EF12D5"/>
    <w:rsid w:val="00EF301D"/>
    <w:rsid w:val="00F113BC"/>
    <w:rsid w:val="00F3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D69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A3B48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8C7FE0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b/>
      <w:sz w:val="24"/>
      <w:szCs w:val="24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paragraph" w:customStyle="1" w:styleId="ColorfulList-Accent11">
    <w:name w:val="Colorful List - Accent 11"/>
    <w:basedOn w:val="Normal"/>
    <w:uiPriority w:val="34"/>
    <w:qFormat/>
    <w:rsid w:val="00AA7DDB"/>
    <w:pPr>
      <w:ind w:left="720"/>
      <w:contextualSpacing/>
    </w:pPr>
  </w:style>
  <w:style w:type="character" w:styleId="Hyperlink">
    <w:name w:val="Hyperlink"/>
    <w:uiPriority w:val="99"/>
    <w:unhideWhenUsed/>
    <w:rsid w:val="006661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A3B48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8C7FE0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b/>
      <w:sz w:val="24"/>
      <w:szCs w:val="24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paragraph" w:customStyle="1" w:styleId="ColorfulList-Accent11">
    <w:name w:val="Colorful List - Accent 11"/>
    <w:basedOn w:val="Normal"/>
    <w:uiPriority w:val="34"/>
    <w:qFormat/>
    <w:rsid w:val="00AA7DDB"/>
    <w:pPr>
      <w:ind w:left="720"/>
      <w:contextualSpacing/>
    </w:pPr>
  </w:style>
  <w:style w:type="character" w:styleId="Hyperlink">
    <w:name w:val="Hyperlink"/>
    <w:uiPriority w:val="99"/>
    <w:unhideWhenUsed/>
    <w:rsid w:val="00666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clark@broomfield.org" TargetMode="Externa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\AppData\Roaming\Microsoft\Templates\Chronological%20resume(3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\Users\Tony\AppData\Roaming\Microsoft\Templates\Chronological resume(3).dot</Template>
  <TotalTime>17</TotalTime>
  <Pages>4</Pages>
  <Words>462</Words>
  <Characters>2638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3094</CharactersWithSpaces>
  <SharedDoc>false</SharedDoc>
  <HLinks>
    <vt:vector size="6" baseType="variant"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mailto:dclark@broomfield.org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Toni Nicastro</cp:lastModifiedBy>
  <cp:revision>9</cp:revision>
  <cp:lastPrinted>2013-06-12T13:18:00Z</cp:lastPrinted>
  <dcterms:created xsi:type="dcterms:W3CDTF">2013-08-18T20:21:00Z</dcterms:created>
  <dcterms:modified xsi:type="dcterms:W3CDTF">2015-04-03T19:54:00Z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