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0E" w:rsidRDefault="0093115E">
      <w:pPr>
        <w:pStyle w:val="Title"/>
        <w:tabs>
          <w:tab w:val="left" w:pos="3240"/>
        </w:tabs>
      </w:pPr>
      <w:bookmarkStart w:id="0" w:name="_GoBack"/>
      <w:bookmarkEnd w:id="0"/>
      <w:r>
        <w:t xml:space="preserve">Desmond Cabriales </w:t>
      </w:r>
    </w:p>
    <w:p w:rsidR="00FC550E" w:rsidRDefault="0093115E">
      <w:pPr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1332 Newton st Denver Co 80204 | 720 298 5211| desmondcabriales@gmail.com </w:t>
      </w:r>
    </w:p>
    <w:p w:rsidR="00FC550E" w:rsidRDefault="0093115E">
      <w:pPr>
        <w:rPr>
          <w:rFonts w:ascii="Times New Roman"/>
          <w:b/>
          <w:sz w:val="22"/>
          <w:szCs w:val="22"/>
        </w:rPr>
      </w:pPr>
      <w:r>
        <w:rPr>
          <w:rFonts w:ascii="Times New Roman"/>
          <w:b/>
          <w:sz w:val="22"/>
          <w:szCs w:val="22"/>
        </w:rPr>
        <w:t>Objective</w:t>
      </w:r>
    </w:p>
    <w:p w:rsidR="00FC550E" w:rsidRDefault="0093115E">
      <w:pPr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I would like to work for a company that will enhance the skills I already have as well as provide the opportunity for personal and professional growth </w:t>
      </w:r>
      <w:r>
        <w:rPr>
          <w:rFonts w:ascii="Times New Roman"/>
          <w:sz w:val="22"/>
          <w:szCs w:val="22"/>
        </w:rPr>
        <w:t>and advancement opportunities.  I enjoy working in a fast paced, highly motivating position where I can assist others while challenging and expanding my knowledge and understanding of the task at hand. I am seeking a position that will utilize my skills an</w:t>
      </w:r>
      <w:r>
        <w:rPr>
          <w:rFonts w:ascii="Times New Roman"/>
          <w:sz w:val="22"/>
          <w:szCs w:val="22"/>
        </w:rPr>
        <w:t>d offer the chance for advancement as well as the opportunity to gain additional skills and experience.</w:t>
      </w:r>
    </w:p>
    <w:p w:rsidR="00FC550E" w:rsidRDefault="0093115E">
      <w:pPr>
        <w:pStyle w:val="SectionHeading"/>
      </w:pPr>
      <w:r>
        <w:t>Education</w:t>
      </w:r>
    </w:p>
    <w:p w:rsidR="00FC550E" w:rsidRDefault="0093115E">
      <w:pPr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Westminster High school August 2008- May 2011 </w:t>
      </w:r>
    </w:p>
    <w:p w:rsidR="00FC550E" w:rsidRDefault="0093115E">
      <w:pPr>
        <w:pStyle w:val="SectionHeading"/>
      </w:pPr>
      <w:r>
        <w:t>Skills &amp; Abilities</w:t>
      </w:r>
    </w:p>
    <w:p w:rsidR="00FC550E" w:rsidRDefault="0093115E">
      <w:pPr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>-assembly line experience (1 year)</w:t>
      </w:r>
    </w:p>
    <w:p w:rsidR="00FC550E" w:rsidRDefault="0093115E">
      <w:pPr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>-Warehouse experience (1 year)</w:t>
      </w:r>
    </w:p>
    <w:p w:rsidR="00FC550E" w:rsidRDefault="0093115E">
      <w:pPr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-customer </w:t>
      </w:r>
      <w:r>
        <w:rPr>
          <w:rFonts w:ascii="Times New Roman"/>
          <w:sz w:val="22"/>
          <w:szCs w:val="22"/>
        </w:rPr>
        <w:t>service skills</w:t>
      </w:r>
    </w:p>
    <w:p w:rsidR="00FC550E" w:rsidRDefault="0093115E">
      <w:pPr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>-Self-directed, motivated and goal oriented</w:t>
      </w:r>
    </w:p>
    <w:p w:rsidR="00FC550E" w:rsidRDefault="0093115E">
      <w:pPr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>-Quick learner, thrives in a fast paced environment</w:t>
      </w:r>
    </w:p>
    <w:p w:rsidR="00FC550E" w:rsidRDefault="0093115E">
      <w:pPr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>-trained on pallet jack (200 hours)</w:t>
      </w:r>
    </w:p>
    <w:p w:rsidR="00FC550E" w:rsidRDefault="0093115E">
      <w:pPr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>-Highly organized and detail oriented</w:t>
      </w:r>
    </w:p>
    <w:p w:rsidR="00FC550E" w:rsidRDefault="0093115E">
      <w:pPr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>-able to lift 50lbs regularly</w:t>
      </w:r>
    </w:p>
    <w:p w:rsidR="00FC550E" w:rsidRDefault="0093115E">
      <w:pPr>
        <w:pStyle w:val="SectionHeading"/>
      </w:pPr>
      <w:r>
        <w:t>Work Experience</w:t>
      </w:r>
    </w:p>
    <w:p w:rsidR="00FC550E" w:rsidRDefault="0093115E">
      <w:pPr>
        <w:pStyle w:val="ListBullet"/>
        <w:numPr>
          <w:ilvl w:val="0"/>
          <w:numId w:val="0"/>
        </w:numPr>
        <w:ind w:left="144"/>
        <w:rPr>
          <w:sz w:val="22"/>
          <w:szCs w:val="22"/>
        </w:rPr>
      </w:pPr>
      <w:r>
        <w:rPr>
          <w:sz w:val="22"/>
          <w:szCs w:val="22"/>
        </w:rPr>
        <w:t>Assembly Line</w:t>
      </w:r>
    </w:p>
    <w:p w:rsidR="00FC550E" w:rsidRDefault="0093115E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 xml:space="preserve">  June 2013</w:t>
      </w:r>
      <w:r>
        <w:rPr>
          <w:sz w:val="22"/>
          <w:szCs w:val="22"/>
        </w:rPr>
        <w:t>- Present</w:t>
      </w:r>
    </w:p>
    <w:p w:rsidR="00FC550E" w:rsidRDefault="0093115E">
      <w:pPr>
        <w:pStyle w:val="ListBullet"/>
        <w:numPr>
          <w:ilvl w:val="0"/>
          <w:numId w:val="0"/>
        </w:numPr>
        <w:ind w:left="144"/>
        <w:rPr>
          <w:sz w:val="22"/>
          <w:szCs w:val="22"/>
        </w:rPr>
      </w:pPr>
      <w:r>
        <w:rPr>
          <w:sz w:val="22"/>
          <w:szCs w:val="22"/>
        </w:rPr>
        <w:t>Superior Farms | Distribution-Shipping</w:t>
      </w:r>
    </w:p>
    <w:p w:rsidR="00FC550E" w:rsidRDefault="00FC550E">
      <w:pPr>
        <w:pStyle w:val="ListBullet"/>
        <w:numPr>
          <w:ilvl w:val="0"/>
          <w:numId w:val="0"/>
        </w:numPr>
        <w:ind w:left="144"/>
        <w:rPr>
          <w:sz w:val="22"/>
          <w:szCs w:val="22"/>
        </w:rPr>
      </w:pPr>
    </w:p>
    <w:p w:rsidR="00FC550E" w:rsidRDefault="0093115E">
      <w:pPr>
        <w:pStyle w:val="ListBullet"/>
        <w:numPr>
          <w:ilvl w:val="0"/>
          <w:numId w:val="0"/>
        </w:numPr>
        <w:ind w:left="144"/>
        <w:rPr>
          <w:sz w:val="22"/>
          <w:szCs w:val="22"/>
        </w:rPr>
      </w:pPr>
      <w:r>
        <w:rPr>
          <w:sz w:val="22"/>
          <w:szCs w:val="22"/>
        </w:rPr>
        <w:t xml:space="preserve">C.H.S Inc. | Distribution-Shipping </w:t>
      </w:r>
    </w:p>
    <w:p w:rsidR="00FC550E" w:rsidRDefault="0093115E">
      <w:pPr>
        <w:pStyle w:val="ListBullet"/>
        <w:numPr>
          <w:ilvl w:val="0"/>
          <w:numId w:val="0"/>
        </w:numPr>
        <w:ind w:left="144"/>
        <w:rPr>
          <w:sz w:val="22"/>
          <w:szCs w:val="22"/>
        </w:rPr>
      </w:pPr>
      <w:r>
        <w:rPr>
          <w:sz w:val="22"/>
          <w:szCs w:val="22"/>
        </w:rPr>
        <w:t xml:space="preserve">May 2009- June 2013 </w:t>
      </w:r>
    </w:p>
    <w:p w:rsidR="00FC550E" w:rsidRDefault="00FC550E">
      <w:pPr>
        <w:pStyle w:val="ListBullet"/>
        <w:numPr>
          <w:ilvl w:val="0"/>
          <w:numId w:val="0"/>
        </w:numPr>
      </w:pPr>
    </w:p>
    <w:p w:rsidR="00FC550E" w:rsidRDefault="0093115E">
      <w:pPr>
        <w:pStyle w:val="ListBullet"/>
        <w:numPr>
          <w:ilvl w:val="0"/>
          <w:numId w:val="0"/>
        </w:numPr>
        <w:ind w:left="144"/>
        <w:rPr>
          <w:rFonts w:ascii="Times New Roman"/>
          <w:sz w:val="22"/>
          <w:szCs w:val="22"/>
        </w:rPr>
      </w:pPr>
      <w:r>
        <w:rPr>
          <w:rFonts w:ascii="Times New Roman"/>
          <w:b/>
          <w:sz w:val="28"/>
          <w:szCs w:val="28"/>
        </w:rPr>
        <w:t xml:space="preserve">Occupation: </w:t>
      </w:r>
      <w:r>
        <w:rPr>
          <w:rFonts w:ascii="Times New Roman"/>
          <w:sz w:val="22"/>
          <w:szCs w:val="22"/>
        </w:rPr>
        <w:t>Building Construction: Concrete and Masonry. Manufacturing-Production:  Assembly-Assembly Line, Equipment Operations, General-Other: Pro</w:t>
      </w:r>
      <w:r>
        <w:rPr>
          <w:rFonts w:ascii="Times New Roman"/>
          <w:sz w:val="22"/>
          <w:szCs w:val="22"/>
        </w:rPr>
        <w:t xml:space="preserve">duction-Operations </w:t>
      </w:r>
    </w:p>
    <w:p w:rsidR="00FC550E" w:rsidRDefault="0093115E">
      <w:pPr>
        <w:pStyle w:val="ListBullet"/>
        <w:numPr>
          <w:ilvl w:val="0"/>
          <w:numId w:val="0"/>
        </w:numPr>
        <w:tabs>
          <w:tab w:val="left" w:pos="8100"/>
        </w:tabs>
        <w:ind w:left="144"/>
      </w:pPr>
      <w:r>
        <w:lastRenderedPageBreak/>
        <w:tab/>
      </w:r>
    </w:p>
    <w:sectPr w:rsidR="00FC550E">
      <w:footerReference w:type="default" r:id="rId11"/>
      <w:pgSz w:w="12240" w:h="15840"/>
      <w:pgMar w:top="1296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15E" w:rsidRDefault="0093115E">
      <w:pPr>
        <w:spacing w:after="0"/>
      </w:pPr>
      <w:r>
        <w:separator/>
      </w:r>
    </w:p>
  </w:endnote>
  <w:endnote w:type="continuationSeparator" w:id="0">
    <w:p w:rsidR="0093115E" w:rsidRDefault="009311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50E" w:rsidRDefault="0093115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F42E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15E" w:rsidRDefault="0093115E">
      <w:pPr>
        <w:spacing w:after="0"/>
      </w:pPr>
      <w:r>
        <w:separator/>
      </w:r>
    </w:p>
  </w:footnote>
  <w:footnote w:type="continuationSeparator" w:id="0">
    <w:p w:rsidR="0093115E" w:rsidRDefault="009311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284"/>
    <w:multiLevelType w:val="singleLevel"/>
    <w:tmpl w:val="2D546A38"/>
    <w:lvl w:ilvl="0">
      <w:start w:val="1"/>
      <w:numFmt w:val="bullet"/>
      <w:lvlText w:val="·"/>
      <w:lvlJc w:val="left"/>
      <w:pPr>
        <w:tabs>
          <w:tab w:val="left" w:pos="0"/>
        </w:tabs>
        <w:ind w:left="144" w:hanging="144"/>
      </w:pPr>
      <w:rPr>
        <w:rFonts w:ascii="Cambria" w:hAnsi="Cambria" w:hint="default"/>
      </w:rPr>
    </w:lvl>
  </w:abstractNum>
  <w:abstractNum w:abstractNumId="1">
    <w:nsid w:val="1FA835CC"/>
    <w:multiLevelType w:val="singleLevel"/>
    <w:tmpl w:val="FEC2E160"/>
    <w:lvl w:ilvl="0">
      <w:start w:val="1"/>
      <w:numFmt w:val="bullet"/>
      <w:lvlText w:val="·"/>
      <w:lvlJc w:val="left"/>
      <w:pPr>
        <w:tabs>
          <w:tab w:val="left" w:pos="0"/>
        </w:tabs>
        <w:ind w:left="144" w:hanging="144"/>
      </w:pPr>
      <w:rPr>
        <w:rFonts w:ascii="Cambria" w:hAnsi="Cambria" w:hint="default"/>
      </w:rPr>
    </w:lvl>
  </w:abstractNum>
  <w:abstractNum w:abstractNumId="2">
    <w:nsid w:val="1FD614FE"/>
    <w:multiLevelType w:val="hybridMultilevel"/>
    <w:tmpl w:val="117AD6D6"/>
    <w:lvl w:ilvl="0" w:tplc="87288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87C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644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0C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C44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CB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00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AF2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20A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87814"/>
    <w:multiLevelType w:val="singleLevel"/>
    <w:tmpl w:val="B5DAD9DA"/>
    <w:lvl w:ilvl="0">
      <w:start w:val="1"/>
      <w:numFmt w:val="bullet"/>
      <w:lvlText w:val="·"/>
      <w:lvlJc w:val="left"/>
      <w:pPr>
        <w:tabs>
          <w:tab w:val="left" w:pos="0"/>
        </w:tabs>
        <w:ind w:left="144" w:hanging="144"/>
      </w:pPr>
      <w:rPr>
        <w:rFonts w:ascii="Cambria" w:hAnsi="Cambria" w:hint="default"/>
      </w:rPr>
    </w:lvl>
  </w:abstractNum>
  <w:abstractNum w:abstractNumId="4">
    <w:nsid w:val="588D62DE"/>
    <w:multiLevelType w:val="singleLevel"/>
    <w:tmpl w:val="7A381EEA"/>
    <w:lvl w:ilvl="0">
      <w:start w:val="1"/>
      <w:numFmt w:val="bullet"/>
      <w:pStyle w:val="ListBullet"/>
      <w:lvlText w:val="·"/>
      <w:lvlJc w:val="left"/>
      <w:pPr>
        <w:tabs>
          <w:tab w:val="left" w:pos="0"/>
        </w:tabs>
        <w:ind w:left="144" w:hanging="144"/>
      </w:pPr>
      <w:rPr>
        <w:rFonts w:ascii="Cambria" w:hAnsi="Cambria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9F"/>
    <w:rsid w:val="0012359F"/>
    <w:rsid w:val="002F42EC"/>
    <w:rsid w:val="00464582"/>
    <w:rsid w:val="004D67A1"/>
    <w:rsid w:val="0093115E"/>
    <w:rsid w:val="00AF4414"/>
    <w:rsid w:val="00C410EF"/>
    <w:rsid w:val="00CE556B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Times New Roman" w:cs="Times New Roman"/>
        <w:color w:val="404040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color w:val="141414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="Cambria"/>
      <w:color w:val="141414"/>
      <w:kern w:val="28"/>
      <w:sz w:val="52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ectionHeading">
    <w:name w:val="Section Heading"/>
    <w:basedOn w:val="Normal"/>
    <w:uiPriority w:val="1"/>
    <w:qFormat/>
    <w:pPr>
      <w:spacing w:before="500" w:after="100"/>
    </w:pPr>
    <w:rPr>
      <w:b/>
      <w:color w:val="4E4E4E"/>
      <w:sz w:val="24"/>
    </w:rPr>
  </w:style>
  <w:style w:type="paragraph" w:styleId="ListBullet">
    <w:name w:val="List Bullet"/>
    <w:basedOn w:val="Normal"/>
    <w:uiPriority w:val="1"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caps/>
      <w:color w:val="191919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spacing w:after="0"/>
      <w:jc w:val="right"/>
    </w:pPr>
    <w:rPr>
      <w:color w:val="141414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Times New Roman" w:cs="Times New Roman"/>
        <w:color w:val="404040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color w:val="141414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="Cambria"/>
      <w:color w:val="141414"/>
      <w:kern w:val="28"/>
      <w:sz w:val="52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ectionHeading">
    <w:name w:val="Section Heading"/>
    <w:basedOn w:val="Normal"/>
    <w:uiPriority w:val="1"/>
    <w:qFormat/>
    <w:pPr>
      <w:spacing w:before="500" w:after="100"/>
    </w:pPr>
    <w:rPr>
      <w:b/>
      <w:color w:val="4E4E4E"/>
      <w:sz w:val="24"/>
    </w:rPr>
  </w:style>
  <w:style w:type="paragraph" w:styleId="ListBullet">
    <w:name w:val="List Bullet"/>
    <w:basedOn w:val="Normal"/>
    <w:uiPriority w:val="1"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caps/>
      <w:color w:val="191919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spacing w:after="0"/>
      <w:jc w:val="right"/>
    </w:pPr>
    <w:rPr>
      <w:color w:val="141414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deyn123\AppData\Roaming\Microsoft\Templates\Functional%20Resume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1470 W Gray street</CompanyAddress>
  <CompanyPhone>720 436 6328</CompanyPhone>
  <CompanyFax/>
  <CompanyEmail>desmondcabriales@gmail.com 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F05AB-DE93-49AA-A2E8-42479902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jordeyn123</dc:creator>
  <cp:lastModifiedBy>Tina Krol</cp:lastModifiedBy>
  <cp:revision>2</cp:revision>
  <dcterms:created xsi:type="dcterms:W3CDTF">2015-03-25T17:02:00Z</dcterms:created>
  <dcterms:modified xsi:type="dcterms:W3CDTF">2015-03-25T17:02:00Z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