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9CDA" w14:textId="77777777" w:rsidR="008C503B" w:rsidRPr="00254B24" w:rsidRDefault="00B97A10" w:rsidP="00254B24">
      <w:pPr>
        <w:pStyle w:val="Heading1"/>
        <w:spacing w:before="0" w:after="0"/>
        <w:rPr>
          <w:rFonts w:asciiTheme="minorHAnsi" w:hAnsiTheme="minorHAnsi"/>
          <w:sz w:val="24"/>
          <w:szCs w:val="24"/>
        </w:rPr>
      </w:pPr>
      <w:r w:rsidRPr="00254B24">
        <w:rPr>
          <w:rFonts w:asciiTheme="minorHAnsi" w:hAnsiTheme="minorHAnsi"/>
          <w:sz w:val="24"/>
          <w:szCs w:val="24"/>
        </w:rPr>
        <w:t>Objective</w:t>
      </w:r>
    </w:p>
    <w:p w14:paraId="5F8F37ED" w14:textId="77777777" w:rsidR="00B97A10" w:rsidRPr="00254B24" w:rsidRDefault="00B97A10" w:rsidP="00B97A10">
      <w:pPr>
        <w:pStyle w:val="BodyText"/>
        <w:rPr>
          <w:szCs w:val="20"/>
        </w:rPr>
      </w:pPr>
      <w:r w:rsidRPr="00254B24">
        <w:rPr>
          <w:szCs w:val="20"/>
        </w:rPr>
        <w:t xml:space="preserve">Position where skills in communications, public relations, and event planning can be used. </w:t>
      </w:r>
    </w:p>
    <w:p w14:paraId="15846DAE" w14:textId="1470708C" w:rsidR="001E1D9E" w:rsidRPr="00254B24" w:rsidRDefault="00BE4B14" w:rsidP="001E1D9E">
      <w:pPr>
        <w:pStyle w:val="Heading1"/>
        <w:rPr>
          <w:rFonts w:asciiTheme="minorHAnsi" w:hAnsiTheme="minorHAnsi"/>
          <w:sz w:val="24"/>
          <w:szCs w:val="24"/>
        </w:rPr>
      </w:pPr>
      <w:r w:rsidRPr="00254B24">
        <w:rPr>
          <w:rFonts w:asciiTheme="minorHAnsi" w:hAnsiTheme="minorHAnsi"/>
          <w:sz w:val="24"/>
          <w:szCs w:val="24"/>
        </w:rPr>
        <w:t>Experience</w:t>
      </w:r>
    </w:p>
    <w:p w14:paraId="6459648A" w14:textId="59A0D7C3" w:rsidR="00531DD0" w:rsidRPr="00254B24" w:rsidRDefault="00531DD0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 xml:space="preserve">Sodexo </w:t>
      </w:r>
    </w:p>
    <w:p w14:paraId="5472F7FF" w14:textId="426F37BB" w:rsidR="00531DD0" w:rsidRPr="00254B24" w:rsidRDefault="00531DD0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 xml:space="preserve">Concessions </w:t>
      </w:r>
    </w:p>
    <w:p w14:paraId="0A8243C9" w14:textId="641092E2" w:rsidR="00531DD0" w:rsidRPr="00254B24" w:rsidRDefault="00531DD0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>Fairfax, Virginia</w:t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</w:r>
      <w:r w:rsidRPr="00254B24">
        <w:rPr>
          <w:b/>
          <w:szCs w:val="20"/>
        </w:rPr>
        <w:tab/>
        <w:t xml:space="preserve">December 2014- Current </w:t>
      </w:r>
    </w:p>
    <w:p w14:paraId="3FB9E63D" w14:textId="65D10F02" w:rsidR="00531DD0" w:rsidRDefault="00531DD0" w:rsidP="00254B24">
      <w:pPr>
        <w:pStyle w:val="BodyText"/>
        <w:numPr>
          <w:ilvl w:val="0"/>
          <w:numId w:val="35"/>
        </w:numPr>
        <w:spacing w:after="0" w:line="240" w:lineRule="auto"/>
        <w:rPr>
          <w:szCs w:val="20"/>
        </w:rPr>
      </w:pPr>
      <w:r w:rsidRPr="00254B24">
        <w:rPr>
          <w:szCs w:val="20"/>
        </w:rPr>
        <w:t>Gained experience in customer service</w:t>
      </w:r>
      <w:r w:rsidR="00254B24" w:rsidRPr="00254B24">
        <w:rPr>
          <w:szCs w:val="20"/>
        </w:rPr>
        <w:t xml:space="preserve"> working in a fast passed environment alongside other employees to give the customers the most rewarding experience possible.</w:t>
      </w:r>
    </w:p>
    <w:p w14:paraId="44BE093F" w14:textId="77777777" w:rsidR="00254B24" w:rsidRPr="00254B24" w:rsidRDefault="00254B24" w:rsidP="00254B24">
      <w:pPr>
        <w:pStyle w:val="BodyText"/>
        <w:spacing w:after="0" w:line="240" w:lineRule="auto"/>
        <w:rPr>
          <w:szCs w:val="20"/>
        </w:rPr>
      </w:pPr>
    </w:p>
    <w:p w14:paraId="389A7783" w14:textId="2CD9E4D0" w:rsidR="001E1D9E" w:rsidRPr="00254B24" w:rsidRDefault="001E1D9E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>Barn</w:t>
      </w:r>
      <w:r w:rsidR="0070720B" w:rsidRPr="00254B24">
        <w:rPr>
          <w:b/>
          <w:szCs w:val="20"/>
        </w:rPr>
        <w:t>e</w:t>
      </w:r>
      <w:r w:rsidRPr="00254B24">
        <w:rPr>
          <w:b/>
          <w:szCs w:val="20"/>
        </w:rPr>
        <w:t>s and Noble Bookstore</w:t>
      </w:r>
    </w:p>
    <w:p w14:paraId="18E7AF77" w14:textId="61D66D6E" w:rsidR="001E1D9E" w:rsidRPr="00254B24" w:rsidRDefault="001E1D9E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>Bookseller/ Receiver</w:t>
      </w:r>
    </w:p>
    <w:p w14:paraId="27EF8769" w14:textId="48A2E136" w:rsidR="001E1D9E" w:rsidRPr="00254B24" w:rsidRDefault="001E1D9E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 xml:space="preserve">Farmville, Virginia </w:t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  <w:t xml:space="preserve"> </w:t>
      </w:r>
      <w:r w:rsidR="003156E7" w:rsidRPr="00254B24">
        <w:rPr>
          <w:b/>
          <w:szCs w:val="20"/>
        </w:rPr>
        <w:t xml:space="preserve">          </w:t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</w:r>
      <w:r w:rsidR="00285254" w:rsidRPr="00254B24">
        <w:rPr>
          <w:b/>
          <w:szCs w:val="20"/>
        </w:rPr>
        <w:tab/>
        <w:t>August 2013-September 2014</w:t>
      </w:r>
    </w:p>
    <w:p w14:paraId="1C384330" w14:textId="7803E357" w:rsidR="001E1D9E" w:rsidRPr="00254B24" w:rsidRDefault="001E1D9E" w:rsidP="00254B24">
      <w:pPr>
        <w:pStyle w:val="BodyText"/>
        <w:numPr>
          <w:ilvl w:val="0"/>
          <w:numId w:val="31"/>
        </w:numPr>
        <w:rPr>
          <w:b/>
          <w:szCs w:val="20"/>
        </w:rPr>
      </w:pPr>
      <w:r w:rsidRPr="00254B24">
        <w:rPr>
          <w:szCs w:val="20"/>
        </w:rPr>
        <w:t>Gained experience working in multiple areas of the organization, including customer service, organizing and fulfilling onlin</w:t>
      </w:r>
      <w:r w:rsidR="00531DD0" w:rsidRPr="00254B24">
        <w:rPr>
          <w:szCs w:val="20"/>
        </w:rPr>
        <w:t xml:space="preserve">e orders, restocking and special events. </w:t>
      </w:r>
    </w:p>
    <w:p w14:paraId="5B13BEE2" w14:textId="168BD226" w:rsidR="001E1D9E" w:rsidRPr="00254B24" w:rsidRDefault="001E1D9E" w:rsidP="00254B24">
      <w:pPr>
        <w:pStyle w:val="BodyText"/>
        <w:numPr>
          <w:ilvl w:val="0"/>
          <w:numId w:val="31"/>
        </w:numPr>
        <w:rPr>
          <w:b/>
          <w:szCs w:val="20"/>
        </w:rPr>
      </w:pPr>
      <w:r w:rsidRPr="00254B24">
        <w:rPr>
          <w:szCs w:val="20"/>
        </w:rPr>
        <w:t>Kept the work space as well as the floor tidy and presentable</w:t>
      </w:r>
      <w:r w:rsidR="005002F9" w:rsidRPr="00254B24">
        <w:rPr>
          <w:szCs w:val="20"/>
        </w:rPr>
        <w:t xml:space="preserve"> at all times. </w:t>
      </w:r>
    </w:p>
    <w:p w14:paraId="6ADFC203" w14:textId="08D402A5" w:rsidR="00531DD0" w:rsidRPr="00254B24" w:rsidRDefault="00531DD0" w:rsidP="00254B24">
      <w:pPr>
        <w:pStyle w:val="BodyText"/>
        <w:numPr>
          <w:ilvl w:val="0"/>
          <w:numId w:val="31"/>
        </w:numPr>
        <w:rPr>
          <w:b/>
          <w:szCs w:val="20"/>
        </w:rPr>
      </w:pPr>
      <w:r w:rsidRPr="00254B24">
        <w:rPr>
          <w:szCs w:val="20"/>
        </w:rPr>
        <w:t xml:space="preserve">Responsible for training and overseeing new temporary employees during rush. </w:t>
      </w:r>
    </w:p>
    <w:p w14:paraId="6012B262" w14:textId="179FE44A" w:rsidR="006A7F56" w:rsidRPr="00254B24" w:rsidRDefault="006A7F56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>STEPS Inc. Benefits Board</w:t>
      </w:r>
    </w:p>
    <w:p w14:paraId="485247F9" w14:textId="3AC903DB" w:rsidR="006A7F56" w:rsidRPr="00254B24" w:rsidRDefault="006A7F56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>Advertising/ Marketing Intern</w:t>
      </w:r>
    </w:p>
    <w:p w14:paraId="14E94836" w14:textId="72BAEDB4" w:rsidR="006A7F56" w:rsidRPr="00254B24" w:rsidRDefault="006A7F56" w:rsidP="00254B24">
      <w:pPr>
        <w:pStyle w:val="BodyText"/>
        <w:spacing w:after="0" w:line="240" w:lineRule="auto"/>
        <w:rPr>
          <w:b/>
          <w:szCs w:val="20"/>
        </w:rPr>
      </w:pPr>
      <w:r w:rsidRPr="00254B24">
        <w:rPr>
          <w:b/>
          <w:szCs w:val="20"/>
        </w:rPr>
        <w:t xml:space="preserve">Farmville, Virginia </w:t>
      </w:r>
      <w:r w:rsidR="00BF0009" w:rsidRPr="00254B24">
        <w:rPr>
          <w:b/>
          <w:szCs w:val="20"/>
        </w:rPr>
        <w:tab/>
      </w:r>
      <w:r w:rsidR="00BF0009" w:rsidRPr="00254B24">
        <w:rPr>
          <w:b/>
          <w:szCs w:val="20"/>
        </w:rPr>
        <w:tab/>
      </w:r>
      <w:r w:rsidR="00BF0009" w:rsidRPr="00254B24">
        <w:rPr>
          <w:b/>
          <w:szCs w:val="20"/>
        </w:rPr>
        <w:tab/>
      </w:r>
      <w:r w:rsidR="00BF0009" w:rsidRPr="00254B24">
        <w:rPr>
          <w:b/>
          <w:szCs w:val="20"/>
        </w:rPr>
        <w:tab/>
      </w:r>
      <w:r w:rsidR="00BF0009" w:rsidRPr="00254B24">
        <w:rPr>
          <w:b/>
          <w:szCs w:val="20"/>
        </w:rPr>
        <w:tab/>
        <w:t xml:space="preserve">     </w:t>
      </w:r>
      <w:r w:rsidR="00671988" w:rsidRPr="00254B24">
        <w:rPr>
          <w:b/>
          <w:szCs w:val="20"/>
        </w:rPr>
        <w:t xml:space="preserve">   </w:t>
      </w:r>
      <w:r w:rsidR="00671988" w:rsidRPr="00254B24">
        <w:rPr>
          <w:b/>
          <w:szCs w:val="20"/>
        </w:rPr>
        <w:tab/>
      </w:r>
      <w:r w:rsidR="00671988" w:rsidRPr="00254B24">
        <w:rPr>
          <w:b/>
          <w:szCs w:val="20"/>
        </w:rPr>
        <w:tab/>
      </w:r>
      <w:r w:rsidR="00671988" w:rsidRPr="00254B24">
        <w:rPr>
          <w:b/>
          <w:szCs w:val="20"/>
        </w:rPr>
        <w:tab/>
        <w:t xml:space="preserve">       June 2013- December</w:t>
      </w:r>
      <w:r w:rsidR="00BF0009" w:rsidRPr="00254B24">
        <w:rPr>
          <w:b/>
          <w:szCs w:val="20"/>
        </w:rPr>
        <w:t xml:space="preserve"> 2013</w:t>
      </w:r>
    </w:p>
    <w:p w14:paraId="453B3A1C" w14:textId="254454D1" w:rsidR="006A7F56" w:rsidRPr="00254B24" w:rsidRDefault="006A7F56" w:rsidP="006A7F56">
      <w:pPr>
        <w:pStyle w:val="BodyText"/>
        <w:numPr>
          <w:ilvl w:val="0"/>
          <w:numId w:val="33"/>
        </w:numPr>
        <w:rPr>
          <w:szCs w:val="20"/>
        </w:rPr>
      </w:pPr>
      <w:r w:rsidRPr="00254B24">
        <w:rPr>
          <w:szCs w:val="20"/>
        </w:rPr>
        <w:t>Oversee all areas of advertising for STEPS annual fundraising event through various social media outlets. Raising awareness and interest for the event.</w:t>
      </w:r>
    </w:p>
    <w:p w14:paraId="6F51CA61" w14:textId="11260245" w:rsidR="006A7F56" w:rsidRPr="00254B24" w:rsidRDefault="006A7F56" w:rsidP="006A7F56">
      <w:pPr>
        <w:pStyle w:val="BodyText"/>
        <w:numPr>
          <w:ilvl w:val="0"/>
          <w:numId w:val="33"/>
        </w:numPr>
        <w:rPr>
          <w:szCs w:val="20"/>
        </w:rPr>
      </w:pPr>
      <w:r w:rsidRPr="00254B24">
        <w:rPr>
          <w:szCs w:val="20"/>
        </w:rPr>
        <w:t xml:space="preserve">Building relationships with vendors as well as customers in attendance to the show. </w:t>
      </w:r>
    </w:p>
    <w:p w14:paraId="49768F9F" w14:textId="49837F14" w:rsidR="006A7F56" w:rsidRPr="00254B24" w:rsidRDefault="006A7F56" w:rsidP="006A7F56">
      <w:pPr>
        <w:pStyle w:val="BodyText"/>
        <w:numPr>
          <w:ilvl w:val="0"/>
          <w:numId w:val="33"/>
        </w:numPr>
        <w:rPr>
          <w:szCs w:val="20"/>
        </w:rPr>
      </w:pPr>
      <w:r w:rsidRPr="00254B24">
        <w:rPr>
          <w:szCs w:val="20"/>
        </w:rPr>
        <w:t>Actively participating with STEPS Benefits Board members, gaining experience in public relati</w:t>
      </w:r>
      <w:r w:rsidR="00687FB3" w:rsidRPr="00254B24">
        <w:rPr>
          <w:szCs w:val="20"/>
        </w:rPr>
        <w:t>ons.</w:t>
      </w:r>
    </w:p>
    <w:p w14:paraId="0EAC4CEE" w14:textId="77777777" w:rsidR="002F63DA" w:rsidRPr="00254B24" w:rsidRDefault="00785D58" w:rsidP="00254B24">
      <w:pPr>
        <w:pStyle w:val="Heading2"/>
        <w:spacing w:before="0" w:after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459739"/>
          <w:placeholder>
            <w:docPart w:val="1ED08A0830528F4886C334402B074EC6"/>
          </w:placeholder>
        </w:sdtPr>
        <w:sdtContent>
          <w:r w:rsidR="00E43F93" w:rsidRPr="00254B24">
            <w:rPr>
              <w:rFonts w:asciiTheme="minorHAnsi" w:hAnsiTheme="minorHAnsi"/>
            </w:rPr>
            <w:t xml:space="preserve">Shamin Hotels, </w:t>
          </w:r>
          <w:r w:rsidR="002F63DA" w:rsidRPr="00254B24">
            <w:rPr>
              <w:rFonts w:asciiTheme="minorHAnsi" w:hAnsiTheme="minorHAnsi"/>
            </w:rPr>
            <w:t>Hampton Inn</w:t>
          </w:r>
        </w:sdtContent>
      </w:sdt>
    </w:p>
    <w:p w14:paraId="03100242" w14:textId="77777777" w:rsidR="002F63DA" w:rsidRPr="00254B24" w:rsidRDefault="002F63DA" w:rsidP="00254B24">
      <w:pPr>
        <w:pStyle w:val="Heading2"/>
        <w:spacing w:before="0" w:after="0"/>
        <w:rPr>
          <w:rFonts w:asciiTheme="minorHAnsi" w:hAnsiTheme="minorHAnsi"/>
        </w:rPr>
      </w:pPr>
      <w:r w:rsidRPr="00254B24">
        <w:rPr>
          <w:rFonts w:asciiTheme="minorHAnsi" w:hAnsiTheme="minorHAnsi"/>
        </w:rPr>
        <w:t>Houseman/ Breakfast Attendant</w:t>
      </w:r>
    </w:p>
    <w:p w14:paraId="18334F82" w14:textId="60909F37" w:rsidR="008C503B" w:rsidRPr="00254B24" w:rsidRDefault="002F63DA" w:rsidP="00254B24">
      <w:pPr>
        <w:pStyle w:val="Heading2"/>
        <w:spacing w:before="0" w:after="0"/>
        <w:rPr>
          <w:rFonts w:asciiTheme="minorHAnsi" w:hAnsiTheme="minorHAnsi"/>
        </w:rPr>
      </w:pPr>
      <w:r w:rsidRPr="00254B24">
        <w:rPr>
          <w:rFonts w:asciiTheme="minorHAnsi" w:hAnsiTheme="minorHAnsi"/>
        </w:rPr>
        <w:t>Colonial Heights, Virginia</w:t>
      </w:r>
      <w:r w:rsidR="00BE4B14" w:rsidRPr="00254B24">
        <w:rPr>
          <w:rFonts w:asciiTheme="minorHAnsi" w:hAnsiTheme="minorHAnsi"/>
        </w:rPr>
        <w:tab/>
      </w:r>
      <w:r w:rsidRPr="00254B24">
        <w:rPr>
          <w:rFonts w:asciiTheme="minorHAnsi" w:hAnsiTheme="minorHAnsi"/>
        </w:rPr>
        <w:t>May 2012 to August 2012</w:t>
      </w:r>
    </w:p>
    <w:p w14:paraId="47FB4959" w14:textId="33988D78" w:rsidR="00E96937" w:rsidRPr="00254B24" w:rsidRDefault="00E96937" w:rsidP="00E96937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ook Antiqua"/>
          <w:color w:val="000000"/>
          <w:szCs w:val="20"/>
        </w:rPr>
      </w:pPr>
      <w:r w:rsidRPr="00254B24">
        <w:rPr>
          <w:rFonts w:cs="Book Antiqua"/>
          <w:color w:val="000000"/>
          <w:szCs w:val="20"/>
        </w:rPr>
        <w:t>Gained experience in multiple departments of the organization, including working alongside housekeepers, breakfast hosting, and attending the laundry room. Spent a majority of time working alongside the Executive Housekeeper, assisting her with various tasks and responsibilities.</w:t>
      </w:r>
    </w:p>
    <w:p w14:paraId="1890BF7F" w14:textId="77777777" w:rsidR="00E96937" w:rsidRPr="00254B24" w:rsidRDefault="00E96937" w:rsidP="00E9693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Wingdings"/>
          <w:color w:val="000000"/>
          <w:szCs w:val="20"/>
        </w:rPr>
      </w:pPr>
    </w:p>
    <w:p w14:paraId="7517F291" w14:textId="43857CD1" w:rsidR="00687FB3" w:rsidRPr="00254B24" w:rsidRDefault="00E96937" w:rsidP="00687FB3">
      <w:pPr>
        <w:pStyle w:val="ListParagraph"/>
        <w:widowControl w:val="0"/>
        <w:numPr>
          <w:ilvl w:val="0"/>
          <w:numId w:val="2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ook Antiqua"/>
          <w:color w:val="000000"/>
          <w:szCs w:val="20"/>
        </w:rPr>
      </w:pPr>
      <w:r w:rsidRPr="00254B24">
        <w:rPr>
          <w:rFonts w:cs="Book Antiqua"/>
          <w:color w:val="000000"/>
          <w:szCs w:val="20"/>
        </w:rPr>
        <w:t>Required to be vigilant while keeping my duties in order and presentable. Completed set list of required responsibilities on a daily basis and in a timely fashion.</w:t>
      </w:r>
      <w:r w:rsidR="00687FB3" w:rsidRPr="00254B24">
        <w:rPr>
          <w:rFonts w:cs="Book Antiqua"/>
          <w:color w:val="000000"/>
          <w:szCs w:val="20"/>
        </w:rPr>
        <w:t xml:space="preserve"> </w:t>
      </w:r>
    </w:p>
    <w:p w14:paraId="1B6E64A6" w14:textId="77777777" w:rsidR="00687FB3" w:rsidRPr="00254B24" w:rsidRDefault="00687FB3" w:rsidP="00687FB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cs="Book Antiqua"/>
          <w:color w:val="000000"/>
          <w:szCs w:val="20"/>
        </w:rPr>
      </w:pPr>
    </w:p>
    <w:p w14:paraId="271EC5E5" w14:textId="4C0CBA34" w:rsidR="008C503B" w:rsidRPr="00254B24" w:rsidRDefault="00E96937" w:rsidP="00E96937">
      <w:pPr>
        <w:pStyle w:val="BodyText"/>
        <w:numPr>
          <w:ilvl w:val="0"/>
          <w:numId w:val="29"/>
        </w:numPr>
        <w:rPr>
          <w:szCs w:val="20"/>
        </w:rPr>
      </w:pPr>
      <w:r w:rsidRPr="00254B24">
        <w:rPr>
          <w:rFonts w:cs="Book Antiqua"/>
          <w:color w:val="000000"/>
          <w:szCs w:val="20"/>
        </w:rPr>
        <w:t>Kept the breakfast area tidy and stocked. Communicated with the customers and help make their stay more pleasant. Maintained a pleasant demeanor and helpful spirit among the guests and my coworkers.</w:t>
      </w:r>
    </w:p>
    <w:p w14:paraId="7357C314" w14:textId="77777777" w:rsidR="008C503B" w:rsidRPr="00254B24" w:rsidRDefault="00BE4B14" w:rsidP="00254B24">
      <w:pPr>
        <w:pStyle w:val="Heading1"/>
        <w:spacing w:before="0" w:after="0"/>
        <w:rPr>
          <w:rFonts w:asciiTheme="minorHAnsi" w:hAnsiTheme="minorHAnsi"/>
          <w:sz w:val="20"/>
          <w:szCs w:val="20"/>
        </w:rPr>
      </w:pPr>
      <w:r w:rsidRPr="00254B24">
        <w:rPr>
          <w:rFonts w:asciiTheme="minorHAnsi" w:hAnsiTheme="minorHAnsi"/>
          <w:sz w:val="20"/>
          <w:szCs w:val="20"/>
        </w:rPr>
        <w:t>Education</w:t>
      </w:r>
    </w:p>
    <w:p w14:paraId="08E3B906" w14:textId="77777777" w:rsidR="00A92C09" w:rsidRPr="00254B24" w:rsidRDefault="00785D58" w:rsidP="00254B24">
      <w:pPr>
        <w:pStyle w:val="Heading2"/>
        <w:spacing w:before="0" w:after="0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459748"/>
          <w:placeholder>
            <w:docPart w:val="C4A202F6F84F394190A8F159D2E9C057"/>
          </w:placeholder>
        </w:sdtPr>
        <w:sdtContent>
          <w:r w:rsidR="00A92C09" w:rsidRPr="00254B24">
            <w:rPr>
              <w:rFonts w:asciiTheme="minorHAnsi" w:hAnsiTheme="minorHAnsi"/>
            </w:rPr>
            <w:t>Longwood University</w:t>
          </w:r>
        </w:sdtContent>
      </w:sdt>
    </w:p>
    <w:p w14:paraId="233DDE3E" w14:textId="77777777" w:rsidR="00A92C09" w:rsidRPr="00254B24" w:rsidRDefault="00A92C09" w:rsidP="00254B24">
      <w:pPr>
        <w:pStyle w:val="Heading2"/>
        <w:spacing w:before="0" w:after="0"/>
        <w:rPr>
          <w:rFonts w:asciiTheme="minorHAnsi" w:hAnsiTheme="minorHAnsi"/>
        </w:rPr>
      </w:pPr>
      <w:r w:rsidRPr="00254B24">
        <w:rPr>
          <w:rFonts w:asciiTheme="minorHAnsi" w:hAnsiTheme="minorHAnsi"/>
        </w:rPr>
        <w:t>Bachelor of Arts: Communication Studies</w:t>
      </w:r>
    </w:p>
    <w:p w14:paraId="1783B9CE" w14:textId="77777777" w:rsidR="008C503B" w:rsidRPr="00254B24" w:rsidRDefault="00A92C09" w:rsidP="00254B24">
      <w:pPr>
        <w:pStyle w:val="Heading2"/>
        <w:spacing w:before="0" w:after="0"/>
        <w:rPr>
          <w:rFonts w:asciiTheme="minorHAnsi" w:hAnsiTheme="minorHAnsi"/>
        </w:rPr>
      </w:pPr>
      <w:r w:rsidRPr="00254B24">
        <w:rPr>
          <w:rFonts w:asciiTheme="minorHAnsi" w:hAnsiTheme="minorHAnsi"/>
        </w:rPr>
        <w:t>Farmville, Virginia</w:t>
      </w:r>
      <w:r w:rsidR="00BE4B14" w:rsidRPr="00254B24">
        <w:rPr>
          <w:rFonts w:asciiTheme="minorHAnsi" w:hAnsiTheme="minorHAnsi"/>
        </w:rPr>
        <w:tab/>
      </w:r>
      <w:r w:rsidR="00B97A10" w:rsidRPr="00254B24">
        <w:rPr>
          <w:rFonts w:asciiTheme="minorHAnsi" w:hAnsiTheme="minorHAnsi"/>
        </w:rPr>
        <w:t>Expected Graduation</w:t>
      </w:r>
      <w:r w:rsidRPr="00254B24">
        <w:rPr>
          <w:rFonts w:asciiTheme="minorHAnsi" w:hAnsiTheme="minorHAnsi"/>
        </w:rPr>
        <w:t xml:space="preserve">: </w:t>
      </w:r>
      <w:r w:rsidR="00B97A10" w:rsidRPr="00254B24">
        <w:rPr>
          <w:rFonts w:asciiTheme="minorHAnsi" w:hAnsiTheme="minorHAnsi"/>
        </w:rPr>
        <w:t xml:space="preserve">May </w:t>
      </w:r>
      <w:r w:rsidRPr="00254B24">
        <w:rPr>
          <w:rFonts w:asciiTheme="minorHAnsi" w:hAnsiTheme="minorHAnsi"/>
        </w:rPr>
        <w:t>2015</w:t>
      </w:r>
    </w:p>
    <w:p w14:paraId="2C12FE6D" w14:textId="77777777" w:rsidR="00254B24" w:rsidRDefault="00254B24" w:rsidP="00E43F93">
      <w:pPr>
        <w:pStyle w:val="BodyText"/>
        <w:rPr>
          <w:b/>
          <w:sz w:val="24"/>
          <w:szCs w:val="24"/>
        </w:rPr>
      </w:pPr>
    </w:p>
    <w:p w14:paraId="337BE00A" w14:textId="77777777" w:rsidR="00E43F93" w:rsidRPr="00254B24" w:rsidRDefault="00E43F93" w:rsidP="00254B24">
      <w:pPr>
        <w:pStyle w:val="BodyText"/>
        <w:spacing w:line="240" w:lineRule="auto"/>
        <w:rPr>
          <w:b/>
          <w:sz w:val="24"/>
          <w:szCs w:val="24"/>
        </w:rPr>
      </w:pPr>
      <w:r w:rsidRPr="00254B24">
        <w:rPr>
          <w:b/>
          <w:sz w:val="24"/>
          <w:szCs w:val="24"/>
        </w:rPr>
        <w:t>Related Coursework</w:t>
      </w:r>
    </w:p>
    <w:sdt>
      <w:sdtPr>
        <w:rPr>
          <w:szCs w:val="20"/>
        </w:rPr>
        <w:id w:val="9459753"/>
        <w:placeholder>
          <w:docPart w:val="8D72AD1DCD830A4FA04C59EC40C58A0F"/>
        </w:placeholder>
      </w:sdtPr>
      <w:sdtContent>
        <w:p w14:paraId="0F9E9A9C" w14:textId="36FFAA05" w:rsidR="009452E7" w:rsidRPr="00254B24" w:rsidRDefault="009452E7" w:rsidP="00254B24">
          <w:pPr>
            <w:pStyle w:val="BodyText"/>
            <w:numPr>
              <w:ilvl w:val="0"/>
              <w:numId w:val="16"/>
            </w:numPr>
            <w:spacing w:line="240" w:lineRule="auto"/>
            <w:rPr>
              <w:szCs w:val="20"/>
            </w:rPr>
          </w:pPr>
          <w:r w:rsidRPr="00254B24">
            <w:rPr>
              <w:szCs w:val="20"/>
            </w:rPr>
            <w:t>Advanced work in Spanish.</w:t>
          </w:r>
        </w:p>
        <w:p w14:paraId="529E0313" w14:textId="77777777" w:rsidR="008C503B" w:rsidRPr="00254B24" w:rsidRDefault="009452E7" w:rsidP="00254B24">
          <w:pPr>
            <w:pStyle w:val="BodyText"/>
            <w:numPr>
              <w:ilvl w:val="0"/>
              <w:numId w:val="16"/>
            </w:numPr>
            <w:spacing w:line="240" w:lineRule="auto"/>
            <w:rPr>
              <w:szCs w:val="20"/>
            </w:rPr>
          </w:pPr>
          <w:r w:rsidRPr="00254B24">
            <w:rPr>
              <w:szCs w:val="20"/>
            </w:rPr>
            <w:t>Additional course work in developmental Psychology.</w:t>
          </w:r>
        </w:p>
      </w:sdtContent>
    </w:sdt>
    <w:p w14:paraId="12E8D6C8" w14:textId="77777777" w:rsidR="008C503B" w:rsidRPr="00254B24" w:rsidRDefault="00BE4B14">
      <w:pPr>
        <w:pStyle w:val="Heading1"/>
        <w:rPr>
          <w:rFonts w:asciiTheme="minorHAnsi" w:hAnsiTheme="minorHAnsi"/>
          <w:sz w:val="20"/>
          <w:szCs w:val="20"/>
        </w:rPr>
      </w:pPr>
      <w:r w:rsidRPr="00254B24">
        <w:rPr>
          <w:rFonts w:asciiTheme="minorHAnsi" w:hAnsiTheme="minorHAnsi"/>
          <w:sz w:val="20"/>
          <w:szCs w:val="20"/>
        </w:rPr>
        <w:t>Skills</w:t>
      </w:r>
    </w:p>
    <w:p w14:paraId="09847932" w14:textId="77777777" w:rsidR="009452E7" w:rsidRPr="00254B24" w:rsidRDefault="009452E7">
      <w:pPr>
        <w:rPr>
          <w:szCs w:val="20"/>
        </w:rPr>
      </w:pPr>
    </w:p>
    <w:p w14:paraId="3A2A3208" w14:textId="77777777" w:rsidR="009452E7" w:rsidRPr="00254B24" w:rsidRDefault="009452E7" w:rsidP="009452E7">
      <w:pPr>
        <w:pStyle w:val="ListParagraph"/>
        <w:numPr>
          <w:ilvl w:val="0"/>
          <w:numId w:val="27"/>
        </w:numPr>
        <w:rPr>
          <w:szCs w:val="20"/>
        </w:rPr>
        <w:sectPr w:rsidR="009452E7" w:rsidRPr="00254B24" w:rsidSect="008C503B">
          <w:headerReference w:type="default" r:id="rId9"/>
          <w:headerReference w:type="first" r:id="rId10"/>
          <w:pgSz w:w="12240" w:h="15840"/>
          <w:pgMar w:top="720" w:right="1080" w:bottom="720" w:left="1080" w:header="720" w:footer="720" w:gutter="0"/>
          <w:cols w:space="720"/>
          <w:titlePg/>
          <w:docGrid w:linePitch="360"/>
        </w:sectPr>
      </w:pPr>
    </w:p>
    <w:p w14:paraId="7FCE1F97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Deadline- driven</w:t>
      </w:r>
    </w:p>
    <w:p w14:paraId="219ED706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  <w:sectPr w:rsidR="00B97A10" w:rsidRPr="00254B24" w:rsidSect="00B97A10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65ABBBB2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Exceptional writing skills</w:t>
      </w:r>
    </w:p>
    <w:p w14:paraId="084C968D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Dedicated team player</w:t>
      </w:r>
    </w:p>
    <w:p w14:paraId="7D384E80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  <w:sectPr w:rsidR="00B97A10" w:rsidRPr="00254B24" w:rsidSect="00B97A10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742875F0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Microsoft Office experience</w:t>
      </w:r>
    </w:p>
    <w:p w14:paraId="4F4178B0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Focused and driven</w:t>
      </w:r>
    </w:p>
    <w:p w14:paraId="1DBFE58F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Event planning</w:t>
      </w:r>
    </w:p>
    <w:p w14:paraId="65D66ED2" w14:textId="3B513932" w:rsidR="00B97A10" w:rsidRPr="00254B24" w:rsidRDefault="00E96937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Skilled multi-tasking</w:t>
      </w:r>
    </w:p>
    <w:p w14:paraId="6E666041" w14:textId="77777777" w:rsidR="00E43F93" w:rsidRPr="00254B24" w:rsidRDefault="00E43F93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Mac and PC experience</w:t>
      </w:r>
    </w:p>
    <w:p w14:paraId="68878204" w14:textId="77777777" w:rsidR="00E43F93" w:rsidRPr="00254B24" w:rsidRDefault="00E43F93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Public speaking and organizational experience</w:t>
      </w:r>
    </w:p>
    <w:p w14:paraId="3193BC94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Positive attitude</w:t>
      </w:r>
    </w:p>
    <w:p w14:paraId="0BB64D8A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 xml:space="preserve"> Exceptional problem solver</w:t>
      </w:r>
    </w:p>
    <w:p w14:paraId="6BC95D74" w14:textId="77777777" w:rsidR="00B97A10" w:rsidRPr="00254B24" w:rsidRDefault="00B97A10" w:rsidP="00B97A10">
      <w:pPr>
        <w:pStyle w:val="ListParagraph"/>
        <w:numPr>
          <w:ilvl w:val="0"/>
          <w:numId w:val="27"/>
        </w:numPr>
        <w:rPr>
          <w:szCs w:val="20"/>
        </w:rPr>
      </w:pPr>
      <w:r w:rsidRPr="00254B24">
        <w:rPr>
          <w:szCs w:val="20"/>
        </w:rPr>
        <w:t>Strategic planning</w:t>
      </w:r>
    </w:p>
    <w:p w14:paraId="27131F6E" w14:textId="77777777" w:rsidR="00E43F93" w:rsidRPr="00254B24" w:rsidRDefault="00E43F93">
      <w:pPr>
        <w:rPr>
          <w:szCs w:val="20"/>
        </w:rPr>
        <w:sectPr w:rsidR="00E43F93" w:rsidRPr="00254B24" w:rsidSect="00B97A10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14:paraId="23A99535" w14:textId="77777777" w:rsidR="008C503B" w:rsidRDefault="008C503B">
      <w:pPr>
        <w:rPr>
          <w:szCs w:val="20"/>
        </w:rPr>
      </w:pPr>
    </w:p>
    <w:p w14:paraId="0C5C3952" w14:textId="77777777" w:rsidR="00785D58" w:rsidRDefault="00785D58">
      <w:pPr>
        <w:rPr>
          <w:szCs w:val="20"/>
        </w:rPr>
      </w:pPr>
    </w:p>
    <w:p w14:paraId="490FB08B" w14:textId="77777777" w:rsidR="00785D58" w:rsidRDefault="00785D58" w:rsidP="00785D58">
      <w:pPr>
        <w:widowControl w:val="0"/>
        <w:autoSpaceDE w:val="0"/>
        <w:autoSpaceDN w:val="0"/>
        <w:adjustRightInd w:val="0"/>
        <w:spacing w:line="240" w:lineRule="auto"/>
        <w:rPr>
          <w:szCs w:val="20"/>
        </w:rPr>
      </w:pPr>
      <w:bookmarkStart w:id="0" w:name="_GoBack"/>
      <w:bookmarkEnd w:id="0"/>
    </w:p>
    <w:sectPr w:rsidR="00785D58" w:rsidSect="00B97A10">
      <w:type w:val="continuous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BE6B5B" w14:textId="77777777" w:rsidR="00785D58" w:rsidRDefault="00785D58">
      <w:pPr>
        <w:spacing w:line="240" w:lineRule="auto"/>
      </w:pPr>
      <w:r>
        <w:separator/>
      </w:r>
    </w:p>
  </w:endnote>
  <w:endnote w:type="continuationSeparator" w:id="0">
    <w:p w14:paraId="33D9D6AD" w14:textId="77777777" w:rsidR="00785D58" w:rsidRDefault="00785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DC85A" w14:textId="77777777" w:rsidR="00785D58" w:rsidRDefault="00785D58">
      <w:pPr>
        <w:spacing w:line="240" w:lineRule="auto"/>
      </w:pPr>
      <w:r>
        <w:separator/>
      </w:r>
    </w:p>
  </w:footnote>
  <w:footnote w:type="continuationSeparator" w:id="0">
    <w:p w14:paraId="768555DE" w14:textId="77777777" w:rsidR="00785D58" w:rsidRDefault="00785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D7986" w14:textId="77777777" w:rsidR="00785D58" w:rsidRDefault="00785D58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B42F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213E2" w14:textId="77777777" w:rsidR="00785D58" w:rsidRDefault="00785D58">
    <w:pPr>
      <w:pStyle w:val="Title"/>
    </w:pP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NAME ">
      <w:r>
        <w:rPr>
          <w:noProof/>
        </w:rPr>
        <w:instrText>Leighann Curtis</w:instrText>
      </w:r>
    </w:fldSimple>
    <w:r>
      <w:instrText xml:space="preserve">="" "[Your Name]" </w:instrText>
    </w:r>
    <w:fldSimple w:instr=" USERNAME ">
      <w:r>
        <w:rPr>
          <w:noProof/>
        </w:rPr>
        <w:instrText>Leighann Curtis</w:instrText>
      </w:r>
    </w:fldSimple>
    <w:r>
      <w:fldChar w:fldCharType="separate"/>
    </w:r>
    <w:r>
      <w:rPr>
        <w:noProof/>
      </w:rPr>
      <w:instrText>Leighann Curtis</w:instrText>
    </w:r>
    <w:r>
      <w:fldChar w:fldCharType="end"/>
    </w:r>
    <w:r>
      <w:instrText xml:space="preserve"> \* MERGEFORMAT</w:instrText>
    </w:r>
    <w:r>
      <w:fldChar w:fldCharType="separate"/>
    </w:r>
    <w:r w:rsidR="007B42F2">
      <w:t xml:space="preserve">Leighann </w:t>
    </w:r>
    <w:r w:rsidR="007B42F2">
      <w:rPr>
        <w:noProof/>
      </w:rPr>
      <w:t>Curtis</w:t>
    </w:r>
    <w:r>
      <w:fldChar w:fldCharType="end"/>
    </w:r>
  </w:p>
  <w:p w14:paraId="0401C36F" w14:textId="552AE3F0" w:rsidR="00785D58" w:rsidRDefault="00785D58">
    <w:pPr>
      <w:pStyle w:val="ContactDetails"/>
    </w:pPr>
    <w:r>
      <w:t xml:space="preserve">416 Hill Street Farmville, Virginia 23901 </w:t>
    </w:r>
    <w:r>
      <w:br/>
      <w:t>Phone: 804-895-0174 E-Mail: Leighann.curtis@live.longwood.edu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6F33C5"/>
    <w:multiLevelType w:val="hybridMultilevel"/>
    <w:tmpl w:val="A73050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38F336D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F5727E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A80BF3"/>
    <w:multiLevelType w:val="hybridMultilevel"/>
    <w:tmpl w:val="309E80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305181"/>
    <w:multiLevelType w:val="hybridMultilevel"/>
    <w:tmpl w:val="F35A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DB3F29"/>
    <w:multiLevelType w:val="hybridMultilevel"/>
    <w:tmpl w:val="863A0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45986"/>
    <w:multiLevelType w:val="hybridMultilevel"/>
    <w:tmpl w:val="5FEA2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6308B7"/>
    <w:multiLevelType w:val="hybridMultilevel"/>
    <w:tmpl w:val="A76C5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49768B"/>
    <w:multiLevelType w:val="hybridMultilevel"/>
    <w:tmpl w:val="FC5C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8536E4"/>
    <w:multiLevelType w:val="hybridMultilevel"/>
    <w:tmpl w:val="161210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0AC19D9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BF35E6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E25B9"/>
    <w:multiLevelType w:val="hybridMultilevel"/>
    <w:tmpl w:val="E3D632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344889"/>
    <w:multiLevelType w:val="hybridMultilevel"/>
    <w:tmpl w:val="DC72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553BC"/>
    <w:multiLevelType w:val="hybridMultilevel"/>
    <w:tmpl w:val="462C5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171D02"/>
    <w:multiLevelType w:val="hybridMultilevel"/>
    <w:tmpl w:val="001EC5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4B571B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6D771C"/>
    <w:multiLevelType w:val="hybridMultilevel"/>
    <w:tmpl w:val="64E894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8">
    <w:nsid w:val="59A5626F"/>
    <w:multiLevelType w:val="hybridMultilevel"/>
    <w:tmpl w:val="1E68E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92489"/>
    <w:multiLevelType w:val="multilevel"/>
    <w:tmpl w:val="00B2270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076BE"/>
    <w:multiLevelType w:val="hybridMultilevel"/>
    <w:tmpl w:val="399201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C485107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CE4A9E"/>
    <w:multiLevelType w:val="hybridMultilevel"/>
    <w:tmpl w:val="A33489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2BA144B"/>
    <w:multiLevelType w:val="hybridMultilevel"/>
    <w:tmpl w:val="00B2270A"/>
    <w:lvl w:ilvl="0" w:tplc="F180826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380EC9"/>
    <w:multiLevelType w:val="hybridMultilevel"/>
    <w:tmpl w:val="C274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33"/>
  </w:num>
  <w:num w:numId="13">
    <w:abstractNumId w:val="29"/>
  </w:num>
  <w:num w:numId="14">
    <w:abstractNumId w:val="30"/>
  </w:num>
  <w:num w:numId="15">
    <w:abstractNumId w:val="19"/>
  </w:num>
  <w:num w:numId="16">
    <w:abstractNumId w:val="25"/>
  </w:num>
  <w:num w:numId="17">
    <w:abstractNumId w:val="10"/>
  </w:num>
  <w:num w:numId="18">
    <w:abstractNumId w:val="12"/>
  </w:num>
  <w:num w:numId="19">
    <w:abstractNumId w:val="11"/>
  </w:num>
  <w:num w:numId="20">
    <w:abstractNumId w:val="18"/>
  </w:num>
  <w:num w:numId="21">
    <w:abstractNumId w:val="26"/>
  </w:num>
  <w:num w:numId="22">
    <w:abstractNumId w:val="9"/>
  </w:num>
  <w:num w:numId="23">
    <w:abstractNumId w:val="31"/>
  </w:num>
  <w:num w:numId="24">
    <w:abstractNumId w:val="22"/>
  </w:num>
  <w:num w:numId="25">
    <w:abstractNumId w:val="21"/>
  </w:num>
  <w:num w:numId="26">
    <w:abstractNumId w:val="32"/>
  </w:num>
  <w:num w:numId="27">
    <w:abstractNumId w:val="16"/>
  </w:num>
  <w:num w:numId="28">
    <w:abstractNumId w:val="28"/>
  </w:num>
  <w:num w:numId="29">
    <w:abstractNumId w:val="24"/>
  </w:num>
  <w:num w:numId="30">
    <w:abstractNumId w:val="34"/>
  </w:num>
  <w:num w:numId="31">
    <w:abstractNumId w:val="17"/>
  </w:num>
  <w:num w:numId="32">
    <w:abstractNumId w:val="27"/>
  </w:num>
  <w:num w:numId="33">
    <w:abstractNumId w:val="13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F63DA"/>
    <w:rsid w:val="00146310"/>
    <w:rsid w:val="001A3DF0"/>
    <w:rsid w:val="001E1D9E"/>
    <w:rsid w:val="00254B24"/>
    <w:rsid w:val="00266017"/>
    <w:rsid w:val="00285254"/>
    <w:rsid w:val="002F63DA"/>
    <w:rsid w:val="003156E7"/>
    <w:rsid w:val="00361852"/>
    <w:rsid w:val="005002F9"/>
    <w:rsid w:val="00523E1C"/>
    <w:rsid w:val="00531DD0"/>
    <w:rsid w:val="00635811"/>
    <w:rsid w:val="00671988"/>
    <w:rsid w:val="00687FB3"/>
    <w:rsid w:val="006A7F56"/>
    <w:rsid w:val="0070720B"/>
    <w:rsid w:val="00785D58"/>
    <w:rsid w:val="007B42F2"/>
    <w:rsid w:val="008C503B"/>
    <w:rsid w:val="008E0DDF"/>
    <w:rsid w:val="009448D8"/>
    <w:rsid w:val="009452E7"/>
    <w:rsid w:val="00995EAB"/>
    <w:rsid w:val="00A92C09"/>
    <w:rsid w:val="00B97A10"/>
    <w:rsid w:val="00BC1135"/>
    <w:rsid w:val="00BE4B14"/>
    <w:rsid w:val="00BF0009"/>
    <w:rsid w:val="00E43F93"/>
    <w:rsid w:val="00E96937"/>
    <w:rsid w:val="00ED1808"/>
    <w:rsid w:val="00FD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33B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Simple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D08A0830528F4886C334402B07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261E-1308-0C4B-B46F-60776AE6E903}"/>
      </w:docPartPr>
      <w:docPartBody>
        <w:p w:rsidR="00B37F5A" w:rsidRDefault="00B37F5A">
          <w:pPr>
            <w:pStyle w:val="1ED08A0830528F4886C334402B074EC6"/>
          </w:pPr>
          <w:r>
            <w:t>Lorem ipsum dolor</w:t>
          </w:r>
        </w:p>
      </w:docPartBody>
    </w:docPart>
    <w:docPart>
      <w:docPartPr>
        <w:name w:val="C4A202F6F84F394190A8F159D2E9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BED5-0CBA-764B-9149-76BB6C94AFF7}"/>
      </w:docPartPr>
      <w:docPartBody>
        <w:p w:rsidR="00B37F5A" w:rsidRDefault="00B37F5A">
          <w:pPr>
            <w:pStyle w:val="C4A202F6F84F394190A8F159D2E9C057"/>
          </w:pPr>
          <w:r>
            <w:t>Aliquam dapibus.</w:t>
          </w:r>
        </w:p>
      </w:docPartBody>
    </w:docPart>
    <w:docPart>
      <w:docPartPr>
        <w:name w:val="8D72AD1DCD830A4FA04C59EC40C58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4BBB-603F-824B-A780-47CF07EE4F9C}"/>
      </w:docPartPr>
      <w:docPartBody>
        <w:p w:rsidR="00B37F5A" w:rsidRDefault="00B37F5A">
          <w:pPr>
            <w:pStyle w:val="8D72AD1DCD830A4FA04C59EC40C58A0F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5A"/>
    <w:rsid w:val="000A2C67"/>
    <w:rsid w:val="002B3129"/>
    <w:rsid w:val="00470CC0"/>
    <w:rsid w:val="00A737BC"/>
    <w:rsid w:val="00B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D09586FA4A0B8B45B2D034429CEBBB27">
    <w:name w:val="D09586FA4A0B8B45B2D034429CEBBB27"/>
  </w:style>
  <w:style w:type="paragraph" w:customStyle="1" w:styleId="1ED08A0830528F4886C334402B074EC6">
    <w:name w:val="1ED08A0830528F4886C334402B074EC6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C0487853BA8DD546A9C648B25F375356">
    <w:name w:val="C0487853BA8DD546A9C648B25F375356"/>
  </w:style>
  <w:style w:type="paragraph" w:customStyle="1" w:styleId="4D259530DE54BE4B98A588B418A6B5B0">
    <w:name w:val="4D259530DE54BE4B98A588B418A6B5B0"/>
  </w:style>
  <w:style w:type="paragraph" w:customStyle="1" w:styleId="DCC56DE8CB12C84DA8A897961A111C6F">
    <w:name w:val="DCC56DE8CB12C84DA8A897961A111C6F"/>
  </w:style>
  <w:style w:type="paragraph" w:customStyle="1" w:styleId="C4A202F6F84F394190A8F159D2E9C057">
    <w:name w:val="C4A202F6F84F394190A8F159D2E9C057"/>
  </w:style>
  <w:style w:type="paragraph" w:customStyle="1" w:styleId="8D07EB095AFFC5459DC92106F24D070F">
    <w:name w:val="8D07EB095AFFC5459DC92106F24D070F"/>
  </w:style>
  <w:style w:type="paragraph" w:customStyle="1" w:styleId="7B6F3E5F3987274EAB0BA8D2DBCCCEA0">
    <w:name w:val="7B6F3E5F3987274EAB0BA8D2DBCCCEA0"/>
  </w:style>
  <w:style w:type="paragraph" w:customStyle="1" w:styleId="8D72AD1DCD830A4FA04C59EC40C58A0F">
    <w:name w:val="8D72AD1DCD830A4FA04C59EC40C58A0F"/>
  </w:style>
  <w:style w:type="paragraph" w:customStyle="1" w:styleId="AFFA819E501F6244AEF83DB8A4755AA3">
    <w:name w:val="AFFA819E501F6244AEF83DB8A4755AA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D09586FA4A0B8B45B2D034429CEBBB27">
    <w:name w:val="D09586FA4A0B8B45B2D034429CEBBB27"/>
  </w:style>
  <w:style w:type="paragraph" w:customStyle="1" w:styleId="1ED08A0830528F4886C334402B074EC6">
    <w:name w:val="1ED08A0830528F4886C334402B074EC6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C0487853BA8DD546A9C648B25F375356">
    <w:name w:val="C0487853BA8DD546A9C648B25F375356"/>
  </w:style>
  <w:style w:type="paragraph" w:customStyle="1" w:styleId="4D259530DE54BE4B98A588B418A6B5B0">
    <w:name w:val="4D259530DE54BE4B98A588B418A6B5B0"/>
  </w:style>
  <w:style w:type="paragraph" w:customStyle="1" w:styleId="DCC56DE8CB12C84DA8A897961A111C6F">
    <w:name w:val="DCC56DE8CB12C84DA8A897961A111C6F"/>
  </w:style>
  <w:style w:type="paragraph" w:customStyle="1" w:styleId="C4A202F6F84F394190A8F159D2E9C057">
    <w:name w:val="C4A202F6F84F394190A8F159D2E9C057"/>
  </w:style>
  <w:style w:type="paragraph" w:customStyle="1" w:styleId="8D07EB095AFFC5459DC92106F24D070F">
    <w:name w:val="8D07EB095AFFC5459DC92106F24D070F"/>
  </w:style>
  <w:style w:type="paragraph" w:customStyle="1" w:styleId="7B6F3E5F3987274EAB0BA8D2DBCCCEA0">
    <w:name w:val="7B6F3E5F3987274EAB0BA8D2DBCCCEA0"/>
  </w:style>
  <w:style w:type="paragraph" w:customStyle="1" w:styleId="8D72AD1DCD830A4FA04C59EC40C58A0F">
    <w:name w:val="8D72AD1DCD830A4FA04C59EC40C58A0F"/>
  </w:style>
  <w:style w:type="paragraph" w:customStyle="1" w:styleId="AFFA819E501F6244AEF83DB8A4755AA3">
    <w:name w:val="AFFA819E501F6244AEF83DB8A4755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FEC6D-B916-094F-ADC0-53F34D88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Resume.dotx</Template>
  <TotalTime>139</TotalTime>
  <Pages>2</Pages>
  <Words>375</Words>
  <Characters>2143</Characters>
  <Application>Microsoft Macintosh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2513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Leighann Curtis</dc:creator>
  <cp:keywords/>
  <dc:description/>
  <cp:lastModifiedBy>Leighann Curtis</cp:lastModifiedBy>
  <cp:revision>15</cp:revision>
  <dcterms:created xsi:type="dcterms:W3CDTF">2013-02-25T17:46:00Z</dcterms:created>
  <dcterms:modified xsi:type="dcterms:W3CDTF">2015-03-16T23:51:00Z</dcterms:modified>
  <cp:category/>
</cp:coreProperties>
</file>