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eastAsiaTheme="minorEastAsia" w:hAnsiTheme="minorHAnsi" w:cstheme="minorBidi"/>
          <w:b w:val="0"/>
          <w:bCs/>
          <w:caps w:val="0"/>
          <w:color w:val="auto"/>
          <w:kern w:val="0"/>
          <w:sz w:val="21"/>
          <w:szCs w:val="22"/>
          <w14:ligatures w14:val="none"/>
          <w14:numForm w14:val="default"/>
        </w:rPr>
        <w:alias w:val="Resume Name"/>
        <w:tag w:val="Resumen Name"/>
        <w:id w:val="-925414414"/>
        <w:placeholder>
          <w:docPart w:val="CFBF5BF6A3B94C798839C794AF88CA62"/>
        </w:placeholder>
        <w:docPartList>
          <w:docPartGallery w:val="Quick Parts"/>
          <w:docPartCategory w:val=" Resume Name"/>
        </w:docPartList>
      </w:sdtPr>
      <w:sdtEndPr>
        <w:rPr>
          <w:b/>
        </w:rPr>
      </w:sdtEndPr>
      <w:sdtContent>
        <w:tbl>
          <w:tblPr>
            <w:tblW w:w="5165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9501"/>
            <w:gridCol w:w="1028"/>
          </w:tblGrid>
          <w:tr w:rsidR="005B7A54">
            <w:trPr>
              <w:trHeight w:val="710"/>
              <w:jc w:val="center"/>
            </w:trPr>
            <w:tc>
              <w:tcPr>
                <w:tcW w:w="5000" w:type="pct"/>
                <w:tcBorders>
                  <w:top w:val="single" w:sz="4" w:space="0" w:color="6B7C71" w:themeColor="accent1" w:themeShade="BF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vAlign w:val="center"/>
              </w:tcPr>
              <w:p w:rsidR="005B7A54" w:rsidRDefault="00D15D35">
                <w:pPr>
                  <w:pStyle w:val="PersonalName"/>
                  <w:jc w:val="center"/>
                </w:pPr>
                <w:sdt>
                  <w:sdtPr>
                    <w:rPr>
                      <w:b w:val="0"/>
                      <w:bCs/>
                    </w:rPr>
                    <w:alias w:val="Author"/>
                    <w:id w:val="-747420753"/>
                    <w:placeholder>
                      <w:docPart w:val="76231DA119084C0BB145E33F72E5B062"/>
                    </w:placeholder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:text/>
                  </w:sdtPr>
                  <w:sdtEndPr/>
                  <w:sdtContent>
                    <w:r w:rsidR="00052568">
                      <w:rPr>
                        <w:b w:val="0"/>
                        <w:bCs/>
                      </w:rPr>
                      <w:t>Brittany strole</w:t>
                    </w:r>
                  </w:sdtContent>
                </w:sdt>
              </w:p>
            </w:tc>
            <w:tc>
              <w:tcPr>
                <w:tcW w:w="0" w:type="pct"/>
                <w:vMerge w:val="restart"/>
                <w:tcBorders>
                  <w:top w:val="nil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shd w:val="clear" w:color="auto" w:fill="auto"/>
                <w:tcMar>
                  <w:left w:w="158" w:type="dxa"/>
                  <w:right w:w="0" w:type="dxa"/>
                </w:tcMar>
                <w:vAlign w:val="center"/>
              </w:tcPr>
              <w:p w:rsidR="005B7A54" w:rsidRDefault="00503773">
                <w:pPr>
                  <w:pStyle w:val="NoSpacing"/>
                  <w:ind w:left="71" w:hanging="71"/>
                  <w:jc w:val="right"/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inline distT="0" distB="0" distL="0" distR="0" wp14:anchorId="1A7A4A35" wp14:editId="607D95B7">
                          <wp:extent cx="548640" cy="640080"/>
                          <wp:effectExtent l="0" t="0" r="3810" b="7620"/>
                          <wp:docPr id="5" name="Rectangle 5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548640" cy="6400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3">
                                      <a:lumMod val="60000"/>
                                      <a:lumOff val="40000"/>
                                    </a:schemeClr>
                                  </a:solidFill>
                                  <a:ln w="6350"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rect id="Rectangle 5" o:spid="_x0000_s1026" style="width:43.2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" fillcolor="#d2ce97 [1942]" strokecolor="#6b7c71 [2404]" strokeweight=".5pt">
                          <w10:anchorlock/>
                        </v:rect>
                      </w:pict>
                    </mc:Fallback>
                  </mc:AlternateContent>
                </w:r>
              </w:p>
            </w:tc>
          </w:tr>
          <w:tr w:rsidR="005B7A54">
            <w:trPr>
              <w:trHeight w:val="20"/>
              <w:jc w:val="center"/>
            </w:trPr>
            <w:tc>
              <w:tcPr>
                <w:tcW w:w="5000" w:type="pct"/>
                <w:tcBorders>
                  <w:top w:val="nil"/>
                  <w:left w:val="single" w:sz="4" w:space="0" w:color="6B7C71" w:themeColor="accent1" w:themeShade="BF"/>
                  <w:bottom w:val="single" w:sz="4" w:space="0" w:color="6B7C71" w:themeColor="accent1" w:themeShade="BF"/>
                  <w:right w:val="single" w:sz="4" w:space="0" w:color="6B7C71" w:themeColor="accent1" w:themeShade="BF"/>
                </w:tcBorders>
                <w:shd w:val="clear" w:color="auto" w:fill="93A299" w:themeFill="accent1"/>
                <w:vAlign w:val="center"/>
              </w:tcPr>
              <w:p w:rsidR="005B7A54" w:rsidRDefault="00D15D35" w:rsidP="00052568">
                <w:pPr>
                  <w:pStyle w:val="NoSpacing"/>
                  <w:jc w:val="center"/>
                  <w:rPr>
                    <w:caps/>
                    <w:color w:val="FFFFFF" w:themeColor="background1"/>
                  </w:rPr>
                </w:pPr>
                <w:sdt>
                  <w:sdtPr>
                    <w:rPr>
                      <w:caps/>
                      <w:color w:val="FFFFFF" w:themeColor="background1"/>
                      <w:sz w:val="18"/>
                      <w:szCs w:val="18"/>
                    </w:rPr>
                    <w:alias w:val="Address"/>
                    <w:id w:val="-741638233"/>
                    <w:placeholder>
                      <w:docPart w:val="6CD4CCFBE3674E4FBAB7E88E517F8869"/>
                    </w:placeholder>
                    <w:dataBinding w:prefixMappings="xmlns:ns0='http://schemas.microsoft.com/office/2006/coverPageProps' " w:xpath="/ns0:CoverPageProperties[1]/ns0:CompanyAddress[1]" w:storeItemID="{55AF091B-3C7A-41E3-B477-F2FDAA23CFDA}"/>
                    <w:text/>
                  </w:sdtPr>
                  <w:sdtEndPr/>
                  <w:sdtContent>
                    <w:r w:rsidR="00052568">
                      <w:rPr>
                        <w:caps/>
                        <w:color w:val="FFFFFF" w:themeColor="background1"/>
                        <w:sz w:val="18"/>
                        <w:szCs w:val="18"/>
                      </w:rPr>
                      <w:t>5135 E. 117th ave.  thornton, co. 8</w:t>
                    </w:r>
                  </w:sdtContent>
                </w:sdt>
                <w:r w:rsidR="00052568">
                  <w:rPr>
                    <w:caps/>
                    <w:color w:val="FFFFFF" w:themeColor="background1"/>
                    <w:sz w:val="18"/>
                    <w:szCs w:val="18"/>
                  </w:rPr>
                  <w:t>0233</w:t>
                </w:r>
              </w:p>
            </w:tc>
            <w:tc>
              <w:tcPr>
                <w:tcW w:w="0" w:type="pct"/>
                <w:vMerge/>
                <w:tcBorders>
                  <w:top w:val="nil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shd w:val="clear" w:color="auto" w:fill="auto"/>
              </w:tcPr>
              <w:p w:rsidR="005B7A54" w:rsidRDefault="005B7A54">
                <w:pPr>
                  <w:pStyle w:val="NoSpacing"/>
                </w:pPr>
              </w:p>
            </w:tc>
          </w:tr>
          <w:tr w:rsidR="005B7A54">
            <w:trPr>
              <w:trHeight w:val="80"/>
              <w:jc w:val="center"/>
            </w:trPr>
            <w:tc>
              <w:tcPr>
                <w:tcW w:w="5000" w:type="pct"/>
                <w:tcBorders>
                  <w:top w:val="single" w:sz="4" w:space="0" w:color="6B7C71" w:themeColor="accent1" w:themeShade="BF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5B7A54" w:rsidRPr="00052568" w:rsidRDefault="00D15D35" w:rsidP="00052568">
                <w:pPr>
                  <w:pStyle w:val="NoSpacing"/>
                  <w:jc w:val="center"/>
                  <w:rPr>
                    <w:caps/>
                    <w:color w:val="93A299" w:themeColor="accent1"/>
                    <w:sz w:val="24"/>
                    <w:szCs w:val="24"/>
                  </w:rPr>
                </w:pPr>
                <w:sdt>
                  <w:sdtPr>
                    <w:rPr>
                      <w:color w:val="93A299" w:themeColor="accent1"/>
                      <w:sz w:val="24"/>
                      <w:szCs w:val="24"/>
                    </w:rPr>
                    <w:alias w:val="Phone"/>
                    <w:id w:val="-1808010215"/>
                    <w:placeholder>
                      <w:docPart w:val="85BA694363E84D9D890FDCB0CE100233"/>
                    </w:placeholder>
                    <w:dataBinding w:prefixMappings="xmlns:ns0='http://schemas.microsoft.com/office/2006/coverPageProps' " w:xpath="/ns0:CoverPageProperties[1]/ns0:CompanyPhone[1]" w:storeItemID="{55AF091B-3C7A-41E3-B477-F2FDAA23CFDA}"/>
                    <w:text/>
                  </w:sdtPr>
                  <w:sdtEndPr/>
                  <w:sdtContent>
                    <w:r w:rsidR="00052568" w:rsidRPr="00052568">
                      <w:rPr>
                        <w:color w:val="93A299" w:themeColor="accent1"/>
                        <w:sz w:val="24"/>
                        <w:szCs w:val="24"/>
                      </w:rPr>
                      <w:t>303.669.8298</w:t>
                    </w:r>
                  </w:sdtContent>
                </w:sdt>
                <w:r w:rsidR="00503773" w:rsidRPr="00052568">
                  <w:rPr>
                    <w:color w:val="93A299" w:themeColor="accent1"/>
                    <w:sz w:val="24"/>
                    <w:szCs w:val="24"/>
                  </w:rPr>
                  <w:t xml:space="preserve">  ▪  </w:t>
                </w:r>
                <w:r w:rsidR="00503773" w:rsidRPr="00052568">
                  <w:rPr>
                    <w:rFonts w:eastAsiaTheme="minorEastAsia"/>
                    <w:color w:val="93A299" w:themeColor="accent1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color w:val="93A299" w:themeColor="accent1"/>
                      <w:sz w:val="24"/>
                      <w:szCs w:val="24"/>
                    </w:rPr>
                    <w:alias w:val="E-mail Address"/>
                    <w:id w:val="-725216357"/>
                    <w:placeholder>
                      <w:docPart w:val="C9B3DDA64DCD444CA7C2B79B25313F68"/>
                    </w:placeholder>
                    <w:dataBinding w:prefixMappings="xmlns:ns0='http://schemas.microsoft.com/office/2006/coverPageProps' " w:xpath="/ns0:CoverPageProperties[1]/ns0:CompanyEmail[1]" w:storeItemID="{55AF091B-3C7A-41E3-B477-F2FDAA23CFDA}"/>
                    <w:text/>
                  </w:sdtPr>
                  <w:sdtEndPr/>
                  <w:sdtContent>
                    <w:r w:rsidR="00052568" w:rsidRPr="00052568">
                      <w:rPr>
                        <w:color w:val="93A299" w:themeColor="accent1"/>
                        <w:sz w:val="24"/>
                        <w:szCs w:val="24"/>
                      </w:rPr>
                      <w:t>brittanystrole@yahoo.com</w:t>
                    </w:r>
                  </w:sdtContent>
                </w:sdt>
                <w:r w:rsidR="00052568" w:rsidRPr="00052568">
                  <w:rPr>
                    <w:color w:val="93A299" w:themeColor="accent1"/>
                    <w:sz w:val="24"/>
                    <w:szCs w:val="24"/>
                  </w:rPr>
                  <w:t xml:space="preserve">   </w:t>
                </w:r>
              </w:p>
            </w:tc>
            <w:tc>
              <w:tcPr>
                <w:tcW w:w="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5B7A54" w:rsidRDefault="005B7A54">
                <w:pPr>
                  <w:pStyle w:val="NoSpacing"/>
                </w:pPr>
              </w:p>
            </w:tc>
          </w:tr>
        </w:tbl>
        <w:p w:rsidR="005B7A54" w:rsidRPr="00052568" w:rsidRDefault="00D15D35" w:rsidP="00052568">
          <w:pPr>
            <w:rPr>
              <w:b/>
              <w:bCs/>
            </w:rPr>
          </w:pPr>
        </w:p>
      </w:sdtContent>
    </w:sdt>
    <w:p w:rsidR="005B7A54" w:rsidRDefault="00503773">
      <w:pPr>
        <w:pStyle w:val="SectionHeading"/>
      </w:pPr>
      <w:r>
        <w:t>Experience</w:t>
      </w:r>
      <w:r w:rsidR="00052568">
        <w:t xml:space="preserve"> </w:t>
      </w:r>
    </w:p>
    <w:p w:rsidR="00C75158" w:rsidRPr="00A9466E" w:rsidRDefault="00C75158" w:rsidP="00C75158">
      <w:pPr>
        <w:pStyle w:val="Subsection"/>
        <w:rPr>
          <w:b/>
          <w:vanish/>
          <w:color w:val="000000" w:themeColor="text1"/>
          <w:u w:val="single"/>
          <w:specVanish/>
        </w:rPr>
      </w:pPr>
      <w:r w:rsidRPr="00A9466E">
        <w:rPr>
          <w:b/>
          <w:color w:val="000000" w:themeColor="text1"/>
          <w:u w:val="single"/>
        </w:rPr>
        <w:t>Night Crew Associate</w:t>
      </w:r>
      <w:r w:rsidR="002E77D0" w:rsidRPr="00A9466E">
        <w:rPr>
          <w:b/>
          <w:color w:val="000000" w:themeColor="text1"/>
          <w:u w:val="single"/>
        </w:rPr>
        <w:t>/Scan Coordinator Assistant</w:t>
      </w:r>
    </w:p>
    <w:p w:rsidR="00C75158" w:rsidRDefault="00C75158" w:rsidP="00C75158">
      <w:pPr>
        <w:pStyle w:val="NoSpacing"/>
      </w:pPr>
      <w:r>
        <w:rPr>
          <w:rFonts w:asciiTheme="majorHAnsi" w:eastAsiaTheme="majorEastAsia" w:hAnsiTheme="majorHAnsi" w:cstheme="majorBidi"/>
          <w:spacing w:val="24"/>
        </w:rPr>
        <w:t xml:space="preserve"> </w:t>
      </w:r>
      <w:r>
        <w:rPr>
          <w:rFonts w:asciiTheme="majorHAnsi" w:eastAsiaTheme="majorEastAsia" w:hAnsiTheme="majorHAnsi" w:cstheme="majorBidi"/>
          <w:color w:val="93A299" w:themeColor="accent1"/>
          <w:spacing w:val="24"/>
        </w:rPr>
        <w:t>▪</w:t>
      </w:r>
      <w:r>
        <w:rPr>
          <w:rFonts w:asciiTheme="majorHAnsi" w:eastAsiaTheme="majorEastAsia" w:hAnsiTheme="majorHAnsi" w:cstheme="majorBidi"/>
          <w:spacing w:val="24"/>
        </w:rPr>
        <w:t xml:space="preserve"> </w:t>
      </w:r>
      <w:r>
        <w:t>September 2014- Present</w:t>
      </w:r>
    </w:p>
    <w:p w:rsidR="00C75158" w:rsidRDefault="00C75158" w:rsidP="00C75158">
      <w:pPr>
        <w:spacing w:line="264" w:lineRule="auto"/>
        <w:rPr>
          <w:color w:val="564B3C" w:themeColor="text2"/>
        </w:rPr>
      </w:pPr>
      <w:proofErr w:type="gramStart"/>
      <w:r>
        <w:rPr>
          <w:color w:val="564B3C" w:themeColor="text2"/>
        </w:rPr>
        <w:t xml:space="preserve">King </w:t>
      </w:r>
      <w:proofErr w:type="spellStart"/>
      <w:r>
        <w:rPr>
          <w:color w:val="564B3C" w:themeColor="text2"/>
        </w:rPr>
        <w:t>Soopers</w:t>
      </w:r>
      <w:proofErr w:type="spellEnd"/>
      <w:r>
        <w:rPr>
          <w:color w:val="564B3C" w:themeColor="text2"/>
          <w:spacing w:val="24"/>
        </w:rPr>
        <w:t xml:space="preserve"> </w:t>
      </w:r>
      <w:r>
        <w:rPr>
          <w:rFonts w:asciiTheme="majorHAnsi" w:eastAsiaTheme="majorEastAsia" w:hAnsiTheme="majorHAnsi" w:cstheme="majorBidi"/>
          <w:color w:val="564B3C" w:themeColor="text2"/>
          <w:spacing w:val="24"/>
        </w:rPr>
        <w:t xml:space="preserve">▪ </w:t>
      </w:r>
      <w:r>
        <w:rPr>
          <w:color w:val="564B3C" w:themeColor="text2"/>
        </w:rPr>
        <w:t>Broomfield, CO.</w:t>
      </w:r>
      <w:proofErr w:type="gramEnd"/>
      <w:r>
        <w:rPr>
          <w:color w:val="564B3C" w:themeColor="text2"/>
        </w:rPr>
        <w:t xml:space="preserve">  </w:t>
      </w:r>
      <w:r w:rsidR="002E77D0">
        <w:rPr>
          <w:color w:val="564B3C" w:themeColor="text2"/>
        </w:rPr>
        <w:t>303-920-3040</w:t>
      </w:r>
    </w:p>
    <w:p w:rsidR="00C75158" w:rsidRDefault="002E77D0" w:rsidP="00C75158">
      <w:pPr>
        <w:spacing w:line="264" w:lineRule="auto"/>
        <w:rPr>
          <w:color w:val="000000" w:themeColor="text1"/>
        </w:rPr>
      </w:pPr>
      <w:r>
        <w:rPr>
          <w:color w:val="000000" w:themeColor="text1"/>
        </w:rPr>
        <w:t>Night Crew Associate: Sort and stock groceries</w:t>
      </w:r>
    </w:p>
    <w:p w:rsidR="002E77D0" w:rsidRDefault="002E77D0" w:rsidP="00C75158">
      <w:pPr>
        <w:spacing w:line="264" w:lineRule="auto"/>
        <w:rPr>
          <w:color w:val="000000" w:themeColor="text1"/>
        </w:rPr>
      </w:pPr>
      <w:r>
        <w:rPr>
          <w:color w:val="000000" w:themeColor="text1"/>
        </w:rPr>
        <w:t xml:space="preserve">Scan Coordinator Assistant: Update system price changes, update all </w:t>
      </w:r>
      <w:r w:rsidR="00EC732E">
        <w:rPr>
          <w:color w:val="000000" w:themeColor="text1"/>
        </w:rPr>
        <w:t xml:space="preserve">price tags and promotional signs, </w:t>
      </w:r>
      <w:proofErr w:type="gramStart"/>
      <w:r w:rsidR="00EC732E">
        <w:rPr>
          <w:color w:val="000000" w:themeColor="text1"/>
        </w:rPr>
        <w:t>create</w:t>
      </w:r>
      <w:proofErr w:type="gramEnd"/>
      <w:r w:rsidR="00EC732E">
        <w:rPr>
          <w:color w:val="000000" w:themeColor="text1"/>
        </w:rPr>
        <w:t xml:space="preserve"> display tags and signs</w:t>
      </w:r>
    </w:p>
    <w:p w:rsidR="005B7A54" w:rsidRPr="00A9466E" w:rsidRDefault="0026222C" w:rsidP="00C75158">
      <w:pPr>
        <w:pStyle w:val="Subsection"/>
        <w:rPr>
          <w:b/>
          <w:vanish/>
          <w:color w:val="000000" w:themeColor="text1"/>
          <w:u w:val="single"/>
          <w:specVanish/>
        </w:rPr>
      </w:pPr>
      <w:r w:rsidRPr="00A9466E">
        <w:rPr>
          <w:b/>
          <w:color w:val="000000" w:themeColor="text1"/>
          <w:u w:val="single"/>
        </w:rPr>
        <w:t xml:space="preserve">Personal </w:t>
      </w:r>
      <w:r w:rsidR="00052568" w:rsidRPr="00A9466E">
        <w:rPr>
          <w:b/>
          <w:color w:val="000000" w:themeColor="text1"/>
          <w:u w:val="single"/>
        </w:rPr>
        <w:t>Administrative Assistant</w:t>
      </w:r>
    </w:p>
    <w:p w:rsidR="005B7A54" w:rsidRDefault="00503773">
      <w:pPr>
        <w:pStyle w:val="NoSpacing"/>
      </w:pPr>
      <w:r>
        <w:rPr>
          <w:rFonts w:asciiTheme="majorHAnsi" w:eastAsiaTheme="majorEastAsia" w:hAnsiTheme="majorHAnsi" w:cstheme="majorBidi"/>
          <w:spacing w:val="24"/>
        </w:rPr>
        <w:t xml:space="preserve"> </w:t>
      </w:r>
      <w:r>
        <w:rPr>
          <w:rFonts w:asciiTheme="majorHAnsi" w:eastAsiaTheme="majorEastAsia" w:hAnsiTheme="majorHAnsi" w:cstheme="majorBidi"/>
          <w:color w:val="93A299" w:themeColor="accent1"/>
          <w:spacing w:val="24"/>
        </w:rPr>
        <w:t>▪</w:t>
      </w:r>
      <w:r>
        <w:rPr>
          <w:rFonts w:asciiTheme="majorHAnsi" w:eastAsiaTheme="majorEastAsia" w:hAnsiTheme="majorHAnsi" w:cstheme="majorBidi"/>
          <w:spacing w:val="24"/>
        </w:rPr>
        <w:t xml:space="preserve"> </w:t>
      </w:r>
      <w:r w:rsidR="00052568">
        <w:t>January 201</w:t>
      </w:r>
      <w:r w:rsidR="0026222C">
        <w:t>4</w:t>
      </w:r>
      <w:r>
        <w:t xml:space="preserve"> </w:t>
      </w:r>
      <w:r w:rsidR="0026222C">
        <w:t>–</w:t>
      </w:r>
      <w:r>
        <w:t xml:space="preserve"> </w:t>
      </w:r>
      <w:r w:rsidR="0026222C">
        <w:t>October 2014</w:t>
      </w:r>
    </w:p>
    <w:p w:rsidR="005B7A54" w:rsidRDefault="0026222C">
      <w:pPr>
        <w:spacing w:line="264" w:lineRule="auto"/>
        <w:rPr>
          <w:color w:val="564B3C" w:themeColor="text2"/>
        </w:rPr>
      </w:pPr>
      <w:proofErr w:type="gramStart"/>
      <w:r>
        <w:rPr>
          <w:color w:val="564B3C" w:themeColor="text2"/>
        </w:rPr>
        <w:t>Robert Danbury of CUTCO</w:t>
      </w:r>
      <w:r w:rsidR="00503773">
        <w:rPr>
          <w:color w:val="564B3C" w:themeColor="text2"/>
          <w:spacing w:val="24"/>
        </w:rPr>
        <w:t xml:space="preserve"> </w:t>
      </w:r>
      <w:r w:rsidR="00503773">
        <w:rPr>
          <w:rFonts w:asciiTheme="majorHAnsi" w:eastAsiaTheme="majorEastAsia" w:hAnsiTheme="majorHAnsi" w:cstheme="majorBidi"/>
          <w:color w:val="564B3C" w:themeColor="text2"/>
          <w:spacing w:val="24"/>
        </w:rPr>
        <w:t xml:space="preserve">▪ </w:t>
      </w:r>
      <w:r>
        <w:rPr>
          <w:color w:val="564B3C" w:themeColor="text2"/>
        </w:rPr>
        <w:t>Denver, CO.</w:t>
      </w:r>
      <w:proofErr w:type="gramEnd"/>
      <w:r>
        <w:rPr>
          <w:color w:val="564B3C" w:themeColor="text2"/>
        </w:rPr>
        <w:t xml:space="preserve">  303-919-1232</w:t>
      </w:r>
    </w:p>
    <w:p w:rsidR="005B7A54" w:rsidRDefault="0026222C">
      <w:pPr>
        <w:spacing w:line="264" w:lineRule="auto"/>
        <w:rPr>
          <w:color w:val="000000" w:themeColor="text1"/>
        </w:rPr>
      </w:pPr>
      <w:r>
        <w:rPr>
          <w:color w:val="000000" w:themeColor="text1"/>
        </w:rPr>
        <w:t>Scheduling: Manage multiple calendars, book shows, schedule meetings, schedule travel arrangements</w:t>
      </w:r>
    </w:p>
    <w:p w:rsidR="0026222C" w:rsidRDefault="0026222C">
      <w:pPr>
        <w:spacing w:line="264" w:lineRule="auto"/>
        <w:rPr>
          <w:color w:val="000000" w:themeColor="text1"/>
        </w:rPr>
      </w:pPr>
      <w:r>
        <w:rPr>
          <w:color w:val="000000" w:themeColor="text1"/>
        </w:rPr>
        <w:t xml:space="preserve">Organization: Filing customer and business receipts, update show information, emails, </w:t>
      </w:r>
      <w:proofErr w:type="gramStart"/>
      <w:r w:rsidR="006D3137">
        <w:rPr>
          <w:color w:val="000000" w:themeColor="text1"/>
        </w:rPr>
        <w:t>customer</w:t>
      </w:r>
      <w:proofErr w:type="gramEnd"/>
      <w:r w:rsidR="006D3137">
        <w:rPr>
          <w:color w:val="000000" w:themeColor="text1"/>
        </w:rPr>
        <w:t xml:space="preserve"> and business phone calls</w:t>
      </w:r>
    </w:p>
    <w:p w:rsidR="006D3137" w:rsidRDefault="006D3137">
      <w:pPr>
        <w:spacing w:line="264" w:lineRule="auto"/>
        <w:rPr>
          <w:color w:val="000000" w:themeColor="text1"/>
        </w:rPr>
      </w:pPr>
      <w:r>
        <w:rPr>
          <w:color w:val="000000" w:themeColor="text1"/>
        </w:rPr>
        <w:t>Recording: Record team and show statistics, fill out multiple types of paperwork, maintain expense reports, maintain customer database</w:t>
      </w:r>
    </w:p>
    <w:p w:rsidR="00052568" w:rsidRPr="00A9466E" w:rsidRDefault="00EC732E" w:rsidP="00052568">
      <w:pPr>
        <w:pStyle w:val="Subsection"/>
        <w:rPr>
          <w:b/>
          <w:vanish/>
          <w:color w:val="000000" w:themeColor="text1"/>
          <w:u w:val="single"/>
          <w:specVanish/>
        </w:rPr>
      </w:pPr>
      <w:r w:rsidRPr="00A9466E">
        <w:rPr>
          <w:b/>
          <w:color w:val="000000" w:themeColor="text1"/>
          <w:u w:val="single"/>
        </w:rPr>
        <w:t>Shift Leader</w:t>
      </w:r>
    </w:p>
    <w:p w:rsidR="00052568" w:rsidRDefault="00052568" w:rsidP="00052568">
      <w:pPr>
        <w:pStyle w:val="NoSpacing"/>
      </w:pPr>
      <w:r w:rsidRPr="00EC732E">
        <w:rPr>
          <w:rFonts w:asciiTheme="majorHAnsi" w:eastAsiaTheme="majorEastAsia" w:hAnsiTheme="majorHAnsi" w:cstheme="majorBidi"/>
          <w:color w:val="8A843B" w:themeColor="accent3" w:themeShade="BF"/>
          <w:spacing w:val="24"/>
        </w:rPr>
        <w:t xml:space="preserve"> </w:t>
      </w:r>
      <w:r>
        <w:rPr>
          <w:rFonts w:asciiTheme="majorHAnsi" w:eastAsiaTheme="majorEastAsia" w:hAnsiTheme="majorHAnsi" w:cstheme="majorBidi"/>
          <w:color w:val="93A299" w:themeColor="accent1"/>
          <w:spacing w:val="24"/>
        </w:rPr>
        <w:t>▪</w:t>
      </w:r>
      <w:r>
        <w:rPr>
          <w:rFonts w:asciiTheme="majorHAnsi" w:eastAsiaTheme="majorEastAsia" w:hAnsiTheme="majorHAnsi" w:cstheme="majorBidi"/>
          <w:spacing w:val="24"/>
        </w:rPr>
        <w:t xml:space="preserve"> </w:t>
      </w:r>
      <w:r w:rsidR="00EC732E">
        <w:t>February 2012</w:t>
      </w:r>
      <w:r>
        <w:t xml:space="preserve">- </w:t>
      </w:r>
      <w:r w:rsidR="00EC732E">
        <w:t>September 2013</w:t>
      </w:r>
    </w:p>
    <w:p w:rsidR="00052568" w:rsidRDefault="00EC732E" w:rsidP="00052568">
      <w:pPr>
        <w:spacing w:line="264" w:lineRule="auto"/>
        <w:rPr>
          <w:color w:val="564B3C" w:themeColor="text2"/>
        </w:rPr>
      </w:pPr>
      <w:proofErr w:type="spellStart"/>
      <w:r>
        <w:rPr>
          <w:color w:val="564B3C" w:themeColor="text2"/>
        </w:rPr>
        <w:t>Smashburger</w:t>
      </w:r>
      <w:proofErr w:type="spellEnd"/>
      <w:r w:rsidR="00052568">
        <w:rPr>
          <w:color w:val="564B3C" w:themeColor="text2"/>
          <w:spacing w:val="24"/>
        </w:rPr>
        <w:t xml:space="preserve"> </w:t>
      </w:r>
      <w:r w:rsidR="00052568">
        <w:rPr>
          <w:rFonts w:asciiTheme="majorHAnsi" w:eastAsiaTheme="majorEastAsia" w:hAnsiTheme="majorHAnsi" w:cstheme="majorBidi"/>
          <w:color w:val="564B3C" w:themeColor="text2"/>
          <w:spacing w:val="24"/>
        </w:rPr>
        <w:t xml:space="preserve">▪ </w:t>
      </w:r>
      <w:r>
        <w:rPr>
          <w:color w:val="564B3C" w:themeColor="text2"/>
        </w:rPr>
        <w:t>Northglenn &amp; Wheat Ridge   303-233-2234</w:t>
      </w:r>
    </w:p>
    <w:p w:rsidR="00052568" w:rsidRDefault="00EC732E" w:rsidP="00052568">
      <w:pPr>
        <w:spacing w:line="264" w:lineRule="auto"/>
        <w:rPr>
          <w:color w:val="000000" w:themeColor="text1"/>
        </w:rPr>
      </w:pPr>
      <w:r>
        <w:rPr>
          <w:color w:val="000000" w:themeColor="text1"/>
        </w:rPr>
        <w:t>Handle money: Registers, safe counts, deposits, and tips</w:t>
      </w:r>
    </w:p>
    <w:p w:rsidR="00EC732E" w:rsidRDefault="00986F3C" w:rsidP="00052568">
      <w:pPr>
        <w:spacing w:line="264" w:lineRule="auto"/>
        <w:rPr>
          <w:color w:val="000000" w:themeColor="text1"/>
        </w:rPr>
      </w:pPr>
      <w:r>
        <w:rPr>
          <w:color w:val="000000" w:themeColor="text1"/>
        </w:rPr>
        <w:t>Management duties</w:t>
      </w:r>
      <w:r w:rsidR="006B775D">
        <w:rPr>
          <w:color w:val="000000" w:themeColor="text1"/>
        </w:rPr>
        <w:t>: Release times, food production, guest service</w:t>
      </w:r>
      <w:r>
        <w:rPr>
          <w:color w:val="000000" w:themeColor="text1"/>
        </w:rPr>
        <w:t>, deliveries, supplies, schedules</w:t>
      </w:r>
    </w:p>
    <w:p w:rsidR="006B775D" w:rsidRDefault="006B775D" w:rsidP="00052568">
      <w:pPr>
        <w:spacing w:line="264" w:lineRule="auto"/>
        <w:rPr>
          <w:color w:val="000000" w:themeColor="text1"/>
        </w:rPr>
      </w:pPr>
      <w:r>
        <w:rPr>
          <w:color w:val="000000" w:themeColor="text1"/>
        </w:rPr>
        <w:t>Answer phones: Contact companies and partner stores, cater to customer calls</w:t>
      </w:r>
    </w:p>
    <w:p w:rsidR="00052568" w:rsidRPr="00A9466E" w:rsidRDefault="006B775D" w:rsidP="00052568">
      <w:pPr>
        <w:pStyle w:val="Subsection"/>
        <w:rPr>
          <w:b/>
          <w:vanish/>
          <w:color w:val="000000" w:themeColor="text1"/>
          <w:u w:val="single"/>
          <w:specVanish/>
        </w:rPr>
      </w:pPr>
      <w:r w:rsidRPr="00A9466E">
        <w:rPr>
          <w:b/>
          <w:color w:val="000000" w:themeColor="text1"/>
          <w:u w:val="single"/>
        </w:rPr>
        <w:t>Customer Service Associate</w:t>
      </w:r>
    </w:p>
    <w:p w:rsidR="00052568" w:rsidRDefault="00052568" w:rsidP="00052568">
      <w:pPr>
        <w:pStyle w:val="NoSpacing"/>
      </w:pPr>
      <w:r>
        <w:rPr>
          <w:rFonts w:asciiTheme="majorHAnsi" w:eastAsiaTheme="majorEastAsia" w:hAnsiTheme="majorHAnsi" w:cstheme="majorBidi"/>
          <w:spacing w:val="24"/>
        </w:rPr>
        <w:t xml:space="preserve"> </w:t>
      </w:r>
      <w:r>
        <w:rPr>
          <w:rFonts w:asciiTheme="majorHAnsi" w:eastAsiaTheme="majorEastAsia" w:hAnsiTheme="majorHAnsi" w:cstheme="majorBidi"/>
          <w:color w:val="93A299" w:themeColor="accent1"/>
          <w:spacing w:val="24"/>
        </w:rPr>
        <w:t>▪</w:t>
      </w:r>
      <w:r>
        <w:rPr>
          <w:rFonts w:asciiTheme="majorHAnsi" w:eastAsiaTheme="majorEastAsia" w:hAnsiTheme="majorHAnsi" w:cstheme="majorBidi"/>
          <w:spacing w:val="24"/>
        </w:rPr>
        <w:t xml:space="preserve"> </w:t>
      </w:r>
      <w:r w:rsidR="006B775D">
        <w:t>April 2011</w:t>
      </w:r>
      <w:r>
        <w:t xml:space="preserve"> </w:t>
      </w:r>
      <w:r w:rsidR="006B775D">
        <w:t>–</w:t>
      </w:r>
      <w:r>
        <w:t xml:space="preserve"> </w:t>
      </w:r>
      <w:r w:rsidR="006B775D">
        <w:t>October 2012</w:t>
      </w:r>
    </w:p>
    <w:p w:rsidR="00052568" w:rsidRDefault="006B775D" w:rsidP="00052568">
      <w:pPr>
        <w:spacing w:line="264" w:lineRule="auto"/>
        <w:rPr>
          <w:color w:val="564B3C" w:themeColor="text2"/>
        </w:rPr>
      </w:pPr>
      <w:proofErr w:type="gramStart"/>
      <w:r>
        <w:rPr>
          <w:color w:val="564B3C" w:themeColor="text2"/>
        </w:rPr>
        <w:t>Lowe’s</w:t>
      </w:r>
      <w:r w:rsidR="00052568">
        <w:rPr>
          <w:color w:val="564B3C" w:themeColor="text2"/>
          <w:spacing w:val="24"/>
        </w:rPr>
        <w:t xml:space="preserve"> </w:t>
      </w:r>
      <w:r w:rsidR="00052568">
        <w:rPr>
          <w:rFonts w:asciiTheme="majorHAnsi" w:eastAsiaTheme="majorEastAsia" w:hAnsiTheme="majorHAnsi" w:cstheme="majorBidi"/>
          <w:color w:val="564B3C" w:themeColor="text2"/>
          <w:spacing w:val="24"/>
        </w:rPr>
        <w:t xml:space="preserve">▪ </w:t>
      </w:r>
      <w:r>
        <w:rPr>
          <w:color w:val="564B3C" w:themeColor="text2"/>
        </w:rPr>
        <w:t>Westminster, CO.</w:t>
      </w:r>
      <w:proofErr w:type="gramEnd"/>
      <w:r>
        <w:rPr>
          <w:color w:val="564B3C" w:themeColor="text2"/>
        </w:rPr>
        <w:t xml:space="preserve">   303-453-8040</w:t>
      </w:r>
    </w:p>
    <w:p w:rsidR="00052568" w:rsidRDefault="006B775D" w:rsidP="00052568">
      <w:pPr>
        <w:spacing w:line="264" w:lineRule="auto"/>
        <w:rPr>
          <w:color w:val="000000" w:themeColor="text1"/>
        </w:rPr>
      </w:pPr>
      <w:r>
        <w:rPr>
          <w:color w:val="000000" w:themeColor="text1"/>
        </w:rPr>
        <w:t>Ha</w:t>
      </w:r>
      <w:bookmarkStart w:id="0" w:name="_GoBack"/>
      <w:bookmarkEnd w:id="0"/>
      <w:r>
        <w:rPr>
          <w:color w:val="000000" w:themeColor="text1"/>
        </w:rPr>
        <w:t>ndle money: Check outs, returns, and phone payments</w:t>
      </w:r>
    </w:p>
    <w:p w:rsidR="006B775D" w:rsidRDefault="006B775D" w:rsidP="00052568">
      <w:pPr>
        <w:spacing w:line="264" w:lineRule="auto"/>
        <w:rPr>
          <w:color w:val="000000" w:themeColor="text1"/>
        </w:rPr>
      </w:pPr>
      <w:r>
        <w:rPr>
          <w:color w:val="000000" w:themeColor="text1"/>
        </w:rPr>
        <w:t>Customer Service: Answer phones, custome</w:t>
      </w:r>
      <w:r w:rsidR="002A7E55">
        <w:rPr>
          <w:color w:val="000000" w:themeColor="text1"/>
        </w:rPr>
        <w:t>r calls, overhead paging, record</w:t>
      </w:r>
      <w:r>
        <w:rPr>
          <w:color w:val="000000" w:themeColor="text1"/>
        </w:rPr>
        <w:t xml:space="preserve"> messages</w:t>
      </w:r>
    </w:p>
    <w:p w:rsidR="00052568" w:rsidRDefault="00D0405E" w:rsidP="006B775D">
      <w:pPr>
        <w:spacing w:line="264" w:lineRule="auto"/>
      </w:pPr>
      <w:r>
        <w:rPr>
          <w:color w:val="000000" w:themeColor="text1"/>
        </w:rPr>
        <w:t>Administrative</w:t>
      </w:r>
      <w:r w:rsidR="006B775D">
        <w:rPr>
          <w:color w:val="000000" w:themeColor="text1"/>
        </w:rPr>
        <w:t xml:space="preserve"> Work: Faxes, emails, copies, truck and cleaner rentals, data entry, organize loading tickets</w:t>
      </w:r>
    </w:p>
    <w:p w:rsidR="005B7A54" w:rsidRDefault="00503773">
      <w:pPr>
        <w:pStyle w:val="SectionHeading"/>
      </w:pPr>
      <w:r>
        <w:t>Skills</w:t>
      </w:r>
    </w:p>
    <w:p w:rsidR="005B7A54" w:rsidRDefault="00052568" w:rsidP="006B775D">
      <w:pPr>
        <w:spacing w:line="264" w:lineRule="auto"/>
        <w:ind w:left="360"/>
        <w:contextualSpacing/>
        <w:rPr>
          <w:bCs/>
        </w:rPr>
      </w:pPr>
      <w:r w:rsidRPr="00052568">
        <w:rPr>
          <w:bCs/>
        </w:rPr>
        <w:t xml:space="preserve">I have strong communication skills which couples with strong customer service.  I am a very efficient and dependable worker.  </w:t>
      </w:r>
      <w:r w:rsidR="007636C5">
        <w:rPr>
          <w:bCs/>
        </w:rPr>
        <w:t>Proficiency in Microsoft Office, a</w:t>
      </w:r>
      <w:r w:rsidRPr="00052568">
        <w:rPr>
          <w:bCs/>
        </w:rPr>
        <w:t>ttention to detail,</w:t>
      </w:r>
      <w:r w:rsidR="007636C5">
        <w:rPr>
          <w:bCs/>
        </w:rPr>
        <w:t xml:space="preserve"> multitasking, and organization</w:t>
      </w:r>
      <w:r w:rsidR="009D77F5">
        <w:rPr>
          <w:bCs/>
        </w:rPr>
        <w:t xml:space="preserve"> are my strengths.</w:t>
      </w:r>
      <w:r w:rsidR="00A34834">
        <w:rPr>
          <w:bCs/>
        </w:rPr>
        <w:t xml:space="preserve">  I am capable and willing to learn anything, as I have always been a quick learner.  </w:t>
      </w:r>
    </w:p>
    <w:p w:rsidR="006B775D" w:rsidRDefault="006B775D" w:rsidP="006B775D">
      <w:pPr>
        <w:spacing w:line="264" w:lineRule="auto"/>
        <w:ind w:left="360"/>
        <w:contextualSpacing/>
        <w:rPr>
          <w:bCs/>
        </w:rPr>
      </w:pPr>
    </w:p>
    <w:p w:rsidR="006B775D" w:rsidRPr="00052568" w:rsidRDefault="006B775D" w:rsidP="006B775D">
      <w:pPr>
        <w:spacing w:line="264" w:lineRule="auto"/>
        <w:ind w:left="360"/>
        <w:contextualSpacing/>
        <w:rPr>
          <w:color w:val="40382D" w:themeColor="text2" w:themeShade="BF"/>
        </w:rPr>
      </w:pPr>
    </w:p>
    <w:p w:rsidR="005B7A54" w:rsidRDefault="00503773">
      <w:pPr>
        <w:pStyle w:val="SectionHeading"/>
      </w:pPr>
      <w:r>
        <w:lastRenderedPageBreak/>
        <w:t>Education</w:t>
      </w:r>
    </w:p>
    <w:p w:rsidR="005B7A54" w:rsidRPr="00E073D0" w:rsidRDefault="00E073D0">
      <w:pPr>
        <w:pStyle w:val="Subsection"/>
        <w:rPr>
          <w:rFonts w:asciiTheme="majorHAnsi" w:hAnsiTheme="majorHAnsi"/>
          <w:color w:val="000000" w:themeColor="text1"/>
        </w:rPr>
      </w:pPr>
      <w:r w:rsidRPr="00E073D0">
        <w:rPr>
          <w:rFonts w:asciiTheme="majorHAnsi" w:hAnsiTheme="majorHAnsi"/>
          <w:color w:val="000000" w:themeColor="text1"/>
        </w:rPr>
        <w:t>Mountain Range High School</w:t>
      </w:r>
    </w:p>
    <w:p w:rsidR="005B7A54" w:rsidRPr="00E073D0" w:rsidRDefault="00E073D0">
      <w:pPr>
        <w:spacing w:after="0" w:line="240" w:lineRule="auto"/>
        <w:rPr>
          <w:rFonts w:asciiTheme="majorHAnsi" w:eastAsiaTheme="majorEastAsia" w:hAnsiTheme="majorHAnsi" w:cstheme="majorBidi"/>
          <w:color w:val="000000" w:themeColor="text1"/>
        </w:rPr>
      </w:pPr>
      <w:r w:rsidRPr="00E073D0">
        <w:rPr>
          <w:rFonts w:asciiTheme="majorHAnsi" w:hAnsiTheme="majorHAnsi"/>
          <w:color w:val="000000" w:themeColor="text1"/>
        </w:rPr>
        <w:t>2006-</w:t>
      </w:r>
      <w:proofErr w:type="gramStart"/>
      <w:r w:rsidRPr="00E073D0">
        <w:rPr>
          <w:rFonts w:asciiTheme="majorHAnsi" w:hAnsiTheme="majorHAnsi"/>
          <w:color w:val="000000" w:themeColor="text1"/>
        </w:rPr>
        <w:t>2010</w:t>
      </w:r>
      <w:r w:rsidR="00503773" w:rsidRPr="00E073D0">
        <w:rPr>
          <w:rFonts w:asciiTheme="majorHAnsi" w:hAnsiTheme="majorHAnsi"/>
          <w:color w:val="000000" w:themeColor="text1"/>
          <w:spacing w:val="24"/>
        </w:rPr>
        <w:t xml:space="preserve"> </w:t>
      </w:r>
      <w:r w:rsidR="00503773" w:rsidRPr="00E073D0">
        <w:rPr>
          <w:rFonts w:asciiTheme="majorHAnsi" w:eastAsiaTheme="majorEastAsia" w:hAnsiTheme="majorHAnsi" w:cstheme="majorBidi"/>
          <w:color w:val="000000" w:themeColor="text1"/>
          <w:spacing w:val="24"/>
        </w:rPr>
        <w:t xml:space="preserve"> </w:t>
      </w:r>
      <w:r w:rsidRPr="00E073D0">
        <w:rPr>
          <w:rFonts w:asciiTheme="majorHAnsi" w:eastAsiaTheme="majorEastAsia" w:hAnsiTheme="majorHAnsi" w:cstheme="majorBidi"/>
          <w:color w:val="000000" w:themeColor="text1"/>
        </w:rPr>
        <w:t>High</w:t>
      </w:r>
      <w:proofErr w:type="gramEnd"/>
      <w:r w:rsidRPr="00E073D0">
        <w:rPr>
          <w:rFonts w:asciiTheme="majorHAnsi" w:eastAsiaTheme="majorEastAsia" w:hAnsiTheme="majorHAnsi" w:cstheme="majorBidi"/>
          <w:color w:val="000000" w:themeColor="text1"/>
        </w:rPr>
        <w:t xml:space="preserve"> School Diploma </w:t>
      </w:r>
    </w:p>
    <w:p w:rsidR="00E073D0" w:rsidRDefault="00E073D0">
      <w:pPr>
        <w:spacing w:after="0" w:line="240" w:lineRule="auto"/>
        <w:rPr>
          <w:rFonts w:asciiTheme="majorHAnsi" w:eastAsiaTheme="majorEastAsia" w:hAnsiTheme="majorHAnsi" w:cstheme="majorBidi"/>
          <w:color w:val="93A299" w:themeColor="accent1"/>
        </w:rPr>
      </w:pPr>
    </w:p>
    <w:p w:rsidR="00E073D0" w:rsidRDefault="00E073D0">
      <w:pPr>
        <w:spacing w:after="0" w:line="240" w:lineRule="auto"/>
        <w:rPr>
          <w:rFonts w:asciiTheme="majorHAnsi" w:eastAsiaTheme="majorEastAsia" w:hAnsiTheme="majorHAnsi" w:cstheme="majorBidi"/>
          <w:color w:val="000000" w:themeColor="text1"/>
        </w:rPr>
      </w:pPr>
      <w:r>
        <w:rPr>
          <w:rFonts w:asciiTheme="majorHAnsi" w:eastAsiaTheme="majorEastAsia" w:hAnsiTheme="majorHAnsi" w:cstheme="majorBidi"/>
          <w:color w:val="000000" w:themeColor="text1"/>
        </w:rPr>
        <w:t>Colorado State University</w:t>
      </w:r>
    </w:p>
    <w:p w:rsidR="00E073D0" w:rsidRDefault="00E073D0">
      <w:pPr>
        <w:spacing w:after="0" w:line="240" w:lineRule="auto"/>
        <w:rPr>
          <w:rFonts w:asciiTheme="majorHAnsi" w:eastAsiaTheme="majorEastAsia" w:hAnsiTheme="majorHAnsi" w:cstheme="majorBidi"/>
          <w:color w:val="000000" w:themeColor="text1"/>
        </w:rPr>
      </w:pPr>
      <w:r>
        <w:rPr>
          <w:rFonts w:asciiTheme="majorHAnsi" w:eastAsiaTheme="majorEastAsia" w:hAnsiTheme="majorHAnsi" w:cstheme="majorBidi"/>
          <w:color w:val="000000" w:themeColor="text1"/>
        </w:rPr>
        <w:t>2010-</w:t>
      </w:r>
      <w:proofErr w:type="gramStart"/>
      <w:r>
        <w:rPr>
          <w:rFonts w:asciiTheme="majorHAnsi" w:eastAsiaTheme="majorEastAsia" w:hAnsiTheme="majorHAnsi" w:cstheme="majorBidi"/>
          <w:color w:val="000000" w:themeColor="text1"/>
        </w:rPr>
        <w:t>2011  Sports</w:t>
      </w:r>
      <w:proofErr w:type="gramEnd"/>
      <w:r>
        <w:rPr>
          <w:rFonts w:asciiTheme="majorHAnsi" w:eastAsiaTheme="majorEastAsia" w:hAnsiTheme="majorHAnsi" w:cstheme="majorBidi"/>
          <w:color w:val="000000" w:themeColor="text1"/>
        </w:rPr>
        <w:t xml:space="preserve"> Medicine Major</w:t>
      </w:r>
    </w:p>
    <w:p w:rsidR="00E073D0" w:rsidRDefault="00E073D0">
      <w:pPr>
        <w:spacing w:after="0" w:line="240" w:lineRule="auto"/>
        <w:rPr>
          <w:rFonts w:asciiTheme="majorHAnsi" w:eastAsiaTheme="majorEastAsia" w:hAnsiTheme="majorHAnsi" w:cstheme="majorBidi"/>
          <w:color w:val="000000" w:themeColor="text1"/>
        </w:rPr>
      </w:pPr>
    </w:p>
    <w:p w:rsidR="00E073D0" w:rsidRDefault="00E073D0">
      <w:pPr>
        <w:spacing w:after="0" w:line="240" w:lineRule="auto"/>
        <w:rPr>
          <w:rFonts w:asciiTheme="majorHAnsi" w:eastAsiaTheme="majorEastAsia" w:hAnsiTheme="majorHAnsi" w:cstheme="majorBidi"/>
          <w:color w:val="000000" w:themeColor="text1"/>
        </w:rPr>
      </w:pPr>
      <w:r>
        <w:rPr>
          <w:rFonts w:asciiTheme="majorHAnsi" w:eastAsiaTheme="majorEastAsia" w:hAnsiTheme="majorHAnsi" w:cstheme="majorBidi"/>
          <w:color w:val="000000" w:themeColor="text1"/>
        </w:rPr>
        <w:t>CSU Global</w:t>
      </w:r>
    </w:p>
    <w:p w:rsidR="005B7A54" w:rsidRDefault="00E073D0" w:rsidP="00E073D0">
      <w:pPr>
        <w:spacing w:after="0" w:line="240" w:lineRule="auto"/>
        <w:rPr>
          <w:color w:val="000000" w:themeColor="text1" w:themeShade="BF"/>
        </w:rPr>
      </w:pPr>
      <w:r>
        <w:rPr>
          <w:rFonts w:asciiTheme="majorHAnsi" w:eastAsiaTheme="majorEastAsia" w:hAnsiTheme="majorHAnsi" w:cstheme="majorBidi"/>
          <w:color w:val="000000" w:themeColor="text1"/>
        </w:rPr>
        <w:t>2011   Applied Science</w:t>
      </w:r>
      <w:r w:rsidR="000A420C">
        <w:rPr>
          <w:rFonts w:asciiTheme="majorHAnsi" w:eastAsiaTheme="majorEastAsia" w:hAnsiTheme="majorHAnsi" w:cstheme="majorBidi"/>
          <w:color w:val="000000" w:themeColor="text1"/>
        </w:rPr>
        <w:t>s</w:t>
      </w:r>
    </w:p>
    <w:p w:rsidR="005B7A54" w:rsidRDefault="00A32B85" w:rsidP="00A32B85">
      <w:pPr>
        <w:pStyle w:val="SectionHeading"/>
      </w:pPr>
      <w:r>
        <w:t>References</w:t>
      </w:r>
    </w:p>
    <w:p w:rsidR="00940714" w:rsidRDefault="00A32B85" w:rsidP="00A32B85">
      <w:r>
        <w:t>Jon Knapp</w:t>
      </w:r>
      <w:r>
        <w:tab/>
      </w:r>
      <w:r>
        <w:tab/>
        <w:t>518-418-9590</w:t>
      </w:r>
      <w:r>
        <w:tab/>
      </w:r>
      <w:r>
        <w:tab/>
      </w:r>
      <w:proofErr w:type="spellStart"/>
      <w:r w:rsidR="00940714">
        <w:t>Smashbu</w:t>
      </w:r>
      <w:proofErr w:type="spellEnd"/>
    </w:p>
    <w:p w:rsidR="00A32B85" w:rsidRDefault="00940714" w:rsidP="00A32B85">
      <w:r>
        <w:t>David Gomez</w:t>
      </w:r>
      <w:r>
        <w:tab/>
      </w:r>
      <w:r w:rsidR="00A32B85">
        <w:tab/>
      </w:r>
      <w:r>
        <w:t>720-809-1071</w:t>
      </w:r>
      <w:r w:rsidR="00A32B85">
        <w:tab/>
      </w:r>
      <w:r w:rsidR="00C236E6">
        <w:tab/>
        <w:t>Global Protection</w:t>
      </w:r>
    </w:p>
    <w:p w:rsidR="00A32B85" w:rsidRDefault="00A32B85" w:rsidP="00A32B85">
      <w:r>
        <w:t xml:space="preserve">Van </w:t>
      </w:r>
      <w:proofErr w:type="spellStart"/>
      <w:r>
        <w:t>Kalkman</w:t>
      </w:r>
      <w:proofErr w:type="spellEnd"/>
      <w:r>
        <w:tab/>
      </w:r>
      <w:r>
        <w:tab/>
        <w:t>303-594-5687</w:t>
      </w:r>
      <w:r>
        <w:tab/>
      </w:r>
      <w:r>
        <w:tab/>
      </w:r>
      <w:proofErr w:type="spellStart"/>
      <w:r>
        <w:t>Smashburger</w:t>
      </w:r>
      <w:proofErr w:type="spellEnd"/>
    </w:p>
    <w:p w:rsidR="00A32B85" w:rsidRPr="00A32B85" w:rsidRDefault="00A32B85" w:rsidP="00A32B85">
      <w:r>
        <w:t xml:space="preserve">Brandi </w:t>
      </w:r>
      <w:proofErr w:type="spellStart"/>
      <w:r>
        <w:t>Potestio</w:t>
      </w:r>
      <w:proofErr w:type="spellEnd"/>
      <w:r>
        <w:tab/>
      </w:r>
      <w:r>
        <w:tab/>
        <w:t>720-972-6352</w:t>
      </w:r>
      <w:r>
        <w:tab/>
      </w:r>
      <w:r>
        <w:tab/>
        <w:t>Adam’s 12</w:t>
      </w:r>
    </w:p>
    <w:sectPr w:rsidR="00A32B85" w:rsidRPr="00A32B85">
      <w:footerReference w:type="default" r:id="rId12"/>
      <w:headerReference w:type="first" r:id="rId13"/>
      <w:type w:val="continuous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D35" w:rsidRDefault="00D15D35">
      <w:pPr>
        <w:spacing w:after="0" w:line="240" w:lineRule="auto"/>
      </w:pPr>
      <w:r>
        <w:separator/>
      </w:r>
    </w:p>
  </w:endnote>
  <w:endnote w:type="continuationSeparator" w:id="0">
    <w:p w:rsidR="00D15D35" w:rsidRDefault="00D15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Segoe UI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Palatino Linotype"/>
    <w:charset w:val="00"/>
    <w:family w:val="roman"/>
    <w:pitch w:val="variable"/>
    <w:sig w:usb0="00000001" w:usb1="00000000" w:usb2="00000000" w:usb3="00000000" w:csb0="0000009F" w:csb1="00000000"/>
  </w:font>
  <w:font w:name="HGSMinchoB">
    <w:charset w:val="80"/>
    <w:family w:val="roman"/>
    <w:pitch w:val="variable"/>
    <w:sig w:usb0="80000281" w:usb1="28C76CF8" w:usb2="00000010" w:usb3="00000000" w:csb0="0002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54" w:rsidRDefault="00503773">
    <w:pPr>
      <w:pStyle w:val="Footer"/>
    </w:pP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editId="577F9C1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7" name="Bkgd: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B7A54" w:rsidRDefault="005B7A54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id="Bkgd: 1" o:spid="_x0000_s1026" style="position:absolute;margin-left:0;margin-top:0;width:588.75pt;height:763.5pt;z-index:-251653120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" stroked="f" strokeweight="1pt">
              <v:fill r:id="rId1" o:title="" recolor="t" rotate="t" type="tile"/>
              <v:imagedata recolortarget="white [2257]"/>
              <v:textbox inset="2.53903mm,1.2695mm,2.53903mm,1.2695mm">
                <w:txbxContent>
                  <w:p w:rsidR="005B7A54" w:rsidRDefault="005B7A54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ound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editId="55950E0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9060" cy="8558530"/>
              <wp:effectExtent l="0" t="0" r="0" b="0"/>
              <wp:wrapNone/>
              <wp:docPr id="9" name="Bkgd: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49060" cy="85585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B7A54" w:rsidRDefault="005B7A54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id="Bkgd: 2" o:spid="_x0000_s1027" style="position:absolute;margin-left:0;margin-top:0;width:507.8pt;height:673.9pt;z-index:-251652096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" stroked="f" strokeweight="2pt">
              <v:fill opacity="54484f"/>
              <v:textbox inset="2.53903mm,1.2695mm,2.53903mm,1.2695mm">
                <w:txbxContent>
                  <w:p w:rsidR="005B7A54" w:rsidRDefault="005B7A54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editId="4020270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98870" cy="8229600"/>
              <wp:effectExtent l="0" t="0" r="0" b="0"/>
              <wp:wrapNone/>
              <wp:docPr id="11" name="Bkgd: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8870" cy="822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B7A54" w:rsidRDefault="005B7A54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104300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Bkgd: 3" o:spid="_x0000_s1028" style="position:absolute;margin-left:0;margin-top:0;width:488.1pt;height:9in;z-index:-251651072;visibility:visible;mso-wrap-style:square;mso-width-percent:1043;mso-height-percent:1000;mso-wrap-distance-left:9pt;mso-wrap-distance-top:0;mso-wrap-distance-right:9pt;mso-wrap-distance-bottom:0;mso-position-horizontal:center;mso-position-horizontal-relative:margin;mso-position-vertical:center;mso-position-vertical-relative:margin;mso-width-percent:1043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" stroked="f" strokeweight=".5pt">
              <v:stroke linestyle="thinThin"/>
              <v:textbox inset="2.53903mm,1.2695mm,2.53903mm,1.2695mm">
                <w:txbxContent>
                  <w:p w:rsidR="005B7A54" w:rsidRDefault="005B7A54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editId="12486D2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margin">
                    <wp14:pctPosVOffset>100000</wp14:pctPosVOffset>
                  </wp:positionV>
                </mc:Choice>
                <mc:Fallback>
                  <wp:positionV relativeFrom="page">
                    <wp:posOffset>9372600</wp:posOffset>
                  </wp:positionV>
                </mc:Fallback>
              </mc:AlternateContent>
              <wp:extent cx="6127750" cy="246380"/>
              <wp:effectExtent l="0" t="0" r="0" b="0"/>
              <wp:wrapSquare wrapText="bothSides"/>
              <wp:docPr id="13" name="Dat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775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B7A54" w:rsidRDefault="00D15D35">
                          <w:pPr>
                            <w:spacing w:after="0" w:line="240" w:lineRule="auto"/>
                            <w:jc w:val="center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alias w:val="Author"/>
                              <w:id w:val="-1660617785"/>
                              <w:placeholder>
                                <w:docPart w:val="0E3FC0AEF87E490D9A0E9726746E955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052568"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 xml:space="preserve">Brittany </w:t>
                              </w:r>
                              <w:proofErr w:type="spellStart"/>
                              <w:r w:rsidR="00052568"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strole</w:t>
                              </w:r>
                              <w:proofErr w:type="spellEnd"/>
                            </w:sdtContent>
                          </w:sdt>
                          <w:r w:rsidR="00503773">
                            <w:rPr>
                              <w:b/>
                              <w:bCs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</w:t>
                          </w:r>
                          <w:r w:rsidR="00503773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 Page </w:t>
                          </w:r>
                          <w:r w:rsidR="00503773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begin"/>
                          </w:r>
                          <w:r w:rsidR="00503773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="00503773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9466E"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t>2</w:t>
                          </w:r>
                          <w:r w:rsidR="00503773"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103100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Date" o:spid="_x0000_s1029" style="position:absolute;margin-left:0;margin-top:0;width:482.5pt;height:19.4pt;z-index:251666432;visibility:visible;mso-wrap-style:square;mso-width-percent:1031;mso-height-percent:0;mso-top-percent:1000;mso-wrap-distance-left:9pt;mso-wrap-distance-top:0;mso-wrap-distance-right:9pt;mso-wrap-distance-bottom:0;mso-position-horizontal:center;mso-position-horizontal-relative:margin;mso-position-vertical-relative:margin;mso-width-percent:1031;mso-height-percent:0;mso-top-percent:10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" filled="f" stroked="f" strokeweight="2pt">
              <v:textbox inset="0,0,0,0">
                <w:txbxContent>
                  <w:p w:rsidR="005B7A54" w:rsidRDefault="00D15D35">
                    <w:pPr>
                      <w:spacing w:after="0" w:line="240" w:lineRule="auto"/>
                      <w:jc w:val="center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  <w:sdt>
                      <w:sdtPr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alias w:val="Author"/>
                        <w:id w:val="-1660617785"/>
                        <w:placeholder>
                          <w:docPart w:val="0E3FC0AEF87E490D9A0E9726746E9559"/>
                        </w:placeholder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:text/>
                      </w:sdtPr>
                      <w:sdtEndPr/>
                      <w:sdtContent>
                        <w:r w:rsidR="00052568"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  <w:t xml:space="preserve">Brittany </w:t>
                        </w:r>
                        <w:proofErr w:type="spellStart"/>
                        <w:r w:rsidR="00052568"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  <w:t>strole</w:t>
                        </w:r>
                        <w:proofErr w:type="spellEnd"/>
                      </w:sdtContent>
                    </w:sdt>
                    <w:r w:rsidR="00503773">
                      <w:rPr>
                        <w:b/>
                        <w:bCs/>
                        <w:color w:val="A6A6A6" w:themeColor="background1" w:themeShade="A6"/>
                        <w:sz w:val="18"/>
                        <w:szCs w:val="18"/>
                      </w:rPr>
                      <w:t xml:space="preserve"> </w:t>
                    </w:r>
                    <w:r w:rsidR="00503773">
                      <w:rPr>
                        <w:color w:val="A6A6A6" w:themeColor="background1" w:themeShade="A6"/>
                        <w:sz w:val="18"/>
                        <w:szCs w:val="18"/>
                      </w:rPr>
                      <w:t xml:space="preserve">  Page </w:t>
                    </w:r>
                    <w:r w:rsidR="00503773"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begin"/>
                    </w:r>
                    <w:r w:rsidR="00503773">
                      <w:rPr>
                        <w:color w:val="A6A6A6" w:themeColor="background1" w:themeShade="A6"/>
                        <w:sz w:val="18"/>
                        <w:szCs w:val="18"/>
                      </w:rPr>
                      <w:instrText xml:space="preserve"> PAGE   \* MERGEFORMAT </w:instrText>
                    </w:r>
                    <w:r w:rsidR="00503773"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separate"/>
                    </w:r>
                    <w:r w:rsidR="00A9466E"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t>2</w:t>
                    </w:r>
                    <w:r w:rsidR="00503773"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D35" w:rsidRDefault="00D15D35">
      <w:pPr>
        <w:spacing w:after="0" w:line="240" w:lineRule="auto"/>
      </w:pPr>
      <w:r>
        <w:separator/>
      </w:r>
    </w:p>
  </w:footnote>
  <w:footnote w:type="continuationSeparator" w:id="0">
    <w:p w:rsidR="00D15D35" w:rsidRDefault="00D15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54" w:rsidRDefault="0050377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editId="48A3F32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2" name="Rounded 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id="Rounded Rectangle 17" o:spid="_x0000_s1026" style="position:absolute;margin-left:0;margin-top:0;width:588.75pt;height:763.5pt;z-index:-251657216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" stroked="f" strokeweight="1pt">
              <v:fill r:id="rId1" o:title="" recolor="t" rotate="t" type="tile"/>
              <v:imagedata recolortarget="white [2257]"/>
              <v:textbox inset="0,0,0,0"/>
              <w10:wrap anchorx="page" anchory="page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editId="0B2792B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44995" cy="9034145"/>
              <wp:effectExtent l="0" t="0" r="0" b="0"/>
              <wp:wrapNone/>
              <wp:docPr id="3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4995" cy="903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id="Rectangle 19" o:spid="_x0000_s1026" style="position:absolute;margin-left:0;margin-top:0;width:546.85pt;height:711.35pt;z-index:-251656192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" stroked="f" strokeweight="2pt">
              <v:fill opacity="54484f"/>
              <v:textbox inset="0,0,0,0"/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editId="0833DCA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27190" cy="8756015"/>
              <wp:effectExtent l="0" t="0" r="0" b="0"/>
              <wp:wrapNone/>
              <wp:docPr id="4" name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7190" cy="8756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105100</wp14:pctWidth>
              </wp14:sizeRelH>
              <wp14:sizeRelV relativeFrom="margin">
                <wp14:pctHeight>100800</wp14:pctHeight>
              </wp14:sizeRelV>
            </wp:anchor>
          </w:drawing>
        </mc:Choice>
        <mc:Fallback>
          <w:pict>
            <v:rect id="Rectangle 21" o:spid="_x0000_s1026" style="position:absolute;margin-left:0;margin-top:0;width:529.7pt;height:689.45pt;z-index:-251655168;visibility:visible;mso-wrap-style:square;mso-width-percent:1051;mso-height-percent:1008;mso-wrap-distance-left:9pt;mso-wrap-distance-top:0;mso-wrap-distance-right:9pt;mso-wrap-distance-bottom:0;mso-position-horizontal:center;mso-position-horizontal-relative:margin;mso-position-vertical:center;mso-position-vertical-relative:margin;mso-width-percent:1051;mso-height-percent:1008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" stroked="f" strokeweight=".5pt">
              <v:stroke linestyle="thinThin"/>
              <v:textbox inset="2.53903mm,1.2695mm,2.53903mm,1.2695mm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281752F"/>
    <w:multiLevelType w:val="hybridMultilevel"/>
    <w:tmpl w:val="5CCA31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7C84CF7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568"/>
    <w:rsid w:val="00052568"/>
    <w:rsid w:val="000A420C"/>
    <w:rsid w:val="0026222C"/>
    <w:rsid w:val="002A7E55"/>
    <w:rsid w:val="002E77D0"/>
    <w:rsid w:val="00503773"/>
    <w:rsid w:val="0058778E"/>
    <w:rsid w:val="005B7A54"/>
    <w:rsid w:val="006B775D"/>
    <w:rsid w:val="006D3137"/>
    <w:rsid w:val="007636C5"/>
    <w:rsid w:val="00940714"/>
    <w:rsid w:val="00986F3C"/>
    <w:rsid w:val="009D77F5"/>
    <w:rsid w:val="00A32B85"/>
    <w:rsid w:val="00A34834"/>
    <w:rsid w:val="00A9466E"/>
    <w:rsid w:val="00C236E6"/>
    <w:rsid w:val="00C75158"/>
    <w:rsid w:val="00D0405E"/>
    <w:rsid w:val="00D15D35"/>
    <w:rsid w:val="00E073D0"/>
    <w:rsid w:val="00EC732E"/>
    <w:rsid w:val="00FD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32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6B7C71" w:themeColor="accent1" w:themeShade="B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7534C" w:themeColor="accent1" w:themeShade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7534C" w:themeColor="accent1" w:themeShade="8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40382D" w:themeColor="text2" w:themeShade="BF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6B7C71" w:themeColor="accent1" w:themeShade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7534C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7534C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564B3C" w:themeColor="text2"/>
      <w:spacing w:val="6"/>
      <w:sz w:val="20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564B3C" w:themeColor="text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000000" w:themeColor="text1"/>
        <w:left w:val="single" w:sz="36" w:space="8" w:color="000000" w:themeColor="text1"/>
        <w:bottom w:val="single" w:sz="36" w:space="8" w:color="000000" w:themeColor="text1"/>
        <w:right w:val="single" w:sz="36" w:space="8" w:color="000000" w:themeColor="text1"/>
      </w:pBdr>
      <w:shd w:val="clear" w:color="auto" w:fill="000000" w:themeFill="text1"/>
      <w:spacing w:before="200" w:after="280" w:line="300" w:lineRule="auto"/>
      <w:ind w:left="936" w:right="936"/>
      <w:jc w:val="center"/>
    </w:pPr>
    <w:rPr>
      <w:rFonts w:asciiTheme="majorHAnsi" w:eastAsiaTheme="minorEastAsia" w:hAnsiTheme="majorHAnsi"/>
      <w:bCs/>
      <w:iCs/>
      <w:caps/>
      <w:color w:val="FFFFFF" w:themeColor="background1"/>
      <w:sz w:val="22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inorEastAsia" w:hAnsiTheme="majorHAnsi"/>
      <w:bCs/>
      <w:iCs/>
      <w:caps/>
      <w:color w:val="FFFFFF" w:themeColor="background1"/>
      <w:shd w:val="clear" w:color="auto" w:fill="000000" w:themeFill="text1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93A299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F543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F543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after="0" w:line="324" w:lineRule="auto"/>
      <w:outlineLvl w:val="9"/>
    </w:pPr>
    <w:rPr>
      <w:b/>
      <w:caps w:val="0"/>
      <w:color w:val="6B7C71" w:themeColor="accent1" w:themeShade="BF"/>
      <w:sz w:val="28"/>
      <w14:numForm w14:val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Normal"/>
    <w:next w:val="Normal"/>
    <w:qFormat/>
    <w:pPr>
      <w:spacing w:before="220" w:after="0" w:line="276" w:lineRule="auto"/>
      <w:outlineLvl w:val="0"/>
    </w:pPr>
    <w:rPr>
      <w:rFonts w:asciiTheme="majorHAnsi" w:hAnsiTheme="majorHAnsi"/>
      <w:b/>
      <w:color w:val="000000" w:themeColor="text1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Pr>
      <w:sz w:val="2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paragraph" w:customStyle="1" w:styleId="Subsection">
    <w:name w:val="Subsection"/>
    <w:basedOn w:val="Heading2"/>
    <w:qFormat/>
    <w:pPr>
      <w:spacing w:before="0"/>
    </w:pPr>
    <w:rPr>
      <w:rFonts w:asciiTheme="minorHAnsi" w:hAnsiTheme="minorHAnsi"/>
      <w:color w:val="93A299" w:themeColor="accent1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32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6B7C71" w:themeColor="accent1" w:themeShade="B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7534C" w:themeColor="accent1" w:themeShade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7534C" w:themeColor="accent1" w:themeShade="8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40382D" w:themeColor="text2" w:themeShade="BF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6B7C71" w:themeColor="accent1" w:themeShade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7534C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7534C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564B3C" w:themeColor="text2"/>
      <w:spacing w:val="6"/>
      <w:sz w:val="20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564B3C" w:themeColor="text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000000" w:themeColor="text1"/>
        <w:left w:val="single" w:sz="36" w:space="8" w:color="000000" w:themeColor="text1"/>
        <w:bottom w:val="single" w:sz="36" w:space="8" w:color="000000" w:themeColor="text1"/>
        <w:right w:val="single" w:sz="36" w:space="8" w:color="000000" w:themeColor="text1"/>
      </w:pBdr>
      <w:shd w:val="clear" w:color="auto" w:fill="000000" w:themeFill="text1"/>
      <w:spacing w:before="200" w:after="280" w:line="300" w:lineRule="auto"/>
      <w:ind w:left="936" w:right="936"/>
      <w:jc w:val="center"/>
    </w:pPr>
    <w:rPr>
      <w:rFonts w:asciiTheme="majorHAnsi" w:eastAsiaTheme="minorEastAsia" w:hAnsiTheme="majorHAnsi"/>
      <w:bCs/>
      <w:iCs/>
      <w:caps/>
      <w:color w:val="FFFFFF" w:themeColor="background1"/>
      <w:sz w:val="22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inorEastAsia" w:hAnsiTheme="majorHAnsi"/>
      <w:bCs/>
      <w:iCs/>
      <w:caps/>
      <w:color w:val="FFFFFF" w:themeColor="background1"/>
      <w:shd w:val="clear" w:color="auto" w:fill="000000" w:themeFill="text1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93A299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F543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F543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after="0" w:line="324" w:lineRule="auto"/>
      <w:outlineLvl w:val="9"/>
    </w:pPr>
    <w:rPr>
      <w:b/>
      <w:caps w:val="0"/>
      <w:color w:val="6B7C71" w:themeColor="accent1" w:themeShade="BF"/>
      <w:sz w:val="28"/>
      <w14:numForm w14:val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Normal"/>
    <w:next w:val="Normal"/>
    <w:qFormat/>
    <w:pPr>
      <w:spacing w:before="220" w:after="0" w:line="276" w:lineRule="auto"/>
      <w:outlineLvl w:val="0"/>
    </w:pPr>
    <w:rPr>
      <w:rFonts w:asciiTheme="majorHAnsi" w:hAnsiTheme="majorHAnsi"/>
      <w:b/>
      <w:color w:val="000000" w:themeColor="text1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Pr>
      <w:sz w:val="2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paragraph" w:customStyle="1" w:styleId="Subsection">
    <w:name w:val="Subsection"/>
    <w:basedOn w:val="Heading2"/>
    <w:qFormat/>
    <w:pPr>
      <w:spacing w:before="0"/>
    </w:pPr>
    <w:rPr>
      <w:rFonts w:asciiTheme="minorHAnsi" w:hAnsiTheme="minorHAnsi"/>
      <w:color w:val="93A299" w:themeColor="accen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Apothecary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F5BF6A3B94C798839C794AF88C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67E70-5B9A-4CEE-BE37-8C5634299279}"/>
      </w:docPartPr>
      <w:docPartBody>
        <w:p w:rsidR="008E63B2" w:rsidRDefault="0030596B">
          <w:pPr>
            <w:pStyle w:val="CFBF5BF6A3B94C798839C794AF88CA62"/>
          </w:pPr>
          <w:r>
            <w:t>Choose a building block.</w:t>
          </w:r>
        </w:p>
      </w:docPartBody>
    </w:docPart>
    <w:docPart>
      <w:docPartPr>
        <w:name w:val="76231DA119084C0BB145E33F72E5B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F422A-79E0-4F03-BA25-B033A6627655}"/>
      </w:docPartPr>
      <w:docPartBody>
        <w:p w:rsidR="008E63B2" w:rsidRDefault="0030596B">
          <w:pPr>
            <w:pStyle w:val="76231DA119084C0BB145E33F72E5B062"/>
          </w:pPr>
          <w:r>
            <w:t>[Type Your Name]</w:t>
          </w:r>
        </w:p>
      </w:docPartBody>
    </w:docPart>
    <w:docPart>
      <w:docPartPr>
        <w:name w:val="6CD4CCFBE3674E4FBAB7E88E517F8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24288-DE55-4725-AF2D-68A028A6F231}"/>
      </w:docPartPr>
      <w:docPartBody>
        <w:p w:rsidR="008E63B2" w:rsidRDefault="0030596B">
          <w:pPr>
            <w:pStyle w:val="6CD4CCFBE3674E4FBAB7E88E517F8869"/>
          </w:pPr>
          <w:r>
            <w:rPr>
              <w:color w:val="1F497D" w:themeColor="text2"/>
            </w:rPr>
            <w:t>[Type your address]</w:t>
          </w:r>
        </w:p>
      </w:docPartBody>
    </w:docPart>
    <w:docPart>
      <w:docPartPr>
        <w:name w:val="85BA694363E84D9D890FDCB0CE100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EAD09-290D-4D35-9AD5-B344A5292993}"/>
      </w:docPartPr>
      <w:docPartBody>
        <w:p w:rsidR="008E63B2" w:rsidRDefault="0030596B">
          <w:pPr>
            <w:pStyle w:val="85BA694363E84D9D890FDCB0CE100233"/>
          </w:pPr>
          <w:r>
            <w:rPr>
              <w:color w:val="1F497D" w:themeColor="text2"/>
            </w:rPr>
            <w:t>[Type your phone number]</w:t>
          </w:r>
        </w:p>
      </w:docPartBody>
    </w:docPart>
    <w:docPart>
      <w:docPartPr>
        <w:name w:val="C9B3DDA64DCD444CA7C2B79B25313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107ED-0994-400F-8E75-AA29700D832D}"/>
      </w:docPartPr>
      <w:docPartBody>
        <w:p w:rsidR="008E63B2" w:rsidRDefault="0030596B">
          <w:pPr>
            <w:pStyle w:val="C9B3DDA64DCD444CA7C2B79B25313F68"/>
          </w:pPr>
          <w:r>
            <w:rPr>
              <w:color w:val="1F497D" w:themeColor="text2"/>
            </w:rPr>
            <w:t>[Type your e-mail]</w:t>
          </w:r>
        </w:p>
      </w:docPartBody>
    </w:docPart>
    <w:docPart>
      <w:docPartPr>
        <w:name w:val="0E3FC0AEF87E490D9A0E9726746E9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94965-281C-4CFE-9F9A-FD3918F0480B}"/>
      </w:docPartPr>
      <w:docPartBody>
        <w:p w:rsidR="008E63B2" w:rsidRDefault="0030596B">
          <w:pPr>
            <w:pStyle w:val="0E3FC0AEF87E490D9A0E9726746E9559"/>
          </w:pPr>
          <w:r>
            <w:rPr>
              <w:color w:val="A6A6A6" w:themeColor="background1" w:themeShade="A6"/>
              <w:sz w:val="18"/>
              <w:szCs w:val="18"/>
            </w:rPr>
            <w:t>[Type 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Segoe UI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Palatino Linotype"/>
    <w:charset w:val="00"/>
    <w:family w:val="roman"/>
    <w:pitch w:val="variable"/>
    <w:sig w:usb0="00000001" w:usb1="00000000" w:usb2="00000000" w:usb3="00000000" w:csb0="0000009F" w:csb1="00000000"/>
  </w:font>
  <w:font w:name="HGSMinchoB">
    <w:charset w:val="80"/>
    <w:family w:val="roman"/>
    <w:pitch w:val="variable"/>
    <w:sig w:usb0="80000281" w:usb1="28C76CF8" w:usb2="00000010" w:usb3="00000000" w:csb0="0002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9B0"/>
    <w:rsid w:val="0030596B"/>
    <w:rsid w:val="00320C28"/>
    <w:rsid w:val="008E63B2"/>
    <w:rsid w:val="00B2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FBF5BF6A3B94C798839C794AF88CA62">
    <w:name w:val="CFBF5BF6A3B94C798839C794AF88CA62"/>
  </w:style>
  <w:style w:type="paragraph" w:customStyle="1" w:styleId="76231DA119084C0BB145E33F72E5B062">
    <w:name w:val="76231DA119084C0BB145E33F72E5B062"/>
  </w:style>
  <w:style w:type="paragraph" w:customStyle="1" w:styleId="6CD4CCFBE3674E4FBAB7E88E517F8869">
    <w:name w:val="6CD4CCFBE3674E4FBAB7E88E517F8869"/>
  </w:style>
  <w:style w:type="paragraph" w:customStyle="1" w:styleId="85BA694363E84D9D890FDCB0CE100233">
    <w:name w:val="85BA694363E84D9D890FDCB0CE100233"/>
  </w:style>
  <w:style w:type="paragraph" w:customStyle="1" w:styleId="C9B3DDA64DCD444CA7C2B79B25313F68">
    <w:name w:val="C9B3DDA64DCD444CA7C2B79B25313F68"/>
  </w:style>
  <w:style w:type="paragraph" w:customStyle="1" w:styleId="D8BF8E5FF23D4197A85954299811D33D">
    <w:name w:val="D8BF8E5FF23D4197A85954299811D33D"/>
  </w:style>
  <w:style w:type="paragraph" w:customStyle="1" w:styleId="666C4F48043D4BE89632EE67E428D46D">
    <w:name w:val="666C4F48043D4BE89632EE67E428D46D"/>
  </w:style>
  <w:style w:type="paragraph" w:customStyle="1" w:styleId="13C09C70E5614F75B52528911046C287">
    <w:name w:val="13C09C70E5614F75B52528911046C287"/>
  </w:style>
  <w:style w:type="paragraph" w:customStyle="1" w:styleId="55A4DEE2BADF4FFBBEE7F016D3866F1C">
    <w:name w:val="55A4DEE2BADF4FFBBEE7F016D3866F1C"/>
  </w:style>
  <w:style w:type="paragraph" w:customStyle="1" w:styleId="72B18FC80DC047EEB36E76CC4DFEDD6B">
    <w:name w:val="72B18FC80DC047EEB36E76CC4DFEDD6B"/>
  </w:style>
  <w:style w:type="paragraph" w:customStyle="1" w:styleId="AD159706327548FDAAE8A877338680A3">
    <w:name w:val="AD159706327548FDAAE8A877338680A3"/>
  </w:style>
  <w:style w:type="paragraph" w:customStyle="1" w:styleId="B4FC538FAA8B4BBDB1F99DCED76AD1EA">
    <w:name w:val="B4FC538FAA8B4BBDB1F99DCED76AD1EA"/>
  </w:style>
  <w:style w:type="paragraph" w:customStyle="1" w:styleId="73D96F0D777441AA9D2E447522FB692A">
    <w:name w:val="73D96F0D777441AA9D2E447522FB692A"/>
  </w:style>
  <w:style w:type="paragraph" w:customStyle="1" w:styleId="1206C9DDDF0B4D83B7B54A952D5D9D7F">
    <w:name w:val="1206C9DDDF0B4D83B7B54A952D5D9D7F"/>
  </w:style>
  <w:style w:type="paragraph" w:customStyle="1" w:styleId="B78E5FC72B844248957669E3F3216CED">
    <w:name w:val="B78E5FC72B844248957669E3F3216CED"/>
  </w:style>
  <w:style w:type="paragraph" w:customStyle="1" w:styleId="D70739EBA5E448D2A871D3994A38EA0F">
    <w:name w:val="D70739EBA5E448D2A871D3994A38EA0F"/>
  </w:style>
  <w:style w:type="paragraph" w:customStyle="1" w:styleId="791ADBBAFAC4465EB3BF83834DE8DD55">
    <w:name w:val="791ADBBAFAC4465EB3BF83834DE8DD55"/>
  </w:style>
  <w:style w:type="paragraph" w:customStyle="1" w:styleId="7F043D2172F949B69013436C7D43B3E4">
    <w:name w:val="7F043D2172F949B69013436C7D43B3E4"/>
  </w:style>
  <w:style w:type="paragraph" w:customStyle="1" w:styleId="30C922019F8A4653875A9E5463AF321D">
    <w:name w:val="30C922019F8A4653875A9E5463AF321D"/>
  </w:style>
  <w:style w:type="paragraph" w:customStyle="1" w:styleId="0E3FC0AEF87E490D9A0E9726746E9559">
    <w:name w:val="0E3FC0AEF87E490D9A0E9726746E9559"/>
  </w:style>
  <w:style w:type="paragraph" w:customStyle="1" w:styleId="F50E693A64DB47D1A4A815587D24A03B">
    <w:name w:val="F50E693A64DB47D1A4A815587D24A03B"/>
    <w:rsid w:val="00B279B0"/>
  </w:style>
  <w:style w:type="paragraph" w:customStyle="1" w:styleId="2BFCCC4337454C2883EEDDC152C2EBB0">
    <w:name w:val="2BFCCC4337454C2883EEDDC152C2EBB0"/>
    <w:rsid w:val="00B279B0"/>
  </w:style>
  <w:style w:type="paragraph" w:customStyle="1" w:styleId="277A8E41256F4A229949B8184DF3EC67">
    <w:name w:val="277A8E41256F4A229949B8184DF3EC67"/>
    <w:rsid w:val="00B279B0"/>
  </w:style>
  <w:style w:type="paragraph" w:customStyle="1" w:styleId="5B23AC73636E4FC7AFD923B4F9333EDB">
    <w:name w:val="5B23AC73636E4FC7AFD923B4F9333EDB"/>
    <w:rsid w:val="00B279B0"/>
  </w:style>
  <w:style w:type="paragraph" w:customStyle="1" w:styleId="E70A411F1B0A4A8393AD48FD319A92CE">
    <w:name w:val="E70A411F1B0A4A8393AD48FD319A92CE"/>
    <w:rsid w:val="00B279B0"/>
  </w:style>
  <w:style w:type="paragraph" w:customStyle="1" w:styleId="EC03A7099C06486D8928A33933A32F4C">
    <w:name w:val="EC03A7099C06486D8928A33933A32F4C"/>
    <w:rsid w:val="00B279B0"/>
  </w:style>
  <w:style w:type="paragraph" w:customStyle="1" w:styleId="9C8B9A0A0BCA4A8AA71CF68D585554F8">
    <w:name w:val="9C8B9A0A0BCA4A8AA71CF68D585554F8"/>
    <w:rsid w:val="00B279B0"/>
  </w:style>
  <w:style w:type="paragraph" w:customStyle="1" w:styleId="CCCC9F6AF13949718E7724A9C1685756">
    <w:name w:val="CCCC9F6AF13949718E7724A9C1685756"/>
    <w:rsid w:val="00B279B0"/>
  </w:style>
  <w:style w:type="paragraph" w:customStyle="1" w:styleId="E21145FE37154ABBA83A20213E887856">
    <w:name w:val="E21145FE37154ABBA83A20213E887856"/>
    <w:rsid w:val="00B279B0"/>
  </w:style>
  <w:style w:type="paragraph" w:customStyle="1" w:styleId="3E1935D3D33A4C66B0737EF4837855B8">
    <w:name w:val="3E1935D3D33A4C66B0737EF4837855B8"/>
    <w:rsid w:val="00B279B0"/>
  </w:style>
  <w:style w:type="paragraph" w:customStyle="1" w:styleId="AB24453DA12642E1B44E3F3006078220">
    <w:name w:val="AB24453DA12642E1B44E3F3006078220"/>
    <w:rsid w:val="00B279B0"/>
  </w:style>
  <w:style w:type="paragraph" w:customStyle="1" w:styleId="62D158BF187F4359AF3806201E5EF7B3">
    <w:name w:val="62D158BF187F4359AF3806201E5EF7B3"/>
    <w:rsid w:val="00B279B0"/>
  </w:style>
  <w:style w:type="paragraph" w:customStyle="1" w:styleId="D135D4B3F8B5440BB79ED3DF6DA07F66">
    <w:name w:val="D135D4B3F8B5440BB79ED3DF6DA07F66"/>
    <w:rsid w:val="00B279B0"/>
  </w:style>
  <w:style w:type="paragraph" w:customStyle="1" w:styleId="3076A107994C45E3821E15534CAA8A45">
    <w:name w:val="3076A107994C45E3821E15534CAA8A45"/>
    <w:rsid w:val="00B279B0"/>
  </w:style>
  <w:style w:type="paragraph" w:customStyle="1" w:styleId="26791338B1D84D84B803CFCE8649366E">
    <w:name w:val="26791338B1D84D84B803CFCE8649366E"/>
    <w:rsid w:val="00B279B0"/>
  </w:style>
  <w:style w:type="paragraph" w:customStyle="1" w:styleId="E8571B58824C4AF896DF8E3AB382F0E7">
    <w:name w:val="E8571B58824C4AF896DF8E3AB382F0E7"/>
    <w:rsid w:val="00B279B0"/>
  </w:style>
  <w:style w:type="paragraph" w:customStyle="1" w:styleId="9F2F02EEDAE440028409637EFFC123B0">
    <w:name w:val="9F2F02EEDAE440028409637EFFC123B0"/>
    <w:rsid w:val="00B279B0"/>
  </w:style>
  <w:style w:type="paragraph" w:customStyle="1" w:styleId="6BF0884AF5EB4B41B7D493B868D32DF6">
    <w:name w:val="6BF0884AF5EB4B41B7D493B868D32DF6"/>
    <w:rsid w:val="00B279B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FBF5BF6A3B94C798839C794AF88CA62">
    <w:name w:val="CFBF5BF6A3B94C798839C794AF88CA62"/>
  </w:style>
  <w:style w:type="paragraph" w:customStyle="1" w:styleId="76231DA119084C0BB145E33F72E5B062">
    <w:name w:val="76231DA119084C0BB145E33F72E5B062"/>
  </w:style>
  <w:style w:type="paragraph" w:customStyle="1" w:styleId="6CD4CCFBE3674E4FBAB7E88E517F8869">
    <w:name w:val="6CD4CCFBE3674E4FBAB7E88E517F8869"/>
  </w:style>
  <w:style w:type="paragraph" w:customStyle="1" w:styleId="85BA694363E84D9D890FDCB0CE100233">
    <w:name w:val="85BA694363E84D9D890FDCB0CE100233"/>
  </w:style>
  <w:style w:type="paragraph" w:customStyle="1" w:styleId="C9B3DDA64DCD444CA7C2B79B25313F68">
    <w:name w:val="C9B3DDA64DCD444CA7C2B79B25313F68"/>
  </w:style>
  <w:style w:type="paragraph" w:customStyle="1" w:styleId="D8BF8E5FF23D4197A85954299811D33D">
    <w:name w:val="D8BF8E5FF23D4197A85954299811D33D"/>
  </w:style>
  <w:style w:type="paragraph" w:customStyle="1" w:styleId="666C4F48043D4BE89632EE67E428D46D">
    <w:name w:val="666C4F48043D4BE89632EE67E428D46D"/>
  </w:style>
  <w:style w:type="paragraph" w:customStyle="1" w:styleId="13C09C70E5614F75B52528911046C287">
    <w:name w:val="13C09C70E5614F75B52528911046C287"/>
  </w:style>
  <w:style w:type="paragraph" w:customStyle="1" w:styleId="55A4DEE2BADF4FFBBEE7F016D3866F1C">
    <w:name w:val="55A4DEE2BADF4FFBBEE7F016D3866F1C"/>
  </w:style>
  <w:style w:type="paragraph" w:customStyle="1" w:styleId="72B18FC80DC047EEB36E76CC4DFEDD6B">
    <w:name w:val="72B18FC80DC047EEB36E76CC4DFEDD6B"/>
  </w:style>
  <w:style w:type="paragraph" w:customStyle="1" w:styleId="AD159706327548FDAAE8A877338680A3">
    <w:name w:val="AD159706327548FDAAE8A877338680A3"/>
  </w:style>
  <w:style w:type="paragraph" w:customStyle="1" w:styleId="B4FC538FAA8B4BBDB1F99DCED76AD1EA">
    <w:name w:val="B4FC538FAA8B4BBDB1F99DCED76AD1EA"/>
  </w:style>
  <w:style w:type="paragraph" w:customStyle="1" w:styleId="73D96F0D777441AA9D2E447522FB692A">
    <w:name w:val="73D96F0D777441AA9D2E447522FB692A"/>
  </w:style>
  <w:style w:type="paragraph" w:customStyle="1" w:styleId="1206C9DDDF0B4D83B7B54A952D5D9D7F">
    <w:name w:val="1206C9DDDF0B4D83B7B54A952D5D9D7F"/>
  </w:style>
  <w:style w:type="paragraph" w:customStyle="1" w:styleId="B78E5FC72B844248957669E3F3216CED">
    <w:name w:val="B78E5FC72B844248957669E3F3216CED"/>
  </w:style>
  <w:style w:type="paragraph" w:customStyle="1" w:styleId="D70739EBA5E448D2A871D3994A38EA0F">
    <w:name w:val="D70739EBA5E448D2A871D3994A38EA0F"/>
  </w:style>
  <w:style w:type="paragraph" w:customStyle="1" w:styleId="791ADBBAFAC4465EB3BF83834DE8DD55">
    <w:name w:val="791ADBBAFAC4465EB3BF83834DE8DD55"/>
  </w:style>
  <w:style w:type="paragraph" w:customStyle="1" w:styleId="7F043D2172F949B69013436C7D43B3E4">
    <w:name w:val="7F043D2172F949B69013436C7D43B3E4"/>
  </w:style>
  <w:style w:type="paragraph" w:customStyle="1" w:styleId="30C922019F8A4653875A9E5463AF321D">
    <w:name w:val="30C922019F8A4653875A9E5463AF321D"/>
  </w:style>
  <w:style w:type="paragraph" w:customStyle="1" w:styleId="0E3FC0AEF87E490D9A0E9726746E9559">
    <w:name w:val="0E3FC0AEF87E490D9A0E9726746E9559"/>
  </w:style>
  <w:style w:type="paragraph" w:customStyle="1" w:styleId="F50E693A64DB47D1A4A815587D24A03B">
    <w:name w:val="F50E693A64DB47D1A4A815587D24A03B"/>
    <w:rsid w:val="00B279B0"/>
  </w:style>
  <w:style w:type="paragraph" w:customStyle="1" w:styleId="2BFCCC4337454C2883EEDDC152C2EBB0">
    <w:name w:val="2BFCCC4337454C2883EEDDC152C2EBB0"/>
    <w:rsid w:val="00B279B0"/>
  </w:style>
  <w:style w:type="paragraph" w:customStyle="1" w:styleId="277A8E41256F4A229949B8184DF3EC67">
    <w:name w:val="277A8E41256F4A229949B8184DF3EC67"/>
    <w:rsid w:val="00B279B0"/>
  </w:style>
  <w:style w:type="paragraph" w:customStyle="1" w:styleId="5B23AC73636E4FC7AFD923B4F9333EDB">
    <w:name w:val="5B23AC73636E4FC7AFD923B4F9333EDB"/>
    <w:rsid w:val="00B279B0"/>
  </w:style>
  <w:style w:type="paragraph" w:customStyle="1" w:styleId="E70A411F1B0A4A8393AD48FD319A92CE">
    <w:name w:val="E70A411F1B0A4A8393AD48FD319A92CE"/>
    <w:rsid w:val="00B279B0"/>
  </w:style>
  <w:style w:type="paragraph" w:customStyle="1" w:styleId="EC03A7099C06486D8928A33933A32F4C">
    <w:name w:val="EC03A7099C06486D8928A33933A32F4C"/>
    <w:rsid w:val="00B279B0"/>
  </w:style>
  <w:style w:type="paragraph" w:customStyle="1" w:styleId="9C8B9A0A0BCA4A8AA71CF68D585554F8">
    <w:name w:val="9C8B9A0A0BCA4A8AA71CF68D585554F8"/>
    <w:rsid w:val="00B279B0"/>
  </w:style>
  <w:style w:type="paragraph" w:customStyle="1" w:styleId="CCCC9F6AF13949718E7724A9C1685756">
    <w:name w:val="CCCC9F6AF13949718E7724A9C1685756"/>
    <w:rsid w:val="00B279B0"/>
  </w:style>
  <w:style w:type="paragraph" w:customStyle="1" w:styleId="E21145FE37154ABBA83A20213E887856">
    <w:name w:val="E21145FE37154ABBA83A20213E887856"/>
    <w:rsid w:val="00B279B0"/>
  </w:style>
  <w:style w:type="paragraph" w:customStyle="1" w:styleId="3E1935D3D33A4C66B0737EF4837855B8">
    <w:name w:val="3E1935D3D33A4C66B0737EF4837855B8"/>
    <w:rsid w:val="00B279B0"/>
  </w:style>
  <w:style w:type="paragraph" w:customStyle="1" w:styleId="AB24453DA12642E1B44E3F3006078220">
    <w:name w:val="AB24453DA12642E1B44E3F3006078220"/>
    <w:rsid w:val="00B279B0"/>
  </w:style>
  <w:style w:type="paragraph" w:customStyle="1" w:styleId="62D158BF187F4359AF3806201E5EF7B3">
    <w:name w:val="62D158BF187F4359AF3806201E5EF7B3"/>
    <w:rsid w:val="00B279B0"/>
  </w:style>
  <w:style w:type="paragraph" w:customStyle="1" w:styleId="D135D4B3F8B5440BB79ED3DF6DA07F66">
    <w:name w:val="D135D4B3F8B5440BB79ED3DF6DA07F66"/>
    <w:rsid w:val="00B279B0"/>
  </w:style>
  <w:style w:type="paragraph" w:customStyle="1" w:styleId="3076A107994C45E3821E15534CAA8A45">
    <w:name w:val="3076A107994C45E3821E15534CAA8A45"/>
    <w:rsid w:val="00B279B0"/>
  </w:style>
  <w:style w:type="paragraph" w:customStyle="1" w:styleId="26791338B1D84D84B803CFCE8649366E">
    <w:name w:val="26791338B1D84D84B803CFCE8649366E"/>
    <w:rsid w:val="00B279B0"/>
  </w:style>
  <w:style w:type="paragraph" w:customStyle="1" w:styleId="E8571B58824C4AF896DF8E3AB382F0E7">
    <w:name w:val="E8571B58824C4AF896DF8E3AB382F0E7"/>
    <w:rsid w:val="00B279B0"/>
  </w:style>
  <w:style w:type="paragraph" w:customStyle="1" w:styleId="9F2F02EEDAE440028409637EFFC123B0">
    <w:name w:val="9F2F02EEDAE440028409637EFFC123B0"/>
    <w:rsid w:val="00B279B0"/>
  </w:style>
  <w:style w:type="paragraph" w:customStyle="1" w:styleId="6BF0884AF5EB4B41B7D493B868D32DF6">
    <w:name w:val="6BF0884AF5EB4B41B7D493B868D32DF6"/>
    <w:rsid w:val="00B279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pothecary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Apothecary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5135 E. 117th ave.  thornton, co. 8</CompanyAddress>
  <CompanyPhone>303.669.8298</CompanyPhone>
  <CompanyFax/>
  <CompanyEmail>brittanystrole@yahoo.com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A7BE1092-ECCB-44B5-8139-94A5015DEF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267A46-8D84-4431-9A3A-FAB481695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ApothecaryResume</Template>
  <TotalTime>199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strole</dc:creator>
  <cp:lastModifiedBy>Terry J Berger</cp:lastModifiedBy>
  <cp:revision>18</cp:revision>
  <dcterms:created xsi:type="dcterms:W3CDTF">2015-02-15T18:22:00Z</dcterms:created>
  <dcterms:modified xsi:type="dcterms:W3CDTF">2015-02-20T22:47:00Z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TC018408479991</vt:lpwstr>
  </property>
</Properties>
</file>