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0E44C" w14:textId="480BD23C" w:rsidR="00BC2185" w:rsidRDefault="00BC2185" w:rsidP="00957D72">
      <w:pPr>
        <w:pStyle w:val="ContactInfo"/>
        <w:jc w:val="left"/>
      </w:pPr>
      <w:bookmarkStart w:id="0" w:name="_GoBack"/>
      <w:bookmarkEnd w:id="0"/>
    </w:p>
    <w:p w14:paraId="5AC2F918" w14:textId="3A3F7449" w:rsidR="00BC2185" w:rsidRDefault="00C0125C">
      <w:pPr>
        <w:pStyle w:val="Name"/>
        <w:pBdr>
          <w:top w:val="single" w:sz="4" w:space="4" w:color="auto"/>
        </w:pBdr>
        <w:rPr>
          <w:sz w:val="16"/>
          <w:szCs w:val="16"/>
        </w:rPr>
      </w:pPr>
      <w:sdt>
        <w:sdtPr>
          <w:rPr>
            <w:sz w:val="36"/>
            <w:szCs w:val="36"/>
          </w:rPr>
          <w:alias w:val="Your Name"/>
          <w:tag w:val=""/>
          <w:id w:val="1197042864"/>
          <w:placeholder>
            <w:docPart w:val="31DEE955BAAC420383D196EAA622EA9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A6096">
            <w:rPr>
              <w:sz w:val="36"/>
              <w:szCs w:val="36"/>
            </w:rPr>
            <w:t>Nick Flora</w:t>
          </w:r>
        </w:sdtContent>
      </w:sdt>
      <w:r w:rsidR="006C6045">
        <w:t xml:space="preserve">                                        </w:t>
      </w:r>
      <w:hyperlink r:id="rId11" w:history="1">
        <w:r w:rsidR="00E267C7" w:rsidRPr="008C7094">
          <w:rPr>
            <w:rStyle w:val="Hyperlink"/>
            <w:sz w:val="16"/>
            <w:szCs w:val="16"/>
          </w:rPr>
          <w:t>nickflora80@yahoo.com</w:t>
        </w:r>
      </w:hyperlink>
      <w:r w:rsidR="00E267C7">
        <w:rPr>
          <w:sz w:val="16"/>
          <w:szCs w:val="16"/>
        </w:rPr>
        <w:t xml:space="preserve"> </w:t>
      </w:r>
      <w:r w:rsidR="00AC2F22" w:rsidRPr="00957D72">
        <w:rPr>
          <w:i/>
          <w:sz w:val="16"/>
          <w:szCs w:val="16"/>
        </w:rPr>
        <w:t>303.358.4691</w:t>
      </w:r>
      <w:r w:rsidR="006C6045" w:rsidRPr="00957D72">
        <w:rPr>
          <w:i/>
          <w:sz w:val="18"/>
          <w:szCs w:val="18"/>
        </w:rPr>
        <w:t xml:space="preserve">           </w:t>
      </w:r>
    </w:p>
    <w:p w14:paraId="04DB047C" w14:textId="77777777" w:rsidR="006C6045" w:rsidRPr="00697DFF" w:rsidRDefault="006C6045" w:rsidP="00957D72"/>
    <w:tbl>
      <w:tblPr>
        <w:tblStyle w:val="ResumeTable"/>
        <w:tblW w:w="4732" w:type="pct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  <w:tblDescription w:val="Resume"/>
      </w:tblPr>
      <w:tblGrid>
        <w:gridCol w:w="1980"/>
        <w:gridCol w:w="270"/>
        <w:gridCol w:w="7290"/>
      </w:tblGrid>
      <w:tr w:rsidR="00BC2185" w14:paraId="4A1A9FE0" w14:textId="77777777" w:rsidTr="00957D72">
        <w:tc>
          <w:tcPr>
            <w:tcW w:w="1980" w:type="dxa"/>
          </w:tcPr>
          <w:p w14:paraId="6147B8B3" w14:textId="3910EC25" w:rsidR="00BC2185" w:rsidRDefault="00AC2F22" w:rsidP="00957D72">
            <w:pPr>
              <w:pStyle w:val="Heading1"/>
              <w:jc w:val="left"/>
            </w:pPr>
            <w:r>
              <w:t xml:space="preserve">                </w:t>
            </w:r>
            <w:r w:rsidR="003737A7">
              <w:t>summary</w:t>
            </w:r>
          </w:p>
        </w:tc>
        <w:tc>
          <w:tcPr>
            <w:tcW w:w="270" w:type="dxa"/>
          </w:tcPr>
          <w:p w14:paraId="178598F3" w14:textId="088D2C8B" w:rsidR="00BC2185" w:rsidRDefault="003737A7">
            <w:r>
              <w:t xml:space="preserve">  </w:t>
            </w:r>
          </w:p>
        </w:tc>
        <w:tc>
          <w:tcPr>
            <w:tcW w:w="7290" w:type="dxa"/>
          </w:tcPr>
          <w:p w14:paraId="7B4967A8" w14:textId="0B3C314C" w:rsidR="00BC2185" w:rsidRPr="00DC5313" w:rsidRDefault="003737A7" w:rsidP="00033FD9">
            <w:pPr>
              <w:pStyle w:val="ResumeText"/>
              <w:rPr>
                <w:color w:val="FF0000"/>
              </w:rPr>
            </w:pPr>
            <w:r>
              <w:t xml:space="preserve">I am a dedicated employee, that works well with others and have an excellent </w:t>
            </w:r>
            <w:r w:rsidR="00033FD9">
              <w:t>leadership qualities</w:t>
            </w:r>
            <w:r>
              <w:t>.</w:t>
            </w:r>
            <w:r w:rsidR="00DC5313">
              <w:t xml:space="preserve"> </w:t>
            </w:r>
            <w:r w:rsidR="00A65B86">
              <w:t>I understand workflow, time management, and I am focused on goal based results.</w:t>
            </w:r>
          </w:p>
        </w:tc>
      </w:tr>
    </w:tbl>
    <w:p w14:paraId="08CCE7B4" w14:textId="16B852FA" w:rsidR="00C95139" w:rsidRDefault="00C95139" w:rsidP="00957D72">
      <w:pPr>
        <w:pStyle w:val="Heading1"/>
        <w:jc w:val="left"/>
        <w:sectPr w:rsidR="00C95139">
          <w:footerReference w:type="default" r:id="rId12"/>
          <w:pgSz w:w="12240" w:h="15840" w:code="1"/>
          <w:pgMar w:top="1080" w:right="1080" w:bottom="1080" w:left="1080" w:header="720" w:footer="720" w:gutter="0"/>
          <w:pgNumType w:start="1"/>
          <w:cols w:space="720"/>
          <w:titlePg/>
          <w:docGrid w:linePitch="360"/>
        </w:sectPr>
      </w:pPr>
      <w:r>
        <w:t xml:space="preserve">    </w:t>
      </w:r>
    </w:p>
    <w:tbl>
      <w:tblPr>
        <w:tblStyle w:val="ResumeTable"/>
        <w:tblW w:w="4732" w:type="pct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  <w:tblDescription w:val="Resume"/>
      </w:tblPr>
      <w:tblGrid>
        <w:gridCol w:w="924"/>
        <w:gridCol w:w="135"/>
        <w:gridCol w:w="3370"/>
      </w:tblGrid>
      <w:tr w:rsidR="00BC2185" w14:paraId="52E769E2" w14:textId="77777777" w:rsidTr="00957D72">
        <w:tc>
          <w:tcPr>
            <w:tcW w:w="1980" w:type="dxa"/>
          </w:tcPr>
          <w:p w14:paraId="7A743A59" w14:textId="3853F559" w:rsidR="00BC2185" w:rsidRDefault="00C95139" w:rsidP="00957D72">
            <w:pPr>
              <w:pStyle w:val="Heading1"/>
              <w:jc w:val="left"/>
            </w:pPr>
            <w:r>
              <w:lastRenderedPageBreak/>
              <w:t xml:space="preserve"> </w:t>
            </w:r>
            <w:r w:rsidR="00375568">
              <w:t>Skills &amp; Abilities</w:t>
            </w:r>
          </w:p>
        </w:tc>
        <w:tc>
          <w:tcPr>
            <w:tcW w:w="270" w:type="dxa"/>
          </w:tcPr>
          <w:p w14:paraId="3CE7F596" w14:textId="77777777" w:rsidR="00BC2185" w:rsidRDefault="00C95139">
            <w:r>
              <w:t xml:space="preserve">    </w:t>
            </w:r>
          </w:p>
          <w:p w14:paraId="57EF70B3" w14:textId="0BCC6FC1" w:rsidR="00C95139" w:rsidRDefault="00C95139"/>
        </w:tc>
        <w:tc>
          <w:tcPr>
            <w:tcW w:w="7290" w:type="dxa"/>
          </w:tcPr>
          <w:sdt>
            <w:sdtPr>
              <w:id w:val="1084486655"/>
            </w:sdtPr>
            <w:sdtEndPr/>
            <w:sdtContent>
              <w:sdt>
                <w:sdtPr>
                  <w:id w:val="-417942418"/>
                </w:sdtPr>
                <w:sdtEndPr/>
                <w:sdtContent>
                  <w:p w14:paraId="58A252DC" w14:textId="49BE00B7" w:rsidR="009A201F" w:rsidRDefault="003737A7">
                    <w:pPr>
                      <w:pStyle w:val="ListBullet"/>
                    </w:pPr>
                    <w:r>
                      <w:t>Overhead Crane Certified</w:t>
                    </w:r>
                    <w:r w:rsidR="00C95139">
                      <w:t xml:space="preserve"> </w:t>
                    </w:r>
                    <w:r w:rsidR="00033FD9">
                      <w:t xml:space="preserve"> 5-ton</w:t>
                    </w:r>
                    <w:r w:rsidR="009A201F">
                      <w:t xml:space="preserve"> and 40-ton</w:t>
                    </w:r>
                  </w:p>
                  <w:p w14:paraId="17C37359" w14:textId="31D4BF5C" w:rsidR="00BC2185" w:rsidRDefault="009A201F">
                    <w:pPr>
                      <w:pStyle w:val="ListBullet"/>
                    </w:pPr>
                    <w:r>
                      <w:t xml:space="preserve"> Manages 10- 20 people on production line</w:t>
                    </w:r>
                    <w:r w:rsidR="00C95139">
                      <w:t xml:space="preserve">     </w:t>
                    </w:r>
                  </w:p>
                </w:sdtContent>
              </w:sdt>
              <w:sdt>
                <w:sdtPr>
                  <w:id w:val="-87467984"/>
                </w:sdtPr>
                <w:sdtEndPr/>
                <w:sdtContent>
                  <w:p w14:paraId="402CDB86" w14:textId="137A3630" w:rsidR="00C051A7" w:rsidRDefault="003737A7" w:rsidP="003737A7">
                    <w:pPr>
                      <w:pStyle w:val="ListBullet"/>
                    </w:pPr>
                    <w:r>
                      <w:t xml:space="preserve">QDA, </w:t>
                    </w:r>
                    <w:r w:rsidR="00E34A4D">
                      <w:t xml:space="preserve">QDA NC, </w:t>
                    </w:r>
                  </w:p>
                  <w:p w14:paraId="13EE7461" w14:textId="353F0F3B" w:rsidR="003737A7" w:rsidRDefault="00C051A7" w:rsidP="003737A7">
                    <w:pPr>
                      <w:pStyle w:val="ListBullet"/>
                    </w:pPr>
                    <w:r>
                      <w:t>MS Office-</w:t>
                    </w:r>
                    <w:r w:rsidR="00E34A4D">
                      <w:t xml:space="preserve">Word, Excel, </w:t>
                    </w:r>
                    <w:r>
                      <w:t>Power Poin</w:t>
                    </w:r>
                    <w:r w:rsidR="00FE7083">
                      <w:t xml:space="preserve">t, </w:t>
                    </w:r>
                    <w:r w:rsidR="00E34A4D">
                      <w:t>O</w:t>
                    </w:r>
                    <w:r w:rsidR="003737A7">
                      <w:t>utlook</w:t>
                    </w:r>
                  </w:p>
                  <w:p w14:paraId="3DF378C4" w14:textId="77777777" w:rsidR="00BC2185" w:rsidRDefault="003737A7">
                    <w:pPr>
                      <w:pStyle w:val="ListBullet"/>
                    </w:pPr>
                    <w:r>
                      <w:t xml:space="preserve">Excellent knowledge of tools and </w:t>
                    </w:r>
                    <w:r w:rsidR="00797B5D">
                      <w:t xml:space="preserve">standardized </w:t>
                    </w:r>
                    <w:r>
                      <w:t>processes</w:t>
                    </w:r>
                  </w:p>
                </w:sdtContent>
              </w:sdt>
              <w:sdt>
                <w:sdtPr>
                  <w:id w:val="-1973903857"/>
                </w:sdtPr>
                <w:sdtEndPr/>
                <w:sdtContent>
                  <w:p w14:paraId="406CD4A4" w14:textId="77777777" w:rsidR="003737A7" w:rsidRDefault="003737A7" w:rsidP="003737A7">
                    <w:pPr>
                      <w:pStyle w:val="ListBullet"/>
                    </w:pPr>
                    <w:r>
                      <w:t>Inventory ,shipping and receiving management</w:t>
                    </w:r>
                  </w:p>
                  <w:p w14:paraId="2A265E76" w14:textId="6C0FD41C" w:rsidR="003737A7" w:rsidRPr="00C95139" w:rsidRDefault="00FE7083" w:rsidP="003737A7">
                    <w:pPr>
                      <w:pStyle w:val="ListBullet"/>
                    </w:pPr>
                    <w:r w:rsidRPr="00957D72">
                      <w:t>Problem solving skills</w:t>
                    </w:r>
                  </w:p>
                  <w:p w14:paraId="1D02A844" w14:textId="77777777" w:rsidR="003737A7" w:rsidRDefault="003737A7" w:rsidP="003737A7">
                    <w:pPr>
                      <w:pStyle w:val="ListBullet"/>
                    </w:pPr>
                    <w:r>
                      <w:t>Forklift certified</w:t>
                    </w:r>
                  </w:p>
                  <w:p w14:paraId="09FDF28D" w14:textId="77777777" w:rsidR="004C2962" w:rsidRDefault="003737A7" w:rsidP="00797B5D">
                    <w:pPr>
                      <w:pStyle w:val="ListBullet"/>
                    </w:pPr>
                    <w:r>
                      <w:t>Communication skills</w:t>
                    </w:r>
                  </w:p>
                  <w:p w14:paraId="6E4EC763" w14:textId="77777777" w:rsidR="004C2962" w:rsidRDefault="004C2962" w:rsidP="00797B5D">
                    <w:pPr>
                      <w:pStyle w:val="ListBullet"/>
                    </w:pPr>
                    <w:r>
                      <w:t>5S</w:t>
                    </w:r>
                  </w:p>
                  <w:p w14:paraId="5F441BB2" w14:textId="77777777" w:rsidR="00BC2185" w:rsidRDefault="004C2962" w:rsidP="00797B5D">
                    <w:pPr>
                      <w:pStyle w:val="ListBullet"/>
                    </w:pPr>
                    <w:r>
                      <w:t>Continuous Improvement</w:t>
                    </w:r>
                  </w:p>
                </w:sdtContent>
              </w:sdt>
            </w:sdtContent>
          </w:sdt>
        </w:tc>
      </w:tr>
    </w:tbl>
    <w:p w14:paraId="668E7A2B" w14:textId="77777777" w:rsidR="00C95139" w:rsidRDefault="00C95139" w:rsidP="00957D72">
      <w:pPr>
        <w:pStyle w:val="Heading1"/>
        <w:jc w:val="left"/>
        <w:sectPr w:rsidR="00C95139" w:rsidSect="00957D72">
          <w:type w:val="continuous"/>
          <w:pgSz w:w="12240" w:h="15840" w:code="1"/>
          <w:pgMar w:top="1080" w:right="1080" w:bottom="1080" w:left="1080" w:header="720" w:footer="720" w:gutter="0"/>
          <w:pgNumType w:start="1"/>
          <w:cols w:num="2" w:space="720"/>
          <w:titlePg/>
          <w:docGrid w:linePitch="360"/>
        </w:sectPr>
      </w:pPr>
    </w:p>
    <w:tbl>
      <w:tblPr>
        <w:tblStyle w:val="ResumeTable"/>
        <w:tblW w:w="4732" w:type="pct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  <w:tblDescription w:val="Resume"/>
      </w:tblPr>
      <w:tblGrid>
        <w:gridCol w:w="1925"/>
        <w:gridCol w:w="263"/>
        <w:gridCol w:w="263"/>
        <w:gridCol w:w="6826"/>
        <w:gridCol w:w="263"/>
      </w:tblGrid>
      <w:tr w:rsidR="00BC2185" w14:paraId="3932E4F6" w14:textId="77777777" w:rsidTr="00957D72">
        <w:trPr>
          <w:gridAfter w:val="1"/>
          <w:wAfter w:w="263" w:type="dxa"/>
        </w:trPr>
        <w:tc>
          <w:tcPr>
            <w:tcW w:w="1980" w:type="dxa"/>
          </w:tcPr>
          <w:p w14:paraId="12D5E45D" w14:textId="7E5769BC" w:rsidR="00BC2185" w:rsidRDefault="00375568" w:rsidP="00957D72">
            <w:pPr>
              <w:pStyle w:val="Heading1"/>
              <w:jc w:val="left"/>
            </w:pPr>
            <w:r>
              <w:lastRenderedPageBreak/>
              <w:t>Professonal Experience</w:t>
            </w:r>
          </w:p>
        </w:tc>
        <w:tc>
          <w:tcPr>
            <w:tcW w:w="270" w:type="dxa"/>
          </w:tcPr>
          <w:p w14:paraId="32A66E6C" w14:textId="77777777" w:rsidR="00BC2185" w:rsidRDefault="00BC2185"/>
        </w:tc>
        <w:tc>
          <w:tcPr>
            <w:tcW w:w="7290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883832687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020382880"/>
                </w:sdtPr>
                <w:sdtEndPr/>
                <w:sdtContent>
                  <w:p w14:paraId="35E6E646" w14:textId="3EBF1F8D" w:rsidR="00BC2185" w:rsidRDefault="00033FD9">
                    <w:pPr>
                      <w:pStyle w:val="Heading2"/>
                    </w:pPr>
                    <w:r>
                      <w:t>Vestas, Quality Process Insrtuctor / Crane Trainer / Saftey Trainer</w:t>
                    </w:r>
                  </w:p>
                  <w:p w14:paraId="761CD861" w14:textId="77777777" w:rsidR="002F00ED" w:rsidRDefault="00EC4034" w:rsidP="00C6539F">
                    <w:pPr>
                      <w:pStyle w:val="ResumeText"/>
                    </w:pPr>
                    <w:r>
                      <w:t>4</w:t>
                    </w:r>
                    <w:r w:rsidR="00C6539F">
                      <w:t>/2010- Current</w:t>
                    </w:r>
                  </w:p>
                  <w:p w14:paraId="58866413" w14:textId="77777777" w:rsidR="008F1ACD" w:rsidRDefault="008F1ACD" w:rsidP="00C6539F">
                    <w:pPr>
                      <w:pStyle w:val="ResumeText"/>
                    </w:pPr>
                  </w:p>
                  <w:p w14:paraId="37F45C02" w14:textId="77777777" w:rsidR="00797B5D" w:rsidRDefault="004C2962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Hub line Safety Rep for the factory wide Safety Committee</w:t>
                    </w:r>
                  </w:p>
                  <w:p w14:paraId="701421D7" w14:textId="4FECDFA2" w:rsidR="008F1ACD" w:rsidRDefault="008F1ACD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 xml:space="preserve">Certified Crane trainer and certified </w:t>
                    </w:r>
                    <w:proofErr w:type="spellStart"/>
                    <w:r>
                      <w:t>Vestas</w:t>
                    </w:r>
                    <w:proofErr w:type="spellEnd"/>
                    <w:r>
                      <w:t xml:space="preserve"> Behavioral Change Trainer</w:t>
                    </w:r>
                  </w:p>
                  <w:p w14:paraId="7C25A70C" w14:textId="77777777" w:rsidR="00FE7083" w:rsidRDefault="00FE7083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Training on the 2MW hub robot</w:t>
                    </w:r>
                  </w:p>
                  <w:p w14:paraId="115E611A" w14:textId="155F1D57" w:rsidR="00FE7083" w:rsidRDefault="00FE7083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Training on the QDA non-conformance process</w:t>
                    </w:r>
                  </w:p>
                  <w:p w14:paraId="347A7AD0" w14:textId="18588F66" w:rsidR="00797B5D" w:rsidRDefault="00797B5D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2MW Hub Assembly</w:t>
                    </w:r>
                    <w:r w:rsidR="00A65B86">
                      <w:t xml:space="preserve"> knowledge</w:t>
                    </w:r>
                    <w:r>
                      <w:t xml:space="preserve"> in every stage from start to customer delivery</w:t>
                    </w:r>
                  </w:p>
                  <w:p w14:paraId="59C65F58" w14:textId="77777777" w:rsidR="00797B5D" w:rsidRDefault="00797B5D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Followed standardized processes to ensure product quality</w:t>
                    </w:r>
                  </w:p>
                  <w:p w14:paraId="2A448E62" w14:textId="77777777" w:rsidR="00797B5D" w:rsidRDefault="00797B5D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Supported Technical Support to help drive continuous improvement</w:t>
                    </w:r>
                  </w:p>
                  <w:p w14:paraId="23171028" w14:textId="77777777" w:rsidR="004C2962" w:rsidRDefault="004C2962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Emphasized 5S throughout the Hub Line</w:t>
                    </w:r>
                  </w:p>
                  <w:p w14:paraId="0AAEBF37" w14:textId="751DFEFD" w:rsidR="00A055C7" w:rsidRDefault="00A055C7" w:rsidP="00A055C7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New team member training</w:t>
                    </w:r>
                  </w:p>
                  <w:p w14:paraId="46D39E1B" w14:textId="77777777" w:rsidR="004C2962" w:rsidRDefault="004C2962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Team Member trainer for start-up Hub Line in Brazil</w:t>
                    </w:r>
                  </w:p>
                  <w:p w14:paraId="4EAB168F" w14:textId="41C53A7D" w:rsidR="00FE7083" w:rsidRDefault="00FE7083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Trained in Denmark for the 3MW</w:t>
                    </w:r>
                    <w:r w:rsidR="00AC2F22">
                      <w:t xml:space="preserve"> hub</w:t>
                    </w:r>
                  </w:p>
                  <w:p w14:paraId="2C0DDDE7" w14:textId="77777777" w:rsidR="00A055C7" w:rsidRDefault="00EC614D" w:rsidP="00957D72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Responded and contained</w:t>
                    </w:r>
                    <w:r w:rsidR="004C2962">
                      <w:t xml:space="preserve"> </w:t>
                    </w:r>
                    <w:r>
                      <w:t>critical to quality failures</w:t>
                    </w:r>
                    <w:r w:rsidR="004C2962">
                      <w:t xml:space="preserve"> On-site</w:t>
                    </w:r>
                  </w:p>
                  <w:p w14:paraId="0A4FD1AE" w14:textId="77777777" w:rsidR="00BC2185" w:rsidRDefault="00C0125C" w:rsidP="00A055C7">
                    <w:pPr>
                      <w:pStyle w:val="ListParagraph"/>
                    </w:pPr>
                  </w:p>
                </w:sdtContent>
              </w:sdt>
              <w:p w14:paraId="5E8BD45C" w14:textId="5F1428D3" w:rsidR="00BC2185" w:rsidRPr="00B84846" w:rsidRDefault="00BC2185" w:rsidP="00957D72">
                <w:pPr>
                  <w:pStyle w:val="Heading2"/>
                </w:pP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34835572"/>
                </w:sdtPr>
                <w:sdtEndPr/>
                <w:sdtContent>
                  <w:p w14:paraId="355EC3BC" w14:textId="77777777" w:rsidR="00BC2185" w:rsidRDefault="00283B65">
                    <w:pPr>
                      <w:pStyle w:val="Heading2"/>
                    </w:pPr>
                    <w:r>
                      <w:t>Innomax Corp</w:t>
                    </w:r>
                    <w:r w:rsidR="005713F3">
                      <w:t>, Warehouse Manager</w:t>
                    </w:r>
                  </w:p>
                  <w:p w14:paraId="0F87D5DF" w14:textId="77777777" w:rsidR="00BC2185" w:rsidRDefault="00283B65">
                    <w:pPr>
                      <w:pStyle w:val="ResumeText"/>
                    </w:pPr>
                    <w:r>
                      <w:t>11/</w:t>
                    </w:r>
                    <w:r w:rsidR="00EC4034">
                      <w:t>2001-12/2008</w:t>
                    </w:r>
                  </w:p>
                  <w:p w14:paraId="59B9F4E0" w14:textId="7710754F" w:rsidR="00FE7083" w:rsidRDefault="00AC2F22" w:rsidP="00957D72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 xml:space="preserve"> M</w:t>
                    </w:r>
                    <w:r w:rsidR="009413A0">
                      <w:t>anage personnel</w:t>
                    </w:r>
                    <w:r>
                      <w:t>, shipping and receiving</w:t>
                    </w:r>
                  </w:p>
                  <w:p w14:paraId="237C584F" w14:textId="7753BA61" w:rsidR="00A65B86" w:rsidRDefault="00A65B86" w:rsidP="00957D72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Inventory management</w:t>
                    </w:r>
                  </w:p>
                  <w:p w14:paraId="6D543048" w14:textId="5E4A6C8A" w:rsidR="00FE7083" w:rsidRDefault="00A65B86" w:rsidP="00957D72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 xml:space="preserve">Safety awareness meetings </w:t>
                    </w:r>
                  </w:p>
                  <w:p w14:paraId="0505E52E" w14:textId="1F7E71F4" w:rsidR="00FE7083" w:rsidRDefault="00FE7083" w:rsidP="00957D72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A</w:t>
                    </w:r>
                    <w:r w:rsidR="009413A0">
                      <w:t>dministrative duties</w:t>
                    </w:r>
                  </w:p>
                  <w:p w14:paraId="375A0528" w14:textId="2DDA8600" w:rsidR="00C95139" w:rsidRDefault="009413A0" w:rsidP="00957D72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 xml:space="preserve"> </w:t>
                    </w:r>
                    <w:r w:rsidR="00FE7083">
                      <w:t>S</w:t>
                    </w:r>
                    <w:r w:rsidR="00DE434A">
                      <w:t>afely unloading, storing, handling</w:t>
                    </w:r>
                    <w:r w:rsidR="00A65B86">
                      <w:t xml:space="preserve"> procedures</w:t>
                    </w:r>
                  </w:p>
                  <w:p w14:paraId="692485EE" w14:textId="335372C9" w:rsidR="00BC2185" w:rsidRDefault="00546958" w:rsidP="00957D72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 xml:space="preserve"> Scheduling employees, as well as a retail pickup, delivery, and setup of bedroom furniture and specialty beds.</w:t>
                    </w:r>
                  </w:p>
                </w:sdtContent>
              </w:sdt>
            </w:sdtContent>
          </w:sdt>
        </w:tc>
      </w:tr>
      <w:tr w:rsidR="00BC2185" w14:paraId="0EC89B98" w14:textId="77777777" w:rsidTr="00957D72">
        <w:tc>
          <w:tcPr>
            <w:tcW w:w="1980" w:type="dxa"/>
            <w:gridSpan w:val="2"/>
          </w:tcPr>
          <w:p w14:paraId="7086819D" w14:textId="745491C2" w:rsidR="00BC2185" w:rsidRDefault="00375568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270" w:type="dxa"/>
          </w:tcPr>
          <w:p w14:paraId="7327527A" w14:textId="77777777" w:rsidR="00BC2185" w:rsidRDefault="00BC2185"/>
        </w:tc>
        <w:tc>
          <w:tcPr>
            <w:tcW w:w="7290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115355473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144036089"/>
                </w:sdtPr>
                <w:sdtEndPr/>
                <w:sdtContent>
                  <w:p w14:paraId="469408A2" w14:textId="77777777" w:rsidR="00CD3885" w:rsidRPr="00CD3885" w:rsidRDefault="00B53DF4" w:rsidP="00CD3885">
                    <w:pPr>
                      <w:pStyle w:val="Heading2"/>
                    </w:pPr>
                    <w:r>
                      <w:t>Associated Training Services</w:t>
                    </w:r>
                  </w:p>
                  <w:p w14:paraId="381C0180" w14:textId="77777777" w:rsidR="00CD3885" w:rsidRDefault="00B53DF4" w:rsidP="00CD3885">
                    <w:r>
                      <w:t>8/2009/11/09 Heavy Equipment operation, class A commercial driver</w:t>
                    </w:r>
                    <w:r w:rsidR="005713F3">
                      <w:t>’</w:t>
                    </w:r>
                    <w:r>
                      <w:t>s license.</w:t>
                    </w:r>
                  </w:p>
                </w:sdtContent>
              </w:sdt>
              <w:p w14:paraId="4BBABAB3" w14:textId="2367591F" w:rsidR="00FE7083" w:rsidDel="00FE7083" w:rsidRDefault="00FE7083" w:rsidP="00957D72">
                <w:pPr>
                  <w:pStyle w:val="Heading2"/>
                </w:pPr>
              </w:p>
              <w:p w14:paraId="2CE95758" w14:textId="233DC758" w:rsidR="00BC2185" w:rsidRPr="00CD3885" w:rsidRDefault="00C0125C" w:rsidP="00957D72">
                <w:pPr>
                  <w:pStyle w:val="Heading2"/>
                </w:pPr>
              </w:p>
            </w:sdtContent>
          </w:sdt>
        </w:tc>
      </w:tr>
    </w:tbl>
    <w:p w14:paraId="4105DAC7" w14:textId="77777777" w:rsidR="00BC2185" w:rsidRDefault="00BC2185"/>
    <w:sectPr w:rsidR="00BC2185" w:rsidSect="00C95139">
      <w:type w:val="continuous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862E7" w14:textId="77777777" w:rsidR="00C0125C" w:rsidRDefault="00C0125C">
      <w:pPr>
        <w:spacing w:before="0" w:after="0" w:line="240" w:lineRule="auto"/>
      </w:pPr>
      <w:r>
        <w:separator/>
      </w:r>
    </w:p>
    <w:p w14:paraId="74570DC8" w14:textId="77777777" w:rsidR="00C0125C" w:rsidRDefault="00C0125C"/>
    <w:p w14:paraId="4AB8B801" w14:textId="77777777" w:rsidR="00C0125C" w:rsidRDefault="00C0125C"/>
  </w:endnote>
  <w:endnote w:type="continuationSeparator" w:id="0">
    <w:p w14:paraId="2DDC6984" w14:textId="77777777" w:rsidR="00C0125C" w:rsidRDefault="00C0125C">
      <w:pPr>
        <w:spacing w:before="0" w:after="0" w:line="240" w:lineRule="auto"/>
      </w:pPr>
      <w:r>
        <w:continuationSeparator/>
      </w:r>
    </w:p>
    <w:p w14:paraId="7BC8AF69" w14:textId="77777777" w:rsidR="00C0125C" w:rsidRDefault="00C0125C"/>
    <w:p w14:paraId="5CFE53C4" w14:textId="77777777" w:rsidR="00C0125C" w:rsidRDefault="00C01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itka Smal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8FED3" w14:textId="027D734B" w:rsidR="004C2962" w:rsidRDefault="004C2962">
    <w:pPr>
      <w:pStyle w:val="Footer"/>
      <w:pBdr>
        <w:left w:val="single" w:sz="2" w:space="0" w:color="FFFFFF" w:themeColor="background1"/>
      </w:pBdr>
      <w:ind w:left="0" w:right="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B47D5">
      <w:rPr>
        <w:noProof/>
      </w:rPr>
      <w:t>2</w:t>
    </w:r>
    <w:r>
      <w:fldChar w:fldCharType="end"/>
    </w:r>
    <w:r>
      <w:ptab w:relativeTo="margin" w:alignment="right" w:leader="none"/>
    </w:r>
    <w:sdt>
      <w:sdtPr>
        <w:alias w:val="Your Name"/>
        <w:tag w:val=""/>
        <w:id w:val="9139028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A6096">
          <w:t>Nick Flora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39A03" w14:textId="77777777" w:rsidR="00C0125C" w:rsidRDefault="00C0125C">
      <w:pPr>
        <w:spacing w:before="0" w:after="0" w:line="240" w:lineRule="auto"/>
      </w:pPr>
      <w:r>
        <w:separator/>
      </w:r>
    </w:p>
    <w:p w14:paraId="58D8290C" w14:textId="77777777" w:rsidR="00C0125C" w:rsidRDefault="00C0125C"/>
    <w:p w14:paraId="77ABA7E5" w14:textId="77777777" w:rsidR="00C0125C" w:rsidRDefault="00C0125C"/>
  </w:footnote>
  <w:footnote w:type="continuationSeparator" w:id="0">
    <w:p w14:paraId="46AEEB1E" w14:textId="77777777" w:rsidR="00C0125C" w:rsidRDefault="00C0125C">
      <w:pPr>
        <w:spacing w:before="0" w:after="0" w:line="240" w:lineRule="auto"/>
      </w:pPr>
      <w:r>
        <w:continuationSeparator/>
      </w:r>
    </w:p>
    <w:p w14:paraId="3F7EA920" w14:textId="77777777" w:rsidR="00C0125C" w:rsidRDefault="00C0125C"/>
    <w:p w14:paraId="792B188C" w14:textId="77777777" w:rsidR="00C0125C" w:rsidRDefault="00C012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55E17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3FC28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2202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27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1980B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CC4202"/>
    <w:multiLevelType w:val="hybridMultilevel"/>
    <w:tmpl w:val="2128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92562"/>
    <w:multiLevelType w:val="hybridMultilevel"/>
    <w:tmpl w:val="3F5C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236BD"/>
    <w:multiLevelType w:val="hybridMultilevel"/>
    <w:tmpl w:val="6D8C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A7"/>
    <w:rsid w:val="00012E95"/>
    <w:rsid w:val="00033FD9"/>
    <w:rsid w:val="000C6245"/>
    <w:rsid w:val="0010089D"/>
    <w:rsid w:val="00107CF5"/>
    <w:rsid w:val="001F2B57"/>
    <w:rsid w:val="00283B65"/>
    <w:rsid w:val="002C761B"/>
    <w:rsid w:val="002F00ED"/>
    <w:rsid w:val="0034444E"/>
    <w:rsid w:val="003737A7"/>
    <w:rsid w:val="00375568"/>
    <w:rsid w:val="004C2962"/>
    <w:rsid w:val="00546958"/>
    <w:rsid w:val="005713F3"/>
    <w:rsid w:val="005B47D5"/>
    <w:rsid w:val="00616337"/>
    <w:rsid w:val="00697DFF"/>
    <w:rsid w:val="006C6045"/>
    <w:rsid w:val="007016E3"/>
    <w:rsid w:val="00741078"/>
    <w:rsid w:val="00797B5D"/>
    <w:rsid w:val="00835B70"/>
    <w:rsid w:val="008F1ACD"/>
    <w:rsid w:val="0093048A"/>
    <w:rsid w:val="009413A0"/>
    <w:rsid w:val="00957D72"/>
    <w:rsid w:val="009A201F"/>
    <w:rsid w:val="009B5ECF"/>
    <w:rsid w:val="00A055C7"/>
    <w:rsid w:val="00A366FF"/>
    <w:rsid w:val="00A40BCF"/>
    <w:rsid w:val="00A65B86"/>
    <w:rsid w:val="00AB1A79"/>
    <w:rsid w:val="00AC2F22"/>
    <w:rsid w:val="00B025E1"/>
    <w:rsid w:val="00B42DCA"/>
    <w:rsid w:val="00B53DF4"/>
    <w:rsid w:val="00B70E70"/>
    <w:rsid w:val="00B84846"/>
    <w:rsid w:val="00BA6096"/>
    <w:rsid w:val="00BC2185"/>
    <w:rsid w:val="00C01086"/>
    <w:rsid w:val="00C0125C"/>
    <w:rsid w:val="00C0165D"/>
    <w:rsid w:val="00C051A7"/>
    <w:rsid w:val="00C1011C"/>
    <w:rsid w:val="00C6539F"/>
    <w:rsid w:val="00C95139"/>
    <w:rsid w:val="00CD3885"/>
    <w:rsid w:val="00CD40E0"/>
    <w:rsid w:val="00D07DCD"/>
    <w:rsid w:val="00D41C0A"/>
    <w:rsid w:val="00D628C7"/>
    <w:rsid w:val="00DB5546"/>
    <w:rsid w:val="00DC5313"/>
    <w:rsid w:val="00DE434A"/>
    <w:rsid w:val="00E0769B"/>
    <w:rsid w:val="00E267C7"/>
    <w:rsid w:val="00E34A4D"/>
    <w:rsid w:val="00E47DF9"/>
    <w:rsid w:val="00EC4034"/>
    <w:rsid w:val="00EC614D"/>
    <w:rsid w:val="00F05153"/>
    <w:rsid w:val="00F70DA9"/>
    <w:rsid w:val="00FD6647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67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semiHidden="0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8"/>
    <w:lsdException w:name="Date" w:uiPriority="8"/>
    <w:lsdException w:name="Strong" w:semiHidden="0" w:uiPriority="9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spacing w:before="120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pBdr>
        <w:top w:val="single" w:sz="4" w:space="6" w:color="9CC2E5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before="120" w:after="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4D7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ContactInfo">
    <w:name w:val="Contact Info"/>
    <w:basedOn w:val="Normal"/>
    <w:unhideWhenUsed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ListBullet">
    <w:name w:val="List Bullet"/>
    <w:basedOn w:val="Normal"/>
    <w:pPr>
      <w:numPr>
        <w:numId w:val="2"/>
      </w:numPr>
      <w:spacing w:before="120"/>
      <w:contextualSpacing/>
    </w:pPr>
  </w:style>
  <w:style w:type="character" w:styleId="Hyperlink">
    <w:name w:val="Hyperlink"/>
    <w:basedOn w:val="DefaultParagraphFont"/>
    <w:uiPriority w:val="99"/>
    <w:unhideWhenUsed/>
    <w:rsid w:val="003737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1A7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A7"/>
    <w:rPr>
      <w:rFonts w:ascii="Lucida Grande" w:hAnsi="Lucida Grande"/>
      <w:kern w:val="2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1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1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1A7"/>
    <w:rPr>
      <w:kern w:val="2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1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1A7"/>
    <w:rPr>
      <w:b/>
      <w:bCs/>
      <w:kern w:val="20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797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semiHidden="0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8"/>
    <w:lsdException w:name="Date" w:uiPriority="8"/>
    <w:lsdException w:name="Strong" w:semiHidden="0" w:uiPriority="9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spacing w:before="120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pBdr>
        <w:top w:val="single" w:sz="4" w:space="6" w:color="9CC2E5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before="120" w:after="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4D7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ContactInfo">
    <w:name w:val="Contact Info"/>
    <w:basedOn w:val="Normal"/>
    <w:unhideWhenUsed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ListBullet">
    <w:name w:val="List Bullet"/>
    <w:basedOn w:val="Normal"/>
    <w:pPr>
      <w:numPr>
        <w:numId w:val="2"/>
      </w:numPr>
      <w:spacing w:before="120"/>
      <w:contextualSpacing/>
    </w:pPr>
  </w:style>
  <w:style w:type="character" w:styleId="Hyperlink">
    <w:name w:val="Hyperlink"/>
    <w:basedOn w:val="DefaultParagraphFont"/>
    <w:uiPriority w:val="99"/>
    <w:unhideWhenUsed/>
    <w:rsid w:val="003737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1A7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A7"/>
    <w:rPr>
      <w:rFonts w:ascii="Lucida Grande" w:hAnsi="Lucida Grande"/>
      <w:kern w:val="2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1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1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1A7"/>
    <w:rPr>
      <w:kern w:val="2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1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1A7"/>
    <w:rPr>
      <w:b/>
      <w:bCs/>
      <w:kern w:val="20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79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nickflora80@yaho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Roaming\Microsoft\Templates\Resume%20for%20internal%20company%20transf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DEE955BAAC420383D196EAA622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703A-759D-4169-96AA-F1BBA3371EA8}"/>
      </w:docPartPr>
      <w:docPartBody>
        <w:p w:rsidR="009E461C" w:rsidRDefault="004A7BF1">
          <w:pPr>
            <w:pStyle w:val="31DEE955BAAC420383D196EAA622EA93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itka Smal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F1"/>
    <w:rsid w:val="000B2D1D"/>
    <w:rsid w:val="00120B1F"/>
    <w:rsid w:val="004A7BF1"/>
    <w:rsid w:val="004C164C"/>
    <w:rsid w:val="005E3900"/>
    <w:rsid w:val="008C705D"/>
    <w:rsid w:val="009778B9"/>
    <w:rsid w:val="009B334C"/>
    <w:rsid w:val="009E461C"/>
    <w:rsid w:val="00AB75AD"/>
    <w:rsid w:val="00CE3F6A"/>
    <w:rsid w:val="00DC18E2"/>
    <w:rsid w:val="00E074BB"/>
    <w:rsid w:val="00EB3488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nhideWhenUsed/>
    <w:qFormat/>
    <w:rPr>
      <w:color w:val="4F81BD" w:themeColor="accent1"/>
    </w:rPr>
  </w:style>
  <w:style w:type="paragraph" w:customStyle="1" w:styleId="ED29F2A6B1FE42A485B96D7B53DC95EB">
    <w:name w:val="ED29F2A6B1FE42A485B96D7B53DC95EB"/>
  </w:style>
  <w:style w:type="paragraph" w:customStyle="1" w:styleId="5EA9E0C7FF034D22A29D445730845400">
    <w:name w:val="5EA9E0C7FF034D22A29D445730845400"/>
  </w:style>
  <w:style w:type="paragraph" w:customStyle="1" w:styleId="31DEE955BAAC420383D196EAA622EA93">
    <w:name w:val="31DEE955BAAC420383D196EAA622EA93"/>
  </w:style>
  <w:style w:type="paragraph" w:customStyle="1" w:styleId="ResumeText">
    <w:name w:val="Resume Text"/>
    <w:basedOn w:val="Normal"/>
    <w:qFormat/>
    <w:pPr>
      <w:spacing w:before="120" w:after="0" w:line="288" w:lineRule="auto"/>
      <w:ind w:right="1440"/>
    </w:pPr>
    <w:rPr>
      <w:color w:val="595959" w:themeColor="text1" w:themeTint="A6"/>
      <w:kern w:val="20"/>
      <w:sz w:val="20"/>
      <w:szCs w:val="20"/>
    </w:rPr>
  </w:style>
  <w:style w:type="paragraph" w:customStyle="1" w:styleId="12430DDF41894239B97085082F2E5738">
    <w:name w:val="12430DDF41894239B97085082F2E5738"/>
  </w:style>
  <w:style w:type="paragraph" w:customStyle="1" w:styleId="39E3BB80779E4DDAA095EC7DB148E619">
    <w:name w:val="39E3BB80779E4DDAA095EC7DB148E619"/>
  </w:style>
  <w:style w:type="character" w:styleId="PlaceholderText">
    <w:name w:val="Placeholder Text"/>
    <w:basedOn w:val="DefaultParagraphFont"/>
    <w:uiPriority w:val="99"/>
    <w:semiHidden/>
    <w:rsid w:val="009E461C"/>
    <w:rPr>
      <w:color w:val="808080"/>
    </w:rPr>
  </w:style>
  <w:style w:type="paragraph" w:customStyle="1" w:styleId="2383611DAABD4AD6962B10875ABA5E6B">
    <w:name w:val="2383611DAABD4AD6962B10875ABA5E6B"/>
  </w:style>
  <w:style w:type="paragraph" w:customStyle="1" w:styleId="DAEF38E383AF46848969EC326335DD89">
    <w:name w:val="DAEF38E383AF46848969EC326335DD89"/>
  </w:style>
  <w:style w:type="paragraph" w:customStyle="1" w:styleId="8F107717C89648868163DD28EE69A3D8">
    <w:name w:val="8F107717C89648868163DD28EE69A3D8"/>
  </w:style>
  <w:style w:type="paragraph" w:customStyle="1" w:styleId="0ED2A0C594504CC6A3D5942C7B2093DE">
    <w:name w:val="0ED2A0C594504CC6A3D5942C7B2093DE"/>
  </w:style>
  <w:style w:type="paragraph" w:customStyle="1" w:styleId="4AE34B023C4B4C0C8ECB5AEE5325B67E">
    <w:name w:val="4AE34B023C4B4C0C8ECB5AEE5325B67E"/>
  </w:style>
  <w:style w:type="paragraph" w:customStyle="1" w:styleId="BF9B201E1F3F4C829EA4B79DA39C7733">
    <w:name w:val="BF9B201E1F3F4C829EA4B79DA39C7733"/>
  </w:style>
  <w:style w:type="paragraph" w:customStyle="1" w:styleId="0445F81D657E4C74BD4DB69ACE047D38">
    <w:name w:val="0445F81D657E4C74BD4DB69ACE047D38"/>
    <w:rsid w:val="009E461C"/>
  </w:style>
  <w:style w:type="paragraph" w:customStyle="1" w:styleId="48804AA9B180442FA491474B1934DA46">
    <w:name w:val="48804AA9B180442FA491474B1934DA46"/>
    <w:rsid w:val="009E461C"/>
  </w:style>
  <w:style w:type="paragraph" w:customStyle="1" w:styleId="BD12F8061C32465FAF0E04C43E7D49B0">
    <w:name w:val="BD12F8061C32465FAF0E04C43E7D49B0"/>
    <w:rsid w:val="009E461C"/>
  </w:style>
  <w:style w:type="paragraph" w:customStyle="1" w:styleId="4141F1CFA6174505B45C2059A43B6BC4">
    <w:name w:val="4141F1CFA6174505B45C2059A43B6BC4"/>
    <w:rsid w:val="009E461C"/>
  </w:style>
  <w:style w:type="paragraph" w:customStyle="1" w:styleId="93A269CF10E24C37BAE0609292F50F7A">
    <w:name w:val="93A269CF10E24C37BAE0609292F50F7A"/>
    <w:rsid w:val="009E46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nhideWhenUsed/>
    <w:qFormat/>
    <w:rPr>
      <w:color w:val="4F81BD" w:themeColor="accent1"/>
    </w:rPr>
  </w:style>
  <w:style w:type="paragraph" w:customStyle="1" w:styleId="ED29F2A6B1FE42A485B96D7B53DC95EB">
    <w:name w:val="ED29F2A6B1FE42A485B96D7B53DC95EB"/>
  </w:style>
  <w:style w:type="paragraph" w:customStyle="1" w:styleId="5EA9E0C7FF034D22A29D445730845400">
    <w:name w:val="5EA9E0C7FF034D22A29D445730845400"/>
  </w:style>
  <w:style w:type="paragraph" w:customStyle="1" w:styleId="31DEE955BAAC420383D196EAA622EA93">
    <w:name w:val="31DEE955BAAC420383D196EAA622EA93"/>
  </w:style>
  <w:style w:type="paragraph" w:customStyle="1" w:styleId="ResumeText">
    <w:name w:val="Resume Text"/>
    <w:basedOn w:val="Normal"/>
    <w:qFormat/>
    <w:pPr>
      <w:spacing w:before="120" w:after="0" w:line="288" w:lineRule="auto"/>
      <w:ind w:right="1440"/>
    </w:pPr>
    <w:rPr>
      <w:color w:val="595959" w:themeColor="text1" w:themeTint="A6"/>
      <w:kern w:val="20"/>
      <w:sz w:val="20"/>
      <w:szCs w:val="20"/>
    </w:rPr>
  </w:style>
  <w:style w:type="paragraph" w:customStyle="1" w:styleId="12430DDF41894239B97085082F2E5738">
    <w:name w:val="12430DDF41894239B97085082F2E5738"/>
  </w:style>
  <w:style w:type="paragraph" w:customStyle="1" w:styleId="39E3BB80779E4DDAA095EC7DB148E619">
    <w:name w:val="39E3BB80779E4DDAA095EC7DB148E619"/>
  </w:style>
  <w:style w:type="character" w:styleId="PlaceholderText">
    <w:name w:val="Placeholder Text"/>
    <w:basedOn w:val="DefaultParagraphFont"/>
    <w:uiPriority w:val="99"/>
    <w:semiHidden/>
    <w:rsid w:val="009E461C"/>
    <w:rPr>
      <w:color w:val="808080"/>
    </w:rPr>
  </w:style>
  <w:style w:type="paragraph" w:customStyle="1" w:styleId="2383611DAABD4AD6962B10875ABA5E6B">
    <w:name w:val="2383611DAABD4AD6962B10875ABA5E6B"/>
  </w:style>
  <w:style w:type="paragraph" w:customStyle="1" w:styleId="DAEF38E383AF46848969EC326335DD89">
    <w:name w:val="DAEF38E383AF46848969EC326335DD89"/>
  </w:style>
  <w:style w:type="paragraph" w:customStyle="1" w:styleId="8F107717C89648868163DD28EE69A3D8">
    <w:name w:val="8F107717C89648868163DD28EE69A3D8"/>
  </w:style>
  <w:style w:type="paragraph" w:customStyle="1" w:styleId="0ED2A0C594504CC6A3D5942C7B2093DE">
    <w:name w:val="0ED2A0C594504CC6A3D5942C7B2093DE"/>
  </w:style>
  <w:style w:type="paragraph" w:customStyle="1" w:styleId="4AE34B023C4B4C0C8ECB5AEE5325B67E">
    <w:name w:val="4AE34B023C4B4C0C8ECB5AEE5325B67E"/>
  </w:style>
  <w:style w:type="paragraph" w:customStyle="1" w:styleId="BF9B201E1F3F4C829EA4B79DA39C7733">
    <w:name w:val="BF9B201E1F3F4C829EA4B79DA39C7733"/>
  </w:style>
  <w:style w:type="paragraph" w:customStyle="1" w:styleId="0445F81D657E4C74BD4DB69ACE047D38">
    <w:name w:val="0445F81D657E4C74BD4DB69ACE047D38"/>
    <w:rsid w:val="009E461C"/>
  </w:style>
  <w:style w:type="paragraph" w:customStyle="1" w:styleId="48804AA9B180442FA491474B1934DA46">
    <w:name w:val="48804AA9B180442FA491474B1934DA46"/>
    <w:rsid w:val="009E461C"/>
  </w:style>
  <w:style w:type="paragraph" w:customStyle="1" w:styleId="BD12F8061C32465FAF0E04C43E7D49B0">
    <w:name w:val="BD12F8061C32465FAF0E04C43E7D49B0"/>
    <w:rsid w:val="009E461C"/>
  </w:style>
  <w:style w:type="paragraph" w:customStyle="1" w:styleId="4141F1CFA6174505B45C2059A43B6BC4">
    <w:name w:val="4141F1CFA6174505B45C2059A43B6BC4"/>
    <w:rsid w:val="009E461C"/>
  </w:style>
  <w:style w:type="paragraph" w:customStyle="1" w:styleId="93A269CF10E24C37BAE0609292F50F7A">
    <w:name w:val="93A269CF10E24C37BAE0609292F50F7A"/>
    <w:rsid w:val="009E4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E5F23-06FC-4C3A-834F-37778CA31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F3344-2F30-4A42-8381-4CF594B6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internal company transfer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Flora</dc:creator>
  <cp:lastModifiedBy>Tina Krol</cp:lastModifiedBy>
  <cp:revision>2</cp:revision>
  <dcterms:created xsi:type="dcterms:W3CDTF">2015-01-27T17:22:00Z</dcterms:created>
  <dcterms:modified xsi:type="dcterms:W3CDTF">2015-01-27T17:22:00Z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TC034643819991</vt:lpwstr>
  </property>
</Properties>
</file>