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722A21">
        <w:trPr>
          <w:tblHeader/>
        </w:trPr>
        <w:tc>
          <w:tcPr>
            <w:tcW w:w="8838" w:type="dxa"/>
          </w:tcPr>
          <w:p w:rsidR="00722A21" w:rsidRPr="007260E5" w:rsidRDefault="00A74F67">
            <w:pPr>
              <w:pStyle w:val="YourName"/>
              <w:rPr>
                <w:rFonts w:ascii="Comic Sans MS" w:hAnsi="Comic Sans MS" w:cs="Arial"/>
                <w:sz w:val="28"/>
                <w:szCs w:val="28"/>
              </w:rPr>
            </w:pPr>
            <w:r w:rsidRPr="007260E5">
              <w:rPr>
                <w:rFonts w:ascii="Comic Sans MS" w:hAnsi="Comic Sans MS" w:cs="Arial"/>
                <w:sz w:val="28"/>
                <w:szCs w:val="28"/>
              </w:rPr>
              <w:t>Renee Bryan</w:t>
            </w:r>
          </w:p>
        </w:tc>
      </w:tr>
      <w:tr w:rsidR="00722A21" w:rsidRPr="007260E5">
        <w:trPr>
          <w:tblHeader/>
        </w:trPr>
        <w:tc>
          <w:tcPr>
            <w:tcW w:w="8838" w:type="dxa"/>
          </w:tcPr>
          <w:p w:rsidR="00722A21" w:rsidRPr="007260E5" w:rsidRDefault="00A74F67">
            <w:pPr>
              <w:pStyle w:val="ContactInfo"/>
              <w:rPr>
                <w:rFonts w:ascii="Comic Sans MS" w:hAnsi="Comic Sans MS" w:cs="Arial"/>
                <w:sz w:val="20"/>
              </w:rPr>
            </w:pPr>
            <w:r w:rsidRPr="007260E5">
              <w:rPr>
                <w:rFonts w:ascii="Comic Sans MS" w:hAnsi="Comic Sans MS" w:cs="Arial"/>
                <w:sz w:val="20"/>
              </w:rPr>
              <w:t>322 N. Kingdom Street</w:t>
            </w:r>
          </w:p>
          <w:p w:rsidR="00722A21" w:rsidRPr="007260E5" w:rsidRDefault="00A74F67">
            <w:pPr>
              <w:pStyle w:val="ContactInfo"/>
              <w:rPr>
                <w:rFonts w:ascii="Comic Sans MS" w:hAnsi="Comic Sans MS" w:cs="Arial"/>
                <w:sz w:val="20"/>
              </w:rPr>
            </w:pPr>
            <w:r w:rsidRPr="007260E5">
              <w:rPr>
                <w:rFonts w:ascii="Comic Sans MS" w:hAnsi="Comic Sans MS" w:cs="Arial"/>
                <w:sz w:val="20"/>
              </w:rPr>
              <w:t xml:space="preserve"> Bethalto, IL 62010 </w:t>
            </w:r>
          </w:p>
          <w:p w:rsidR="00722A21" w:rsidRPr="007260E5" w:rsidRDefault="00A74F67">
            <w:pPr>
              <w:pStyle w:val="ContactInfo"/>
              <w:rPr>
                <w:rFonts w:ascii="Comic Sans MS" w:hAnsi="Comic Sans MS" w:cs="Arial"/>
                <w:sz w:val="20"/>
              </w:rPr>
            </w:pPr>
            <w:r w:rsidRPr="007260E5">
              <w:rPr>
                <w:rFonts w:ascii="Comic Sans MS" w:hAnsi="Comic Sans MS" w:cs="Arial"/>
                <w:sz w:val="20"/>
              </w:rPr>
              <w:t xml:space="preserve"> (618) 377-2191</w:t>
            </w:r>
          </w:p>
          <w:p w:rsidR="00722A21" w:rsidRPr="007260E5" w:rsidRDefault="00A74F67">
            <w:pPr>
              <w:pStyle w:val="ContactInfo"/>
              <w:rPr>
                <w:rFonts w:ascii="Comic Sans MS" w:hAnsi="Comic Sans MS" w:cs="Arial"/>
                <w:sz w:val="20"/>
              </w:rPr>
            </w:pPr>
            <w:r w:rsidRPr="007260E5">
              <w:rPr>
                <w:rFonts w:ascii="Comic Sans MS" w:hAnsi="Comic Sans MS" w:cs="Arial"/>
                <w:sz w:val="20"/>
              </w:rPr>
              <w:t xml:space="preserve"> reneebryan@charter.net</w:t>
            </w:r>
          </w:p>
        </w:tc>
      </w:tr>
    </w:tbl>
    <w:p w:rsidR="00722A21" w:rsidRDefault="00722A21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722A21">
        <w:tc>
          <w:tcPr>
            <w:tcW w:w="2160" w:type="dxa"/>
          </w:tcPr>
          <w:p w:rsidR="00722A21" w:rsidRDefault="00722A21">
            <w:pPr>
              <w:pStyle w:val="Heading1"/>
            </w:pPr>
          </w:p>
        </w:tc>
        <w:tc>
          <w:tcPr>
            <w:tcW w:w="6667" w:type="dxa"/>
          </w:tcPr>
          <w:p w:rsidR="00722A21" w:rsidRDefault="00722A21" w:rsidP="007260E5">
            <w:pPr>
              <w:pStyle w:val="BodyText1"/>
            </w:pPr>
          </w:p>
        </w:tc>
      </w:tr>
      <w:tr w:rsidR="00722A21">
        <w:tc>
          <w:tcPr>
            <w:tcW w:w="2160" w:type="dxa"/>
          </w:tcPr>
          <w:p w:rsidR="00722A21" w:rsidRDefault="00A74F67">
            <w:pPr>
              <w:pStyle w:val="Heading1"/>
              <w:spacing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Experience</w:t>
            </w:r>
          </w:p>
        </w:tc>
        <w:tc>
          <w:tcPr>
            <w:tcW w:w="6667" w:type="dxa"/>
          </w:tcPr>
          <w:p w:rsidR="00650B60" w:rsidRPr="007260E5" w:rsidRDefault="00650B60" w:rsidP="007260E5">
            <w:pPr>
              <w:pStyle w:val="BodyText1"/>
            </w:pPr>
          </w:p>
          <w:p w:rsidR="00650B60" w:rsidRPr="007260E5" w:rsidRDefault="00650B60" w:rsidP="00650B60">
            <w:pPr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Reservations Sales</w:t>
            </w:r>
          </w:p>
          <w:p w:rsidR="00650B60" w:rsidRPr="007260E5" w:rsidRDefault="008C120D" w:rsidP="00650B60">
            <w:pPr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10</w:t>
            </w:r>
            <w:r w:rsidR="00650B60" w:rsidRPr="007260E5">
              <w:rPr>
                <w:rFonts w:ascii="Comic Sans MS" w:hAnsi="Comic Sans MS"/>
              </w:rPr>
              <w:t>/2011-</w:t>
            </w:r>
            <w:r w:rsidRPr="007260E5">
              <w:rPr>
                <w:rFonts w:ascii="Comic Sans MS" w:hAnsi="Comic Sans MS"/>
              </w:rPr>
              <w:t>07/2014</w:t>
            </w:r>
          </w:p>
          <w:p w:rsidR="00650B60" w:rsidRPr="007260E5" w:rsidRDefault="00650B60" w:rsidP="00650B60">
            <w:pPr>
              <w:rPr>
                <w:rFonts w:ascii="Comic Sans MS" w:hAnsi="Comic Sans MS"/>
              </w:rPr>
            </w:pPr>
          </w:p>
          <w:p w:rsidR="00650B60" w:rsidRPr="007260E5" w:rsidRDefault="00650B60" w:rsidP="00650B60">
            <w:pPr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Enterprise Holdings, INC.</w:t>
            </w:r>
          </w:p>
          <w:p w:rsidR="008C120D" w:rsidRPr="007260E5" w:rsidRDefault="00650B60" w:rsidP="00650B60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 xml:space="preserve">Reservations </w:t>
            </w:r>
          </w:p>
          <w:p w:rsidR="00650B60" w:rsidRPr="007260E5" w:rsidRDefault="00650B60" w:rsidP="00650B60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Customer Service</w:t>
            </w:r>
          </w:p>
          <w:p w:rsidR="007260E5" w:rsidRPr="007260E5" w:rsidRDefault="007260E5" w:rsidP="007260E5">
            <w:pPr>
              <w:pStyle w:val="ListParagraph"/>
              <w:rPr>
                <w:rFonts w:ascii="Comic Sans MS" w:hAnsi="Comic Sans MS"/>
              </w:rPr>
            </w:pPr>
          </w:p>
          <w:p w:rsidR="00722A21" w:rsidRPr="007260E5" w:rsidRDefault="00A74F67" w:rsidP="007260E5">
            <w:pPr>
              <w:pStyle w:val="BodyText1"/>
              <w:ind w:left="0"/>
            </w:pPr>
            <w:r w:rsidRPr="007260E5">
              <w:t>Bank Teller / Mortgage Loan Officer</w:t>
            </w:r>
          </w:p>
          <w:p w:rsidR="00722A21" w:rsidRPr="007260E5" w:rsidRDefault="00A74F67">
            <w:p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 xml:space="preserve">6/2008- </w:t>
            </w:r>
            <w:r w:rsidR="00650B60" w:rsidRPr="007260E5">
              <w:rPr>
                <w:rFonts w:ascii="Comic Sans MS" w:hAnsi="Comic Sans MS"/>
              </w:rPr>
              <w:t>9/2011</w:t>
            </w:r>
            <w:r w:rsidRPr="007260E5">
              <w:rPr>
                <w:rFonts w:ascii="Comic Sans MS" w:hAnsi="Comic Sans MS"/>
              </w:rPr>
              <w:t xml:space="preserve"> </w:t>
            </w:r>
          </w:p>
          <w:p w:rsidR="00722A21" w:rsidRPr="007260E5" w:rsidRDefault="00A74F67" w:rsidP="007260E5">
            <w:pPr>
              <w:pStyle w:val="BodyText1"/>
              <w:ind w:left="0"/>
            </w:pPr>
            <w:r w:rsidRPr="007260E5">
              <w:t>Lacle</w:t>
            </w:r>
            <w:r w:rsidR="00650B60" w:rsidRPr="007260E5">
              <w:t>d</w:t>
            </w:r>
            <w:r w:rsidRPr="007260E5">
              <w:t>e Community Credit Union, Bethalto, IL</w:t>
            </w:r>
          </w:p>
          <w:p w:rsidR="00722A21" w:rsidRPr="007260E5" w:rsidRDefault="00A74F67">
            <w:pPr>
              <w:numPr>
                <w:ilvl w:val="0"/>
                <w:numId w:val="13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Customer Service</w:t>
            </w:r>
          </w:p>
          <w:p w:rsidR="00722A21" w:rsidRPr="007260E5" w:rsidRDefault="00A74F67">
            <w:pPr>
              <w:numPr>
                <w:ilvl w:val="0"/>
                <w:numId w:val="13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Cash handling</w:t>
            </w:r>
          </w:p>
          <w:p w:rsidR="00722A21" w:rsidRPr="007260E5" w:rsidRDefault="00A74F67">
            <w:pPr>
              <w:numPr>
                <w:ilvl w:val="0"/>
                <w:numId w:val="13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Mortgage loans</w:t>
            </w:r>
          </w:p>
          <w:p w:rsidR="007260E5" w:rsidRDefault="007260E5" w:rsidP="007260E5">
            <w:pPr>
              <w:pStyle w:val="BodyText1"/>
              <w:ind w:left="0"/>
            </w:pPr>
          </w:p>
          <w:p w:rsidR="00722A21" w:rsidRPr="007260E5" w:rsidRDefault="00A74F67" w:rsidP="007260E5">
            <w:pPr>
              <w:pStyle w:val="BodyText1"/>
              <w:ind w:left="0"/>
            </w:pPr>
            <w:r w:rsidRPr="007260E5">
              <w:t>Construction Disbursing</w:t>
            </w:r>
          </w:p>
          <w:p w:rsidR="007260E5" w:rsidRDefault="00A74F67">
            <w:p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6/2007-6/2008</w:t>
            </w:r>
          </w:p>
          <w:p w:rsidR="00722A21" w:rsidRPr="007260E5" w:rsidRDefault="00A74F67">
            <w:p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 xml:space="preserve"> Investors Title Company, Clayton, MO</w:t>
            </w:r>
          </w:p>
          <w:p w:rsidR="00722A21" w:rsidRPr="007260E5" w:rsidRDefault="00A74F67">
            <w:pPr>
              <w:numPr>
                <w:ilvl w:val="0"/>
                <w:numId w:val="8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Customer Service</w:t>
            </w:r>
          </w:p>
          <w:p w:rsidR="00722A21" w:rsidRPr="007260E5" w:rsidRDefault="00A74F67">
            <w:pPr>
              <w:numPr>
                <w:ilvl w:val="0"/>
                <w:numId w:val="8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Managing of all construction accounts</w:t>
            </w:r>
          </w:p>
          <w:p w:rsidR="00650B60" w:rsidRPr="007260E5" w:rsidRDefault="00A74F67" w:rsidP="00650B60">
            <w:pPr>
              <w:numPr>
                <w:ilvl w:val="0"/>
                <w:numId w:val="8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Bookkeepin</w:t>
            </w:r>
            <w:r w:rsidR="00650B60" w:rsidRPr="007260E5">
              <w:rPr>
                <w:rFonts w:ascii="Comic Sans MS" w:hAnsi="Comic Sans MS"/>
              </w:rPr>
              <w:t>g</w:t>
            </w:r>
          </w:p>
          <w:p w:rsidR="00722A21" w:rsidRPr="007260E5" w:rsidRDefault="00A74F67" w:rsidP="007260E5">
            <w:pPr>
              <w:pStyle w:val="BodyText1"/>
              <w:ind w:left="0"/>
            </w:pPr>
            <w:r w:rsidRPr="007260E5">
              <w:t>Customer Service / Shirt Presser</w:t>
            </w:r>
          </w:p>
          <w:p w:rsidR="00722A21" w:rsidRPr="007260E5" w:rsidRDefault="00A74F67">
            <w:pPr>
              <w:pStyle w:val="BodyText"/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3/2001-4/2006</w:t>
            </w:r>
          </w:p>
          <w:p w:rsidR="00722A21" w:rsidRPr="007260E5" w:rsidRDefault="00A74F67">
            <w:pPr>
              <w:pStyle w:val="BodyText"/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 xml:space="preserve"> </w:t>
            </w:r>
            <w:proofErr w:type="spellStart"/>
            <w:r w:rsidRPr="007260E5">
              <w:rPr>
                <w:rFonts w:ascii="Comic Sans MS" w:hAnsi="Comic Sans MS"/>
              </w:rPr>
              <w:t>Piasa</w:t>
            </w:r>
            <w:proofErr w:type="spellEnd"/>
            <w:r w:rsidRPr="007260E5">
              <w:rPr>
                <w:rFonts w:ascii="Comic Sans MS" w:hAnsi="Comic Sans MS"/>
              </w:rPr>
              <w:t xml:space="preserve"> Cleaners, Alton, IL</w:t>
            </w:r>
          </w:p>
          <w:p w:rsidR="00722A21" w:rsidRPr="007260E5" w:rsidRDefault="00A74F67">
            <w:pPr>
              <w:pStyle w:val="BulletedList"/>
              <w:numPr>
                <w:ilvl w:val="0"/>
                <w:numId w:val="9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lastRenderedPageBreak/>
              <w:t>Waiting on Customers</w:t>
            </w:r>
          </w:p>
          <w:p w:rsidR="00722A21" w:rsidRPr="007260E5" w:rsidRDefault="00A74F67">
            <w:pPr>
              <w:pStyle w:val="BulletedList"/>
              <w:numPr>
                <w:ilvl w:val="0"/>
                <w:numId w:val="9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Pressing shirts</w:t>
            </w:r>
          </w:p>
          <w:p w:rsidR="00722A21" w:rsidRPr="007260E5" w:rsidRDefault="00A74F67">
            <w:pPr>
              <w:pStyle w:val="BulletedList"/>
              <w:numPr>
                <w:ilvl w:val="0"/>
                <w:numId w:val="9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Sorting, bagging and putting clothes away</w:t>
            </w:r>
          </w:p>
          <w:p w:rsidR="00650B60" w:rsidRPr="007260E5" w:rsidRDefault="00650B60" w:rsidP="00650B60">
            <w:pPr>
              <w:pStyle w:val="BulletedList"/>
              <w:numPr>
                <w:ilvl w:val="0"/>
                <w:numId w:val="0"/>
              </w:numPr>
              <w:spacing w:line="360" w:lineRule="auto"/>
              <w:ind w:left="720"/>
              <w:rPr>
                <w:rFonts w:ascii="Comic Sans MS" w:hAnsi="Comic Sans MS"/>
              </w:rPr>
            </w:pPr>
          </w:p>
        </w:tc>
      </w:tr>
      <w:tr w:rsidR="00722A21">
        <w:tc>
          <w:tcPr>
            <w:tcW w:w="2160" w:type="dxa"/>
          </w:tcPr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722A21" w:rsidRPr="007260E5" w:rsidRDefault="00A74F67">
            <w:pPr>
              <w:pStyle w:val="BodyText"/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8/2001-12/2002</w:t>
            </w:r>
          </w:p>
          <w:p w:rsidR="00722A21" w:rsidRPr="007260E5" w:rsidRDefault="00A74F67">
            <w:pPr>
              <w:pStyle w:val="BodyText"/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 xml:space="preserve"> Cheri’s Inn, Holiday Shores, IL</w:t>
            </w:r>
          </w:p>
          <w:p w:rsidR="00722A21" w:rsidRPr="007260E5" w:rsidRDefault="00A74F67">
            <w:pPr>
              <w:pStyle w:val="BulletedList"/>
              <w:numPr>
                <w:ilvl w:val="0"/>
                <w:numId w:val="10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Kitchen Help</w:t>
            </w:r>
          </w:p>
          <w:p w:rsidR="00722A21" w:rsidRPr="007260E5" w:rsidRDefault="00A74F67">
            <w:pPr>
              <w:pStyle w:val="BulletedList"/>
              <w:numPr>
                <w:ilvl w:val="0"/>
                <w:numId w:val="10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Bartending</w:t>
            </w:r>
          </w:p>
          <w:p w:rsidR="00722A21" w:rsidRPr="007260E5" w:rsidRDefault="00A74F67">
            <w:pPr>
              <w:pStyle w:val="BulletedList"/>
              <w:numPr>
                <w:ilvl w:val="0"/>
                <w:numId w:val="10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Cleaning</w:t>
            </w:r>
          </w:p>
        </w:tc>
      </w:tr>
      <w:tr w:rsidR="00722A21">
        <w:tc>
          <w:tcPr>
            <w:tcW w:w="2160" w:type="dxa"/>
          </w:tcPr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722A21" w:rsidRPr="007260E5" w:rsidRDefault="00722A21">
            <w:pPr>
              <w:pStyle w:val="BulletedList"/>
              <w:numPr>
                <w:ilvl w:val="0"/>
                <w:numId w:val="0"/>
              </w:numPr>
              <w:spacing w:line="360" w:lineRule="auto"/>
              <w:ind w:left="245" w:hanging="245"/>
              <w:rPr>
                <w:rFonts w:ascii="Comic Sans MS" w:hAnsi="Comic Sans MS"/>
              </w:rPr>
            </w:pPr>
          </w:p>
        </w:tc>
      </w:tr>
      <w:tr w:rsidR="00722A21">
        <w:trPr>
          <w:trHeight w:val="1746"/>
        </w:trPr>
        <w:tc>
          <w:tcPr>
            <w:tcW w:w="2160" w:type="dxa"/>
          </w:tcPr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A74F6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omic Sans MS" w:hAnsi="Comic Sans MS"/>
                <w:sz w:val="28"/>
              </w:rPr>
              <w:t>Education</w:t>
            </w:r>
          </w:p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722A21" w:rsidRDefault="00A74F6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6667" w:type="dxa"/>
          </w:tcPr>
          <w:p w:rsidR="00722A21" w:rsidRPr="007260E5" w:rsidRDefault="00A74F67" w:rsidP="007260E5">
            <w:pPr>
              <w:pStyle w:val="BodyText1"/>
              <w:ind w:left="0"/>
            </w:pPr>
            <w:bookmarkStart w:id="0" w:name="_GoBack"/>
            <w:bookmarkEnd w:id="0"/>
            <w:r w:rsidRPr="007260E5">
              <w:t>Lewis And Clark CC, Godfrey, IL</w:t>
            </w:r>
          </w:p>
          <w:p w:rsidR="00722A21" w:rsidRPr="007260E5" w:rsidRDefault="00A74F67">
            <w:pPr>
              <w:pStyle w:val="BodyText"/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1/2007-12/2009</w:t>
            </w:r>
          </w:p>
          <w:p w:rsidR="00722A21" w:rsidRPr="007260E5" w:rsidRDefault="00A74F67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Certificate of Completion in Computer Information Systems – Microsoft Office Tech</w:t>
            </w:r>
          </w:p>
          <w:p w:rsidR="00722A21" w:rsidRPr="007260E5" w:rsidRDefault="00A74F67">
            <w:pPr>
              <w:pStyle w:val="BulletedList"/>
              <w:numPr>
                <w:ilvl w:val="0"/>
                <w:numId w:val="14"/>
              </w:numPr>
              <w:spacing w:line="360" w:lineRule="auto"/>
              <w:rPr>
                <w:rFonts w:ascii="Comic Sans MS" w:hAnsi="Comic Sans MS"/>
              </w:rPr>
            </w:pPr>
            <w:r w:rsidRPr="007260E5">
              <w:rPr>
                <w:rFonts w:ascii="Comic Sans MS" w:hAnsi="Comic Sans MS"/>
              </w:rPr>
              <w:t>Working towards a degree in Accounting / Business Management</w:t>
            </w:r>
          </w:p>
          <w:p w:rsidR="00722A21" w:rsidRPr="007260E5" w:rsidRDefault="00722A21">
            <w:pPr>
              <w:pStyle w:val="BulletedList"/>
              <w:numPr>
                <w:ilvl w:val="0"/>
                <w:numId w:val="0"/>
              </w:numPr>
              <w:spacing w:line="360" w:lineRule="auto"/>
              <w:ind w:left="245" w:hanging="245"/>
              <w:rPr>
                <w:rFonts w:ascii="Comic Sans MS" w:hAnsi="Comic Sans MS"/>
              </w:rPr>
            </w:pPr>
          </w:p>
        </w:tc>
      </w:tr>
      <w:tr w:rsidR="00722A21">
        <w:trPr>
          <w:trHeight w:val="1746"/>
        </w:trPr>
        <w:tc>
          <w:tcPr>
            <w:tcW w:w="2160" w:type="dxa"/>
          </w:tcPr>
          <w:p w:rsidR="00722A21" w:rsidRDefault="00722A2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722A21" w:rsidRDefault="00722A21" w:rsidP="007260E5">
            <w:pPr>
              <w:pStyle w:val="BodyText1"/>
            </w:pPr>
          </w:p>
        </w:tc>
      </w:tr>
      <w:tr w:rsidR="00722A21">
        <w:tc>
          <w:tcPr>
            <w:tcW w:w="2160" w:type="dxa"/>
          </w:tcPr>
          <w:p w:rsidR="00722A21" w:rsidRDefault="00A74F67">
            <w:pPr>
              <w:pStyle w:val="Heading1"/>
              <w:spacing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References</w:t>
            </w:r>
          </w:p>
        </w:tc>
        <w:tc>
          <w:tcPr>
            <w:tcW w:w="6667" w:type="dxa"/>
          </w:tcPr>
          <w:p w:rsidR="00722A21" w:rsidRPr="007260E5" w:rsidRDefault="00A74F67" w:rsidP="007260E5">
            <w:pPr>
              <w:pStyle w:val="BodyText1"/>
            </w:pPr>
            <w:r w:rsidRPr="007260E5">
              <w:t>References are available on request.</w:t>
            </w:r>
          </w:p>
          <w:p w:rsidR="00722A21" w:rsidRDefault="00722A21">
            <w:pPr>
              <w:pStyle w:val="BodyText"/>
              <w:spacing w:line="360" w:lineRule="auto"/>
              <w:rPr>
                <w:rFonts w:ascii="Comic Sans MS" w:hAnsi="Comic Sans MS"/>
              </w:rPr>
            </w:pPr>
          </w:p>
        </w:tc>
      </w:tr>
      <w:tr w:rsidR="00722A21">
        <w:tc>
          <w:tcPr>
            <w:tcW w:w="2160" w:type="dxa"/>
          </w:tcPr>
          <w:p w:rsidR="00722A21" w:rsidRDefault="00722A21">
            <w:pPr>
              <w:pStyle w:val="Heading1"/>
              <w:spacing w:line="240" w:lineRule="auto"/>
            </w:pPr>
          </w:p>
        </w:tc>
        <w:tc>
          <w:tcPr>
            <w:tcW w:w="6667" w:type="dxa"/>
          </w:tcPr>
          <w:p w:rsidR="00722A21" w:rsidRDefault="00722A21" w:rsidP="007260E5">
            <w:pPr>
              <w:pStyle w:val="BodyText1"/>
            </w:pPr>
          </w:p>
        </w:tc>
      </w:tr>
      <w:tr w:rsidR="00722A21">
        <w:tc>
          <w:tcPr>
            <w:tcW w:w="2160" w:type="dxa"/>
          </w:tcPr>
          <w:p w:rsidR="00722A21" w:rsidRDefault="00722A21">
            <w:pPr>
              <w:pStyle w:val="Heading1"/>
              <w:spacing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6667" w:type="dxa"/>
          </w:tcPr>
          <w:p w:rsidR="00722A21" w:rsidRDefault="00722A21">
            <w:pPr>
              <w:pStyle w:val="BodyText"/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A74F67" w:rsidRDefault="00A74F67"/>
    <w:sectPr w:rsidR="00A74F67" w:rsidSect="00722A21">
      <w:footerReference w:type="default" r:id="rId8"/>
      <w:pgSz w:w="12240" w:h="15840" w:code="1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EF" w:rsidRDefault="003101EF">
      <w:r>
        <w:separator/>
      </w:r>
    </w:p>
  </w:endnote>
  <w:endnote w:type="continuationSeparator" w:id="0">
    <w:p w:rsidR="003101EF" w:rsidRDefault="0031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722A21">
      <w:tc>
        <w:tcPr>
          <w:tcW w:w="8856" w:type="dxa"/>
        </w:tcPr>
        <w:p w:rsidR="00722A21" w:rsidRDefault="00A74F67">
          <w:pPr>
            <w:pStyle w:val="Footer"/>
            <w:ind w:left="0"/>
            <w:jc w:val="right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Renee Bryan</w:t>
          </w:r>
        </w:p>
      </w:tc>
    </w:tr>
    <w:tr w:rsidR="00722A21">
      <w:tc>
        <w:tcPr>
          <w:tcW w:w="8856" w:type="dxa"/>
        </w:tcPr>
        <w:p w:rsidR="00722A21" w:rsidRDefault="00A74F67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322 N. Kingdom Street, Bethalto, IL, 62010. (618) 377-2191</w:t>
          </w:r>
        </w:p>
      </w:tc>
    </w:tr>
  </w:tbl>
  <w:p w:rsidR="00722A21" w:rsidRDefault="00722A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EF" w:rsidRDefault="003101EF">
      <w:r>
        <w:separator/>
      </w:r>
    </w:p>
  </w:footnote>
  <w:footnote w:type="continuationSeparator" w:id="0">
    <w:p w:rsidR="003101EF" w:rsidRDefault="0031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C67"/>
    <w:multiLevelType w:val="hybridMultilevel"/>
    <w:tmpl w:val="36A017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D6883"/>
    <w:multiLevelType w:val="hybridMultilevel"/>
    <w:tmpl w:val="933A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6272D"/>
    <w:multiLevelType w:val="hybridMultilevel"/>
    <w:tmpl w:val="20A81F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55479"/>
    <w:multiLevelType w:val="hybridMultilevel"/>
    <w:tmpl w:val="FA202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91DB5"/>
    <w:multiLevelType w:val="hybridMultilevel"/>
    <w:tmpl w:val="9D266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167CE"/>
    <w:multiLevelType w:val="hybridMultilevel"/>
    <w:tmpl w:val="130AEA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A27C6"/>
    <w:multiLevelType w:val="hybridMultilevel"/>
    <w:tmpl w:val="12828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730998"/>
    <w:multiLevelType w:val="hybridMultilevel"/>
    <w:tmpl w:val="A9E8C29E"/>
    <w:lvl w:ilvl="0" w:tplc="BD74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50F36"/>
    <w:multiLevelType w:val="hybridMultilevel"/>
    <w:tmpl w:val="8E78F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CA16DF"/>
    <w:multiLevelType w:val="hybridMultilevel"/>
    <w:tmpl w:val="43126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626092"/>
    <w:multiLevelType w:val="hybridMultilevel"/>
    <w:tmpl w:val="211CA4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1F1447"/>
    <w:multiLevelType w:val="hybridMultilevel"/>
    <w:tmpl w:val="1E60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165D4B"/>
    <w:multiLevelType w:val="hybridMultilevel"/>
    <w:tmpl w:val="8BEA0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>
    <w:nsid w:val="66F4728A"/>
    <w:multiLevelType w:val="hybridMultilevel"/>
    <w:tmpl w:val="F5623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E308E6"/>
    <w:multiLevelType w:val="hybridMultilevel"/>
    <w:tmpl w:val="3D72A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FE067F"/>
    <w:multiLevelType w:val="hybridMultilevel"/>
    <w:tmpl w:val="CCA42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0"/>
  </w:num>
  <w:num w:numId="8">
    <w:abstractNumId w:val="16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8"/>
  </w:num>
  <w:num w:numId="14">
    <w:abstractNumId w:val="4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F4"/>
    <w:rsid w:val="003101EF"/>
    <w:rsid w:val="003763FD"/>
    <w:rsid w:val="00650B60"/>
    <w:rsid w:val="00715C96"/>
    <w:rsid w:val="00722A21"/>
    <w:rsid w:val="007260E5"/>
    <w:rsid w:val="008C120D"/>
    <w:rsid w:val="00A74F67"/>
    <w:rsid w:val="00CB1604"/>
    <w:rsid w:val="00E075F4"/>
    <w:rsid w:val="00F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21"/>
    <w:rPr>
      <w:rFonts w:ascii="Arial" w:hAnsi="Arial"/>
    </w:rPr>
  </w:style>
  <w:style w:type="paragraph" w:styleId="Heading1">
    <w:name w:val="heading 1"/>
    <w:basedOn w:val="Normal"/>
    <w:next w:val="Normal"/>
    <w:qFormat/>
    <w:rsid w:val="00722A21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22A21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722A21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7260E5"/>
    <w:pPr>
      <w:tabs>
        <w:tab w:val="left" w:pos="2160"/>
        <w:tab w:val="right" w:pos="6480"/>
      </w:tabs>
      <w:spacing w:before="240" w:after="40" w:line="360" w:lineRule="auto"/>
      <w:ind w:left="720"/>
    </w:pPr>
    <w:rPr>
      <w:rFonts w:ascii="Comic Sans MS" w:hAnsi="Comic Sans MS"/>
    </w:rPr>
  </w:style>
  <w:style w:type="paragraph" w:styleId="Footer">
    <w:name w:val="footer"/>
    <w:basedOn w:val="Normal"/>
    <w:semiHidden/>
    <w:rsid w:val="00722A21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semiHidden/>
    <w:rsid w:val="00722A21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722A21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722A21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650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21"/>
    <w:rPr>
      <w:rFonts w:ascii="Arial" w:hAnsi="Arial"/>
    </w:rPr>
  </w:style>
  <w:style w:type="paragraph" w:styleId="Heading1">
    <w:name w:val="heading 1"/>
    <w:basedOn w:val="Normal"/>
    <w:next w:val="Normal"/>
    <w:qFormat/>
    <w:rsid w:val="00722A21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22A21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722A21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7260E5"/>
    <w:pPr>
      <w:tabs>
        <w:tab w:val="left" w:pos="2160"/>
        <w:tab w:val="right" w:pos="6480"/>
      </w:tabs>
      <w:spacing w:before="240" w:after="40" w:line="360" w:lineRule="auto"/>
      <w:ind w:left="720"/>
    </w:pPr>
    <w:rPr>
      <w:rFonts w:ascii="Comic Sans MS" w:hAnsi="Comic Sans MS"/>
    </w:rPr>
  </w:style>
  <w:style w:type="paragraph" w:styleId="Footer">
    <w:name w:val="footer"/>
    <w:basedOn w:val="Normal"/>
    <w:semiHidden/>
    <w:rsid w:val="00722A21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semiHidden/>
    <w:rsid w:val="00722A21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722A21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722A21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65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enee\LOCALS~1\Temp\TCD98.tmp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Renee Bryan</vt:lpstr>
    </vt:vector>
  </TitlesOfParts>
  <Company>Microsoft Corporation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Renee Bryan</dc:title>
  <dc:creator>Renee</dc:creator>
  <cp:lastModifiedBy>Renee</cp:lastModifiedBy>
  <cp:revision>3</cp:revision>
  <cp:lastPrinted>2007-02-05T15:55:00Z</cp:lastPrinted>
  <dcterms:created xsi:type="dcterms:W3CDTF">2014-08-06T20:29:00Z</dcterms:created>
  <dcterms:modified xsi:type="dcterms:W3CDTF">2014-08-06T20:35:00Z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