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0F" w:rsidRDefault="00D8780F" w:rsidP="00D8780F">
      <w:pPr>
        <w:pStyle w:val="NormalWeb"/>
        <w:pBdr>
          <w:bottom w:val="double" w:sz="6" w:space="1" w:color="000000"/>
        </w:pBdr>
        <w:shd w:val="clear" w:color="auto" w:fill="FFFFFF"/>
        <w:spacing w:before="0" w:beforeAutospacing="0" w:after="0" w:afterAutospacing="0" w:line="300" w:lineRule="atLeast"/>
        <w:ind w:left="1440" w:hanging="1440"/>
        <w:jc w:val="both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b/>
          <w:bCs/>
          <w:color w:val="333333"/>
          <w:sz w:val="22"/>
          <w:szCs w:val="22"/>
        </w:rPr>
        <w:t>ShaToiya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Culbreth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1323 Gilpin St Apt. 209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 xml:space="preserve">(303)399-3638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 xml:space="preserve">Denver, CO 80218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culbrethshatoiya12@yahoo.com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CAREER OBJECTIVE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 xml:space="preserve">To find a permanent full time position with an established company where I can utilize my skills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And have an opportunity for advancement and growth.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1440" w:hanging="144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SUMMARY OF QUALIFICATIONS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Windows, Microsoft Word, and other programs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 xml:space="preserve">• Customer service skills, detail oriented, organized and motivated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Office clerical duties such as; data entry, filing, written communication, etc.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Mailroom Clerk experience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Receptionist (answering phones, customer service, data entry)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Excellent verbal and communication skills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Cashier/Cash Register Experience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Food Service/Barista Expertise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EMPLOYMENT HISTORY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08-2013 - 10-2014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Party City Temp to hire position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Sales Associate Denver, CO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</w:t>
      </w:r>
      <w:r>
        <w:rPr>
          <w:color w:val="333333"/>
          <w:sz w:val="14"/>
          <w:szCs w:val="14"/>
        </w:rPr>
        <w:t xml:space="preserve">       </w:t>
      </w:r>
      <w:r>
        <w:rPr>
          <w:color w:val="333333"/>
          <w:sz w:val="22"/>
          <w:szCs w:val="22"/>
        </w:rPr>
        <w:t>Completed all monetary cash purchases, credit, debit, check and cash daily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</w:t>
      </w:r>
      <w:r>
        <w:rPr>
          <w:color w:val="333333"/>
          <w:sz w:val="14"/>
          <w:szCs w:val="14"/>
        </w:rPr>
        <w:t xml:space="preserve">       </w:t>
      </w:r>
      <w:r>
        <w:rPr>
          <w:color w:val="333333"/>
          <w:sz w:val="22"/>
          <w:szCs w:val="22"/>
        </w:rPr>
        <w:t>Dealt with high customer volumes on a daily basis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</w:t>
      </w:r>
      <w:r>
        <w:rPr>
          <w:color w:val="333333"/>
          <w:sz w:val="14"/>
          <w:szCs w:val="14"/>
        </w:rPr>
        <w:t xml:space="preserve">       </w:t>
      </w:r>
      <w:r>
        <w:rPr>
          <w:color w:val="333333"/>
          <w:sz w:val="22"/>
          <w:szCs w:val="22"/>
        </w:rPr>
        <w:t>Balloon Order fulfillments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54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</w:t>
      </w:r>
      <w:r>
        <w:rPr>
          <w:color w:val="333333"/>
          <w:sz w:val="14"/>
          <w:szCs w:val="14"/>
        </w:rPr>
        <w:t xml:space="preserve">       </w:t>
      </w:r>
      <w:r>
        <w:rPr>
          <w:color w:val="333333"/>
          <w:sz w:val="22"/>
          <w:szCs w:val="22"/>
        </w:rPr>
        <w:t>Freight (</w:t>
      </w:r>
      <w:r>
        <w:rPr>
          <w:color w:val="333333"/>
          <w:sz w:val="22"/>
          <w:szCs w:val="22"/>
        </w:rPr>
        <w:t xml:space="preserve">Unloading boxes, restocking, and packaging)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b/>
          <w:bCs/>
          <w:color w:val="333333"/>
          <w:sz w:val="22"/>
          <w:szCs w:val="22"/>
        </w:rPr>
        <w:t>Elitch</w:t>
      </w:r>
      <w:proofErr w:type="spellEnd"/>
      <w:r>
        <w:rPr>
          <w:b/>
          <w:bCs/>
          <w:color w:val="333333"/>
          <w:sz w:val="22"/>
          <w:szCs w:val="22"/>
        </w:rPr>
        <w:t xml:space="preserve"> </w:t>
      </w:r>
      <w:proofErr w:type="spellStart"/>
      <w:r>
        <w:rPr>
          <w:b/>
          <w:bCs/>
          <w:color w:val="333333"/>
          <w:sz w:val="22"/>
          <w:szCs w:val="22"/>
        </w:rPr>
        <w:t>GardensSeasonal</w:t>
      </w:r>
      <w:proofErr w:type="spellEnd"/>
      <w:r>
        <w:rPr>
          <w:b/>
          <w:bCs/>
          <w:color w:val="333333"/>
          <w:sz w:val="22"/>
          <w:szCs w:val="22"/>
        </w:rPr>
        <w:t xml:space="preserve"> positions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Cashier/Customer Service/Food and Beverage Stand Employee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Denver, Co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jc w:val="right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  <w:r>
        <w:rPr>
          <w:b/>
          <w:bCs/>
          <w:color w:val="333333"/>
          <w:sz w:val="22"/>
          <w:szCs w:val="22"/>
        </w:rPr>
        <w:t>05-2011 - 10-2011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helped with all food preparation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Took inventory on cups, food dishes, etc</w:t>
      </w:r>
      <w:proofErr w:type="gramStart"/>
      <w:r>
        <w:rPr>
          <w:color w:val="333333"/>
          <w:sz w:val="22"/>
          <w:szCs w:val="22"/>
        </w:rPr>
        <w:t>.,</w:t>
      </w:r>
      <w:proofErr w:type="gramEnd"/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acted as role model for new trainees and assisted in on-the-job training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Established customer trust and respect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Opened and closed food stand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Completed all monetary cash purchases, credit, debit, check and cash daily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Daily verbal communication with public, supervisor, managers, etc.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lastRenderedPageBreak/>
        <w:t>• Kept all areas, food, beverage, etc., cleaned and sanitized as per regulations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Veteran’s Administration Medical Center 01-2011 - 3-2011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Mailroom Clerk and Customer Service Representative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 xml:space="preserve">Supervisor: Linda </w:t>
      </w:r>
      <w:proofErr w:type="spellStart"/>
      <w:r>
        <w:rPr>
          <w:b/>
          <w:bCs/>
          <w:color w:val="333333"/>
          <w:sz w:val="22"/>
          <w:szCs w:val="22"/>
        </w:rPr>
        <w:t>Griego</w:t>
      </w:r>
      <w:proofErr w:type="spellEnd"/>
      <w:r>
        <w:rPr>
          <w:b/>
          <w:bCs/>
          <w:color w:val="333333"/>
          <w:sz w:val="22"/>
          <w:szCs w:val="22"/>
        </w:rPr>
        <w:t xml:space="preserve"> (303-393-4658) Temporary Position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sorted all incoming mail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Delivered hospital mail twice daily to physicians, patients and offices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 xml:space="preserve">• dealt with high volumes of individuals on a daily basis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Stamped and delivered bulk, first class, certified and registered mail daily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 xml:space="preserve">• worked on duplication machines and copied booklets and other publications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 xml:space="preserve">•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Coors Field/</w:t>
      </w:r>
      <w:proofErr w:type="spellStart"/>
      <w:r>
        <w:rPr>
          <w:b/>
          <w:bCs/>
          <w:color w:val="333333"/>
          <w:sz w:val="22"/>
          <w:szCs w:val="22"/>
        </w:rPr>
        <w:t>Elitch</w:t>
      </w:r>
      <w:proofErr w:type="spellEnd"/>
      <w:r>
        <w:rPr>
          <w:b/>
          <w:bCs/>
          <w:color w:val="333333"/>
          <w:sz w:val="22"/>
          <w:szCs w:val="22"/>
        </w:rPr>
        <w:t xml:space="preserve"> Gardens Seasonal positions 04-2009 - 12-2009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Cashier/Customer Service/Food and Beverage Stand Employee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Denver, Co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helped with all food preparation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Took inventory on cups, food dishes, etc</w:t>
      </w:r>
      <w:proofErr w:type="gramStart"/>
      <w:r>
        <w:rPr>
          <w:color w:val="333333"/>
          <w:sz w:val="22"/>
          <w:szCs w:val="22"/>
        </w:rPr>
        <w:t>.,</w:t>
      </w:r>
      <w:proofErr w:type="gramEnd"/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acted as role model for new trainees and assisted in on-the-job training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Established customer trust and respect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Opened and closed food stand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Completed all monetary cash purchases, credit, debit, check and cash daily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Daily verbal communication with public, supervisor, managers, etc.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• Kept all areas, food, beverage, etc., cleaned and sanitized as per regulations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keepNext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b/>
          <w:bCs/>
          <w:color w:val="333333"/>
          <w:sz w:val="22"/>
          <w:szCs w:val="22"/>
        </w:rPr>
        <w:t>Inta</w:t>
      </w:r>
      <w:proofErr w:type="spellEnd"/>
      <w:r>
        <w:rPr>
          <w:b/>
          <w:bCs/>
          <w:color w:val="333333"/>
          <w:sz w:val="22"/>
          <w:szCs w:val="22"/>
        </w:rPr>
        <w:t xml:space="preserve"> Juice 08- 2007 - 12-2007</w:t>
      </w:r>
    </w:p>
    <w:p w:rsidR="00D8780F" w:rsidRDefault="00D8780F" w:rsidP="00D8780F">
      <w:pPr>
        <w:pStyle w:val="NormalWeb"/>
        <w:keepNext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 xml:space="preserve">Barista/Customer Service/Cashier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</w:rPr>
        <w:t>Denver, Co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 Opened and closed store and register on my shift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 Made smoothie drinks as per customer request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 Inventory and ordered supplies as necessary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 Completed all reports nightly regarding food orders, etc</w:t>
      </w:r>
      <w:proofErr w:type="gramStart"/>
      <w:r>
        <w:rPr>
          <w:color w:val="333333"/>
        </w:rPr>
        <w:t>.,</w:t>
      </w:r>
      <w:proofErr w:type="gramEnd"/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• Customer service/cashier and other duties as required</w:t>
      </w:r>
    </w:p>
    <w:p w:rsidR="00D8780F" w:rsidRDefault="00D8780F" w:rsidP="00D8780F">
      <w:pPr>
        <w:pStyle w:val="NormalWeb"/>
        <w:keepNext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keepNext/>
        <w:shd w:val="clear" w:color="auto" w:fill="FFFFFF"/>
        <w:spacing w:before="0" w:beforeAutospacing="0" w:after="0" w:afterAutospacing="0" w:line="300" w:lineRule="atLeast"/>
        <w:ind w:left="72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INTERNSHIP EXPERIENCE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 xml:space="preserve">• </w:t>
      </w:r>
      <w:r>
        <w:rPr>
          <w:b/>
          <w:bCs/>
          <w:color w:val="333333"/>
          <w:sz w:val="22"/>
          <w:szCs w:val="22"/>
        </w:rPr>
        <w:t xml:space="preserve">Worked as clerical intern during High School George Washington, High School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t xml:space="preserve">• </w:t>
      </w:r>
      <w:r>
        <w:rPr>
          <w:b/>
          <w:bCs/>
          <w:color w:val="333333"/>
          <w:sz w:val="22"/>
          <w:szCs w:val="22"/>
        </w:rPr>
        <w:t>INTERNSHIP: Customer Service, filing, data entry, general office duties as assigned.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EDUCATION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 w:hanging="360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2"/>
          <w:szCs w:val="22"/>
        </w:rPr>
        <w:lastRenderedPageBreak/>
        <w:t xml:space="preserve">• </w:t>
      </w:r>
      <w:r>
        <w:rPr>
          <w:b/>
          <w:bCs/>
          <w:color w:val="333333"/>
          <w:sz w:val="22"/>
          <w:szCs w:val="22"/>
        </w:rPr>
        <w:t xml:space="preserve">George Washington High School, Denver, CO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 xml:space="preserve">High School Graduate (Diploma) 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Special Skills: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Computer Skills, Microsoft Word, Power, Point, Excel, among other computer programs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All types of office machines and duplication equipment, postage machines, etc.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</w:rPr>
        <w:t> </w:t>
      </w:r>
    </w:p>
    <w:p w:rsidR="00D8780F" w:rsidRDefault="00D8780F" w:rsidP="00D8780F">
      <w:pPr>
        <w:pStyle w:val="NormalWeb"/>
        <w:keepNext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REFERENCES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 </w:t>
      </w:r>
    </w:p>
    <w:p w:rsidR="00D8780F" w:rsidRDefault="00D8780F" w:rsidP="00D8780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2"/>
          <w:szCs w:val="22"/>
        </w:rPr>
        <w:t>Upon Request</w:t>
      </w:r>
    </w:p>
    <w:p w:rsidR="009B7790" w:rsidRDefault="009B7790"/>
    <w:sectPr w:rsidR="009B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0F"/>
    <w:rsid w:val="009B7790"/>
    <w:rsid w:val="00D8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50AA3-2E22-43EB-B6E4-EF5A0C43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78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923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288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9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CCCCC"/>
                            <w:left w:val="single" w:sz="6" w:space="12" w:color="CCCCCC"/>
                            <w:bottom w:val="single" w:sz="6" w:space="12" w:color="CCCCCC"/>
                            <w:right w:val="single" w:sz="6" w:space="12" w:color="CCCCCC"/>
                          </w:divBdr>
                          <w:divsChild>
                            <w:div w:id="64416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ultlab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Adultlab</dc:creator>
  <cp:keywords/>
  <dc:description/>
  <cp:lastModifiedBy>Adultlab</cp:lastModifiedBy>
  <cp:revision>1</cp:revision>
  <dcterms:created xsi:type="dcterms:W3CDTF">2014-12-02T00:00:00Z</dcterms:created>
  <dcterms:modified xsi:type="dcterms:W3CDTF">2014-12-02T00:02:00Z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