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D3" w:rsidRPr="004C15D0" w:rsidRDefault="00A57E61" w:rsidP="007D6964">
      <w:pPr>
        <w:pStyle w:val="FirstandLastName"/>
        <w:spacing w:before="100" w:beforeAutospacing="1" w:after="0"/>
        <w:rPr>
          <w:color w:val="000000" w:themeColor="text1"/>
          <w:sz w:val="40"/>
          <w:szCs w:val="40"/>
        </w:rPr>
      </w:pPr>
      <w:r w:rsidRPr="004C15D0">
        <w:rPr>
          <w:color w:val="000000" w:themeColor="text1"/>
          <w:sz w:val="40"/>
          <w:szCs w:val="40"/>
        </w:rPr>
        <w:t>Kristina Bonilla</w:t>
      </w:r>
    </w:p>
    <w:p w:rsidR="006924D3" w:rsidRDefault="00A57E61">
      <w:pPr>
        <w:rPr>
          <w:rStyle w:val="StreetAddress"/>
        </w:rPr>
      </w:pPr>
      <w:r>
        <w:rPr>
          <w:rStyle w:val="StreetAddress"/>
        </w:rPr>
        <w:t>6800 E. Tennessee Ave.</w:t>
      </w:r>
      <w:r w:rsidR="002A498C">
        <w:rPr>
          <w:rStyle w:val="StreetAddress"/>
        </w:rPr>
        <w:t xml:space="preserve"> </w:t>
      </w:r>
      <w:r>
        <w:rPr>
          <w:rStyle w:val="StreetAddress"/>
        </w:rPr>
        <w:t xml:space="preserve">Apt# 511 </w:t>
      </w:r>
      <w:r w:rsidR="002A498C">
        <w:rPr>
          <w:rStyle w:val="StreetAddress"/>
        </w:rPr>
        <w:sym w:font="Wingdings" w:char="F06E"/>
      </w:r>
      <w:r w:rsidR="002A498C">
        <w:rPr>
          <w:rStyle w:val="StreetAddress"/>
        </w:rPr>
        <w:t xml:space="preserve"> </w:t>
      </w:r>
      <w:r>
        <w:rPr>
          <w:rStyle w:val="StreetAddress"/>
        </w:rPr>
        <w:t>Denver, CO 80224</w:t>
      </w:r>
      <w:r w:rsidR="002A498C">
        <w:rPr>
          <w:rStyle w:val="StreetAddress"/>
        </w:rPr>
        <w:t xml:space="preserve"> </w:t>
      </w:r>
      <w:r w:rsidR="002A498C">
        <w:rPr>
          <w:rStyle w:val="StreetAddress"/>
        </w:rPr>
        <w:sym w:font="Wingdings" w:char="F06E"/>
      </w:r>
      <w:r>
        <w:rPr>
          <w:rStyle w:val="StreetAddress"/>
        </w:rPr>
        <w:t xml:space="preserve"> Cell</w:t>
      </w:r>
      <w:r w:rsidR="002A498C">
        <w:rPr>
          <w:rStyle w:val="StreetAddress"/>
        </w:rPr>
        <w:t>: (</w:t>
      </w:r>
      <w:r>
        <w:rPr>
          <w:rStyle w:val="StreetAddress"/>
        </w:rPr>
        <w:t>720</w:t>
      </w:r>
      <w:r w:rsidR="002A498C">
        <w:rPr>
          <w:rStyle w:val="StreetAddress"/>
        </w:rPr>
        <w:t xml:space="preserve">) </w:t>
      </w:r>
      <w:r w:rsidR="009C12DA">
        <w:rPr>
          <w:rStyle w:val="StreetAddress"/>
        </w:rPr>
        <w:t>301-4051</w:t>
      </w:r>
      <w:r w:rsidR="002A498C">
        <w:rPr>
          <w:rStyle w:val="StreetAddress"/>
        </w:rPr>
        <w:t xml:space="preserve"> </w:t>
      </w:r>
      <w:r w:rsidR="002A498C">
        <w:rPr>
          <w:rStyle w:val="StreetAddress"/>
        </w:rPr>
        <w:sym w:font="Wingdings" w:char="F06E"/>
      </w:r>
      <w:r w:rsidR="002A498C">
        <w:rPr>
          <w:rStyle w:val="StreetAddress"/>
        </w:rPr>
        <w:t xml:space="preserve"> Email: </w:t>
      </w:r>
      <w:r>
        <w:rPr>
          <w:rStyle w:val="StreetAddress"/>
        </w:rPr>
        <w:t>kristinabonilla@yahoo.com</w:t>
      </w:r>
    </w:p>
    <w:p w:rsidR="006924D3" w:rsidRPr="004C15D0" w:rsidRDefault="004F7F13" w:rsidP="007D6964">
      <w:pPr>
        <w:pStyle w:val="JobHeadline"/>
        <w:spacing w:before="0" w:after="0"/>
        <w:rPr>
          <w:color w:val="000000" w:themeColor="text1"/>
          <w:sz w:val="28"/>
          <w:szCs w:val="28"/>
        </w:rPr>
      </w:pPr>
      <w:r w:rsidRPr="004C15D0">
        <w:rPr>
          <w:color w:val="000000" w:themeColor="text1"/>
          <w:sz w:val="28"/>
          <w:szCs w:val="28"/>
        </w:rPr>
        <w:t>Customer Service Representative</w:t>
      </w:r>
    </w:p>
    <w:p w:rsidR="006924D3" w:rsidRPr="00A7654D" w:rsidRDefault="00A7654D" w:rsidP="00A7654D">
      <w:pPr>
        <w:contextualSpacing/>
        <w:jc w:val="center"/>
        <w:rPr>
          <w:sz w:val="22"/>
          <w:szCs w:val="22"/>
        </w:rPr>
      </w:pPr>
      <w:r>
        <w:rPr>
          <w:rStyle w:val="Expertisetagline"/>
          <w:sz w:val="22"/>
          <w:szCs w:val="22"/>
        </w:rPr>
        <w:t>C</w:t>
      </w:r>
      <w:r w:rsidR="002A498C" w:rsidRPr="00A7654D">
        <w:rPr>
          <w:rStyle w:val="Expertisetagline"/>
          <w:sz w:val="22"/>
          <w:szCs w:val="22"/>
        </w:rPr>
        <w:t xml:space="preserve">ustomer Service Expert  </w:t>
      </w:r>
      <w:r w:rsidR="002A498C" w:rsidRPr="00A7654D">
        <w:rPr>
          <w:rStyle w:val="Expertisetagline"/>
          <w:sz w:val="22"/>
          <w:szCs w:val="22"/>
        </w:rPr>
        <w:sym w:font="Wingdings" w:char="F06E"/>
      </w:r>
      <w:r w:rsidR="004B59C2" w:rsidRPr="00A7654D">
        <w:rPr>
          <w:rStyle w:val="Expertisetagline"/>
          <w:sz w:val="22"/>
          <w:szCs w:val="22"/>
        </w:rPr>
        <w:t xml:space="preserve">  MS Office</w:t>
      </w:r>
      <w:r w:rsidR="002A498C" w:rsidRPr="00A7654D">
        <w:rPr>
          <w:rStyle w:val="Expertisetagline"/>
          <w:sz w:val="22"/>
          <w:szCs w:val="22"/>
        </w:rPr>
        <w:t xml:space="preserve">  </w:t>
      </w:r>
      <w:r w:rsidR="002A498C" w:rsidRPr="00A7654D">
        <w:rPr>
          <w:rStyle w:val="Expertisetagline"/>
          <w:sz w:val="22"/>
          <w:szCs w:val="22"/>
        </w:rPr>
        <w:sym w:font="Wingdings" w:char="F06E"/>
      </w:r>
      <w:r w:rsidR="002A498C" w:rsidRPr="00A7654D">
        <w:rPr>
          <w:rStyle w:val="Expertisetagline"/>
          <w:sz w:val="22"/>
          <w:szCs w:val="22"/>
        </w:rPr>
        <w:t xml:space="preserve">  Adept Written/Verbal Communicator</w:t>
      </w:r>
    </w:p>
    <w:p w:rsidR="006924D3" w:rsidRPr="00E06972" w:rsidRDefault="002A498C">
      <w:pPr>
        <w:pStyle w:val="Sections"/>
        <w:rPr>
          <w:rStyle w:val="Expertisetagline"/>
          <w:color w:val="000000" w:themeColor="text1"/>
        </w:rPr>
      </w:pPr>
      <w:r w:rsidRPr="00E06972">
        <w:rPr>
          <w:color w:val="000000" w:themeColor="text1"/>
          <w:sz w:val="24"/>
        </w:rPr>
        <w:t>Key Skills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  <w:gridCol w:w="7560"/>
      </w:tblGrid>
      <w:tr w:rsidR="006924D3">
        <w:tc>
          <w:tcPr>
            <w:tcW w:w="1800" w:type="dxa"/>
          </w:tcPr>
          <w:p w:rsidR="006924D3" w:rsidRDefault="002A498C">
            <w:pPr>
              <w:rPr>
                <w:rStyle w:val="Summarytext"/>
              </w:rPr>
            </w:pPr>
            <w:r>
              <w:rPr>
                <w:rStyle w:val="Summarytext"/>
              </w:rPr>
              <w:t>Office Skills:</w:t>
            </w:r>
          </w:p>
        </w:tc>
        <w:tc>
          <w:tcPr>
            <w:tcW w:w="7560" w:type="dxa"/>
          </w:tcPr>
          <w:p w:rsidR="00A57E61" w:rsidRDefault="00A57E61" w:rsidP="00A57E61">
            <w:pPr>
              <w:rPr>
                <w:rStyle w:val="Summarytext"/>
              </w:rPr>
            </w:pPr>
            <w:r>
              <w:rPr>
                <w:rStyle w:val="Summarytext"/>
              </w:rPr>
              <w:sym w:font="Wingdings" w:char="F06E"/>
            </w:r>
            <w:r w:rsidR="002A498C">
              <w:rPr>
                <w:rStyle w:val="Summarytext"/>
              </w:rPr>
              <w:t xml:space="preserve">Telephone &amp; Front Desk Reception </w:t>
            </w:r>
            <w:r>
              <w:rPr>
                <w:rStyle w:val="Summarytext"/>
              </w:rPr>
              <w:t xml:space="preserve">              </w:t>
            </w:r>
            <w:r w:rsidR="00C8350B">
              <w:rPr>
                <w:rStyle w:val="Summarytext"/>
              </w:rPr>
              <w:t xml:space="preserve">     </w:t>
            </w:r>
            <w:r w:rsidR="002A498C">
              <w:rPr>
                <w:rStyle w:val="Summarytext"/>
              </w:rPr>
              <w:sym w:font="Wingdings" w:char="F06E"/>
            </w:r>
            <w:r w:rsidR="002A498C">
              <w:rPr>
                <w:rStyle w:val="Summarytext"/>
              </w:rPr>
              <w:t xml:space="preserve"> Customer Service </w:t>
            </w:r>
          </w:p>
          <w:p w:rsidR="006924D3" w:rsidRDefault="002A498C" w:rsidP="00A57E61">
            <w:pPr>
              <w:rPr>
                <w:rStyle w:val="Summarytext"/>
              </w:rPr>
            </w:pPr>
            <w:r>
              <w:rPr>
                <w:rStyle w:val="Summarytext"/>
              </w:rPr>
              <w:sym w:font="Wingdings" w:char="F06E"/>
            </w:r>
            <w:r w:rsidR="00A57E61">
              <w:rPr>
                <w:rStyle w:val="Summarytext"/>
              </w:rPr>
              <w:t xml:space="preserve"> </w:t>
            </w:r>
            <w:r>
              <w:rPr>
                <w:rStyle w:val="Summarytext"/>
              </w:rPr>
              <w:t>Complaint Handling</w:t>
            </w:r>
            <w:r w:rsidR="004C15D0">
              <w:rPr>
                <w:rStyle w:val="Summarytext"/>
              </w:rPr>
              <w:t xml:space="preserve">                                             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Data Entry </w:t>
            </w:r>
            <w:r w:rsidR="00A57E61">
              <w:rPr>
                <w:rStyle w:val="Summarytext"/>
              </w:rPr>
              <w:t xml:space="preserve">10- Key                                            </w:t>
            </w:r>
            <w:r w:rsidR="00C8350B">
              <w:rPr>
                <w:rStyle w:val="Summarytext"/>
              </w:rPr>
              <w:t xml:space="preserve">     </w:t>
            </w:r>
          </w:p>
          <w:p w:rsidR="004B59C2" w:rsidRPr="007D6964" w:rsidRDefault="004B59C2" w:rsidP="00A57E61">
            <w:pPr>
              <w:rPr>
                <w:rStyle w:val="Summarytext"/>
                <w:sz w:val="6"/>
                <w:szCs w:val="6"/>
              </w:rPr>
            </w:pPr>
          </w:p>
        </w:tc>
      </w:tr>
      <w:tr w:rsidR="006924D3">
        <w:tc>
          <w:tcPr>
            <w:tcW w:w="1800" w:type="dxa"/>
          </w:tcPr>
          <w:p w:rsidR="006924D3" w:rsidRDefault="002A498C">
            <w:pPr>
              <w:rPr>
                <w:rStyle w:val="Summarytext"/>
              </w:rPr>
            </w:pPr>
            <w:r>
              <w:rPr>
                <w:rStyle w:val="Summarytext"/>
              </w:rPr>
              <w:t>Computer Skills:</w:t>
            </w:r>
          </w:p>
        </w:tc>
        <w:tc>
          <w:tcPr>
            <w:tcW w:w="7560" w:type="dxa"/>
          </w:tcPr>
          <w:p w:rsidR="006924D3" w:rsidRDefault="002A498C">
            <w:pPr>
              <w:rPr>
                <w:rStyle w:val="Summarytext"/>
              </w:rPr>
            </w:pPr>
            <w:r>
              <w:rPr>
                <w:rStyle w:val="Summarytext"/>
              </w:rPr>
              <w:t xml:space="preserve">Word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Excel </w:t>
            </w:r>
            <w:r>
              <w:rPr>
                <w:rStyle w:val="Summarytext"/>
              </w:rPr>
              <w:sym w:font="Wingdings" w:char="F06E"/>
            </w:r>
            <w:r w:rsidR="00A57E61">
              <w:rPr>
                <w:rStyle w:val="Summarytext"/>
              </w:rPr>
              <w:t xml:space="preserve"> PowerPoint</w:t>
            </w:r>
            <w:r>
              <w:rPr>
                <w:rStyle w:val="Summarytext"/>
              </w:rPr>
              <w:t xml:space="preserve">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Outlook </w:t>
            </w:r>
            <w:r>
              <w:rPr>
                <w:rStyle w:val="Summarytext"/>
              </w:rPr>
              <w:sym w:font="Wingdings" w:char="F06E"/>
            </w:r>
            <w:r>
              <w:rPr>
                <w:rStyle w:val="Summarytext"/>
              </w:rPr>
              <w:t xml:space="preserve"> Windows Vista/XP</w:t>
            </w:r>
            <w:r w:rsidR="000C3BC8">
              <w:rPr>
                <w:rStyle w:val="Summarytext"/>
              </w:rPr>
              <w:t>/7</w:t>
            </w:r>
          </w:p>
        </w:tc>
      </w:tr>
    </w:tbl>
    <w:p w:rsidR="004B59C2" w:rsidRPr="00E06972" w:rsidRDefault="002A498C" w:rsidP="004C15D0">
      <w:pPr>
        <w:pStyle w:val="Sections"/>
        <w:pBdr>
          <w:top w:val="single" w:sz="6" w:space="4" w:color="99CC00"/>
        </w:pBdr>
        <w:rPr>
          <w:color w:val="000000" w:themeColor="text1"/>
          <w:sz w:val="24"/>
        </w:rPr>
      </w:pPr>
      <w:r w:rsidRPr="00E06972">
        <w:rPr>
          <w:color w:val="000000" w:themeColor="text1"/>
          <w:sz w:val="24"/>
        </w:rPr>
        <w:t>Professional Experience</w:t>
      </w:r>
    </w:p>
    <w:p w:rsidR="00B10551" w:rsidRDefault="00B10551" w:rsidP="00B10551">
      <w:pPr>
        <w:pStyle w:val="JobDescriptionbullets"/>
        <w:numPr>
          <w:ilvl w:val="0"/>
          <w:numId w:val="0"/>
        </w:numPr>
        <w:tabs>
          <w:tab w:val="left" w:pos="720"/>
        </w:tabs>
        <w:spacing w:before="0"/>
        <w:ind w:left="720" w:hanging="360"/>
        <w:rPr>
          <w:b/>
          <w:i/>
          <w:sz w:val="6"/>
          <w:szCs w:val="6"/>
        </w:rPr>
      </w:pPr>
      <w:proofErr w:type="spellStart"/>
      <w:r>
        <w:rPr>
          <w:b/>
          <w:i/>
          <w:sz w:val="24"/>
          <w:szCs w:val="24"/>
        </w:rPr>
        <w:t>Wellpoint</w:t>
      </w:r>
      <w:proofErr w:type="spellEnd"/>
      <w:r>
        <w:rPr>
          <w:b/>
          <w:i/>
          <w:sz w:val="24"/>
          <w:szCs w:val="24"/>
        </w:rPr>
        <w:t xml:space="preserve">/Anthem BC BS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Denver, CO</w:t>
      </w:r>
    </w:p>
    <w:p w:rsidR="00B10551" w:rsidRDefault="00C66935" w:rsidP="00B10551">
      <w:pPr>
        <w:pStyle w:val="JobDescriptionbullets"/>
        <w:numPr>
          <w:ilvl w:val="0"/>
          <w:numId w:val="0"/>
        </w:numPr>
        <w:tabs>
          <w:tab w:val="left" w:pos="720"/>
        </w:tabs>
        <w:spacing w:before="0"/>
        <w:ind w:left="720" w:hanging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Customer Service Pay </w:t>
      </w:r>
      <w:proofErr w:type="gramStart"/>
      <w:r>
        <w:rPr>
          <w:b/>
          <w:i/>
          <w:sz w:val="24"/>
          <w:szCs w:val="24"/>
        </w:rPr>
        <w:t>By</w:t>
      </w:r>
      <w:proofErr w:type="gramEnd"/>
      <w:r>
        <w:rPr>
          <w:b/>
          <w:i/>
          <w:sz w:val="24"/>
          <w:szCs w:val="24"/>
        </w:rPr>
        <w:t xml:space="preserve"> Phone</w:t>
      </w:r>
      <w:r w:rsidR="00B10551">
        <w:rPr>
          <w:b/>
          <w:i/>
          <w:sz w:val="24"/>
          <w:szCs w:val="24"/>
        </w:rPr>
        <w:tab/>
      </w:r>
      <w:r w:rsidR="00B10551">
        <w:rPr>
          <w:b/>
          <w:i/>
          <w:sz w:val="24"/>
          <w:szCs w:val="24"/>
        </w:rPr>
        <w:tab/>
      </w:r>
      <w:r w:rsidR="00B10551">
        <w:rPr>
          <w:b/>
          <w:i/>
          <w:sz w:val="24"/>
          <w:szCs w:val="24"/>
        </w:rPr>
        <w:tab/>
      </w:r>
      <w:r w:rsidR="00B10551">
        <w:rPr>
          <w:b/>
          <w:i/>
          <w:sz w:val="24"/>
          <w:szCs w:val="24"/>
        </w:rPr>
        <w:tab/>
        <w:t xml:space="preserve">     </w:t>
      </w:r>
      <w:r>
        <w:rPr>
          <w:b/>
          <w:i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b/>
          <w:i/>
          <w:sz w:val="24"/>
          <w:szCs w:val="24"/>
        </w:rPr>
        <w:t>January</w:t>
      </w:r>
      <w:r w:rsidR="00B10551">
        <w:rPr>
          <w:b/>
          <w:i/>
          <w:sz w:val="24"/>
          <w:szCs w:val="24"/>
        </w:rPr>
        <w:t xml:space="preserve"> 2014 – </w:t>
      </w:r>
      <w:r>
        <w:rPr>
          <w:b/>
          <w:i/>
          <w:sz w:val="24"/>
          <w:szCs w:val="24"/>
        </w:rPr>
        <w:t>April 2014</w:t>
      </w:r>
    </w:p>
    <w:p w:rsidR="00B10551" w:rsidRPr="009271A0" w:rsidRDefault="00B10551" w:rsidP="00B10551">
      <w:pPr>
        <w:pStyle w:val="Bullet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Works in an inbound call center environment.</w:t>
      </w:r>
    </w:p>
    <w:p w:rsidR="00B10551" w:rsidRPr="009271A0" w:rsidRDefault="00B10551" w:rsidP="00B10551">
      <w:pPr>
        <w:pStyle w:val="Bullet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Processes Payments via web portal and Client Console</w:t>
      </w:r>
      <w:r w:rsidRPr="009271A0">
        <w:rPr>
          <w:rFonts w:asciiTheme="minorHAnsi" w:hAnsiTheme="minorHAnsi"/>
          <w:sz w:val="22"/>
          <w:szCs w:val="22"/>
        </w:rPr>
        <w:t>.</w:t>
      </w:r>
    </w:p>
    <w:p w:rsidR="00B10551" w:rsidRDefault="00B10551" w:rsidP="00B10551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Develops and maintains positive customer relations</w:t>
      </w:r>
      <w:r>
        <w:rPr>
          <w:rFonts w:asciiTheme="minorHAnsi" w:hAnsiTheme="minorHAnsi"/>
          <w:sz w:val="22"/>
          <w:szCs w:val="22"/>
        </w:rPr>
        <w:t>.</w:t>
      </w:r>
    </w:p>
    <w:p w:rsidR="00B10551" w:rsidRPr="009271A0" w:rsidRDefault="00B10551" w:rsidP="00B10551">
      <w:pPr>
        <w:pStyle w:val="Bullet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Systems frequently used: STAR/Mainframe, Call Care Browser, WEM, MEWS, CCB Softphone.</w:t>
      </w:r>
    </w:p>
    <w:p w:rsidR="00B10551" w:rsidRDefault="00B10551" w:rsidP="00B03243">
      <w:pPr>
        <w:pStyle w:val="JobDescriptionbullets"/>
        <w:numPr>
          <w:ilvl w:val="0"/>
          <w:numId w:val="0"/>
        </w:numPr>
        <w:tabs>
          <w:tab w:val="left" w:pos="720"/>
        </w:tabs>
        <w:spacing w:before="0"/>
        <w:ind w:left="720" w:hanging="360"/>
        <w:rPr>
          <w:b/>
          <w:i/>
          <w:sz w:val="24"/>
          <w:szCs w:val="24"/>
        </w:rPr>
      </w:pPr>
    </w:p>
    <w:p w:rsidR="000C3BC8" w:rsidRDefault="000C3BC8" w:rsidP="00B03243">
      <w:pPr>
        <w:pStyle w:val="JobDescriptionbullets"/>
        <w:numPr>
          <w:ilvl w:val="0"/>
          <w:numId w:val="0"/>
        </w:numPr>
        <w:tabs>
          <w:tab w:val="left" w:pos="720"/>
        </w:tabs>
        <w:spacing w:before="0"/>
        <w:ind w:left="720" w:hanging="360"/>
        <w:rPr>
          <w:b/>
          <w:i/>
          <w:sz w:val="6"/>
          <w:szCs w:val="6"/>
        </w:rPr>
      </w:pPr>
      <w:proofErr w:type="spellStart"/>
      <w:r>
        <w:rPr>
          <w:b/>
          <w:i/>
          <w:sz w:val="24"/>
          <w:szCs w:val="24"/>
        </w:rPr>
        <w:t>Wellpoint</w:t>
      </w:r>
      <w:proofErr w:type="spellEnd"/>
      <w:r>
        <w:rPr>
          <w:b/>
          <w:i/>
          <w:sz w:val="24"/>
          <w:szCs w:val="24"/>
        </w:rPr>
        <w:t xml:space="preserve">/Anthem BC BS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Denver, CO</w:t>
      </w:r>
    </w:p>
    <w:p w:rsidR="000C3BC8" w:rsidRDefault="000C3BC8" w:rsidP="00B03243">
      <w:pPr>
        <w:pStyle w:val="JobDescriptionbullets"/>
        <w:numPr>
          <w:ilvl w:val="0"/>
          <w:numId w:val="0"/>
        </w:numPr>
        <w:tabs>
          <w:tab w:val="left" w:pos="720"/>
        </w:tabs>
        <w:spacing w:before="0"/>
        <w:ind w:left="720" w:hanging="360"/>
        <w:rPr>
          <w:b/>
          <w:i/>
          <w:sz w:val="24"/>
          <w:szCs w:val="24"/>
        </w:rPr>
      </w:pPr>
      <w:r w:rsidRPr="000C3BC8">
        <w:rPr>
          <w:b/>
          <w:i/>
          <w:sz w:val="24"/>
          <w:szCs w:val="24"/>
        </w:rPr>
        <w:t>Medicare Part D Enrollment Rep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       </w:t>
      </w:r>
      <w:r w:rsidR="00C66935">
        <w:rPr>
          <w:b/>
          <w:i/>
          <w:sz w:val="24"/>
          <w:szCs w:val="24"/>
        </w:rPr>
        <w:t xml:space="preserve">  </w:t>
      </w:r>
      <w:r w:rsidR="00B0324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August</w:t>
      </w:r>
      <w:r w:rsidR="00811BD4">
        <w:rPr>
          <w:b/>
          <w:i/>
          <w:sz w:val="24"/>
          <w:szCs w:val="24"/>
        </w:rPr>
        <w:t xml:space="preserve"> 2013</w:t>
      </w:r>
      <w:r>
        <w:rPr>
          <w:b/>
          <w:i/>
          <w:sz w:val="24"/>
          <w:szCs w:val="24"/>
        </w:rPr>
        <w:t xml:space="preserve"> – </w:t>
      </w:r>
      <w:r w:rsidR="00C66935">
        <w:rPr>
          <w:b/>
          <w:i/>
          <w:sz w:val="24"/>
          <w:szCs w:val="24"/>
        </w:rPr>
        <w:t>January 2014</w:t>
      </w:r>
    </w:p>
    <w:p w:rsidR="000C3BC8" w:rsidRPr="009271A0" w:rsidRDefault="00811BD4" w:rsidP="000C3BC8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Processes enrollment requests in a timely manner.</w:t>
      </w:r>
    </w:p>
    <w:p w:rsidR="000C3BC8" w:rsidRPr="009271A0" w:rsidRDefault="00811BD4" w:rsidP="000C3BC8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Handles calls inbound/outbound when needed to verify eligibility of Medicare benefits.</w:t>
      </w:r>
    </w:p>
    <w:p w:rsidR="001F06DD" w:rsidRDefault="000C3BC8" w:rsidP="009271A0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Develops and maintains positive customer relations and coordinates with various functions within the company</w:t>
      </w:r>
      <w:r w:rsidR="001F06DD">
        <w:rPr>
          <w:rFonts w:asciiTheme="minorHAnsi" w:hAnsiTheme="minorHAnsi"/>
          <w:sz w:val="22"/>
          <w:szCs w:val="22"/>
        </w:rPr>
        <w:t>.</w:t>
      </w:r>
    </w:p>
    <w:p w:rsidR="009271A0" w:rsidRPr="009271A0" w:rsidRDefault="009271A0" w:rsidP="009271A0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Performs data entry of Medicare enrollment requests.</w:t>
      </w:r>
    </w:p>
    <w:p w:rsidR="009271A0" w:rsidRPr="009271A0" w:rsidRDefault="009271A0" w:rsidP="009271A0">
      <w:pPr>
        <w:pStyle w:val="Bullets"/>
        <w:rPr>
          <w:rFonts w:asciiTheme="minorHAnsi" w:hAnsiTheme="minorHAnsi"/>
          <w:sz w:val="22"/>
          <w:szCs w:val="22"/>
        </w:rPr>
      </w:pPr>
      <w:r w:rsidRPr="009271A0">
        <w:rPr>
          <w:rFonts w:asciiTheme="minorHAnsi" w:hAnsiTheme="minorHAnsi"/>
          <w:sz w:val="22"/>
          <w:szCs w:val="22"/>
        </w:rPr>
        <w:t>Multitasking through several programs to obtain all necessary information needed to determine Medicare eligibility.</w:t>
      </w:r>
    </w:p>
    <w:p w:rsidR="00917E0A" w:rsidRDefault="00917E0A" w:rsidP="009271A0">
      <w:pPr>
        <w:pStyle w:val="Bullet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Systems frequently used: ACS, WGS, CCB, Filenet, MARx, SMS InfoCrossing, and Letters Library Database.</w:t>
      </w:r>
    </w:p>
    <w:p w:rsidR="004F7F13" w:rsidRPr="009271A0" w:rsidRDefault="004F7F13" w:rsidP="009271A0">
      <w:pPr>
        <w:pStyle w:val="Bullets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Specials Projects: SHBP</w:t>
      </w:r>
    </w:p>
    <w:p w:rsidR="000C3BC8" w:rsidRDefault="000C3BC8" w:rsidP="009271A0">
      <w:pPr>
        <w:pStyle w:val="Bullets"/>
        <w:numPr>
          <w:ilvl w:val="0"/>
          <w:numId w:val="0"/>
        </w:numPr>
        <w:ind w:left="720"/>
        <w:rPr>
          <w:b/>
          <w:i/>
          <w:sz w:val="24"/>
        </w:rPr>
      </w:pPr>
    </w:p>
    <w:p w:rsidR="00272B21" w:rsidRPr="00EB385F" w:rsidRDefault="00272B21" w:rsidP="00272B21">
      <w:pPr>
        <w:pStyle w:val="JobDescriptionbullets"/>
        <w:numPr>
          <w:ilvl w:val="0"/>
          <w:numId w:val="0"/>
        </w:numPr>
        <w:spacing w:before="0"/>
        <w:ind w:left="720" w:hanging="360"/>
        <w:rPr>
          <w:b/>
          <w:i/>
          <w:sz w:val="6"/>
          <w:szCs w:val="6"/>
        </w:rPr>
      </w:pPr>
      <w:proofErr w:type="spellStart"/>
      <w:r>
        <w:rPr>
          <w:b/>
          <w:i/>
          <w:sz w:val="24"/>
          <w:szCs w:val="24"/>
        </w:rPr>
        <w:t>Wellpoint</w:t>
      </w:r>
      <w:proofErr w:type="spellEnd"/>
      <w:r>
        <w:rPr>
          <w:b/>
          <w:i/>
          <w:sz w:val="24"/>
          <w:szCs w:val="24"/>
        </w:rPr>
        <w:t>/Anthem BC BS</w:t>
      </w:r>
      <w:r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  <w:t xml:space="preserve">   </w:t>
      </w:r>
      <w:r>
        <w:rPr>
          <w:b/>
          <w:i/>
          <w:sz w:val="24"/>
          <w:szCs w:val="24"/>
        </w:rPr>
        <w:tab/>
        <w:t xml:space="preserve">  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</w:t>
      </w:r>
      <w:r w:rsidR="00C8381B"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>Denver, CO</w:t>
      </w:r>
    </w:p>
    <w:p w:rsidR="00272B21" w:rsidRPr="00EB385F" w:rsidRDefault="00E420E0" w:rsidP="00272B21">
      <w:pPr>
        <w:pStyle w:val="JobDescriptionbullets"/>
        <w:numPr>
          <w:ilvl w:val="0"/>
          <w:numId w:val="0"/>
        </w:numPr>
        <w:spacing w:before="0"/>
        <w:ind w:left="720" w:hanging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Customer Care</w:t>
      </w:r>
      <w:r w:rsidR="00272B21" w:rsidRPr="00EB385F">
        <w:rPr>
          <w:b/>
          <w:i/>
          <w:sz w:val="24"/>
          <w:szCs w:val="24"/>
        </w:rPr>
        <w:t xml:space="preserve"> Associate</w:t>
      </w:r>
      <w:r w:rsidR="00272B21" w:rsidRPr="00EB385F">
        <w:rPr>
          <w:b/>
          <w:i/>
          <w:sz w:val="24"/>
          <w:szCs w:val="24"/>
        </w:rPr>
        <w:tab/>
      </w:r>
      <w:r w:rsidR="00272B21" w:rsidRPr="00EB385F">
        <w:rPr>
          <w:b/>
          <w:i/>
          <w:sz w:val="24"/>
          <w:szCs w:val="24"/>
        </w:rPr>
        <w:tab/>
      </w:r>
      <w:r w:rsidR="00272B21" w:rsidRPr="00EB385F">
        <w:rPr>
          <w:b/>
          <w:i/>
          <w:sz w:val="24"/>
          <w:szCs w:val="24"/>
        </w:rPr>
        <w:tab/>
      </w:r>
      <w:r w:rsidR="00272B21" w:rsidRPr="00EB385F">
        <w:rPr>
          <w:b/>
          <w:i/>
          <w:sz w:val="24"/>
          <w:szCs w:val="24"/>
        </w:rPr>
        <w:tab/>
      </w:r>
      <w:r w:rsidR="00272B21" w:rsidRPr="00EB385F">
        <w:rPr>
          <w:b/>
          <w:i/>
          <w:sz w:val="24"/>
          <w:szCs w:val="24"/>
        </w:rPr>
        <w:tab/>
      </w:r>
      <w:r w:rsidR="00272B21" w:rsidRPr="00EB385F">
        <w:rPr>
          <w:b/>
          <w:i/>
          <w:sz w:val="24"/>
          <w:szCs w:val="24"/>
        </w:rPr>
        <w:tab/>
        <w:t xml:space="preserve">       </w:t>
      </w:r>
      <w:r w:rsidR="00272B21">
        <w:rPr>
          <w:b/>
          <w:i/>
          <w:sz w:val="24"/>
          <w:szCs w:val="24"/>
        </w:rPr>
        <w:tab/>
        <w:t xml:space="preserve">     </w:t>
      </w:r>
      <w:r>
        <w:rPr>
          <w:b/>
          <w:i/>
          <w:sz w:val="24"/>
          <w:szCs w:val="24"/>
        </w:rPr>
        <w:t>D</w:t>
      </w:r>
      <w:r w:rsidR="00272B21">
        <w:rPr>
          <w:b/>
          <w:i/>
          <w:sz w:val="24"/>
          <w:szCs w:val="24"/>
        </w:rPr>
        <w:t>ecember 2012 – April 2013</w:t>
      </w:r>
    </w:p>
    <w:p w:rsidR="00272B21" w:rsidRPr="00272B21" w:rsidRDefault="00272B21" w:rsidP="00272B21">
      <w:pPr>
        <w:pStyle w:val="Bullets"/>
        <w:rPr>
          <w:rFonts w:ascii="Calibri" w:hAnsi="Calibri"/>
          <w:sz w:val="22"/>
          <w:szCs w:val="20"/>
        </w:rPr>
      </w:pPr>
      <w:r w:rsidRPr="00272B21">
        <w:rPr>
          <w:rFonts w:ascii="Calibri" w:hAnsi="Calibri"/>
          <w:sz w:val="22"/>
          <w:szCs w:val="20"/>
        </w:rPr>
        <w:t>Responds to customer questions via telephone and written correspondence regarding insurance benefits, provider contracts, eligibility and claims.</w:t>
      </w:r>
    </w:p>
    <w:p w:rsidR="00E06972" w:rsidRPr="00E06972" w:rsidRDefault="00E06972" w:rsidP="00E06972">
      <w:pPr>
        <w:pStyle w:val="Bullets"/>
        <w:rPr>
          <w:rFonts w:ascii="Calibri" w:hAnsi="Calibri"/>
          <w:sz w:val="22"/>
          <w:szCs w:val="20"/>
        </w:rPr>
      </w:pPr>
      <w:r w:rsidRPr="00E06972">
        <w:rPr>
          <w:rFonts w:ascii="Calibri" w:hAnsi="Calibri"/>
          <w:sz w:val="22"/>
          <w:szCs w:val="20"/>
        </w:rPr>
        <w:t>Analyzes problems and provides information/solutions.</w:t>
      </w:r>
    </w:p>
    <w:p w:rsidR="00E06972" w:rsidRPr="00E06972" w:rsidRDefault="00E06972" w:rsidP="00E06972">
      <w:pPr>
        <w:pStyle w:val="Bullets"/>
        <w:rPr>
          <w:rFonts w:ascii="Calibri" w:hAnsi="Calibri"/>
          <w:sz w:val="22"/>
          <w:szCs w:val="20"/>
        </w:rPr>
      </w:pPr>
      <w:r w:rsidRPr="00E06972">
        <w:rPr>
          <w:rFonts w:ascii="Calibri" w:hAnsi="Calibri"/>
          <w:sz w:val="22"/>
          <w:szCs w:val="20"/>
        </w:rPr>
        <w:t>Develops and maintains positive customer relations and coordinates with various functions within the company to ensure customer requests and questions are handled appropriately and in a timely manner.</w:t>
      </w:r>
    </w:p>
    <w:p w:rsidR="004B59C2" w:rsidRPr="00EB385F" w:rsidRDefault="004B59C2" w:rsidP="004B59C2">
      <w:pPr>
        <w:pStyle w:val="JobDescriptionbullets"/>
        <w:numPr>
          <w:ilvl w:val="0"/>
          <w:numId w:val="0"/>
        </w:numPr>
        <w:spacing w:before="0"/>
        <w:ind w:left="720" w:hanging="360"/>
        <w:rPr>
          <w:b/>
          <w:i/>
          <w:sz w:val="6"/>
          <w:szCs w:val="6"/>
        </w:rPr>
      </w:pPr>
      <w:r w:rsidRPr="00EB385F">
        <w:rPr>
          <w:b/>
          <w:i/>
          <w:sz w:val="24"/>
          <w:szCs w:val="24"/>
        </w:rPr>
        <w:t>Starwood Hotels &amp; Resorts</w:t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  <w:t xml:space="preserve">   </w:t>
      </w:r>
      <w:r w:rsidR="007D6964">
        <w:rPr>
          <w:b/>
          <w:i/>
          <w:sz w:val="24"/>
          <w:szCs w:val="24"/>
        </w:rPr>
        <w:tab/>
        <w:t xml:space="preserve">     </w:t>
      </w:r>
      <w:r w:rsidRPr="00EB385F">
        <w:rPr>
          <w:b/>
          <w:i/>
          <w:sz w:val="24"/>
          <w:szCs w:val="24"/>
        </w:rPr>
        <w:t>Lancaster, CA</w:t>
      </w:r>
    </w:p>
    <w:p w:rsidR="004B59C2" w:rsidRPr="00EB385F" w:rsidRDefault="004B59C2" w:rsidP="004B59C2">
      <w:pPr>
        <w:pStyle w:val="JobDescriptionbullets"/>
        <w:numPr>
          <w:ilvl w:val="0"/>
          <w:numId w:val="0"/>
        </w:numPr>
        <w:spacing w:before="0"/>
        <w:ind w:left="720" w:hanging="360"/>
        <w:rPr>
          <w:b/>
          <w:i/>
          <w:sz w:val="24"/>
          <w:szCs w:val="24"/>
        </w:rPr>
      </w:pPr>
      <w:r w:rsidRPr="00EB385F">
        <w:rPr>
          <w:b/>
          <w:i/>
          <w:sz w:val="24"/>
          <w:szCs w:val="24"/>
        </w:rPr>
        <w:t>Sales Associate</w:t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</w:r>
      <w:r w:rsidRPr="00EB385F">
        <w:rPr>
          <w:b/>
          <w:i/>
          <w:sz w:val="24"/>
          <w:szCs w:val="24"/>
        </w:rPr>
        <w:tab/>
        <w:t xml:space="preserve">       </w:t>
      </w:r>
      <w:r w:rsidR="007D6964">
        <w:rPr>
          <w:b/>
          <w:i/>
          <w:sz w:val="24"/>
          <w:szCs w:val="24"/>
        </w:rPr>
        <w:tab/>
        <w:t xml:space="preserve">           </w:t>
      </w:r>
      <w:r w:rsidRPr="00EB385F">
        <w:rPr>
          <w:b/>
          <w:i/>
          <w:sz w:val="24"/>
          <w:szCs w:val="24"/>
        </w:rPr>
        <w:t xml:space="preserve">  December 2009 – October 2010</w:t>
      </w:r>
    </w:p>
    <w:p w:rsidR="006924D3" w:rsidRDefault="004B59C2">
      <w:pPr>
        <w:pStyle w:val="JobDescriptionbullets"/>
      </w:pPr>
      <w:r>
        <w:t>Received caller payments over the phone to book rooms as well as handled any complaints</w:t>
      </w:r>
      <w:r w:rsidR="002A498C">
        <w:t>.</w:t>
      </w:r>
    </w:p>
    <w:p w:rsidR="006924D3" w:rsidRDefault="004B59C2" w:rsidP="00C96275">
      <w:pPr>
        <w:pStyle w:val="JobDescriptionbullets"/>
        <w:spacing w:before="0"/>
      </w:pPr>
      <w:r>
        <w:t xml:space="preserve">Explained to customers’ offers that were on special according to their accommodations and what preferences they were asking for. </w:t>
      </w:r>
    </w:p>
    <w:p w:rsidR="006924D3" w:rsidRDefault="004B59C2" w:rsidP="00C96275">
      <w:pPr>
        <w:pStyle w:val="JobDescriptionbullets"/>
        <w:spacing w:before="0"/>
      </w:pPr>
      <w:r>
        <w:t xml:space="preserve">Greeted and assisted customers over the phone to inform them of the attractions that were available around the booking area of their preference. </w:t>
      </w:r>
    </w:p>
    <w:p w:rsidR="006924D3" w:rsidRPr="00C96275" w:rsidRDefault="00EB385F" w:rsidP="00C96275">
      <w:pPr>
        <w:pStyle w:val="JobDescriptionbullets"/>
        <w:spacing w:before="0"/>
      </w:pPr>
      <w:r>
        <w:t>Handled communications and complaints with other Five Star Hotels when errors occurred in the main system, had to analyze the problem then fix it.</w:t>
      </w:r>
    </w:p>
    <w:p w:rsidR="00C96275" w:rsidRPr="00A7654D" w:rsidRDefault="00C96275" w:rsidP="00C96275">
      <w:pPr>
        <w:pStyle w:val="JobDescriptionbullets"/>
        <w:numPr>
          <w:ilvl w:val="0"/>
          <w:numId w:val="0"/>
        </w:numPr>
        <w:spacing w:before="0"/>
        <w:ind w:left="720" w:hanging="360"/>
        <w:rPr>
          <w:sz w:val="6"/>
          <w:szCs w:val="6"/>
        </w:rPr>
      </w:pPr>
    </w:p>
    <w:p w:rsidR="006924D3" w:rsidRPr="00331C31" w:rsidRDefault="002A498C" w:rsidP="00E06972">
      <w:pPr>
        <w:pStyle w:val="JobDescriptionbullets"/>
        <w:numPr>
          <w:ilvl w:val="0"/>
          <w:numId w:val="0"/>
        </w:numPr>
        <w:spacing w:before="0"/>
        <w:ind w:left="3600" w:firstLine="720"/>
        <w:rPr>
          <w:b/>
        </w:rPr>
      </w:pPr>
      <w:r w:rsidRPr="00331C31">
        <w:rPr>
          <w:b/>
          <w:color w:val="000000" w:themeColor="text1"/>
          <w:sz w:val="24"/>
        </w:rPr>
        <w:t>Education</w:t>
      </w:r>
    </w:p>
    <w:p w:rsidR="006924D3" w:rsidRPr="00E06972" w:rsidRDefault="007D6964" w:rsidP="00E06972">
      <w:pPr>
        <w:pStyle w:val="Company"/>
        <w:spacing w:before="0" w:after="0"/>
        <w:ind w:left="0"/>
        <w:jc w:val="left"/>
        <w:rPr>
          <w:i/>
          <w:sz w:val="22"/>
        </w:rPr>
      </w:pPr>
      <w:r w:rsidRPr="00E06972">
        <w:rPr>
          <w:i/>
          <w:sz w:val="22"/>
        </w:rPr>
        <w:t>Quartz Hill High School</w:t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  <w:t xml:space="preserve"> </w:t>
      </w:r>
      <w:r w:rsidRPr="00E06972">
        <w:rPr>
          <w:i/>
          <w:sz w:val="22"/>
        </w:rPr>
        <w:tab/>
        <w:t xml:space="preserve">    </w:t>
      </w:r>
      <w:r w:rsidR="00331C31">
        <w:rPr>
          <w:i/>
          <w:sz w:val="22"/>
        </w:rPr>
        <w:t xml:space="preserve">       </w:t>
      </w:r>
      <w:r w:rsidRPr="00E06972">
        <w:rPr>
          <w:i/>
          <w:sz w:val="22"/>
        </w:rPr>
        <w:t>Quartz Hill, CA</w:t>
      </w:r>
    </w:p>
    <w:p w:rsidR="006924D3" w:rsidRPr="00E06972" w:rsidRDefault="007D6964" w:rsidP="007D6964">
      <w:pPr>
        <w:pStyle w:val="Company"/>
        <w:spacing w:before="0" w:after="0"/>
        <w:jc w:val="left"/>
        <w:rPr>
          <w:sz w:val="22"/>
        </w:rPr>
      </w:pPr>
      <w:r w:rsidRPr="00E06972">
        <w:rPr>
          <w:i/>
          <w:sz w:val="22"/>
        </w:rPr>
        <w:t>Diploma</w:t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</w:r>
      <w:r w:rsidRPr="00E06972">
        <w:rPr>
          <w:i/>
          <w:sz w:val="22"/>
        </w:rPr>
        <w:tab/>
        <w:t xml:space="preserve">                         Year 1997 – 2001 </w:t>
      </w:r>
    </w:p>
    <w:sectPr w:rsidR="006924D3" w:rsidRPr="00E06972" w:rsidSect="007D6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" w:right="720" w:bottom="288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EA" w:rsidRDefault="00884BEA">
      <w:r>
        <w:separator/>
      </w:r>
    </w:p>
  </w:endnote>
  <w:endnote w:type="continuationSeparator" w:id="0">
    <w:p w:rsidR="00884BEA" w:rsidRDefault="0088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EA" w:rsidRDefault="00884BEA">
      <w:r>
        <w:separator/>
      </w:r>
    </w:p>
  </w:footnote>
  <w:footnote w:type="continuationSeparator" w:id="0">
    <w:p w:rsidR="00884BEA" w:rsidRDefault="00884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4D3" w:rsidRDefault="006924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C07EB"/>
    <w:multiLevelType w:val="hybridMultilevel"/>
    <w:tmpl w:val="D4520E7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6"/>
  </w:num>
  <w:num w:numId="10">
    <w:abstractNumId w:val="6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61"/>
    <w:rsid w:val="000C3BC8"/>
    <w:rsid w:val="000D5D1C"/>
    <w:rsid w:val="000D5FF9"/>
    <w:rsid w:val="001848AF"/>
    <w:rsid w:val="001F06DD"/>
    <w:rsid w:val="00272B21"/>
    <w:rsid w:val="002A498C"/>
    <w:rsid w:val="00331C31"/>
    <w:rsid w:val="00440CD8"/>
    <w:rsid w:val="004B59C2"/>
    <w:rsid w:val="004C15D0"/>
    <w:rsid w:val="004F7F13"/>
    <w:rsid w:val="00557E48"/>
    <w:rsid w:val="006700EB"/>
    <w:rsid w:val="006924D3"/>
    <w:rsid w:val="00693FC0"/>
    <w:rsid w:val="007D6964"/>
    <w:rsid w:val="007E6A98"/>
    <w:rsid w:val="00811BD4"/>
    <w:rsid w:val="00884BEA"/>
    <w:rsid w:val="008966B6"/>
    <w:rsid w:val="00917E0A"/>
    <w:rsid w:val="009271A0"/>
    <w:rsid w:val="009C12DA"/>
    <w:rsid w:val="00A57E61"/>
    <w:rsid w:val="00A7654D"/>
    <w:rsid w:val="00A91007"/>
    <w:rsid w:val="00B03243"/>
    <w:rsid w:val="00B10551"/>
    <w:rsid w:val="00B12A61"/>
    <w:rsid w:val="00C66935"/>
    <w:rsid w:val="00C8350B"/>
    <w:rsid w:val="00C8381B"/>
    <w:rsid w:val="00C96275"/>
    <w:rsid w:val="00E02112"/>
    <w:rsid w:val="00E06972"/>
    <w:rsid w:val="00E420E0"/>
    <w:rsid w:val="00E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35"/>
      </w:numPr>
    </w:pPr>
  </w:style>
  <w:style w:type="character" w:customStyle="1" w:styleId="Bullet">
    <w:name w:val="Bullet"/>
    <w:basedOn w:val="DefaultParagraphFon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35"/>
      </w:numPr>
    </w:pPr>
  </w:style>
  <w:style w:type="character" w:customStyle="1" w:styleId="Bullet">
    <w:name w:val="Bullet"/>
    <w:basedOn w:val="DefaultParagraphFon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thur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for a Receptionist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 Receptionist</dc:title>
  <dc:creator>Arthur</dc:creator>
  <cp:lastModifiedBy>Arthur</cp:lastModifiedBy>
  <cp:revision>2</cp:revision>
  <cp:lastPrinted>2013-10-07T15:14:00Z</cp:lastPrinted>
  <dcterms:created xsi:type="dcterms:W3CDTF">2014-04-06T19:28:00Z</dcterms:created>
  <dcterms:modified xsi:type="dcterms:W3CDTF">2014-04-06T19:28:00Z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