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30917297AA554A55954A766895109B1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1F3F8F" w:rsidRDefault="00BA1470">
          <w:pPr>
            <w:pStyle w:val="Title"/>
          </w:pPr>
          <w:r>
            <w:t>Stephen Rathsbandtih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1F3F8F" w:rsidTr="001F3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F3F8F" w:rsidRDefault="001F3F8F"/>
        </w:tc>
        <w:tc>
          <w:tcPr>
            <w:tcW w:w="4087" w:type="pct"/>
          </w:tcPr>
          <w:p w:rsidR="001F3F8F" w:rsidRDefault="001F3F8F"/>
        </w:tc>
      </w:tr>
      <w:tr w:rsidR="001F3F8F" w:rsidTr="0005006B">
        <w:trPr>
          <w:trHeight w:val="315"/>
        </w:trPr>
        <w:tc>
          <w:tcPr>
            <w:tcW w:w="913" w:type="pct"/>
          </w:tcPr>
          <w:p w:rsidR="001F3F8F" w:rsidRDefault="001F3F8F"/>
        </w:tc>
        <w:tc>
          <w:tcPr>
            <w:tcW w:w="4087" w:type="pct"/>
          </w:tcPr>
          <w:p w:rsidR="001F3F8F" w:rsidRDefault="00467D45" w:rsidP="00BA1470">
            <w:pPr>
              <w:pStyle w:val="ContactInfo"/>
            </w:pPr>
            <w:r>
              <w:rPr>
                <w:sz w:val="20"/>
              </w:rPr>
              <w:t>4144 Jarmann Lane, Shakopee, MN</w:t>
            </w:r>
            <w:r w:rsidR="002621B1" w:rsidRPr="00C733AE">
              <w:rPr>
                <w:sz w:val="20"/>
              </w:rPr>
              <w:t> </w:t>
            </w:r>
            <w:r w:rsidR="002621B1" w:rsidRPr="00C733AE">
              <w:rPr>
                <w:color w:val="A6A6A6" w:themeColor="background1" w:themeShade="A6"/>
                <w:sz w:val="20"/>
              </w:rPr>
              <w:t>|</w:t>
            </w:r>
            <w:r w:rsidR="002621B1" w:rsidRPr="00C733AE">
              <w:rPr>
                <w:sz w:val="20"/>
              </w:rPr>
              <w:t> </w:t>
            </w:r>
            <w:r w:rsidR="00BA1470" w:rsidRPr="00C733AE">
              <w:rPr>
                <w:sz w:val="20"/>
              </w:rPr>
              <w:t>651</w:t>
            </w:r>
            <w:r w:rsidR="0074349E" w:rsidRPr="00C733AE">
              <w:rPr>
                <w:sz w:val="20"/>
              </w:rPr>
              <w:t>.</w:t>
            </w:r>
            <w:r w:rsidR="00BA1470" w:rsidRPr="00C733AE">
              <w:rPr>
                <w:sz w:val="20"/>
              </w:rPr>
              <w:t>354</w:t>
            </w:r>
            <w:r w:rsidR="0074349E" w:rsidRPr="00C733AE">
              <w:rPr>
                <w:sz w:val="20"/>
              </w:rPr>
              <w:t>.227</w:t>
            </w:r>
            <w:r w:rsidR="00BA1470" w:rsidRPr="00C733AE">
              <w:rPr>
                <w:sz w:val="20"/>
              </w:rPr>
              <w:t>9</w:t>
            </w:r>
            <w:r w:rsidR="002621B1" w:rsidRPr="00C733AE">
              <w:rPr>
                <w:sz w:val="20"/>
              </w:rPr>
              <w:t> </w:t>
            </w:r>
            <w:r w:rsidR="002621B1" w:rsidRPr="00C733AE">
              <w:rPr>
                <w:color w:val="A6A6A6" w:themeColor="background1" w:themeShade="A6"/>
                <w:sz w:val="20"/>
              </w:rPr>
              <w:t>|</w:t>
            </w:r>
            <w:r w:rsidR="002621B1" w:rsidRPr="00C733AE">
              <w:rPr>
                <w:sz w:val="20"/>
              </w:rPr>
              <w:t> </w:t>
            </w:r>
            <w:r w:rsidR="00BA1470" w:rsidRPr="00C733AE">
              <w:rPr>
                <w:sz w:val="20"/>
              </w:rPr>
              <w:t>vrathsabandith@gmail.com</w:t>
            </w:r>
          </w:p>
        </w:tc>
      </w:tr>
    </w:tbl>
    <w:p w:rsidR="001F3F8F" w:rsidRDefault="002621B1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1F3F8F" w:rsidTr="001F3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F3F8F" w:rsidRDefault="001F3F8F"/>
        </w:tc>
        <w:tc>
          <w:tcPr>
            <w:tcW w:w="4087" w:type="pct"/>
          </w:tcPr>
          <w:p w:rsidR="001F3F8F" w:rsidRDefault="001F3F8F"/>
        </w:tc>
      </w:tr>
      <w:tr w:rsidR="001F3F8F" w:rsidTr="00BA1470">
        <w:trPr>
          <w:trHeight w:val="5049"/>
        </w:trPr>
        <w:tc>
          <w:tcPr>
            <w:tcW w:w="913" w:type="pct"/>
          </w:tcPr>
          <w:p w:rsidR="001F3F8F" w:rsidRDefault="001F3F8F"/>
        </w:tc>
        <w:tc>
          <w:tcPr>
            <w:tcW w:w="4087" w:type="pct"/>
          </w:tcPr>
          <w:p w:rsidR="00BA1470" w:rsidRPr="0074349E" w:rsidRDefault="00BA1470" w:rsidP="00BA1470">
            <w:pPr>
              <w:rPr>
                <w:sz w:val="22"/>
              </w:rPr>
            </w:pPr>
            <w:r w:rsidRPr="0074349E">
              <w:rPr>
                <w:sz w:val="22"/>
              </w:rPr>
              <w:t xml:space="preserve">My strong interpersonal skills make me easy to work with on a one-to-one basis and in a group setting. My eagerness to learn and </w:t>
            </w:r>
            <w:r w:rsidR="005154C9">
              <w:rPr>
                <w:sz w:val="22"/>
              </w:rPr>
              <w:t xml:space="preserve">problem solving skills give me the ability </w:t>
            </w:r>
            <w:r w:rsidR="00C733AE">
              <w:rPr>
                <w:sz w:val="22"/>
              </w:rPr>
              <w:t>succeed in any setting</w:t>
            </w:r>
            <w:r w:rsidRPr="0074349E">
              <w:rPr>
                <w:sz w:val="22"/>
              </w:rPr>
              <w:t xml:space="preserve">. I give one hundred percent in everything I do and am willing to go the extra mile. I complete every task I start and strive towards excellence. My skills and previous work experience have given me the tools needed to succeed. </w:t>
            </w:r>
          </w:p>
          <w:p w:rsidR="00BA1470" w:rsidRPr="0074349E" w:rsidRDefault="00BA1470" w:rsidP="00BA147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Responsible</w:t>
            </w:r>
          </w:p>
          <w:p w:rsidR="00BA1470" w:rsidRPr="0074349E" w:rsidRDefault="00BA1470" w:rsidP="00BA147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Dependable</w:t>
            </w:r>
          </w:p>
          <w:p w:rsidR="00BA1470" w:rsidRPr="0074349E" w:rsidRDefault="00BA1470" w:rsidP="00BA147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Highly motivated</w:t>
            </w:r>
          </w:p>
          <w:p w:rsidR="00BA1470" w:rsidRPr="0074349E" w:rsidRDefault="00BA1470" w:rsidP="00BA147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Team player</w:t>
            </w:r>
          </w:p>
          <w:p w:rsidR="00BA1470" w:rsidRPr="0074349E" w:rsidRDefault="00BA1470" w:rsidP="00BA147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Efficient</w:t>
            </w:r>
          </w:p>
          <w:p w:rsidR="00BA1470" w:rsidRPr="0074349E" w:rsidRDefault="00BA1470" w:rsidP="00BA147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Problem solving</w:t>
            </w:r>
          </w:p>
          <w:p w:rsidR="00BA1470" w:rsidRPr="0074349E" w:rsidRDefault="00BA1470" w:rsidP="00BA147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Positive attitude</w:t>
            </w:r>
          </w:p>
          <w:p w:rsidR="00BA1470" w:rsidRPr="0074349E" w:rsidRDefault="00BA1470" w:rsidP="00BA147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Punctual</w:t>
            </w:r>
          </w:p>
          <w:p w:rsidR="0074349E" w:rsidRPr="0074349E" w:rsidRDefault="00BA1470" w:rsidP="0074349E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4349E">
              <w:rPr>
                <w:sz w:val="22"/>
              </w:rPr>
              <w:t>Creative</w:t>
            </w:r>
          </w:p>
          <w:p w:rsidR="001F3F8F" w:rsidRDefault="00BA1470" w:rsidP="0074349E">
            <w:pPr>
              <w:pStyle w:val="ListParagraph"/>
              <w:numPr>
                <w:ilvl w:val="0"/>
                <w:numId w:val="8"/>
              </w:numPr>
            </w:pPr>
            <w:r w:rsidRPr="0074349E">
              <w:rPr>
                <w:sz w:val="22"/>
              </w:rPr>
              <w:t>Customer Service</w:t>
            </w:r>
            <w:r w:rsidR="00FC7E37">
              <w:rPr>
                <w:sz w:val="22"/>
              </w:rPr>
              <w:t xml:space="preserve"> and communication skills </w:t>
            </w:r>
          </w:p>
        </w:tc>
      </w:tr>
    </w:tbl>
    <w:p w:rsidR="001F3F8F" w:rsidRDefault="002621B1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1F3F8F" w:rsidTr="001F3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F3F8F" w:rsidRDefault="001F3F8F"/>
        </w:tc>
        <w:tc>
          <w:tcPr>
            <w:tcW w:w="4087" w:type="pct"/>
          </w:tcPr>
          <w:p w:rsidR="001F3F8F" w:rsidRDefault="001F3F8F"/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709A749B4BBC4F47A66AC718C5645B2A"/>
              </w:placeholder>
              <w15:repeatingSectionItem/>
            </w:sdtPr>
            <w:sdtEndPr/>
            <w:sdtContent>
              <w:tr w:rsidR="001F3F8F" w:rsidTr="001F3F8F">
                <w:tc>
                  <w:tcPr>
                    <w:tcW w:w="913" w:type="pct"/>
                  </w:tcPr>
                  <w:p w:rsidR="001F3F8F" w:rsidRDefault="001F3F8F"/>
                </w:tc>
                <w:tc>
                  <w:tcPr>
                    <w:tcW w:w="4087" w:type="pct"/>
                  </w:tcPr>
                  <w:p w:rsidR="001F3F8F" w:rsidRPr="00B60BF6" w:rsidRDefault="002621B1">
                    <w:pPr>
                      <w:pStyle w:val="Subsection"/>
                      <w:rPr>
                        <w:sz w:val="22"/>
                      </w:rPr>
                    </w:pPr>
                    <w:r w:rsidRPr="00B60BF6">
                      <w:rPr>
                        <w:sz w:val="22"/>
                      </w:rPr>
                      <w:t>Software</w:t>
                    </w:r>
                  </w:p>
                  <w:p w:rsidR="001F3F8F" w:rsidRDefault="00BA1470" w:rsidP="00A0039F">
                    <w:pPr>
                      <w:pStyle w:val="ListBullet"/>
                      <w:numPr>
                        <w:ilvl w:val="0"/>
                        <w:numId w:val="16"/>
                      </w:numPr>
                    </w:pPr>
                    <w:r w:rsidRPr="00B60BF6">
                      <w:rPr>
                        <w:sz w:val="22"/>
                      </w:rPr>
                      <w:t>Microsoft Word, power point, and excel</w:t>
                    </w:r>
                  </w:p>
                </w:tc>
              </w:tr>
            </w:sdtContent>
          </w:sdt>
        </w:sdtContent>
      </w:sdt>
    </w:tbl>
    <w:p w:rsidR="001F3F8F" w:rsidRDefault="002621B1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1F3F8F" w:rsidTr="001F3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F3F8F" w:rsidRDefault="001F3F8F">
            <w:pPr>
              <w:spacing w:line="240" w:lineRule="auto"/>
            </w:pPr>
          </w:p>
        </w:tc>
        <w:tc>
          <w:tcPr>
            <w:tcW w:w="4087" w:type="pct"/>
          </w:tcPr>
          <w:p w:rsidR="001F3F8F" w:rsidRDefault="001F3F8F">
            <w:pPr>
              <w:spacing w:line="240" w:lineRule="auto"/>
            </w:pPr>
          </w:p>
        </w:tc>
      </w:tr>
    </w:tbl>
    <w:tbl>
      <w:tblPr>
        <w:tblW w:w="9576" w:type="dxa"/>
        <w:tblInd w:w="-108" w:type="dxa"/>
        <w:tblLook w:val="01E0" w:firstRow="1" w:lastRow="1" w:firstColumn="1" w:lastColumn="1" w:noHBand="0" w:noVBand="0"/>
      </w:tblPr>
      <w:tblGrid>
        <w:gridCol w:w="9576"/>
      </w:tblGrid>
      <w:tr w:rsidR="00BA1470" w:rsidRPr="00D72CB6" w:rsidTr="00BA1470">
        <w:tc>
          <w:tcPr>
            <w:tcW w:w="9576" w:type="dxa"/>
          </w:tcPr>
          <w:p w:rsidR="00BA1470" w:rsidRPr="00B60BF6" w:rsidRDefault="00BA1470" w:rsidP="00BA1470">
            <w:pPr>
              <w:pStyle w:val="BodyText1"/>
              <w:rPr>
                <w:rFonts w:asciiTheme="majorHAnsi" w:hAnsiTheme="majorHAnsi"/>
                <w:szCs w:val="19"/>
              </w:rPr>
            </w:pPr>
            <w:r w:rsidRPr="00B60BF6">
              <w:rPr>
                <w:rStyle w:val="BodyText1Char"/>
                <w:rFonts w:asciiTheme="majorHAnsi" w:hAnsiTheme="majorHAnsi"/>
                <w:szCs w:val="19"/>
              </w:rPr>
              <w:t>Trugreen</w:t>
            </w:r>
            <w:r w:rsidRPr="00B60BF6">
              <w:rPr>
                <w:rFonts w:asciiTheme="majorHAnsi" w:hAnsiTheme="majorHAnsi"/>
                <w:szCs w:val="19"/>
              </w:rPr>
              <w:t xml:space="preserve">, </w:t>
            </w:r>
            <w:r w:rsidRPr="00B60BF6">
              <w:rPr>
                <w:rFonts w:asciiTheme="majorHAnsi" w:hAnsiTheme="majorHAnsi"/>
                <w:szCs w:val="19"/>
              </w:rPr>
              <w:t>Minnetonka</w:t>
            </w:r>
            <w:r w:rsidRPr="00B60BF6">
              <w:rPr>
                <w:rFonts w:asciiTheme="majorHAnsi" w:hAnsiTheme="majorHAnsi"/>
                <w:szCs w:val="19"/>
              </w:rPr>
              <w:t>, MN</w:t>
            </w:r>
          </w:p>
          <w:p w:rsidR="00BA1470" w:rsidRPr="00B60BF6" w:rsidRDefault="00BA1470" w:rsidP="00BA1470">
            <w:pPr>
              <w:pStyle w:val="BodyText2"/>
              <w:rPr>
                <w:rFonts w:asciiTheme="majorHAnsi" w:hAnsiTheme="majorHAnsi"/>
                <w:szCs w:val="19"/>
              </w:rPr>
            </w:pPr>
            <w:r w:rsidRPr="00B60BF6">
              <w:rPr>
                <w:rFonts w:asciiTheme="majorHAnsi" w:hAnsiTheme="majorHAnsi"/>
                <w:szCs w:val="19"/>
              </w:rPr>
              <w:t xml:space="preserve">March 2013 </w:t>
            </w:r>
            <w:r w:rsidRPr="00B60BF6">
              <w:rPr>
                <w:rFonts w:asciiTheme="majorHAnsi" w:hAnsiTheme="majorHAnsi"/>
                <w:szCs w:val="19"/>
              </w:rPr>
              <w:t xml:space="preserve">- </w:t>
            </w:r>
            <w:r w:rsidRPr="00B60BF6">
              <w:rPr>
                <w:rFonts w:asciiTheme="majorHAnsi" w:hAnsiTheme="majorHAnsi"/>
                <w:szCs w:val="19"/>
              </w:rPr>
              <w:t>Present</w:t>
            </w:r>
          </w:p>
          <w:p w:rsidR="00BA1470" w:rsidRPr="00B60BF6" w:rsidRDefault="00BA1470" w:rsidP="00BA1470">
            <w:pPr>
              <w:pStyle w:val="BodyText"/>
              <w:rPr>
                <w:rFonts w:asciiTheme="majorHAnsi" w:hAnsiTheme="majorHAnsi"/>
                <w:szCs w:val="19"/>
              </w:rPr>
            </w:pPr>
            <w:r w:rsidRPr="00B60BF6">
              <w:rPr>
                <w:rFonts w:asciiTheme="majorHAnsi" w:hAnsiTheme="majorHAnsi"/>
                <w:szCs w:val="19"/>
              </w:rPr>
              <w:t>Production Team Member</w:t>
            </w:r>
          </w:p>
          <w:p w:rsidR="0074349E" w:rsidRPr="00B60BF6" w:rsidRDefault="0074349E" w:rsidP="0074349E">
            <w:pPr>
              <w:pStyle w:val="BodyText2"/>
              <w:ind w:left="1080"/>
              <w:rPr>
                <w:rFonts w:asciiTheme="minorHAnsi" w:hAnsiTheme="minorHAnsi"/>
                <w:szCs w:val="19"/>
              </w:rPr>
            </w:pPr>
            <w:r w:rsidRPr="00B60BF6">
              <w:rPr>
                <w:rFonts w:asciiTheme="minorHAnsi" w:hAnsiTheme="minorHAnsi"/>
                <w:szCs w:val="19"/>
              </w:rPr>
              <w:t>Top Performer in the Region Award 2013</w:t>
            </w:r>
          </w:p>
          <w:p w:rsidR="00BA1470" w:rsidRPr="00B60BF6" w:rsidRDefault="00BA1470" w:rsidP="00BA1470">
            <w:pPr>
              <w:pStyle w:val="BodyText3"/>
              <w:rPr>
                <w:rFonts w:asciiTheme="majorHAnsi" w:hAnsiTheme="majorHAnsi" w:cs="Times New Roman"/>
                <w:szCs w:val="19"/>
              </w:rPr>
            </w:pPr>
            <w:r w:rsidRPr="00B60BF6">
              <w:rPr>
                <w:rFonts w:asciiTheme="majorHAnsi" w:hAnsiTheme="majorHAnsi" w:cs="Times New Roman"/>
                <w:szCs w:val="19"/>
              </w:rPr>
              <w:t>Responsibilities:</w:t>
            </w:r>
          </w:p>
          <w:p w:rsidR="00BA1470" w:rsidRPr="00B60BF6" w:rsidRDefault="00BA1470" w:rsidP="00BA1470">
            <w:pPr>
              <w:numPr>
                <w:ilvl w:val="0"/>
                <w:numId w:val="10"/>
              </w:numPr>
              <w:tabs>
                <w:tab w:val="right" w:pos="8640"/>
              </w:tabs>
              <w:spacing w:after="0"/>
              <w:ind w:right="0"/>
              <w:rPr>
                <w:sz w:val="22"/>
              </w:rPr>
            </w:pPr>
            <w:r w:rsidRPr="00B60BF6">
              <w:rPr>
                <w:sz w:val="22"/>
              </w:rPr>
              <w:t>Lawn Care</w:t>
            </w:r>
          </w:p>
          <w:p w:rsidR="00BA1470" w:rsidRPr="00B60BF6" w:rsidRDefault="00BA1470" w:rsidP="00BA1470">
            <w:pPr>
              <w:numPr>
                <w:ilvl w:val="0"/>
                <w:numId w:val="11"/>
              </w:numPr>
              <w:tabs>
                <w:tab w:val="right" w:pos="8640"/>
              </w:tabs>
              <w:spacing w:after="0"/>
              <w:ind w:right="0"/>
              <w:rPr>
                <w:sz w:val="22"/>
              </w:rPr>
            </w:pPr>
            <w:r w:rsidRPr="00B60BF6">
              <w:rPr>
                <w:sz w:val="22"/>
              </w:rPr>
              <w:t>Sales</w:t>
            </w:r>
          </w:p>
          <w:p w:rsidR="00BA1470" w:rsidRPr="00B60BF6" w:rsidRDefault="00BA1470" w:rsidP="00BA1470">
            <w:pPr>
              <w:numPr>
                <w:ilvl w:val="0"/>
                <w:numId w:val="12"/>
              </w:numPr>
              <w:tabs>
                <w:tab w:val="right" w:pos="8640"/>
              </w:tabs>
              <w:spacing w:after="0"/>
              <w:ind w:right="0"/>
              <w:rPr>
                <w:sz w:val="22"/>
              </w:rPr>
            </w:pPr>
            <w:r w:rsidRPr="00B60BF6">
              <w:rPr>
                <w:sz w:val="22"/>
              </w:rPr>
              <w:t>Quality control</w:t>
            </w:r>
          </w:p>
          <w:p w:rsidR="00BA1470" w:rsidRPr="00B60BF6" w:rsidRDefault="00BA1470" w:rsidP="00BA1470">
            <w:pPr>
              <w:numPr>
                <w:ilvl w:val="0"/>
                <w:numId w:val="13"/>
              </w:numPr>
              <w:tabs>
                <w:tab w:val="right" w:pos="8640"/>
              </w:tabs>
              <w:spacing w:after="0"/>
              <w:ind w:right="0"/>
            </w:pPr>
            <w:r w:rsidRPr="00B60BF6">
              <w:rPr>
                <w:sz w:val="22"/>
              </w:rPr>
              <w:t>Customer Service</w:t>
            </w:r>
          </w:p>
          <w:p w:rsidR="00B60BF6" w:rsidRPr="00D72CB6" w:rsidRDefault="00B60BF6" w:rsidP="00BA1470">
            <w:pPr>
              <w:numPr>
                <w:ilvl w:val="0"/>
                <w:numId w:val="13"/>
              </w:numPr>
              <w:tabs>
                <w:tab w:val="right" w:pos="8640"/>
              </w:tabs>
              <w:spacing w:after="0"/>
              <w:ind w:right="0"/>
            </w:pPr>
            <w:r>
              <w:rPr>
                <w:sz w:val="22"/>
              </w:rPr>
              <w:t>Train new technicians on roles, responsibilities, and expectations</w:t>
            </w:r>
          </w:p>
          <w:p w:rsidR="00BA1470" w:rsidRPr="00B60BF6" w:rsidRDefault="00BA1470" w:rsidP="00BA1470">
            <w:pPr>
              <w:pStyle w:val="BodyText1"/>
              <w:ind w:left="0"/>
              <w:rPr>
                <w:rFonts w:asciiTheme="majorHAnsi" w:hAnsiTheme="majorHAnsi"/>
                <w:szCs w:val="19"/>
              </w:rPr>
            </w:pPr>
            <w:r>
              <w:lastRenderedPageBreak/>
              <w:t xml:space="preserve">      </w:t>
            </w:r>
            <w:r w:rsidRPr="00B60BF6">
              <w:rPr>
                <w:rStyle w:val="BodyText1Char"/>
                <w:rFonts w:asciiTheme="majorHAnsi" w:hAnsiTheme="majorHAnsi"/>
                <w:szCs w:val="19"/>
              </w:rPr>
              <w:t>Target</w:t>
            </w:r>
            <w:r w:rsidRPr="00B60BF6">
              <w:rPr>
                <w:rFonts w:asciiTheme="majorHAnsi" w:hAnsiTheme="majorHAnsi"/>
                <w:szCs w:val="19"/>
              </w:rPr>
              <w:t xml:space="preserve">, </w:t>
            </w:r>
            <w:r w:rsidRPr="00B60BF6">
              <w:rPr>
                <w:rStyle w:val="BodyText1Char"/>
                <w:rFonts w:asciiTheme="majorHAnsi" w:hAnsiTheme="majorHAnsi"/>
                <w:szCs w:val="19"/>
              </w:rPr>
              <w:t>Savage, MN</w:t>
            </w:r>
          </w:p>
          <w:p w:rsidR="00BA1470" w:rsidRPr="00B60BF6" w:rsidRDefault="00BA1470" w:rsidP="00A85D3A">
            <w:pPr>
              <w:pStyle w:val="BodyText2"/>
              <w:rPr>
                <w:rFonts w:asciiTheme="majorHAnsi" w:hAnsiTheme="majorHAnsi"/>
                <w:szCs w:val="19"/>
              </w:rPr>
            </w:pPr>
            <w:r w:rsidRPr="00B60BF6">
              <w:rPr>
                <w:rFonts w:asciiTheme="majorHAnsi" w:hAnsiTheme="majorHAnsi"/>
                <w:szCs w:val="19"/>
              </w:rPr>
              <w:t>November 2012 – March 2013</w:t>
            </w:r>
          </w:p>
          <w:p w:rsidR="00BA1470" w:rsidRPr="00B60BF6" w:rsidRDefault="00BA1470" w:rsidP="00A85D3A">
            <w:pPr>
              <w:pStyle w:val="BodyText"/>
              <w:rPr>
                <w:rFonts w:asciiTheme="majorHAnsi" w:hAnsiTheme="majorHAnsi"/>
                <w:szCs w:val="19"/>
              </w:rPr>
            </w:pPr>
            <w:r w:rsidRPr="00B60BF6">
              <w:rPr>
                <w:rFonts w:asciiTheme="majorHAnsi" w:hAnsiTheme="majorHAnsi"/>
                <w:szCs w:val="19"/>
              </w:rPr>
              <w:t>Overnight Team Member</w:t>
            </w:r>
          </w:p>
          <w:p w:rsidR="00BA1470" w:rsidRPr="00B60BF6" w:rsidRDefault="00BA1470" w:rsidP="00A85D3A">
            <w:pPr>
              <w:pStyle w:val="BodyText3"/>
              <w:rPr>
                <w:rFonts w:asciiTheme="majorHAnsi" w:hAnsiTheme="majorHAnsi" w:cs="Times New Roman"/>
              </w:rPr>
            </w:pPr>
            <w:r w:rsidRPr="00B60BF6">
              <w:rPr>
                <w:rFonts w:asciiTheme="majorHAnsi" w:hAnsiTheme="majorHAnsi" w:cs="Times New Roman"/>
              </w:rPr>
              <w:t>Responsibilities:</w:t>
            </w:r>
          </w:p>
          <w:p w:rsidR="00BA1470" w:rsidRPr="00B60BF6" w:rsidRDefault="00BA1470" w:rsidP="00BA1470">
            <w:pPr>
              <w:numPr>
                <w:ilvl w:val="0"/>
                <w:numId w:val="10"/>
              </w:numPr>
              <w:tabs>
                <w:tab w:val="right" w:pos="8640"/>
              </w:tabs>
              <w:spacing w:after="0"/>
              <w:ind w:right="0"/>
              <w:rPr>
                <w:sz w:val="22"/>
                <w:szCs w:val="22"/>
              </w:rPr>
            </w:pPr>
            <w:r w:rsidRPr="00B60BF6">
              <w:rPr>
                <w:sz w:val="22"/>
                <w:szCs w:val="22"/>
              </w:rPr>
              <w:t>Trailer unload</w:t>
            </w:r>
          </w:p>
          <w:p w:rsidR="00BA1470" w:rsidRPr="00B60BF6" w:rsidRDefault="00BA1470" w:rsidP="00BA1470">
            <w:pPr>
              <w:numPr>
                <w:ilvl w:val="0"/>
                <w:numId w:val="10"/>
              </w:numPr>
              <w:tabs>
                <w:tab w:val="right" w:pos="8640"/>
              </w:tabs>
              <w:spacing w:after="0"/>
              <w:ind w:right="0"/>
              <w:rPr>
                <w:sz w:val="22"/>
                <w:szCs w:val="22"/>
              </w:rPr>
            </w:pPr>
            <w:r w:rsidRPr="00B60BF6">
              <w:rPr>
                <w:sz w:val="22"/>
                <w:szCs w:val="22"/>
              </w:rPr>
              <w:t>Re-stock merchandise in every department</w:t>
            </w:r>
          </w:p>
          <w:p w:rsidR="00BA1470" w:rsidRPr="00B60BF6" w:rsidRDefault="00BA1470" w:rsidP="00BA1470">
            <w:pPr>
              <w:numPr>
                <w:ilvl w:val="0"/>
                <w:numId w:val="12"/>
              </w:numPr>
              <w:tabs>
                <w:tab w:val="right" w:pos="8640"/>
              </w:tabs>
              <w:spacing w:after="0"/>
              <w:ind w:right="0"/>
              <w:rPr>
                <w:sz w:val="22"/>
                <w:szCs w:val="22"/>
              </w:rPr>
            </w:pPr>
            <w:r w:rsidRPr="00B60BF6">
              <w:rPr>
                <w:sz w:val="22"/>
                <w:szCs w:val="22"/>
              </w:rPr>
              <w:t>Assist team members</w:t>
            </w:r>
          </w:p>
          <w:p w:rsidR="00BA1470" w:rsidRPr="00D72CB6" w:rsidRDefault="00BA1470" w:rsidP="00BA1470">
            <w:pPr>
              <w:numPr>
                <w:ilvl w:val="0"/>
                <w:numId w:val="13"/>
              </w:numPr>
              <w:tabs>
                <w:tab w:val="right" w:pos="8640"/>
              </w:tabs>
              <w:spacing w:after="0"/>
              <w:ind w:right="0"/>
            </w:pPr>
            <w:r w:rsidRPr="00B60BF6">
              <w:rPr>
                <w:sz w:val="22"/>
                <w:szCs w:val="22"/>
              </w:rPr>
              <w:t>Recover store to look presentable to costumers</w:t>
            </w:r>
          </w:p>
        </w:tc>
      </w:tr>
      <w:tr w:rsidR="00BA1470" w:rsidRPr="00D72CB6" w:rsidTr="00B60BF6">
        <w:trPr>
          <w:trHeight w:val="2817"/>
        </w:trPr>
        <w:tc>
          <w:tcPr>
            <w:tcW w:w="9576" w:type="dxa"/>
          </w:tcPr>
          <w:p w:rsidR="00BA1470" w:rsidRPr="00B60BF6" w:rsidRDefault="00BA1470" w:rsidP="00A85D3A">
            <w:pPr>
              <w:pStyle w:val="BodyText1"/>
              <w:rPr>
                <w:rFonts w:asciiTheme="majorHAnsi" w:hAnsiTheme="majorHAnsi"/>
                <w:szCs w:val="19"/>
              </w:rPr>
            </w:pPr>
            <w:r w:rsidRPr="00B60BF6">
              <w:rPr>
                <w:rStyle w:val="BodyText1Char"/>
                <w:rFonts w:asciiTheme="majorHAnsi" w:hAnsiTheme="majorHAnsi"/>
                <w:szCs w:val="19"/>
              </w:rPr>
              <w:lastRenderedPageBreak/>
              <w:t>Aerotek</w:t>
            </w:r>
            <w:r w:rsidRPr="00B60BF6">
              <w:rPr>
                <w:rFonts w:asciiTheme="majorHAnsi" w:hAnsiTheme="majorHAnsi"/>
                <w:szCs w:val="19"/>
              </w:rPr>
              <w:t>, Bloomington</w:t>
            </w:r>
            <w:r w:rsidRPr="00B60BF6">
              <w:rPr>
                <w:rStyle w:val="BodyText1Char"/>
                <w:rFonts w:asciiTheme="majorHAnsi" w:hAnsiTheme="majorHAnsi"/>
                <w:szCs w:val="19"/>
              </w:rPr>
              <w:t>, MN</w:t>
            </w:r>
          </w:p>
          <w:p w:rsidR="00BA1470" w:rsidRPr="00B60BF6" w:rsidRDefault="00BA1470" w:rsidP="00A85D3A">
            <w:pPr>
              <w:pStyle w:val="BodyText2"/>
              <w:rPr>
                <w:rFonts w:asciiTheme="majorHAnsi" w:hAnsiTheme="majorHAnsi"/>
                <w:szCs w:val="19"/>
              </w:rPr>
            </w:pPr>
            <w:r w:rsidRPr="00B60BF6">
              <w:rPr>
                <w:rFonts w:asciiTheme="majorHAnsi" w:hAnsiTheme="majorHAnsi"/>
                <w:szCs w:val="19"/>
              </w:rPr>
              <w:t>September 2012 - November 2012</w:t>
            </w:r>
          </w:p>
          <w:p w:rsidR="00BA1470" w:rsidRPr="00B60BF6" w:rsidRDefault="00BA1470" w:rsidP="00A85D3A">
            <w:pPr>
              <w:pStyle w:val="BodyText"/>
              <w:rPr>
                <w:rFonts w:asciiTheme="majorHAnsi" w:hAnsiTheme="majorHAnsi"/>
                <w:szCs w:val="19"/>
              </w:rPr>
            </w:pPr>
            <w:r w:rsidRPr="00B60BF6">
              <w:rPr>
                <w:rFonts w:asciiTheme="majorHAnsi" w:hAnsiTheme="majorHAnsi"/>
                <w:szCs w:val="19"/>
              </w:rPr>
              <w:t>Depth Packaging Contractor – General Electric</w:t>
            </w:r>
          </w:p>
          <w:p w:rsidR="00BA1470" w:rsidRPr="00B60BF6" w:rsidRDefault="00BA1470" w:rsidP="00A85D3A">
            <w:pPr>
              <w:pStyle w:val="BodyText3"/>
              <w:rPr>
                <w:rFonts w:asciiTheme="majorHAnsi" w:hAnsiTheme="majorHAnsi" w:cs="Times New Roman"/>
                <w:szCs w:val="19"/>
              </w:rPr>
            </w:pPr>
            <w:r w:rsidRPr="00B60BF6">
              <w:rPr>
                <w:rFonts w:asciiTheme="majorHAnsi" w:hAnsiTheme="majorHAnsi" w:cs="Times New Roman"/>
                <w:szCs w:val="19"/>
              </w:rPr>
              <w:t>Responsibilities:</w:t>
            </w:r>
          </w:p>
          <w:p w:rsidR="00BA1470" w:rsidRPr="00B60BF6" w:rsidRDefault="00BA1470" w:rsidP="00BA1470">
            <w:pPr>
              <w:numPr>
                <w:ilvl w:val="0"/>
                <w:numId w:val="10"/>
              </w:numPr>
              <w:tabs>
                <w:tab w:val="right" w:pos="8640"/>
              </w:tabs>
              <w:spacing w:after="0"/>
              <w:ind w:right="0"/>
              <w:rPr>
                <w:sz w:val="22"/>
              </w:rPr>
            </w:pPr>
            <w:r w:rsidRPr="00B60BF6">
              <w:rPr>
                <w:sz w:val="22"/>
              </w:rPr>
              <w:t>Quality Control</w:t>
            </w:r>
          </w:p>
          <w:p w:rsidR="00BA1470" w:rsidRPr="00B60BF6" w:rsidRDefault="00BA1470" w:rsidP="00BA1470">
            <w:pPr>
              <w:numPr>
                <w:ilvl w:val="0"/>
                <w:numId w:val="11"/>
              </w:numPr>
              <w:tabs>
                <w:tab w:val="right" w:pos="8640"/>
              </w:tabs>
              <w:spacing w:after="0"/>
              <w:ind w:right="0"/>
              <w:rPr>
                <w:sz w:val="22"/>
              </w:rPr>
            </w:pPr>
            <w:r w:rsidRPr="00B60BF6">
              <w:rPr>
                <w:sz w:val="22"/>
              </w:rPr>
              <w:t>Packaging, palletizing, and labeling of product</w:t>
            </w:r>
          </w:p>
          <w:p w:rsidR="00BA1470" w:rsidRPr="00B60BF6" w:rsidRDefault="00BA1470" w:rsidP="00BA1470">
            <w:pPr>
              <w:numPr>
                <w:ilvl w:val="0"/>
                <w:numId w:val="12"/>
              </w:numPr>
              <w:tabs>
                <w:tab w:val="right" w:pos="8640"/>
              </w:tabs>
              <w:spacing w:after="0"/>
              <w:ind w:right="0"/>
              <w:rPr>
                <w:sz w:val="22"/>
              </w:rPr>
            </w:pPr>
            <w:r w:rsidRPr="00B60BF6">
              <w:rPr>
                <w:sz w:val="22"/>
              </w:rPr>
              <w:t>Assembly of water filters</w:t>
            </w:r>
          </w:p>
          <w:p w:rsidR="00BA1470" w:rsidRPr="00B60BF6" w:rsidRDefault="00BA1470" w:rsidP="00BA1470">
            <w:pPr>
              <w:numPr>
                <w:ilvl w:val="0"/>
                <w:numId w:val="13"/>
              </w:numPr>
              <w:tabs>
                <w:tab w:val="right" w:pos="8640"/>
              </w:tabs>
              <w:spacing w:after="0"/>
              <w:ind w:right="0"/>
              <w:rPr>
                <w:sz w:val="22"/>
              </w:rPr>
            </w:pPr>
            <w:r w:rsidRPr="00B60BF6">
              <w:rPr>
                <w:sz w:val="22"/>
              </w:rPr>
              <w:t>Help and assist other team members</w:t>
            </w:r>
          </w:p>
          <w:p w:rsidR="00BA1470" w:rsidRPr="00B60BF6" w:rsidRDefault="00BA1470" w:rsidP="00BA1470">
            <w:pPr>
              <w:numPr>
                <w:ilvl w:val="0"/>
                <w:numId w:val="14"/>
              </w:numPr>
              <w:tabs>
                <w:tab w:val="right" w:pos="8640"/>
              </w:tabs>
              <w:spacing w:after="0"/>
              <w:ind w:right="0"/>
            </w:pPr>
            <w:r w:rsidRPr="00B60BF6">
              <w:rPr>
                <w:sz w:val="22"/>
              </w:rPr>
              <w:t>Work with garbage compacter</w:t>
            </w:r>
          </w:p>
          <w:p w:rsidR="00B60BF6" w:rsidRDefault="00B60BF6" w:rsidP="00B60BF6">
            <w:pPr>
              <w:tabs>
                <w:tab w:val="right" w:pos="8640"/>
              </w:tabs>
              <w:spacing w:after="0"/>
              <w:ind w:right="0"/>
              <w:rPr>
                <w:sz w:val="22"/>
              </w:rPr>
            </w:pPr>
          </w:p>
          <w:p w:rsidR="00B60BF6" w:rsidRPr="00B60BF6" w:rsidRDefault="00B60BF6" w:rsidP="00B60BF6">
            <w:pPr>
              <w:pStyle w:val="BodyText1"/>
              <w:rPr>
                <w:rFonts w:asciiTheme="minorHAnsi" w:hAnsiTheme="minorHAnsi"/>
                <w:szCs w:val="22"/>
              </w:rPr>
            </w:pPr>
            <w:r w:rsidRPr="00B60BF6">
              <w:rPr>
                <w:rStyle w:val="BodyText1Char"/>
                <w:rFonts w:asciiTheme="minorHAnsi" w:hAnsiTheme="minorHAnsi"/>
                <w:szCs w:val="22"/>
              </w:rPr>
              <w:t>Waymar</w:t>
            </w:r>
            <w:bookmarkStart w:id="0" w:name="_GoBack"/>
            <w:bookmarkEnd w:id="0"/>
            <w:r w:rsidRPr="00B60BF6">
              <w:rPr>
                <w:rStyle w:val="BodyText1Char"/>
                <w:rFonts w:asciiTheme="minorHAnsi" w:hAnsiTheme="minorHAnsi"/>
                <w:szCs w:val="22"/>
              </w:rPr>
              <w:t xml:space="preserve"> Industries</w:t>
            </w:r>
            <w:r w:rsidRPr="00B60BF6">
              <w:rPr>
                <w:rFonts w:asciiTheme="minorHAnsi" w:hAnsiTheme="minorHAnsi"/>
                <w:szCs w:val="22"/>
              </w:rPr>
              <w:t>, Burnsville, MN</w:t>
            </w:r>
          </w:p>
          <w:p w:rsidR="00B60BF6" w:rsidRPr="00B60BF6" w:rsidRDefault="00B60BF6" w:rsidP="00B60BF6">
            <w:pPr>
              <w:pStyle w:val="BodyText2"/>
              <w:rPr>
                <w:rFonts w:asciiTheme="minorHAnsi" w:hAnsiTheme="minorHAnsi"/>
                <w:szCs w:val="22"/>
              </w:rPr>
            </w:pPr>
            <w:r w:rsidRPr="00B60BF6">
              <w:rPr>
                <w:rFonts w:asciiTheme="minorHAnsi" w:hAnsiTheme="minorHAnsi"/>
                <w:szCs w:val="22"/>
              </w:rPr>
              <w:t>September 2010 - September 2012</w:t>
            </w:r>
          </w:p>
          <w:p w:rsidR="00B60BF6" w:rsidRPr="00B60BF6" w:rsidRDefault="00B60BF6" w:rsidP="00B60BF6">
            <w:pPr>
              <w:pStyle w:val="BodyText"/>
              <w:rPr>
                <w:rFonts w:asciiTheme="minorHAnsi" w:hAnsiTheme="minorHAnsi"/>
                <w:szCs w:val="22"/>
              </w:rPr>
            </w:pPr>
            <w:r w:rsidRPr="00B60BF6">
              <w:rPr>
                <w:rFonts w:asciiTheme="minorHAnsi" w:hAnsiTheme="minorHAnsi"/>
                <w:szCs w:val="22"/>
              </w:rPr>
              <w:t>Production Team Member</w:t>
            </w:r>
          </w:p>
          <w:p w:rsidR="00B60BF6" w:rsidRPr="00B60BF6" w:rsidRDefault="00B60BF6" w:rsidP="00B60BF6">
            <w:pPr>
              <w:pStyle w:val="BodyText3"/>
              <w:rPr>
                <w:rFonts w:asciiTheme="minorHAnsi" w:hAnsiTheme="minorHAnsi" w:cs="Times New Roman"/>
              </w:rPr>
            </w:pPr>
            <w:r w:rsidRPr="00B60BF6">
              <w:rPr>
                <w:rFonts w:asciiTheme="minorHAnsi" w:hAnsiTheme="minorHAnsi" w:cs="Times New Roman"/>
              </w:rPr>
              <w:t>Responsibilities:</w:t>
            </w:r>
          </w:p>
          <w:p w:rsidR="00B60BF6" w:rsidRPr="00B60BF6" w:rsidRDefault="00B60BF6" w:rsidP="00B60BF6">
            <w:pPr>
              <w:numPr>
                <w:ilvl w:val="0"/>
                <w:numId w:val="10"/>
              </w:numPr>
              <w:tabs>
                <w:tab w:val="right" w:pos="8640"/>
              </w:tabs>
              <w:spacing w:after="0"/>
              <w:ind w:right="0"/>
              <w:rPr>
                <w:sz w:val="22"/>
                <w:szCs w:val="22"/>
              </w:rPr>
            </w:pPr>
            <w:r w:rsidRPr="00B60BF6">
              <w:rPr>
                <w:sz w:val="22"/>
                <w:szCs w:val="22"/>
              </w:rPr>
              <w:t xml:space="preserve">Train new team members on machinery and processes </w:t>
            </w:r>
          </w:p>
          <w:p w:rsidR="00B60BF6" w:rsidRPr="00B60BF6" w:rsidRDefault="00B60BF6" w:rsidP="00B60BF6">
            <w:pPr>
              <w:numPr>
                <w:ilvl w:val="0"/>
                <w:numId w:val="10"/>
              </w:numPr>
              <w:tabs>
                <w:tab w:val="right" w:pos="8640"/>
              </w:tabs>
              <w:spacing w:after="0"/>
              <w:ind w:right="0"/>
              <w:rPr>
                <w:sz w:val="22"/>
                <w:szCs w:val="22"/>
              </w:rPr>
            </w:pPr>
            <w:r w:rsidRPr="00B60BF6">
              <w:rPr>
                <w:sz w:val="22"/>
                <w:szCs w:val="22"/>
              </w:rPr>
              <w:t>Sanding and router wood tables</w:t>
            </w:r>
          </w:p>
          <w:p w:rsidR="00B60BF6" w:rsidRPr="00B60BF6" w:rsidRDefault="00B60BF6" w:rsidP="00B60BF6">
            <w:pPr>
              <w:numPr>
                <w:ilvl w:val="0"/>
                <w:numId w:val="11"/>
              </w:numPr>
              <w:tabs>
                <w:tab w:val="right" w:pos="8640"/>
              </w:tabs>
              <w:spacing w:after="0"/>
              <w:ind w:right="0"/>
              <w:rPr>
                <w:sz w:val="22"/>
                <w:szCs w:val="22"/>
              </w:rPr>
            </w:pPr>
            <w:r w:rsidRPr="00B60BF6">
              <w:rPr>
                <w:sz w:val="22"/>
                <w:szCs w:val="22"/>
              </w:rPr>
              <w:t>Applying and edging of vinyl tables</w:t>
            </w:r>
          </w:p>
          <w:p w:rsidR="00B60BF6" w:rsidRPr="00B60BF6" w:rsidRDefault="00B60BF6" w:rsidP="00B60BF6">
            <w:pPr>
              <w:numPr>
                <w:ilvl w:val="0"/>
                <w:numId w:val="12"/>
              </w:numPr>
              <w:tabs>
                <w:tab w:val="right" w:pos="8640"/>
              </w:tabs>
              <w:spacing w:after="0"/>
              <w:ind w:right="0"/>
              <w:rPr>
                <w:sz w:val="22"/>
                <w:szCs w:val="22"/>
              </w:rPr>
            </w:pPr>
            <w:r w:rsidRPr="00B60BF6">
              <w:rPr>
                <w:sz w:val="22"/>
                <w:szCs w:val="22"/>
              </w:rPr>
              <w:t>Quality control</w:t>
            </w:r>
          </w:p>
          <w:p w:rsidR="00B60BF6" w:rsidRPr="00B60BF6" w:rsidRDefault="00B60BF6" w:rsidP="00B60BF6">
            <w:pPr>
              <w:numPr>
                <w:ilvl w:val="0"/>
                <w:numId w:val="13"/>
              </w:numPr>
              <w:tabs>
                <w:tab w:val="right" w:pos="8640"/>
              </w:tabs>
              <w:spacing w:after="0"/>
              <w:ind w:right="0"/>
              <w:rPr>
                <w:sz w:val="22"/>
                <w:szCs w:val="22"/>
              </w:rPr>
            </w:pPr>
            <w:r w:rsidRPr="00B60BF6">
              <w:rPr>
                <w:sz w:val="22"/>
                <w:szCs w:val="22"/>
              </w:rPr>
              <w:t>Packaging, labeling, and palletizing product</w:t>
            </w:r>
          </w:p>
          <w:p w:rsidR="00B60BF6" w:rsidRPr="00D72CB6" w:rsidRDefault="00B60BF6" w:rsidP="00B60BF6">
            <w:pPr>
              <w:numPr>
                <w:ilvl w:val="0"/>
                <w:numId w:val="14"/>
              </w:numPr>
              <w:tabs>
                <w:tab w:val="right" w:pos="8640"/>
              </w:tabs>
              <w:spacing w:after="0"/>
              <w:ind w:right="0"/>
            </w:pPr>
            <w:r w:rsidRPr="00B60BF6">
              <w:rPr>
                <w:sz w:val="22"/>
                <w:szCs w:val="22"/>
              </w:rPr>
              <w:t>Assemble an assortment of tables</w:t>
            </w:r>
          </w:p>
        </w:tc>
      </w:tr>
    </w:tbl>
    <w:p w:rsidR="001F3F8F" w:rsidRDefault="00BA1470">
      <w:pPr>
        <w:pStyle w:val="SectionHeading"/>
      </w:pPr>
      <w:r w:rsidRPr="00BA1470">
        <w:t>E</w:t>
      </w:r>
      <w:r>
        <w:t>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1F3F8F" w:rsidTr="001F3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F3F8F" w:rsidRDefault="001F3F8F">
            <w:pPr>
              <w:spacing w:line="240" w:lineRule="auto"/>
            </w:pPr>
          </w:p>
        </w:tc>
        <w:tc>
          <w:tcPr>
            <w:tcW w:w="4087" w:type="pct"/>
          </w:tcPr>
          <w:p w:rsidR="001F3F8F" w:rsidRDefault="001F3F8F">
            <w:pPr>
              <w:spacing w:line="240" w:lineRule="auto"/>
            </w:pPr>
          </w:p>
        </w:tc>
      </w:tr>
    </w:tbl>
    <w:p w:rsidR="001F3F8F" w:rsidRDefault="001F3F8F"/>
    <w:p w:rsidR="00A0039F" w:rsidRDefault="00A0039F">
      <w:r>
        <w:tab/>
        <w:t>Minneapolis Business College – Associate’s in applied science degree in Travel and Hospitality</w:t>
      </w:r>
    </w:p>
    <w:p w:rsidR="00A0039F" w:rsidRDefault="00A0039F">
      <w:r>
        <w:tab/>
        <w:t>Burnsville High School – High school diploma</w:t>
      </w:r>
    </w:p>
    <w:p w:rsidR="00A0039F" w:rsidRDefault="00A0039F">
      <w:r>
        <w:t xml:space="preserve"> </w:t>
      </w:r>
    </w:p>
    <w:sectPr w:rsidR="00A0039F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B1" w:rsidRDefault="002621B1">
      <w:pPr>
        <w:spacing w:after="0"/>
      </w:pPr>
      <w:r>
        <w:separator/>
      </w:r>
    </w:p>
    <w:p w:rsidR="002621B1" w:rsidRDefault="002621B1"/>
  </w:endnote>
  <w:endnote w:type="continuationSeparator" w:id="0">
    <w:p w:rsidR="002621B1" w:rsidRDefault="002621B1">
      <w:pPr>
        <w:spacing w:after="0"/>
      </w:pPr>
      <w:r>
        <w:continuationSeparator/>
      </w:r>
    </w:p>
    <w:p w:rsidR="002621B1" w:rsidRDefault="00262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8F" w:rsidRDefault="002621B1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67D45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B1" w:rsidRDefault="002621B1">
      <w:pPr>
        <w:spacing w:after="0"/>
      </w:pPr>
      <w:r>
        <w:separator/>
      </w:r>
    </w:p>
    <w:p w:rsidR="002621B1" w:rsidRDefault="002621B1"/>
  </w:footnote>
  <w:footnote w:type="continuationSeparator" w:id="0">
    <w:p w:rsidR="002621B1" w:rsidRDefault="002621B1">
      <w:pPr>
        <w:spacing w:after="0"/>
      </w:pPr>
      <w:r>
        <w:continuationSeparator/>
      </w:r>
    </w:p>
    <w:p w:rsidR="002621B1" w:rsidRDefault="002621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1B7C1675"/>
    <w:multiLevelType w:val="hybridMultilevel"/>
    <w:tmpl w:val="5F58319C"/>
    <w:lvl w:ilvl="0" w:tplc="9E5828F2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3527B8"/>
    <w:multiLevelType w:val="multilevel"/>
    <w:tmpl w:val="277AE850"/>
    <w:numStyleLink w:val="BulletList2"/>
  </w:abstractNum>
  <w:abstractNum w:abstractNumId="3">
    <w:nsid w:val="271E5FA8"/>
    <w:multiLevelType w:val="multilevel"/>
    <w:tmpl w:val="277AE850"/>
    <w:numStyleLink w:val="BulletList2"/>
  </w:abstractNum>
  <w:abstractNum w:abstractNumId="4">
    <w:nsid w:val="33DF3D30"/>
    <w:multiLevelType w:val="hybridMultilevel"/>
    <w:tmpl w:val="4CB0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04340"/>
    <w:multiLevelType w:val="multilevel"/>
    <w:tmpl w:val="277AE850"/>
    <w:numStyleLink w:val="BulletList2"/>
  </w:abstractNum>
  <w:abstractNum w:abstractNumId="6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8276E"/>
    <w:multiLevelType w:val="hybridMultilevel"/>
    <w:tmpl w:val="C88AECC8"/>
    <w:lvl w:ilvl="0" w:tplc="9E5828F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27343"/>
    <w:multiLevelType w:val="hybridMultilevel"/>
    <w:tmpl w:val="A952489E"/>
    <w:lvl w:ilvl="0" w:tplc="9E5828F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B4588"/>
    <w:multiLevelType w:val="multilevel"/>
    <w:tmpl w:val="277AE850"/>
    <w:numStyleLink w:val="BulletList2"/>
  </w:abstractNum>
  <w:abstractNum w:abstractNumId="11">
    <w:nsid w:val="7E0612B6"/>
    <w:multiLevelType w:val="multilevel"/>
    <w:tmpl w:val="277AE850"/>
    <w:numStyleLink w:val="BulletList2"/>
  </w:abstractNum>
  <w:abstractNum w:abstractNumId="12">
    <w:nsid w:val="7EC9313B"/>
    <w:multiLevelType w:val="multilevel"/>
    <w:tmpl w:val="277AE850"/>
    <w:numStyleLink w:val="BulletList2"/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77"/>
    <w:rsid w:val="0005006B"/>
    <w:rsid w:val="001F3F8F"/>
    <w:rsid w:val="002621B1"/>
    <w:rsid w:val="002E1A77"/>
    <w:rsid w:val="00467D45"/>
    <w:rsid w:val="005154C9"/>
    <w:rsid w:val="0074349E"/>
    <w:rsid w:val="00936C42"/>
    <w:rsid w:val="00A0039F"/>
    <w:rsid w:val="00B60BF6"/>
    <w:rsid w:val="00BA1470"/>
    <w:rsid w:val="00C733AE"/>
    <w:rsid w:val="00FC7E37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740BA-F633-44D4-8E98-401B4AF8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BA1470"/>
    <w:pPr>
      <w:ind w:left="720"/>
      <w:contextualSpacing/>
    </w:pPr>
  </w:style>
  <w:style w:type="paragraph" w:customStyle="1" w:styleId="BodyText1">
    <w:name w:val="Body Text 1"/>
    <w:link w:val="BodyText1Char"/>
    <w:rsid w:val="00BA1470"/>
    <w:pPr>
      <w:spacing w:before="240" w:after="0"/>
      <w:ind w:left="360" w:right="0"/>
    </w:pPr>
    <w:rPr>
      <w:rFonts w:ascii="Arial" w:eastAsia="Times New Roman" w:hAnsi="Arial" w:cs="Times New Roman"/>
      <w:color w:val="auto"/>
      <w:sz w:val="22"/>
      <w:lang w:eastAsia="en-US"/>
    </w:rPr>
  </w:style>
  <w:style w:type="numbering" w:customStyle="1" w:styleId="BulletList2">
    <w:name w:val="Bullet List 2"/>
    <w:basedOn w:val="NoList"/>
    <w:rsid w:val="00BA1470"/>
    <w:pPr>
      <w:numPr>
        <w:numId w:val="9"/>
      </w:numPr>
    </w:pPr>
  </w:style>
  <w:style w:type="paragraph" w:styleId="BodyText2">
    <w:name w:val="Body Text 2"/>
    <w:basedOn w:val="BodyText1"/>
    <w:next w:val="BodyText"/>
    <w:link w:val="BodyText2Char"/>
    <w:rsid w:val="00BA1470"/>
    <w:pPr>
      <w:spacing w:before="0"/>
    </w:pPr>
  </w:style>
  <w:style w:type="character" w:customStyle="1" w:styleId="BodyText2Char">
    <w:name w:val="Body Text 2 Char"/>
    <w:basedOn w:val="DefaultParagraphFont"/>
    <w:link w:val="BodyText2"/>
    <w:rsid w:val="00BA1470"/>
    <w:rPr>
      <w:rFonts w:ascii="Arial" w:eastAsia="Times New Roman" w:hAnsi="Arial" w:cs="Times New Roman"/>
      <w:color w:val="auto"/>
      <w:sz w:val="22"/>
      <w:lang w:eastAsia="en-US"/>
    </w:rPr>
  </w:style>
  <w:style w:type="paragraph" w:styleId="BodyText3">
    <w:name w:val="Body Text 3"/>
    <w:basedOn w:val="Normal"/>
    <w:link w:val="BodyText3Char"/>
    <w:rsid w:val="00BA1470"/>
    <w:pPr>
      <w:tabs>
        <w:tab w:val="right" w:pos="8640"/>
      </w:tabs>
      <w:spacing w:before="120" w:after="0"/>
      <w:ind w:left="1440" w:right="0"/>
    </w:pPr>
    <w:rPr>
      <w:rFonts w:ascii="Arial" w:eastAsia="Times New Roman" w:hAnsi="Arial" w:cs="Arial"/>
      <w:color w:val="auto"/>
      <w:sz w:val="22"/>
      <w:szCs w:val="22"/>
      <w:u w:val="single"/>
      <w:lang w:eastAsia="en-US"/>
    </w:rPr>
  </w:style>
  <w:style w:type="character" w:customStyle="1" w:styleId="BodyText3Char">
    <w:name w:val="Body Text 3 Char"/>
    <w:basedOn w:val="DefaultParagraphFont"/>
    <w:link w:val="BodyText3"/>
    <w:rsid w:val="00BA1470"/>
    <w:rPr>
      <w:rFonts w:ascii="Arial" w:eastAsia="Times New Roman" w:hAnsi="Arial" w:cs="Arial"/>
      <w:color w:val="auto"/>
      <w:sz w:val="22"/>
      <w:szCs w:val="22"/>
      <w:u w:val="single"/>
      <w:lang w:eastAsia="en-US"/>
    </w:rPr>
  </w:style>
  <w:style w:type="character" w:customStyle="1" w:styleId="BodyText1Char">
    <w:name w:val="Body Text 1 Char"/>
    <w:basedOn w:val="DefaultParagraphFont"/>
    <w:link w:val="BodyText1"/>
    <w:rsid w:val="00BA1470"/>
    <w:rPr>
      <w:rFonts w:ascii="Arial" w:eastAsia="Times New Roman" w:hAnsi="Arial" w:cs="Times New Roman"/>
      <w:color w:val="auto"/>
      <w:sz w:val="22"/>
      <w:lang w:eastAsia="en-US"/>
    </w:rPr>
  </w:style>
  <w:style w:type="paragraph" w:styleId="BodyText">
    <w:name w:val="Body Text"/>
    <w:basedOn w:val="Normal"/>
    <w:next w:val="BodyText2"/>
    <w:link w:val="BodyTextChar"/>
    <w:rsid w:val="00BA1470"/>
    <w:pPr>
      <w:spacing w:after="0"/>
      <w:ind w:left="360" w:right="0"/>
    </w:pPr>
    <w:rPr>
      <w:rFonts w:ascii="Arial" w:eastAsia="Times New Roman" w:hAnsi="Arial" w:cs="Times New Roman"/>
      <w:b/>
      <w:color w:val="auto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A1470"/>
    <w:rPr>
      <w:rFonts w:ascii="Arial" w:eastAsia="Times New Roman" w:hAnsi="Arial" w:cs="Times New Roman"/>
      <w:b/>
      <w:color w:val="auto"/>
      <w:sz w:val="22"/>
      <w:szCs w:val="24"/>
      <w:lang w:eastAsia="en-US"/>
    </w:rPr>
  </w:style>
  <w:style w:type="numbering" w:customStyle="1" w:styleId="BulletList21">
    <w:name w:val="Bullet List 21"/>
    <w:basedOn w:val="NoList"/>
    <w:rsid w:val="00BA147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th_000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917297AA554A55954A766895109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27A0-85E8-43F3-8FFB-F9A022555896}"/>
      </w:docPartPr>
      <w:docPartBody>
        <w:p w:rsidR="00000000" w:rsidRDefault="005E484F">
          <w:pPr>
            <w:pStyle w:val="30917297AA554A55954A766895109B12"/>
          </w:pPr>
          <w:r>
            <w:t>[Your Name]</w:t>
          </w:r>
        </w:p>
      </w:docPartBody>
    </w:docPart>
    <w:docPart>
      <w:docPartPr>
        <w:name w:val="709A749B4BBC4F47A66AC718C564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9F65-0214-4991-B7B0-BF22D914389A}"/>
      </w:docPartPr>
      <w:docPartBody>
        <w:p w:rsidR="00000000" w:rsidRDefault="005E484F">
          <w:pPr>
            <w:pStyle w:val="709A749B4BBC4F47A66AC718C5645B2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4F"/>
    <w:rsid w:val="005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917297AA554A55954A766895109B12">
    <w:name w:val="30917297AA554A55954A766895109B12"/>
  </w:style>
  <w:style w:type="paragraph" w:customStyle="1" w:styleId="996F5BDDDC3A4CD49EECEDB3F3D86C90">
    <w:name w:val="996F5BDDDC3A4CD49EECEDB3F3D86C90"/>
  </w:style>
  <w:style w:type="paragraph" w:customStyle="1" w:styleId="F4A790C70B224BE2B02CE1E91D934FEA">
    <w:name w:val="F4A790C70B224BE2B02CE1E91D934FEA"/>
  </w:style>
  <w:style w:type="paragraph" w:customStyle="1" w:styleId="D2D7D4C0F728486C8D7EB5188E63E1F0">
    <w:name w:val="D2D7D4C0F728486C8D7EB5188E63E1F0"/>
  </w:style>
  <w:style w:type="paragraph" w:customStyle="1" w:styleId="E996630F1EC746149E4F6EAEA0DF687D">
    <w:name w:val="E996630F1EC746149E4F6EAEA0DF687D"/>
  </w:style>
  <w:style w:type="paragraph" w:customStyle="1" w:styleId="E0AC574E0615486ABFDB5848010CC2CA">
    <w:name w:val="E0AC574E0615486ABFDB5848010CC2C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9A749B4BBC4F47A66AC718C5645B2A">
    <w:name w:val="709A749B4BBC4F47A66AC718C5645B2A"/>
  </w:style>
  <w:style w:type="paragraph" w:customStyle="1" w:styleId="F62A188A3C56443E9812A87E4078ECC9">
    <w:name w:val="F62A188A3C56443E9812A87E4078ECC9"/>
  </w:style>
  <w:style w:type="paragraph" w:customStyle="1" w:styleId="899B6C0F49994AA99CE36607EE4AC8CB">
    <w:name w:val="899B6C0F49994AA99CE36607EE4AC8CB"/>
  </w:style>
  <w:style w:type="paragraph" w:customStyle="1" w:styleId="F482371FF31042F5B9A47CCED3FA711B">
    <w:name w:val="F482371FF31042F5B9A47CCED3FA711B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1AF459B2DBEC464D911882F6D0F35451">
    <w:name w:val="1AF459B2DBEC464D911882F6D0F35451"/>
  </w:style>
  <w:style w:type="paragraph" w:customStyle="1" w:styleId="ED98D9DD21EE4AA7A28E13022026F550">
    <w:name w:val="ED98D9DD21EE4AA7A28E13022026F550"/>
  </w:style>
  <w:style w:type="paragraph" w:customStyle="1" w:styleId="3AC3ADE93CA74E79A2ED88B002CB334B">
    <w:name w:val="3AC3ADE93CA74E79A2ED88B002CB334B"/>
  </w:style>
  <w:style w:type="paragraph" w:customStyle="1" w:styleId="B6594C2D263C4CC298C8DB1A81667CA1">
    <w:name w:val="B6594C2D263C4CC298C8DB1A81667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86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Rathsbandtih</dc:creator>
  <cp:keywords/>
  <cp:lastModifiedBy>Microsoft account</cp:lastModifiedBy>
  <cp:revision>7</cp:revision>
  <dcterms:created xsi:type="dcterms:W3CDTF">2014-09-11T22:48:00Z</dcterms:created>
  <dcterms:modified xsi:type="dcterms:W3CDTF">2014-09-12T00:14:00Z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