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198" w:rsidRDefault="009A1198">
      <w:bookmarkStart w:id="0" w:name="_GoBack"/>
      <w:bookmarkEnd w:id="0"/>
    </w:p>
    <w:p w:rsidR="009531C6" w:rsidRPr="00CF71CF" w:rsidRDefault="009531C6"/>
    <w:p w:rsidR="009A1198" w:rsidRPr="00CF71CF" w:rsidRDefault="009A1198"/>
    <w:p w:rsidR="009A1198" w:rsidRPr="00CF71CF" w:rsidRDefault="009A1198"/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348"/>
      </w:tblGrid>
      <w:tr w:rsidR="00B81E43" w:rsidRPr="00CF71CF" w:rsidTr="0074509C">
        <w:trPr>
          <w:jc w:val="right"/>
        </w:trPr>
        <w:tc>
          <w:tcPr>
            <w:tcW w:w="2348" w:type="dxa"/>
          </w:tcPr>
          <w:p w:rsidR="00B81E43" w:rsidRPr="00CF71CF" w:rsidRDefault="00B81E43" w:rsidP="0074509C">
            <w:pPr>
              <w:pStyle w:val="Address1"/>
            </w:pPr>
            <w:r w:rsidRPr="00CF71CF">
              <w:t xml:space="preserve">  Phone 303.653.5225</w:t>
            </w:r>
          </w:p>
          <w:p w:rsidR="00B81E43" w:rsidRPr="00CF71CF" w:rsidRDefault="00B81E43" w:rsidP="0074509C">
            <w:pPr>
              <w:pStyle w:val="Address1"/>
            </w:pPr>
            <w:r w:rsidRPr="00CF71CF">
              <w:t xml:space="preserve">  E-mail nevadopcs@yahoo.com</w:t>
            </w:r>
          </w:p>
        </w:tc>
      </w:tr>
    </w:tbl>
    <w:p w:rsidR="00B81E43" w:rsidRDefault="00B81E43" w:rsidP="00B81E43">
      <w:pPr>
        <w:pStyle w:val="Name"/>
      </w:pPr>
      <w:r w:rsidRPr="00CF71CF">
        <w:t>Publ</w:t>
      </w:r>
      <w:r>
        <w:t>io Cardenas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848"/>
      </w:tblGrid>
      <w:tr w:rsidR="00B81E43" w:rsidTr="0074509C">
        <w:tc>
          <w:tcPr>
            <w:tcW w:w="2160" w:type="dxa"/>
          </w:tcPr>
          <w:p w:rsidR="00B81E43" w:rsidRDefault="00B81E43" w:rsidP="0074509C">
            <w:pPr>
              <w:pStyle w:val="SectionTitle"/>
            </w:pPr>
            <w:r>
              <w:t>Objective</w:t>
            </w:r>
          </w:p>
        </w:tc>
        <w:tc>
          <w:tcPr>
            <w:tcW w:w="6848" w:type="dxa"/>
          </w:tcPr>
          <w:p w:rsidR="00B81E43" w:rsidRDefault="00B81E43" w:rsidP="0074509C">
            <w:pPr>
              <w:pStyle w:val="Objective"/>
            </w:pPr>
            <w:r>
              <w:t>Seeking position as a Tool and Die Maker</w:t>
            </w:r>
          </w:p>
        </w:tc>
      </w:tr>
      <w:tr w:rsidR="00B81E43" w:rsidTr="0074509C">
        <w:tc>
          <w:tcPr>
            <w:tcW w:w="2160" w:type="dxa"/>
          </w:tcPr>
          <w:p w:rsidR="00B81E43" w:rsidRDefault="00B81E43" w:rsidP="0074509C">
            <w:pPr>
              <w:pStyle w:val="SectionTitle"/>
            </w:pPr>
            <w:r>
              <w:t>Summary of qualifications</w:t>
            </w:r>
          </w:p>
        </w:tc>
        <w:tc>
          <w:tcPr>
            <w:tcW w:w="6848" w:type="dxa"/>
          </w:tcPr>
          <w:p w:rsidR="00B81E43" w:rsidRDefault="00B81E43" w:rsidP="00AC5C22">
            <w:pPr>
              <w:pStyle w:val="CompanyName"/>
            </w:pPr>
            <w:r>
              <w:t>Extensive experience in tooling</w:t>
            </w:r>
            <w:r>
              <w:br/>
              <w:t>Good time management skills</w:t>
            </w:r>
            <w:r>
              <w:br/>
              <w:t>Detail oriented</w:t>
            </w:r>
            <w:r>
              <w:br/>
              <w:t>Work very well with minimal supervision</w:t>
            </w:r>
          </w:p>
          <w:p w:rsidR="00B81E43" w:rsidRDefault="00B81E43" w:rsidP="0074509C">
            <w:r>
              <w:t>Bilingual : Spanish/English</w:t>
            </w:r>
          </w:p>
          <w:p w:rsidR="00B81E43" w:rsidRDefault="00B81E43" w:rsidP="00AC5C22">
            <w:pPr>
              <w:pStyle w:val="CompanyName"/>
            </w:pPr>
            <w:r>
              <w:br/>
              <w:t>MOLDMAKING</w:t>
            </w:r>
            <w:r>
              <w:br/>
              <w:t>Initially worked with journeymen mold makers manufacturing injection molds for the plastics industry</w:t>
            </w:r>
            <w:r>
              <w:br/>
              <w:t>Built, maintained and repaired injection molds for manufacturing packaging equipment for the electronics industry</w:t>
            </w:r>
            <w:r>
              <w:br/>
              <w:t>Performed mold maintenance and repairs including: replacing ejector, leader, and core pins; machining and fitting inserts, cavities, and reconditioning mold bases</w:t>
            </w:r>
            <w:r>
              <w:br/>
              <w:t>TOOL AND DIE MAKING</w:t>
            </w:r>
            <w:r>
              <w:br/>
              <w:t>Designed and built prototype, single stage and progressive dies</w:t>
            </w:r>
            <w:r>
              <w:br/>
              <w:t>Maintained, repaired, and machined high precision dies for manufacturing suspension assemblies used in computer disk drives</w:t>
            </w:r>
            <w:r>
              <w:br/>
              <w:t>Experience in die set up and punch presses</w:t>
            </w:r>
            <w:r>
              <w:br/>
              <w:t>Responsible for first article of inspection on new dies</w:t>
            </w:r>
            <w:r>
              <w:br/>
              <w:t>COMPUTER SKILLS</w:t>
            </w:r>
            <w:r>
              <w:br/>
              <w:t>CNC programming: EZ cam, cimlink, mastercam, Eztrack</w:t>
            </w:r>
            <w:r>
              <w:br/>
              <w:t>VMC, wire edm, die sinker</w:t>
            </w:r>
            <w:r>
              <w:br/>
              <w:t>Microsoft office word, excel</w:t>
            </w:r>
          </w:p>
        </w:tc>
      </w:tr>
      <w:tr w:rsidR="00B81E43" w:rsidTr="0074509C">
        <w:tc>
          <w:tcPr>
            <w:tcW w:w="2160" w:type="dxa"/>
          </w:tcPr>
          <w:p w:rsidR="00B81E43" w:rsidRDefault="00B81E43" w:rsidP="0074509C">
            <w:pPr>
              <w:pStyle w:val="SectionTitle"/>
            </w:pPr>
            <w:r>
              <w:t>Work experience</w:t>
            </w:r>
            <w:r w:rsidR="00CF71CF">
              <w:t xml:space="preserve"> </w:t>
            </w:r>
          </w:p>
          <w:p w:rsidR="00CF71CF" w:rsidRPr="00CF71CF" w:rsidRDefault="00CF71CF" w:rsidP="00CF71CF"/>
          <w:p w:rsidR="00B81E43" w:rsidRDefault="00B81E43" w:rsidP="0074509C">
            <w:pPr>
              <w:pStyle w:val="SectionTitle"/>
            </w:pPr>
          </w:p>
        </w:tc>
        <w:tc>
          <w:tcPr>
            <w:tcW w:w="6848" w:type="dxa"/>
          </w:tcPr>
          <w:p w:rsidR="00CF71CF" w:rsidRDefault="00CF71CF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</w:pPr>
          </w:p>
          <w:p w:rsidR="00CF71CF" w:rsidRDefault="00CF71CF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  <w:rPr>
                <w:b/>
              </w:rPr>
            </w:pPr>
            <w:r>
              <w:rPr>
                <w:b/>
              </w:rPr>
              <w:t>Truck Driver</w:t>
            </w:r>
          </w:p>
          <w:p w:rsidR="00CF71CF" w:rsidRPr="00CF71CF" w:rsidRDefault="00CF71CF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</w:pPr>
            <w:r>
              <w:t>2/2010-present</w:t>
            </w:r>
            <w:r w:rsidR="001A0A0B">
              <w:t xml:space="preserve">              M.C. </w:t>
            </w:r>
            <w:r w:rsidR="00AC5C22">
              <w:t>Moving &amp; laborers            Aurora, CO</w:t>
            </w:r>
            <w:r w:rsidR="001A0A0B">
              <w:t xml:space="preserve">  </w:t>
            </w: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  <w:rPr>
                <w:b/>
              </w:rPr>
            </w:pPr>
            <w:r>
              <w:rPr>
                <w:b/>
              </w:rPr>
              <w:t>Tool and Die Maker</w:t>
            </w: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</w:pPr>
            <w:r>
              <w:t>6/2006-1/2009</w:t>
            </w:r>
            <w:r>
              <w:tab/>
              <w:t>Trelleborg Inc</w:t>
            </w:r>
            <w:r>
              <w:tab/>
              <w:t>Broomfield, CO</w:t>
            </w:r>
          </w:p>
          <w:p w:rsidR="00B81E43" w:rsidRPr="00356AA2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  <w:rPr>
                <w:b/>
              </w:rPr>
            </w:pPr>
            <w:r>
              <w:rPr>
                <w:b/>
              </w:rPr>
              <w:t>Tool and Die Maker</w:t>
            </w: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</w:pPr>
            <w:r>
              <w:t>3/2005-7/2005</w:t>
            </w:r>
            <w:r>
              <w:tab/>
              <w:t>Metalcraft Industries</w:t>
            </w:r>
            <w:r>
              <w:tab/>
              <w:t>Westminster, CO</w:t>
            </w: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  <w:rPr>
                <w:b/>
              </w:rPr>
            </w:pPr>
            <w:r>
              <w:rPr>
                <w:b/>
              </w:rPr>
              <w:t>CNC Machinist</w:t>
            </w: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</w:pPr>
            <w:r>
              <w:t>7/2004-2/2005</w:t>
            </w:r>
            <w:r>
              <w:tab/>
              <w:t>Aerotek Staffing</w:t>
            </w:r>
            <w:r>
              <w:tab/>
              <w:t>Denver, CO</w:t>
            </w: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  <w:rPr>
                <w:b/>
              </w:rPr>
            </w:pPr>
            <w:r>
              <w:rPr>
                <w:b/>
              </w:rPr>
              <w:t>Experimental Machinist</w:t>
            </w: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</w:pPr>
            <w:r>
              <w:t>2/2004-7/2004</w:t>
            </w:r>
            <w:r>
              <w:tab/>
              <w:t>Manpower Inc</w:t>
            </w:r>
            <w:r>
              <w:tab/>
              <w:t xml:space="preserve"> Denver, CO</w:t>
            </w: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  <w:rPr>
                <w:b/>
              </w:rPr>
            </w:pPr>
            <w:r>
              <w:rPr>
                <w:b/>
              </w:rPr>
              <w:t>Independent Contract Driver</w:t>
            </w: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</w:pPr>
            <w:r>
              <w:lastRenderedPageBreak/>
              <w:t>3/2003-2/2004</w:t>
            </w:r>
            <w:r>
              <w:tab/>
              <w:t>Self employed</w:t>
            </w:r>
            <w:r>
              <w:tab/>
              <w:t>Denver, CO</w:t>
            </w: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  <w:rPr>
                <w:b/>
              </w:rPr>
            </w:pPr>
            <w:r>
              <w:rPr>
                <w:b/>
              </w:rPr>
              <w:t xml:space="preserve">CNC Machinist/Toolmaker </w:t>
            </w: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</w:pPr>
            <w:r>
              <w:t>9/2002-3/2003</w:t>
            </w:r>
            <w:r>
              <w:tab/>
              <w:t>IMI Norgren Inc</w:t>
            </w:r>
            <w:r>
              <w:tab/>
              <w:t>Littleton, CO</w:t>
            </w: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  <w:rPr>
                <w:b/>
              </w:rPr>
            </w:pPr>
            <w:r>
              <w:rPr>
                <w:b/>
              </w:rPr>
              <w:t>Laborer</w:t>
            </w: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</w:pPr>
            <w:r>
              <w:t>4/2002-8/2002</w:t>
            </w:r>
            <w:r>
              <w:tab/>
              <w:t>Warning Lights and Equipment</w:t>
            </w:r>
            <w:r>
              <w:tab/>
              <w:t>Meade, CO</w:t>
            </w: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  <w:rPr>
                <w:b/>
              </w:rPr>
            </w:pPr>
            <w:r>
              <w:rPr>
                <w:b/>
              </w:rPr>
              <w:t>Toolmaker</w:t>
            </w: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</w:pPr>
            <w:r>
              <w:t>6/2000-2/2002</w:t>
            </w:r>
            <w:r>
              <w:tab/>
              <w:t>Nypro Colorado, Inc</w:t>
            </w:r>
            <w:r>
              <w:tab/>
              <w:t>Longmont, CO</w:t>
            </w: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  <w:rPr>
                <w:b/>
              </w:rPr>
            </w:pPr>
            <w:r>
              <w:rPr>
                <w:b/>
              </w:rPr>
              <w:t>Mold Maintenance Technician</w:t>
            </w: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</w:pPr>
            <w:r>
              <w:t>3/1999-6/2000</w:t>
            </w:r>
            <w:r>
              <w:tab/>
              <w:t>Waterpik Technologies</w:t>
            </w:r>
            <w:r>
              <w:tab/>
              <w:t>Loveland, CO</w:t>
            </w: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  <w:rPr>
                <w:b/>
              </w:rPr>
            </w:pPr>
            <w:r>
              <w:rPr>
                <w:b/>
              </w:rPr>
              <w:t>Tool and Die Maker</w:t>
            </w: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</w:pPr>
            <w:r>
              <w:t>4/1997-10/1998</w:t>
            </w:r>
            <w:r>
              <w:tab/>
              <w:t>Hutchinson Technology</w:t>
            </w:r>
            <w:r>
              <w:tab/>
              <w:t>Eau Claire, WI</w:t>
            </w: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  <w:rPr>
                <w:b/>
              </w:rPr>
            </w:pPr>
            <w:r>
              <w:rPr>
                <w:b/>
              </w:rPr>
              <w:t>Tool and Die Maker</w:t>
            </w: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</w:pPr>
            <w:r>
              <w:t>1/1995-4/1197</w:t>
            </w:r>
            <w:r>
              <w:tab/>
              <w:t xml:space="preserve">Band It- </w:t>
            </w:r>
            <w:r w:rsidR="00470EE3">
              <w:t>Index</w:t>
            </w:r>
            <w:r>
              <w:t xml:space="preserve"> Inc</w:t>
            </w:r>
            <w:r>
              <w:tab/>
              <w:t>Denver, CO</w:t>
            </w: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  <w:rPr>
                <w:b/>
              </w:rPr>
            </w:pPr>
            <w:r>
              <w:rPr>
                <w:b/>
              </w:rPr>
              <w:t>Toolmaker</w:t>
            </w: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</w:pPr>
            <w:r>
              <w:t>8/1993/-12/1994</w:t>
            </w:r>
            <w:r>
              <w:tab/>
              <w:t>Empak Inc</w:t>
            </w:r>
            <w:r>
              <w:tab/>
              <w:t>Colorado Springs, CO</w:t>
            </w: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  <w:rPr>
                <w:b/>
              </w:rPr>
            </w:pPr>
            <w:r>
              <w:rPr>
                <w:b/>
              </w:rPr>
              <w:t>Toolmaker</w:t>
            </w: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</w:pPr>
            <w:r>
              <w:t>8/1991-7/1993</w:t>
            </w:r>
            <w:r>
              <w:tab/>
              <w:t>Midwest Automation</w:t>
            </w:r>
            <w:r>
              <w:tab/>
              <w:t>Buffalo Grove, IL</w:t>
            </w: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  <w:rPr>
                <w:b/>
              </w:rPr>
            </w:pPr>
            <w:r>
              <w:rPr>
                <w:b/>
              </w:rPr>
              <w:t>Business Owner</w:t>
            </w: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</w:pPr>
            <w:r>
              <w:t>9/1990-8/1991</w:t>
            </w:r>
            <w:r>
              <w:tab/>
              <w:t>Colorado Tool Co</w:t>
            </w:r>
            <w:r>
              <w:tab/>
              <w:t>Denver, CO</w:t>
            </w: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</w:pPr>
            <w:r>
              <w:rPr>
                <w:b/>
              </w:rPr>
              <w:t>Toolmaker Machinist</w:t>
            </w: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</w:pPr>
            <w:r>
              <w:t>1/1984-9/1990</w:t>
            </w:r>
            <w:r>
              <w:tab/>
              <w:t>John Deere</w:t>
            </w:r>
            <w:r>
              <w:tab/>
              <w:t>Horicon, WI</w:t>
            </w:r>
          </w:p>
          <w:p w:rsidR="00E812CC" w:rsidRPr="00E812CC" w:rsidRDefault="00E812CC" w:rsidP="00561FB1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left" w:pos="5628"/>
              </w:tabs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561FB1">
              <w:rPr>
                <w:b/>
              </w:rPr>
              <w:tab/>
            </w:r>
            <w:r w:rsidR="00561FB1">
              <w:rPr>
                <w:b/>
              </w:rPr>
              <w:tab/>
            </w:r>
          </w:p>
          <w:p w:rsidR="00E812CC" w:rsidRPr="00E812CC" w:rsidRDefault="00E812CC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</w:pPr>
          </w:p>
          <w:p w:rsidR="00E812CC" w:rsidRPr="003C4F6B" w:rsidRDefault="00E812CC" w:rsidP="0074509C">
            <w:pPr>
              <w:pStyle w:val="Achievement"/>
              <w:numPr>
                <w:ilvl w:val="0"/>
                <w:numId w:val="0"/>
              </w:numPr>
              <w:tabs>
                <w:tab w:val="left" w:pos="2160"/>
                <w:tab w:val="right" w:pos="6480"/>
              </w:tabs>
            </w:pPr>
          </w:p>
        </w:tc>
      </w:tr>
      <w:tr w:rsidR="00B81E43" w:rsidTr="0074509C">
        <w:tc>
          <w:tcPr>
            <w:tcW w:w="2160" w:type="dxa"/>
          </w:tcPr>
          <w:p w:rsidR="00B81E43" w:rsidRDefault="00B81E43" w:rsidP="0074509C">
            <w:pPr>
              <w:pStyle w:val="SectionTitle"/>
            </w:pPr>
            <w:r>
              <w:lastRenderedPageBreak/>
              <w:t>Education</w:t>
            </w:r>
          </w:p>
        </w:tc>
        <w:tc>
          <w:tcPr>
            <w:tcW w:w="6848" w:type="dxa"/>
          </w:tcPr>
          <w:p w:rsidR="00B81E43" w:rsidRDefault="00B81E43" w:rsidP="00AC5C22">
            <w:pPr>
              <w:pStyle w:val="CompanyName"/>
            </w:pPr>
            <w:r w:rsidRPr="003C4F6B">
              <w:t xml:space="preserve">Business Administration                                                                        </w:t>
            </w:r>
            <w:r>
              <w:t>1976-1978</w:t>
            </w:r>
            <w:r>
              <w:tab/>
              <w:t>University Of Wisconsin</w:t>
            </w:r>
            <w:r>
              <w:tab/>
              <w:t>Whitewater, WI</w:t>
            </w:r>
          </w:p>
          <w:p w:rsidR="00B81E43" w:rsidRDefault="00B81E43" w:rsidP="0074509C">
            <w:pPr>
              <w:pStyle w:val="JobTitle"/>
            </w:pPr>
          </w:p>
          <w:p w:rsidR="00B81E43" w:rsidRDefault="00B81E43" w:rsidP="0074509C">
            <w:pPr>
              <w:pStyle w:val="Achievement"/>
              <w:numPr>
                <w:ilvl w:val="0"/>
                <w:numId w:val="0"/>
              </w:numPr>
            </w:pPr>
          </w:p>
        </w:tc>
      </w:tr>
      <w:tr w:rsidR="00B81E43" w:rsidTr="0074509C">
        <w:tc>
          <w:tcPr>
            <w:tcW w:w="2160" w:type="dxa"/>
          </w:tcPr>
          <w:p w:rsidR="00B81E43" w:rsidRDefault="00B81E43" w:rsidP="0074509C">
            <w:pPr>
              <w:pStyle w:val="SectionTitle"/>
            </w:pPr>
            <w:r>
              <w:t>Military</w:t>
            </w:r>
          </w:p>
        </w:tc>
        <w:tc>
          <w:tcPr>
            <w:tcW w:w="6848" w:type="dxa"/>
          </w:tcPr>
          <w:p w:rsidR="00B81E43" w:rsidRDefault="00B81E43" w:rsidP="0074509C">
            <w:pPr>
              <w:pStyle w:val="Objective"/>
            </w:pPr>
            <w:r>
              <w:t>US Army  Honorable discharge</w:t>
            </w:r>
            <w:r w:rsidR="00CE0998">
              <w:t xml:space="preserve">  </w:t>
            </w:r>
          </w:p>
        </w:tc>
      </w:tr>
    </w:tbl>
    <w:p w:rsidR="00B81E43" w:rsidRDefault="00B81E43" w:rsidP="00B81E43"/>
    <w:p w:rsidR="009F3CB1" w:rsidRPr="00B81E43" w:rsidRDefault="009F3CB1" w:rsidP="00B81E43"/>
    <w:sectPr w:rsidR="009F3CB1" w:rsidRPr="00B81E43">
      <w:pgSz w:w="12240" w:h="15840"/>
      <w:pgMar w:top="1440" w:right="1800" w:bottom="1440" w:left="18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ResumeStyle" w:val="0"/>
  </w:docVars>
  <w:rsids>
    <w:rsidRoot w:val="00BA12AB"/>
    <w:rsid w:val="00014938"/>
    <w:rsid w:val="0004658C"/>
    <w:rsid w:val="00061CA3"/>
    <w:rsid w:val="00095552"/>
    <w:rsid w:val="000F54E5"/>
    <w:rsid w:val="001843D7"/>
    <w:rsid w:val="001A0A0B"/>
    <w:rsid w:val="001B78D9"/>
    <w:rsid w:val="00296A32"/>
    <w:rsid w:val="002C4A4C"/>
    <w:rsid w:val="00356AA2"/>
    <w:rsid w:val="00360757"/>
    <w:rsid w:val="003C4F6B"/>
    <w:rsid w:val="00424CED"/>
    <w:rsid w:val="00470EE3"/>
    <w:rsid w:val="005159A7"/>
    <w:rsid w:val="00561FB1"/>
    <w:rsid w:val="005A5505"/>
    <w:rsid w:val="005D2378"/>
    <w:rsid w:val="005D4D1D"/>
    <w:rsid w:val="00706242"/>
    <w:rsid w:val="00761898"/>
    <w:rsid w:val="007B0B68"/>
    <w:rsid w:val="008944C8"/>
    <w:rsid w:val="008E3879"/>
    <w:rsid w:val="00901796"/>
    <w:rsid w:val="0091236A"/>
    <w:rsid w:val="009531C6"/>
    <w:rsid w:val="009654EE"/>
    <w:rsid w:val="009A1198"/>
    <w:rsid w:val="009B4CFA"/>
    <w:rsid w:val="009C35DA"/>
    <w:rsid w:val="009F3CB1"/>
    <w:rsid w:val="009F5E3C"/>
    <w:rsid w:val="00A11679"/>
    <w:rsid w:val="00A43412"/>
    <w:rsid w:val="00AC5C22"/>
    <w:rsid w:val="00AC7EE8"/>
    <w:rsid w:val="00B72F98"/>
    <w:rsid w:val="00B81E43"/>
    <w:rsid w:val="00BA12AB"/>
    <w:rsid w:val="00BA4A8A"/>
    <w:rsid w:val="00BB4135"/>
    <w:rsid w:val="00C066FF"/>
    <w:rsid w:val="00CE0998"/>
    <w:rsid w:val="00CF71CF"/>
    <w:rsid w:val="00E812CC"/>
    <w:rsid w:val="00ED4BB5"/>
    <w:rsid w:val="00F31A5A"/>
    <w:rsid w:val="00F653CF"/>
    <w:rsid w:val="00F77806"/>
    <w:rsid w:val="00FB119B"/>
    <w:rsid w:val="00FB243A"/>
    <w:rsid w:val="00FC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pPr>
      <w:numPr>
        <w:numId w:val="1"/>
      </w:numPr>
      <w:spacing w:after="60"/>
    </w:pPr>
  </w:style>
  <w:style w:type="paragraph" w:customStyle="1" w:styleId="Address1">
    <w:name w:val="Address 1"/>
    <w:basedOn w:val="Normal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pPr>
      <w:ind w:left="720"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autoRedefine/>
    <w:rsid w:val="00AC5C22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</w:style>
  <w:style w:type="paragraph" w:styleId="Date">
    <w:name w:val="Date"/>
    <w:basedOn w:val="BodyText"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Footer">
    <w:name w:val="footer"/>
    <w:basedOn w:val="Header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character" w:styleId="PageNumber">
    <w:name w:val="page number"/>
    <w:rPr>
      <w:rFonts w:ascii="Arial" w:hAnsi="Arial"/>
      <w:sz w:val="18"/>
    </w:r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Pr>
      <w:b/>
      <w:spacing w:val="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pPr>
      <w:numPr>
        <w:numId w:val="1"/>
      </w:numPr>
      <w:spacing w:after="60"/>
    </w:pPr>
  </w:style>
  <w:style w:type="paragraph" w:customStyle="1" w:styleId="Address1">
    <w:name w:val="Address 1"/>
    <w:basedOn w:val="Normal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pPr>
      <w:ind w:left="720"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autoRedefine/>
    <w:rsid w:val="00AC5C22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</w:style>
  <w:style w:type="paragraph" w:styleId="Date">
    <w:name w:val="Date"/>
    <w:basedOn w:val="BodyText"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Footer">
    <w:name w:val="footer"/>
    <w:basedOn w:val="Header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character" w:styleId="PageNumber">
    <w:name w:val="page number"/>
    <w:rPr>
      <w:rFonts w:ascii="Arial" w:hAnsi="Arial"/>
      <w:sz w:val="18"/>
    </w:r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Pr>
      <w:b/>
      <w:spacing w:val="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D898B-94D2-40E7-B9BC-10470C64F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>Hewlett-Packard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>officeu1</dc:creator>
  <cp:lastModifiedBy>nevadopcs</cp:lastModifiedBy>
  <cp:revision>2</cp:revision>
  <cp:lastPrinted>2013-12-10T19:05:00Z</cp:lastPrinted>
  <dcterms:created xsi:type="dcterms:W3CDTF">2014-01-30T05:00:00Z</dcterms:created>
  <dcterms:modified xsi:type="dcterms:W3CDTF">2014-01-30T05:00:00Z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