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B3C" w:rsidRDefault="00DF61D3">
      <w:pPr>
        <w:pStyle w:val="Title"/>
      </w:pPr>
      <w:r>
        <w:t>‍</w:t>
      </w:r>
      <w:sdt>
        <w:sdtPr>
          <w:alias w:val="Your Name"/>
          <w:tag w:val=""/>
          <w:id w:val="1246310863"/>
          <w:placeholder>
            <w:docPart w:val="1871C1D487FC4492B9ED134E39203EE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45A1D">
            <w:t xml:space="preserve">John </w:t>
          </w:r>
          <w:r w:rsidR="004D1CD9">
            <w:t>Norris Braswell</w:t>
          </w:r>
        </w:sdtContent>
      </w:sdt>
    </w:p>
    <w:p w:rsidR="00612B3C" w:rsidRDefault="00DF61D3">
      <w:sdt>
        <w:sdtPr>
          <w:alias w:val="Address"/>
          <w:tag w:val=""/>
          <w:id w:val="-593780209"/>
          <w:placeholder>
            <w:docPart w:val="5254AC1EA8CB41C1BDBD63419C07236B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4D1CD9">
            <w:t>9949 Turtle River Road, Pike Road, AL 36064</w:t>
          </w:r>
        </w:sdtContent>
      </w:sdt>
      <w:r>
        <w:t> | </w:t>
      </w:r>
      <w:sdt>
        <w:sdtPr>
          <w:alias w:val="Telephone"/>
          <w:tag w:val=""/>
          <w:id w:val="-1416317146"/>
          <w:placeholder>
            <w:docPart w:val="109FB57200824F9D9260D1906E7F8547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4D1CD9">
            <w:t>561-779-8088</w:t>
          </w:r>
        </w:sdtContent>
      </w:sdt>
      <w:r>
        <w:t> | </w:t>
      </w:r>
      <w:sdt>
        <w:sdtPr>
          <w:alias w:val="Email"/>
          <w:tag w:val=""/>
          <w:id w:val="-391963670"/>
          <w:placeholder>
            <w:docPart w:val="A2A48ECF5C804F1094DD3E1B25E2719B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4D1CD9">
            <w:t>braswell749@hotmail.com</w:t>
          </w:r>
        </w:sdtContent>
      </w:sdt>
    </w:p>
    <w:p w:rsidR="00612B3C" w:rsidRDefault="00DF61D3">
      <w:pPr>
        <w:pStyle w:val="SectionHeading"/>
        <w:spacing w:before="720"/>
      </w:pPr>
      <w:r>
        <w:t>Objective</w:t>
      </w:r>
    </w:p>
    <w:p w:rsidR="00612B3C" w:rsidRDefault="004D1CD9">
      <w:pPr>
        <w:pStyle w:val="ListBullet"/>
      </w:pPr>
      <w:r>
        <w:t>Obtain a mid-level management or administrative position with an established company.</w:t>
      </w:r>
    </w:p>
    <w:p w:rsidR="00612B3C" w:rsidRDefault="00DF61D3">
      <w:pPr>
        <w:pStyle w:val="SectionHeading"/>
      </w:pPr>
      <w:r>
        <w:t>Education</w:t>
      </w:r>
    </w:p>
    <w:p w:rsidR="00612B3C" w:rsidRDefault="004D1CD9">
      <w:pPr>
        <w:pStyle w:val="Subsection"/>
        <w:spacing w:before="100"/>
      </w:pPr>
      <w:r>
        <w:t>Bachelor of art</w:t>
      </w:r>
      <w:r w:rsidR="00DF61D3">
        <w:t> | </w:t>
      </w:r>
      <w:r>
        <w:t>August 1977</w:t>
      </w:r>
      <w:r w:rsidR="00DF61D3">
        <w:t> | </w:t>
      </w:r>
      <w:r>
        <w:t>Jacksonville state university</w:t>
      </w:r>
      <w:r>
        <w:tab/>
      </w:r>
    </w:p>
    <w:p w:rsidR="00612B3C" w:rsidRDefault="00DF61D3">
      <w:pPr>
        <w:pStyle w:val="ListBullet"/>
      </w:pPr>
      <w:r>
        <w:t xml:space="preserve">Major: </w:t>
      </w:r>
      <w:r w:rsidR="004D1CD9">
        <w:t>Political Science</w:t>
      </w:r>
      <w:r w:rsidR="004D1CD9">
        <w:tab/>
      </w:r>
    </w:p>
    <w:p w:rsidR="00612B3C" w:rsidRDefault="00DF61D3">
      <w:pPr>
        <w:pStyle w:val="ListBullet"/>
      </w:pPr>
      <w:r>
        <w:t xml:space="preserve">Minor: </w:t>
      </w:r>
      <w:r w:rsidR="004D1CD9">
        <w:t>Economics</w:t>
      </w:r>
    </w:p>
    <w:p w:rsidR="00612B3C" w:rsidRDefault="00DF61D3">
      <w:pPr>
        <w:pStyle w:val="ListBullet"/>
      </w:pPr>
      <w:r>
        <w:t xml:space="preserve">Related coursework: </w:t>
      </w:r>
      <w:r w:rsidR="004D1CD9">
        <w:t xml:space="preserve">Economics 1&amp;2, International Economics, Money &amp; Banking, Marketing, Gov’t &amp; Business, </w:t>
      </w:r>
      <w:r w:rsidR="00032479">
        <w:t xml:space="preserve">State Gov’t &amp; Administration, </w:t>
      </w:r>
      <w:r w:rsidR="004D1CD9">
        <w:t>Pu</w:t>
      </w:r>
      <w:r w:rsidR="00545A1D">
        <w:t xml:space="preserve">blic Opinion, Speech, Sociology, Algebra, Trigonometry. </w:t>
      </w:r>
    </w:p>
    <w:p w:rsidR="00612B3C" w:rsidRDefault="00DF61D3">
      <w:pPr>
        <w:pStyle w:val="SectionHeading"/>
      </w:pPr>
      <w:r>
        <w:t>Skills &amp; Abilities</w:t>
      </w:r>
    </w:p>
    <w:p w:rsidR="00612B3C" w:rsidRDefault="00DF61D3">
      <w:pPr>
        <w:pStyle w:val="Subsection"/>
        <w:spacing w:before="100"/>
      </w:pPr>
      <w:r>
        <w:t>M</w:t>
      </w:r>
      <w:r>
        <w:t>anagement</w:t>
      </w:r>
    </w:p>
    <w:p w:rsidR="005D01C6" w:rsidRDefault="005D01C6" w:rsidP="00D13FCB">
      <w:pPr>
        <w:pStyle w:val="ListBullet"/>
      </w:pPr>
      <w:r>
        <w:t>M</w:t>
      </w:r>
      <w:r w:rsidR="00235843">
        <w:t>anaged a paid staff of four and over 30 volunteers I recruited and trained</w:t>
      </w:r>
      <w:r>
        <w:t>.</w:t>
      </w:r>
      <w:r w:rsidR="00545A1D">
        <w:t xml:space="preserve"> </w:t>
      </w:r>
    </w:p>
    <w:p w:rsidR="005D01C6" w:rsidRDefault="005D01C6">
      <w:pPr>
        <w:pStyle w:val="ListBullet"/>
      </w:pPr>
      <w:r>
        <w:t>Set budgets, mentored staff, led team meetings and evaluated performance of staff &amp; volunteers.</w:t>
      </w:r>
    </w:p>
    <w:p w:rsidR="005D01C6" w:rsidRDefault="005D01C6">
      <w:pPr>
        <w:pStyle w:val="ListBullet"/>
      </w:pPr>
      <w:r>
        <w:t xml:space="preserve">Initiated and entered into leases for rental property and </w:t>
      </w:r>
      <w:r w:rsidR="00032479">
        <w:t>media contracts on radio in five U.S. markets and in Europe.</w:t>
      </w:r>
    </w:p>
    <w:p w:rsidR="005D01C6" w:rsidRDefault="005D01C6">
      <w:pPr>
        <w:pStyle w:val="ListBullet"/>
      </w:pPr>
      <w:r>
        <w:t>Marketing of nonprofit vision and resources via internet; webpage development, YOUTUBE</w:t>
      </w:r>
      <w:r w:rsidR="00235843">
        <w:t>, and</w:t>
      </w:r>
      <w:r>
        <w:t xml:space="preserve"> podcasts.</w:t>
      </w:r>
    </w:p>
    <w:p w:rsidR="00612B3C" w:rsidRDefault="00DF61D3">
      <w:pPr>
        <w:pStyle w:val="Subsection"/>
      </w:pPr>
      <w:r>
        <w:t>C</w:t>
      </w:r>
      <w:r>
        <w:t>ommunication</w:t>
      </w:r>
    </w:p>
    <w:p w:rsidR="00612B3C" w:rsidRDefault="00DF61D3">
      <w:pPr>
        <w:pStyle w:val="ListBullet"/>
      </w:pPr>
      <w:r>
        <w:t xml:space="preserve"> </w:t>
      </w:r>
      <w:r w:rsidR="005D01C6">
        <w:t>Delivere</w:t>
      </w:r>
      <w:r w:rsidR="00235843">
        <w:t>d public speeches, motivational and</w:t>
      </w:r>
      <w:r w:rsidR="005D01C6">
        <w:t xml:space="preserve"> instructional</w:t>
      </w:r>
      <w:r w:rsidR="00235843">
        <w:t xml:space="preserve"> to small groups and crowds of several hundred for 30 years in classroom</w:t>
      </w:r>
      <w:r w:rsidR="00CB2795">
        <w:t xml:space="preserve"> settings and large auditoriums in U.S. and 9 countries.</w:t>
      </w:r>
    </w:p>
    <w:p w:rsidR="00235843" w:rsidRDefault="00235843">
      <w:pPr>
        <w:pStyle w:val="ListBullet"/>
      </w:pPr>
      <w:r>
        <w:t>Spoke on a weekly motivational</w:t>
      </w:r>
      <w:r w:rsidR="00032479">
        <w:t xml:space="preserve"> radio program format airing in five U.S. markets and Europe for 2+ years.</w:t>
      </w:r>
    </w:p>
    <w:p w:rsidR="00235843" w:rsidRDefault="00235843">
      <w:pPr>
        <w:pStyle w:val="ListBullet"/>
      </w:pPr>
      <w:r>
        <w:t>Written skills honed through development of job descriptions, reports, course curriculum creation and blogging.</w:t>
      </w:r>
    </w:p>
    <w:p w:rsidR="00612B3C" w:rsidRDefault="00DF61D3">
      <w:pPr>
        <w:pStyle w:val="Subsection"/>
      </w:pPr>
      <w:r>
        <w:t>Leadership</w:t>
      </w:r>
    </w:p>
    <w:p w:rsidR="00612B3C" w:rsidRDefault="00DF61D3">
      <w:pPr>
        <w:pStyle w:val="ListBullet"/>
      </w:pPr>
      <w:r>
        <w:t xml:space="preserve"> </w:t>
      </w:r>
      <w:r w:rsidR="00235843">
        <w:t>Leader of a medium sized nonprofit with responsibilities for vision casting, staff development, retention and growth.</w:t>
      </w:r>
    </w:p>
    <w:p w:rsidR="00235843" w:rsidRDefault="00235843">
      <w:pPr>
        <w:pStyle w:val="ListBullet"/>
      </w:pPr>
      <w:r>
        <w:t xml:space="preserve">President &amp; founder of three incorporated nonprofit organizations. </w:t>
      </w:r>
    </w:p>
    <w:p w:rsidR="00032479" w:rsidRDefault="00032479">
      <w:pPr>
        <w:pStyle w:val="ListBullet"/>
      </w:pPr>
      <w:r>
        <w:t>Led humanitarian teams to Mexico, Belize, Peru, Bolivia</w:t>
      </w:r>
      <w:r w:rsidR="00B631A4">
        <w:t xml:space="preserve"> and Haiti</w:t>
      </w:r>
      <w:r>
        <w:t>.</w:t>
      </w:r>
    </w:p>
    <w:p w:rsidR="00612B3C" w:rsidRDefault="00DF61D3">
      <w:pPr>
        <w:pStyle w:val="SectionHeading"/>
      </w:pPr>
      <w:bookmarkStart w:id="0" w:name="_GoBack"/>
      <w:bookmarkEnd w:id="0"/>
      <w:r>
        <w:t>Experience</w:t>
      </w:r>
    </w:p>
    <w:p w:rsidR="00612B3C" w:rsidRDefault="00545A1D">
      <w:pPr>
        <w:pStyle w:val="Subsection"/>
        <w:spacing w:before="100"/>
      </w:pPr>
      <w:r>
        <w:t>PRESIDENT/</w:t>
      </w:r>
      <w:r w:rsidR="00B631A4">
        <w:t xml:space="preserve"> Founder</w:t>
      </w:r>
      <w:r w:rsidR="00DF61D3">
        <w:t> | </w:t>
      </w:r>
      <w:r w:rsidR="00B631A4">
        <w:t>Spirit life church, inc.</w:t>
      </w:r>
      <w:r w:rsidR="00DF61D3">
        <w:t> | </w:t>
      </w:r>
      <w:r w:rsidR="00B631A4">
        <w:t>02/2012-06/2014</w:t>
      </w:r>
    </w:p>
    <w:p w:rsidR="00612B3C" w:rsidRDefault="00B631A4">
      <w:pPr>
        <w:pStyle w:val="ListBullet"/>
      </w:pPr>
      <w:r>
        <w:t>Administration and management of new nonprofit start-up.  Team building, recruiting and training. Leasing of property, purchasing of equipment and marketing of vision.</w:t>
      </w:r>
    </w:p>
    <w:sdt>
      <w:sdtPr>
        <w:rPr>
          <w:b w:val="0"/>
          <w:caps w:val="0"/>
          <w:color w:val="404040" w:themeColor="text1" w:themeTint="BF"/>
        </w:rPr>
        <w:id w:val="417760904"/>
        <w15:repeatingSection/>
      </w:sdtPr>
      <w:sdtEndPr/>
      <w:sdtContent>
        <w:sdt>
          <w:sdtPr>
            <w:rPr>
              <w:b w:val="0"/>
              <w:caps w:val="0"/>
              <w:color w:val="404040" w:themeColor="text1" w:themeTint="BF"/>
            </w:rPr>
            <w:id w:val="-1773932447"/>
            <w:placeholder>
              <w:docPart w:val="86F0E5937E7442BFAD14EA396E012D56"/>
            </w:placeholder>
            <w15:repeatingSectionItem/>
          </w:sdtPr>
          <w:sdtEndPr/>
          <w:sdtContent>
            <w:p w:rsidR="00612B3C" w:rsidRDefault="00B631A4">
              <w:pPr>
                <w:pStyle w:val="Subsection"/>
              </w:pPr>
              <w:r>
                <w:t>Senior pastor</w:t>
              </w:r>
              <w:r w:rsidR="00DF61D3">
                <w:t> | </w:t>
              </w:r>
              <w:r>
                <w:t>grace community church</w:t>
              </w:r>
              <w:r w:rsidR="00DF61D3">
                <w:t> | </w:t>
              </w:r>
              <w:r>
                <w:t>08/2005-02/2012</w:t>
              </w:r>
            </w:p>
            <w:p w:rsidR="00612B3C" w:rsidRDefault="00B631A4">
              <w:pPr>
                <w:pStyle w:val="ListBullet"/>
              </w:pPr>
              <w:r>
                <w:t>Administration &amp; management of all day to day operations.  Fiscal and budgetary management. Team building, recruiting and training and mentoring of all staff and volunteers.  Created weekly radio program</w:t>
              </w:r>
              <w:r w:rsidR="00545A1D">
                <w:t xml:space="preserve"> airing</w:t>
              </w:r>
              <w:r>
                <w:t xml:space="preserve"> in South Florida, Europe and four other southern markets.  Development of website presence reaching into 100+ nations with podcasts, blogs and video teaching formats.</w:t>
              </w:r>
            </w:p>
          </w:sdtContent>
        </w:sdt>
      </w:sdtContent>
    </w:sdt>
    <w:sectPr w:rsidR="00612B3C">
      <w:footerReference w:type="default" r:id="rId9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1D3" w:rsidRDefault="00DF61D3">
      <w:pPr>
        <w:spacing w:after="0"/>
      </w:pPr>
      <w:r>
        <w:separator/>
      </w:r>
    </w:p>
  </w:endnote>
  <w:endnote w:type="continuationSeparator" w:id="0">
    <w:p w:rsidR="00DF61D3" w:rsidRDefault="00DF61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B3C" w:rsidRDefault="00DF61D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B279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1D3" w:rsidRDefault="00DF61D3">
      <w:pPr>
        <w:spacing w:after="0"/>
      </w:pPr>
      <w:r>
        <w:separator/>
      </w:r>
    </w:p>
  </w:footnote>
  <w:footnote w:type="continuationSeparator" w:id="0">
    <w:p w:rsidR="00DF61D3" w:rsidRDefault="00DF61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D9"/>
    <w:rsid w:val="00032479"/>
    <w:rsid w:val="00235843"/>
    <w:rsid w:val="004D1CD9"/>
    <w:rsid w:val="00545A1D"/>
    <w:rsid w:val="005D01C6"/>
    <w:rsid w:val="00612B3C"/>
    <w:rsid w:val="00B631A4"/>
    <w:rsid w:val="00CB2795"/>
    <w:rsid w:val="00DF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BB8BBB-68AD-4D84-91C3-DDCE1DC0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191919" w:themeColor="background2" w:themeShade="1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871C1D487FC4492B9ED134E39203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46616-2010-48FD-8803-146447C32926}"/>
      </w:docPartPr>
      <w:docPartBody>
        <w:p w:rsidR="00000000" w:rsidRDefault="005A1D83">
          <w:pPr>
            <w:pStyle w:val="1871C1D487FC4492B9ED134E39203EE2"/>
          </w:pPr>
          <w:r>
            <w:t>[Your Name]</w:t>
          </w:r>
        </w:p>
      </w:docPartBody>
    </w:docPart>
    <w:docPart>
      <w:docPartPr>
        <w:name w:val="5254AC1EA8CB41C1BDBD63419C072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E4FCA-9973-4E6D-B1C4-8FA734C65EAA}"/>
      </w:docPartPr>
      <w:docPartBody>
        <w:p w:rsidR="00000000" w:rsidRDefault="005A1D83">
          <w:pPr>
            <w:pStyle w:val="5254AC1EA8CB41C1BDBD63419C07236B"/>
          </w:pPr>
          <w:r>
            <w:t>[Address, City, ST  ZIP Code]</w:t>
          </w:r>
        </w:p>
      </w:docPartBody>
    </w:docPart>
    <w:docPart>
      <w:docPartPr>
        <w:name w:val="109FB57200824F9D9260D1906E7F8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78136-EA3A-484B-A4CD-70A4B45FE2FB}"/>
      </w:docPartPr>
      <w:docPartBody>
        <w:p w:rsidR="00000000" w:rsidRDefault="005A1D83">
          <w:pPr>
            <w:pStyle w:val="109FB57200824F9D9260D1906E7F8547"/>
          </w:pPr>
          <w:r>
            <w:t>[Telephone]</w:t>
          </w:r>
        </w:p>
      </w:docPartBody>
    </w:docPart>
    <w:docPart>
      <w:docPartPr>
        <w:name w:val="A2A48ECF5C804F1094DD3E1B25E27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5B286-F3F3-46FC-96C8-60284120DD89}"/>
      </w:docPartPr>
      <w:docPartBody>
        <w:p w:rsidR="00000000" w:rsidRDefault="005A1D83">
          <w:pPr>
            <w:pStyle w:val="A2A48ECF5C804F1094DD3E1B25E2719B"/>
          </w:pPr>
          <w:r>
            <w:t>[Email]</w:t>
          </w:r>
        </w:p>
      </w:docPartBody>
    </w:docPart>
    <w:docPart>
      <w:docPartPr>
        <w:name w:val="86F0E5937E7442BFAD14EA396E012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1A85D-1D38-414B-8407-8D612F366941}"/>
      </w:docPartPr>
      <w:docPartBody>
        <w:p w:rsidR="00000000" w:rsidRDefault="005A1D83">
          <w:pPr>
            <w:pStyle w:val="86F0E5937E7442BFAD14EA396E012D56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83"/>
    <w:rsid w:val="005A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71C1D487FC4492B9ED134E39203EE2">
    <w:name w:val="1871C1D487FC4492B9ED134E39203EE2"/>
  </w:style>
  <w:style w:type="paragraph" w:customStyle="1" w:styleId="5254AC1EA8CB41C1BDBD63419C07236B">
    <w:name w:val="5254AC1EA8CB41C1BDBD63419C07236B"/>
  </w:style>
  <w:style w:type="paragraph" w:customStyle="1" w:styleId="109FB57200824F9D9260D1906E7F8547">
    <w:name w:val="109FB57200824F9D9260D1906E7F8547"/>
  </w:style>
  <w:style w:type="paragraph" w:customStyle="1" w:styleId="A2A48ECF5C804F1094DD3E1B25E2719B">
    <w:name w:val="A2A48ECF5C804F1094DD3E1B25E2719B"/>
  </w:style>
  <w:style w:type="paragraph" w:customStyle="1" w:styleId="5298936645E5437E917AD69A0FAD52C7">
    <w:name w:val="5298936645E5437E917AD69A0FAD52C7"/>
  </w:style>
  <w:style w:type="paragraph" w:customStyle="1" w:styleId="849B984BF28F41778094F4AB05566072">
    <w:name w:val="849B984BF28F41778094F4AB05566072"/>
  </w:style>
  <w:style w:type="paragraph" w:customStyle="1" w:styleId="C48EBC16CE3A4E288F7BA432EC638CC0">
    <w:name w:val="C48EBC16CE3A4E288F7BA432EC638CC0"/>
  </w:style>
  <w:style w:type="paragraph" w:customStyle="1" w:styleId="3EAD85A4CDDC4CCAA5DEC572E4292D56">
    <w:name w:val="3EAD85A4CDDC4CCAA5DEC572E4292D56"/>
  </w:style>
  <w:style w:type="paragraph" w:customStyle="1" w:styleId="B8279E45071F4E24A5BD60C9C3459EF1">
    <w:name w:val="B8279E45071F4E24A5BD60C9C3459EF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F0E5937E7442BFAD14EA396E012D56">
    <w:name w:val="86F0E5937E7442BFAD14EA396E012D56"/>
  </w:style>
  <w:style w:type="paragraph" w:customStyle="1" w:styleId="2DA53EA73F874C449E7095F17857C24B">
    <w:name w:val="2DA53EA73F874C449E7095F17857C24B"/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F3B8CCD4101E46AFBEADC7C17832203B">
    <w:name w:val="F3B8CCD4101E46AFBEADC7C17832203B"/>
  </w:style>
  <w:style w:type="paragraph" w:customStyle="1" w:styleId="3419EE6692174B83A4194B65EB6FAC2A">
    <w:name w:val="3419EE6692174B83A4194B65EB6FAC2A"/>
  </w:style>
  <w:style w:type="paragraph" w:customStyle="1" w:styleId="57087CF5D7324D4CA23CF541FDDE5773">
    <w:name w:val="57087CF5D7324D4CA23CF541FDDE5773"/>
  </w:style>
  <w:style w:type="paragraph" w:customStyle="1" w:styleId="ECCED1ADE997415F83E9242B0FFF55B9">
    <w:name w:val="ECCED1ADE997415F83E9242B0FFF55B9"/>
  </w:style>
  <w:style w:type="paragraph" w:customStyle="1" w:styleId="40D8F98185514D55BCAC044FA801A5C8">
    <w:name w:val="40D8F98185514D55BCAC044FA801A5C8"/>
  </w:style>
  <w:style w:type="paragraph" w:customStyle="1" w:styleId="9D736B4549E34E27BFB13294E00BC183">
    <w:name w:val="9D736B4549E34E27BFB13294E00BC183"/>
  </w:style>
  <w:style w:type="paragraph" w:customStyle="1" w:styleId="84AF19F95B124533B538BB0C6B916D60">
    <w:name w:val="84AF19F95B124533B538BB0C6B916D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overPageProperties xmlns="http://schemas.microsoft.com/office/2006/coverPageProps">
  <PublishDate/>
  <Abstract/>
  <CompanyAddress>9949 Turtle River Road, Pike Road, AL 36064</CompanyAddress>
  <CompanyPhone>561-779-8088</CompanyPhone>
  <CompanyFax/>
  <CompanyEmail>braswell749@hotmail.com</CompanyEmail>
</CoverPageProperties>
</file>

<file path=customXml/itemProps1.xml><?xml version="1.0" encoding="utf-8"?>
<ds:datastoreItem xmlns:ds="http://schemas.openxmlformats.org/officeDocument/2006/customXml" ds:itemID="{8DF76F8B-5E33-4C66-9E3E-20EB36296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70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Norris Braswell</dc:creator>
  <cp:keywords/>
  <cp:lastModifiedBy>john braswell</cp:lastModifiedBy>
  <cp:revision>1</cp:revision>
  <dcterms:created xsi:type="dcterms:W3CDTF">2014-09-05T22:06:00Z</dcterms:created>
  <dcterms:modified xsi:type="dcterms:W3CDTF">2014-09-05T23:16:00Z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TC029191889991</vt:lpwstr>
  </property>
</Properties>
</file>