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6E5E3" w14:textId="77777777" w:rsidR="00F015DE" w:rsidRDefault="000201D0">
      <w:pPr>
        <w:pStyle w:val="Heading1"/>
      </w:pPr>
      <w:r>
        <w:t>Objective</w:t>
      </w:r>
    </w:p>
    <w:sdt>
      <w:sdtPr>
        <w:id w:val="9459735"/>
        <w:placeholder>
          <w:docPart w:val="056CEC12BF0E29438CB5F702CC176DDB"/>
        </w:placeholder>
      </w:sdtPr>
      <w:sdtEndPr/>
      <w:sdtContent>
        <w:p w14:paraId="667DEBA3" w14:textId="1FBA9A46" w:rsidR="00F015DE" w:rsidRDefault="00471C3B">
          <w:pPr>
            <w:pStyle w:val="BodyText"/>
          </w:pPr>
          <w:r>
            <w:t xml:space="preserve">My objective is to work as much as possible and give 100% of my effort. I believe with my great work ethic and past work </w:t>
          </w:r>
          <w:r w:rsidR="00043CED">
            <w:t>history I will be a perfect fit. I am looking for a company that I can put my roots down and stay for a while.</w:t>
          </w:r>
        </w:p>
      </w:sdtContent>
    </w:sdt>
    <w:p w14:paraId="07C5B292" w14:textId="77777777" w:rsidR="00F015DE" w:rsidRDefault="000201D0">
      <w:pPr>
        <w:pStyle w:val="Heading1"/>
      </w:pPr>
      <w:r>
        <w:t>Experience</w:t>
      </w:r>
    </w:p>
    <w:p w14:paraId="4C8AD2A1" w14:textId="0AAE34F3" w:rsidR="00043CED" w:rsidRDefault="00043CED">
      <w:pPr>
        <w:pStyle w:val="Heading2"/>
      </w:pPr>
      <w:r>
        <w:t xml:space="preserve">TARGET                                                                           </w:t>
      </w:r>
      <w:r w:rsidR="00A91861">
        <w:t xml:space="preserve">               (7/02/14-08/18/2014</w:t>
      </w:r>
      <w:r>
        <w:t>)</w:t>
      </w:r>
    </w:p>
    <w:p w14:paraId="0516A2D9" w14:textId="113CE9D7" w:rsidR="00043CED" w:rsidRPr="00043CED" w:rsidRDefault="00043CED" w:rsidP="00043CED">
      <w:pPr>
        <w:pStyle w:val="BodyText"/>
      </w:pPr>
      <w:r>
        <w:t xml:space="preserve">I work on the sales floor and help customers find items along with working on pulls and reshop. </w:t>
      </w:r>
    </w:p>
    <w:p w14:paraId="46604EA0" w14:textId="1E8E1DC5" w:rsidR="00F015DE" w:rsidRDefault="00471C3B">
      <w:pPr>
        <w:pStyle w:val="Heading2"/>
      </w:pPr>
      <w:r>
        <w:t>SMX Staffing</w:t>
      </w:r>
      <w:r w:rsidR="000201D0">
        <w:tab/>
      </w:r>
      <w:r>
        <w:t>[2/2014-4/2014]</w:t>
      </w:r>
    </w:p>
    <w:sdt>
      <w:sdtPr>
        <w:id w:val="9459741"/>
        <w:placeholder>
          <w:docPart w:val="D8943C188A3DE24C925FB7965D07D344"/>
        </w:placeholder>
      </w:sdtPr>
      <w:sdtEndPr/>
      <w:sdtContent>
        <w:p w14:paraId="77B523D1" w14:textId="77777777" w:rsidR="00F015DE" w:rsidRDefault="00471C3B">
          <w:pPr>
            <w:pStyle w:val="BodyText"/>
          </w:pPr>
          <w:r>
            <w:t>While I worked for Amazon and SMX Staffing I worked as an inbound associate and outbound associate I did case count, helped sort items’ and als</w:t>
          </w:r>
          <w:r w:rsidR="00A77C49">
            <w:t>o helped unload trucks/trailers also used a pallet jack.</w:t>
          </w:r>
          <w:r>
            <w:t xml:space="preserve"> </w:t>
          </w:r>
        </w:p>
      </w:sdtContent>
    </w:sdt>
    <w:p w14:paraId="7B2C0501" w14:textId="77777777" w:rsidR="00F015DE" w:rsidRDefault="003062FD">
      <w:pPr>
        <w:pStyle w:val="Heading2"/>
      </w:pPr>
      <w:sdt>
        <w:sdtPr>
          <w:id w:val="9459744"/>
          <w:placeholder>
            <w:docPart w:val="B77BCBAC19134E4CB8A86004722ADBE2"/>
          </w:placeholder>
        </w:sdtPr>
        <w:sdtEndPr/>
        <w:sdtContent>
          <w:r w:rsidR="00E568AD">
            <w:t>Shell gas station</w:t>
          </w:r>
        </w:sdtContent>
      </w:sdt>
      <w:r w:rsidR="000201D0">
        <w:tab/>
      </w:r>
      <w:r w:rsidR="00E568AD">
        <w:t>[4/2013-10/2013]</w:t>
      </w:r>
    </w:p>
    <w:sdt>
      <w:sdtPr>
        <w:id w:val="9459745"/>
        <w:placeholder>
          <w:docPart w:val="F3B2BF8B01B1A74888E900674CC692D5"/>
        </w:placeholder>
      </w:sdtPr>
      <w:sdtEndPr/>
      <w:sdtContent>
        <w:p w14:paraId="62C8EFC5" w14:textId="77777777" w:rsidR="00F015DE" w:rsidRDefault="00E568AD">
          <w:pPr>
            <w:pStyle w:val="BodyText"/>
          </w:pPr>
          <w:r>
            <w:t>My position was customer service rep I worked the cash register, cleaned the store sweeping an mopping as well as stocking and checking in products as they come in.</w:t>
          </w:r>
        </w:p>
      </w:sdtContent>
    </w:sdt>
    <w:p w14:paraId="51A354DF" w14:textId="237AE390" w:rsidR="00F015DE" w:rsidRDefault="003062FD">
      <w:pPr>
        <w:pStyle w:val="Heading2"/>
      </w:pPr>
      <w:sdt>
        <w:sdtPr>
          <w:id w:val="9459746"/>
          <w:placeholder>
            <w:docPart w:val="1AE1D1FB55C7964493D87312D981DB7E"/>
          </w:placeholder>
        </w:sdtPr>
        <w:sdtEndPr/>
        <w:sdtContent>
          <w:r w:rsidR="00E568AD">
            <w:t>Target</w:t>
          </w:r>
        </w:sdtContent>
      </w:sdt>
      <w:r w:rsidR="000201D0">
        <w:tab/>
      </w:r>
      <w:r>
        <w:t>[10/2012-1/2013</w:t>
      </w:r>
      <w:bookmarkStart w:id="0" w:name="_GoBack"/>
      <w:bookmarkEnd w:id="0"/>
      <w:r w:rsidR="00E568AD">
        <w:t>]</w:t>
      </w:r>
    </w:p>
    <w:sdt>
      <w:sdtPr>
        <w:id w:val="9459747"/>
        <w:placeholder>
          <w:docPart w:val="E2C083824943C74780D264658E170113"/>
        </w:placeholder>
      </w:sdtPr>
      <w:sdtEndPr/>
      <w:sdtContent>
        <w:p w14:paraId="01FBD5F8" w14:textId="77777777" w:rsidR="00F015DE" w:rsidRDefault="00E568AD">
          <w:pPr>
            <w:pStyle w:val="BodyText"/>
          </w:pPr>
          <w:r>
            <w:t>While I was working for target I worked on the sales floor and the backroom I helped guest find their items and answered any questions they had. I also stock the shelves helped unload trucks</w:t>
          </w:r>
          <w:r w:rsidR="00A77C49">
            <w:t xml:space="preserve"> and used a pallet jack.</w:t>
          </w:r>
        </w:p>
      </w:sdtContent>
    </w:sdt>
    <w:p w14:paraId="354C2E3C" w14:textId="77777777" w:rsidR="00F015DE" w:rsidRDefault="000201D0">
      <w:pPr>
        <w:pStyle w:val="Heading1"/>
      </w:pPr>
      <w:r>
        <w:t>Education</w:t>
      </w:r>
    </w:p>
    <w:p w14:paraId="469694E8" w14:textId="77777777" w:rsidR="00F015DE" w:rsidRDefault="003062FD">
      <w:pPr>
        <w:pStyle w:val="Heading2"/>
      </w:pPr>
      <w:sdt>
        <w:sdtPr>
          <w:id w:val="9459748"/>
          <w:placeholder>
            <w:docPart w:val="2821F0C241148E43854604919CD660F9"/>
          </w:placeholder>
        </w:sdtPr>
        <w:sdtEndPr/>
        <w:sdtContent>
          <w:r w:rsidR="00A77C49">
            <w:t>ECOT</w:t>
          </w:r>
        </w:sdtContent>
      </w:sdt>
      <w:r w:rsidR="000201D0">
        <w:tab/>
      </w:r>
      <w:r w:rsidR="00A77C49">
        <w:t>[11/2012-6/2013]</w:t>
      </w:r>
    </w:p>
    <w:sdt>
      <w:sdtPr>
        <w:id w:val="9459749"/>
        <w:placeholder>
          <w:docPart w:val="9550F7C9783290498DC2428A4B6F5268"/>
        </w:placeholder>
      </w:sdtPr>
      <w:sdtEndPr/>
      <w:sdtContent>
        <w:p w14:paraId="19DB6259" w14:textId="59C58C8F" w:rsidR="00F015DE" w:rsidRDefault="00A77C49">
          <w:pPr>
            <w:pStyle w:val="BodyText"/>
          </w:pPr>
          <w:r>
            <w:t xml:space="preserve">I graduated from ECOT with a 3.0 and was involved in a few clubs. </w:t>
          </w:r>
          <w:proofErr w:type="gramStart"/>
          <w:r>
            <w:t xml:space="preserve">I </w:t>
          </w:r>
          <w:r w:rsidR="00A91861">
            <w:t xml:space="preserve"> pla</w:t>
          </w:r>
          <w:r>
            <w:t>n</w:t>
          </w:r>
          <w:proofErr w:type="gramEnd"/>
          <w:r>
            <w:t xml:space="preserve"> on attending college this</w:t>
          </w:r>
          <w:r w:rsidR="00A91861">
            <w:t xml:space="preserve"> fall.</w:t>
          </w:r>
        </w:p>
      </w:sdtContent>
    </w:sdt>
    <w:p w14:paraId="1058B08C" w14:textId="77777777" w:rsidR="00F015DE" w:rsidRDefault="000201D0">
      <w:pPr>
        <w:pStyle w:val="Heading1"/>
      </w:pPr>
      <w:r>
        <w:t>Skills</w:t>
      </w:r>
    </w:p>
    <w:sdt>
      <w:sdtPr>
        <w:id w:val="9459754"/>
        <w:placeholder>
          <w:docPart w:val="B215C6EAA92BBC41ADE4573887E35DC3"/>
        </w:placeholder>
      </w:sdtPr>
      <w:sdtEndPr/>
      <w:sdtContent>
        <w:p w14:paraId="3579B7E3" w14:textId="2A9938CE" w:rsidR="00A77C49" w:rsidRDefault="00A77C49" w:rsidP="00A77C49">
          <w:pPr>
            <w:pStyle w:val="BodyText"/>
          </w:pPr>
          <w:r>
            <w:t>I will be a very big asset to the company I am a very quick learner and a very hard working competitive employee who pays attention to detail and follows all rules and procedures while workin</w:t>
          </w:r>
          <w:r w:rsidR="006612CF">
            <w:t xml:space="preserve">g. </w:t>
          </w:r>
        </w:p>
        <w:p w14:paraId="19904ED1" w14:textId="77777777" w:rsidR="00A77C49" w:rsidRDefault="00A77C49" w:rsidP="00A77C49">
          <w:pPr>
            <w:pStyle w:val="BodyText"/>
          </w:pPr>
        </w:p>
        <w:p w14:paraId="502C691D" w14:textId="77777777" w:rsidR="00A77C49" w:rsidRDefault="00A77C49" w:rsidP="00A77C49">
          <w:pPr>
            <w:pStyle w:val="BodyText"/>
          </w:pPr>
        </w:p>
        <w:p w14:paraId="52C9586C" w14:textId="77777777" w:rsidR="00F015DE" w:rsidRDefault="003062FD" w:rsidP="00A77C49">
          <w:pPr>
            <w:pStyle w:val="BodyText"/>
          </w:pPr>
        </w:p>
      </w:sdtContent>
    </w:sdt>
    <w:p w14:paraId="11520DBD" w14:textId="77777777" w:rsidR="00F015DE" w:rsidRDefault="00F015DE"/>
    <w:sectPr w:rsidR="00F015DE" w:rsidSect="00F015DE">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F2A7" w14:textId="77777777" w:rsidR="00E568AD" w:rsidRDefault="00E568AD">
      <w:r>
        <w:separator/>
      </w:r>
    </w:p>
  </w:endnote>
  <w:endnote w:type="continuationSeparator" w:id="0">
    <w:p w14:paraId="3924993F" w14:textId="77777777" w:rsidR="00E568AD" w:rsidRDefault="00E5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C4B24" w14:textId="77777777" w:rsidR="00E568AD" w:rsidRDefault="00E568AD">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5D1B9" w14:textId="77777777" w:rsidR="00E568AD" w:rsidRDefault="00E568AD">
      <w:r>
        <w:separator/>
      </w:r>
    </w:p>
  </w:footnote>
  <w:footnote w:type="continuationSeparator" w:id="0">
    <w:p w14:paraId="31A80B3D" w14:textId="77777777" w:rsidR="00E568AD" w:rsidRDefault="00E568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E568AD" w14:paraId="6783A701" w14:textId="77777777">
      <w:trPr>
        <w:trHeight w:val="720"/>
      </w:trPr>
      <w:tc>
        <w:tcPr>
          <w:tcW w:w="10188" w:type="dxa"/>
          <w:vAlign w:val="center"/>
        </w:tcPr>
        <w:p w14:paraId="4BA3CC18" w14:textId="77777777" w:rsidR="00E568AD" w:rsidRDefault="00E568AD"/>
      </w:tc>
      <w:tc>
        <w:tcPr>
          <w:tcW w:w="720" w:type="dxa"/>
          <w:shd w:val="clear" w:color="auto" w:fill="A9122A" w:themeFill="accent1"/>
          <w:vAlign w:val="center"/>
        </w:tcPr>
        <w:p w14:paraId="65D99706" w14:textId="77777777" w:rsidR="00E568AD" w:rsidRDefault="00E568AD"/>
      </w:tc>
    </w:tr>
  </w:tbl>
  <w:p w14:paraId="40AACBCC" w14:textId="77777777" w:rsidR="00E568AD" w:rsidRDefault="00E568A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722"/>
      <w:gridCol w:w="2294"/>
    </w:tblGrid>
    <w:tr w:rsidR="00E568AD" w14:paraId="4C681A39" w14:textId="77777777">
      <w:tc>
        <w:tcPr>
          <w:tcW w:w="9288" w:type="dxa"/>
          <w:vAlign w:val="center"/>
        </w:tcPr>
        <w:p w14:paraId="3A59F5AA" w14:textId="77777777" w:rsidR="00E568AD" w:rsidRDefault="00E568AD">
          <w:pPr>
            <w:pStyle w:val="Title"/>
          </w:pPr>
          <w:r>
            <w:t>Jacob Onusic</w:t>
          </w:r>
        </w:p>
        <w:p w14:paraId="28325473" w14:textId="67A262AF" w:rsidR="00E568AD" w:rsidRDefault="00EE2C9F">
          <w:pPr>
            <w:pStyle w:val="ContactDetails"/>
          </w:pPr>
          <w:r>
            <w:t xml:space="preserve">9661 </w:t>
          </w:r>
          <w:proofErr w:type="spellStart"/>
          <w:r>
            <w:t>waterford</w:t>
          </w:r>
          <w:proofErr w:type="spellEnd"/>
          <w:r>
            <w:t xml:space="preserve"> </w:t>
          </w:r>
          <w:proofErr w:type="spellStart"/>
          <w:r>
            <w:t>pl</w:t>
          </w:r>
          <w:proofErr w:type="spellEnd"/>
          <w:r w:rsidR="004E7B03">
            <w:t xml:space="preserve"> Apt 10</w:t>
          </w:r>
          <w:r>
            <w:t>3</w:t>
          </w:r>
          <w:r w:rsidR="00E568AD">
            <w:t xml:space="preserve"> </w:t>
          </w:r>
          <w:r w:rsidR="00E568AD">
            <w:sym w:font="Wingdings 2" w:char="F097"/>
          </w:r>
          <w:r>
            <w:t xml:space="preserve"> Loveland OH</w:t>
          </w:r>
          <w:r w:rsidR="00E568AD">
            <w:br/>
            <w:t>Phone: (513) 806-</w:t>
          </w:r>
          <w:proofErr w:type="gramStart"/>
          <w:r w:rsidR="00E568AD">
            <w:t>9619  E</w:t>
          </w:r>
          <w:proofErr w:type="gramEnd"/>
          <w:r w:rsidR="00E568AD">
            <w:t xml:space="preserve">-Mail: onusicjacob69@gmail.com </w:t>
          </w:r>
        </w:p>
      </w:tc>
      <w:tc>
        <w:tcPr>
          <w:tcW w:w="1728" w:type="dxa"/>
          <w:vAlign w:val="center"/>
        </w:tcPr>
        <w:p w14:paraId="2DDE8384" w14:textId="77777777" w:rsidR="00E568AD" w:rsidRDefault="00E568AD">
          <w:pPr>
            <w:pStyle w:val="Initials"/>
          </w:pPr>
          <w:r>
            <w:t>[JO]</w:t>
          </w:r>
        </w:p>
      </w:tc>
    </w:tr>
  </w:tbl>
  <w:p w14:paraId="50C2CA2F" w14:textId="77777777" w:rsidR="00E568AD" w:rsidRDefault="00E568A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71C3B"/>
    <w:rsid w:val="000201D0"/>
    <w:rsid w:val="00043CED"/>
    <w:rsid w:val="000B233E"/>
    <w:rsid w:val="001F21FF"/>
    <w:rsid w:val="003062FD"/>
    <w:rsid w:val="00437BEB"/>
    <w:rsid w:val="00471C3B"/>
    <w:rsid w:val="004E7B03"/>
    <w:rsid w:val="006612CF"/>
    <w:rsid w:val="0078650F"/>
    <w:rsid w:val="008118CC"/>
    <w:rsid w:val="00995900"/>
    <w:rsid w:val="00A77C49"/>
    <w:rsid w:val="00A91861"/>
    <w:rsid w:val="00BA551E"/>
    <w:rsid w:val="00D516FC"/>
    <w:rsid w:val="00E568AD"/>
    <w:rsid w:val="00EE2C9F"/>
    <w:rsid w:val="00F0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8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CEC12BF0E29438CB5F702CC176DDB"/>
        <w:category>
          <w:name w:val="General"/>
          <w:gallery w:val="placeholder"/>
        </w:category>
        <w:types>
          <w:type w:val="bbPlcHdr"/>
        </w:types>
        <w:behaviors>
          <w:behavior w:val="content"/>
        </w:behaviors>
        <w:guid w:val="{06343766-CD7A-7F4E-938D-DE23E683D1D5}"/>
      </w:docPartPr>
      <w:docPartBody>
        <w:p w:rsidR="00196A7F" w:rsidRDefault="00196A7F">
          <w:pPr>
            <w:pStyle w:val="056CEC12BF0E29438CB5F702CC176DDB"/>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D8943C188A3DE24C925FB7965D07D344"/>
        <w:category>
          <w:name w:val="General"/>
          <w:gallery w:val="placeholder"/>
        </w:category>
        <w:types>
          <w:type w:val="bbPlcHdr"/>
        </w:types>
        <w:behaviors>
          <w:behavior w:val="content"/>
        </w:behaviors>
        <w:guid w:val="{91B7CA36-B340-FD48-9DD4-2EC03136DD4A}"/>
      </w:docPartPr>
      <w:docPartBody>
        <w:p w:rsidR="00196A7F" w:rsidRDefault="00196A7F">
          <w:pPr>
            <w:pStyle w:val="D8943C188A3DE24C925FB7965D07D344"/>
          </w:pPr>
          <w:r>
            <w:t>Etiam cursus suscipit enim. Nulla facilisi. Integer eleifend diam eu diam. Donec dapibus enim sollicitudin nulla. Nam hendrerit. Nunc id nisi. Curabitur sed neque. Pellentesque placerat consequat pede.</w:t>
          </w:r>
        </w:p>
      </w:docPartBody>
    </w:docPart>
    <w:docPart>
      <w:docPartPr>
        <w:name w:val="B77BCBAC19134E4CB8A86004722ADBE2"/>
        <w:category>
          <w:name w:val="General"/>
          <w:gallery w:val="placeholder"/>
        </w:category>
        <w:types>
          <w:type w:val="bbPlcHdr"/>
        </w:types>
        <w:behaviors>
          <w:behavior w:val="content"/>
        </w:behaviors>
        <w:guid w:val="{8E128CC1-E3C2-1E40-BE02-698CA81C42D7}"/>
      </w:docPartPr>
      <w:docPartBody>
        <w:p w:rsidR="00196A7F" w:rsidRDefault="00196A7F">
          <w:pPr>
            <w:pStyle w:val="B77BCBAC19134E4CB8A86004722ADBE2"/>
          </w:pPr>
          <w:r>
            <w:t>Lorem ipsum dolor</w:t>
          </w:r>
        </w:p>
      </w:docPartBody>
    </w:docPart>
    <w:docPart>
      <w:docPartPr>
        <w:name w:val="F3B2BF8B01B1A74888E900674CC692D5"/>
        <w:category>
          <w:name w:val="General"/>
          <w:gallery w:val="placeholder"/>
        </w:category>
        <w:types>
          <w:type w:val="bbPlcHdr"/>
        </w:types>
        <w:behaviors>
          <w:behavior w:val="content"/>
        </w:behaviors>
        <w:guid w:val="{8711FB33-9B1C-D045-9A0D-8802A81E0037}"/>
      </w:docPartPr>
      <w:docPartBody>
        <w:p w:rsidR="00196A7F" w:rsidRDefault="00196A7F">
          <w:pPr>
            <w:pStyle w:val="F3B2BF8B01B1A74888E900674CC692D5"/>
          </w:pPr>
          <w:r>
            <w:t>Etiam cursus suscipit enim. Nulla facilisi. Integer eleifend diam eu diam. Donec dapibus enim sollicitudin nulla. Nam hendrerit. Nunc id nisi. Curabitur sed neque. Pellentesque placerat consequat pede.</w:t>
          </w:r>
        </w:p>
      </w:docPartBody>
    </w:docPart>
    <w:docPart>
      <w:docPartPr>
        <w:name w:val="1AE1D1FB55C7964493D87312D981DB7E"/>
        <w:category>
          <w:name w:val="General"/>
          <w:gallery w:val="placeholder"/>
        </w:category>
        <w:types>
          <w:type w:val="bbPlcHdr"/>
        </w:types>
        <w:behaviors>
          <w:behavior w:val="content"/>
        </w:behaviors>
        <w:guid w:val="{9449F9B5-E8C3-8944-87C8-AF2306A7BC95}"/>
      </w:docPartPr>
      <w:docPartBody>
        <w:p w:rsidR="00196A7F" w:rsidRDefault="00196A7F">
          <w:pPr>
            <w:pStyle w:val="1AE1D1FB55C7964493D87312D981DB7E"/>
          </w:pPr>
          <w:r>
            <w:t>Lorem ipsum dolor</w:t>
          </w:r>
        </w:p>
      </w:docPartBody>
    </w:docPart>
    <w:docPart>
      <w:docPartPr>
        <w:name w:val="E2C083824943C74780D264658E170113"/>
        <w:category>
          <w:name w:val="General"/>
          <w:gallery w:val="placeholder"/>
        </w:category>
        <w:types>
          <w:type w:val="bbPlcHdr"/>
        </w:types>
        <w:behaviors>
          <w:behavior w:val="content"/>
        </w:behaviors>
        <w:guid w:val="{8D8D6124-183A-424A-8FCE-3329E5E9A0CC}"/>
      </w:docPartPr>
      <w:docPartBody>
        <w:p w:rsidR="00196A7F" w:rsidRDefault="00196A7F">
          <w:pPr>
            <w:pStyle w:val="E2C083824943C74780D264658E170113"/>
          </w:pPr>
          <w:r>
            <w:t>Etiam cursus suscipit enim. Nulla facilisi. Integer eleifend diam eu diam. Donec dapibus enim sollicitudin nulla. Nam hendrerit. Nunc id nisi. Curabitur sed neque. Pellentesque placerat consequat pede.</w:t>
          </w:r>
        </w:p>
      </w:docPartBody>
    </w:docPart>
    <w:docPart>
      <w:docPartPr>
        <w:name w:val="2821F0C241148E43854604919CD660F9"/>
        <w:category>
          <w:name w:val="General"/>
          <w:gallery w:val="placeholder"/>
        </w:category>
        <w:types>
          <w:type w:val="bbPlcHdr"/>
        </w:types>
        <w:behaviors>
          <w:behavior w:val="content"/>
        </w:behaviors>
        <w:guid w:val="{256BF925-CD7B-B74D-9F0F-A3512DABC8F9}"/>
      </w:docPartPr>
      <w:docPartBody>
        <w:p w:rsidR="00196A7F" w:rsidRDefault="00196A7F">
          <w:pPr>
            <w:pStyle w:val="2821F0C241148E43854604919CD660F9"/>
          </w:pPr>
          <w:r>
            <w:t>Aliquam dapibus.</w:t>
          </w:r>
        </w:p>
      </w:docPartBody>
    </w:docPart>
    <w:docPart>
      <w:docPartPr>
        <w:name w:val="9550F7C9783290498DC2428A4B6F5268"/>
        <w:category>
          <w:name w:val="General"/>
          <w:gallery w:val="placeholder"/>
        </w:category>
        <w:types>
          <w:type w:val="bbPlcHdr"/>
        </w:types>
        <w:behaviors>
          <w:behavior w:val="content"/>
        </w:behaviors>
        <w:guid w:val="{3F461F89-B955-B644-AA98-309E9FF553C1}"/>
      </w:docPartPr>
      <w:docPartBody>
        <w:p w:rsidR="00196A7F" w:rsidRDefault="00196A7F">
          <w:pPr>
            <w:pStyle w:val="9550F7C9783290498DC2428A4B6F526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215C6EAA92BBC41ADE4573887E35DC3"/>
        <w:category>
          <w:name w:val="General"/>
          <w:gallery w:val="placeholder"/>
        </w:category>
        <w:types>
          <w:type w:val="bbPlcHdr"/>
        </w:types>
        <w:behaviors>
          <w:behavior w:val="content"/>
        </w:behaviors>
        <w:guid w:val="{61C70483-70C3-3343-BA8F-D11710E06589}"/>
      </w:docPartPr>
      <w:docPartBody>
        <w:p w:rsidR="00B818EC" w:rsidRDefault="00196A7F">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96A7F" w:rsidRDefault="00196A7F">
          <w:pPr>
            <w:pStyle w:val="B215C6EAA92BBC41ADE4573887E35DC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7F"/>
    <w:rsid w:val="00196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CEC12BF0E29438CB5F702CC176DDB">
    <w:name w:val="056CEC12BF0E29438CB5F702CC176DDB"/>
  </w:style>
  <w:style w:type="paragraph" w:customStyle="1" w:styleId="2166CF8FCEA1FE40A6C6737BFF5839C3">
    <w:name w:val="2166CF8FCEA1FE40A6C6737BFF5839C3"/>
  </w:style>
  <w:style w:type="paragraph" w:customStyle="1" w:styleId="D8943C188A3DE24C925FB7965D07D344">
    <w:name w:val="D8943C188A3DE24C925FB7965D07D344"/>
  </w:style>
  <w:style w:type="paragraph" w:customStyle="1" w:styleId="B77BCBAC19134E4CB8A86004722ADBE2">
    <w:name w:val="B77BCBAC19134E4CB8A86004722ADBE2"/>
  </w:style>
  <w:style w:type="paragraph" w:customStyle="1" w:styleId="F3B2BF8B01B1A74888E900674CC692D5">
    <w:name w:val="F3B2BF8B01B1A74888E900674CC692D5"/>
  </w:style>
  <w:style w:type="paragraph" w:customStyle="1" w:styleId="1AE1D1FB55C7964493D87312D981DB7E">
    <w:name w:val="1AE1D1FB55C7964493D87312D981DB7E"/>
  </w:style>
  <w:style w:type="paragraph" w:customStyle="1" w:styleId="E2C083824943C74780D264658E170113">
    <w:name w:val="E2C083824943C74780D264658E170113"/>
  </w:style>
  <w:style w:type="paragraph" w:customStyle="1" w:styleId="2821F0C241148E43854604919CD660F9">
    <w:name w:val="2821F0C241148E43854604919CD660F9"/>
  </w:style>
  <w:style w:type="paragraph" w:customStyle="1" w:styleId="9550F7C9783290498DC2428A4B6F5268">
    <w:name w:val="9550F7C9783290498DC2428A4B6F5268"/>
  </w:style>
  <w:style w:type="paragraph" w:customStyle="1" w:styleId="2E071038DD1AD24FB214725AC9BAE4A9">
    <w:name w:val="2E071038DD1AD24FB214725AC9BAE4A9"/>
  </w:style>
  <w:style w:type="paragraph" w:customStyle="1" w:styleId="29038CA94451A543B52943CE3BD178D4">
    <w:name w:val="29038CA94451A543B52943CE3BD178D4"/>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215C6EAA92BBC41ADE4573887E35DC3">
    <w:name w:val="B215C6EAA92BBC41ADE4573887E35DC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CEC12BF0E29438CB5F702CC176DDB">
    <w:name w:val="056CEC12BF0E29438CB5F702CC176DDB"/>
  </w:style>
  <w:style w:type="paragraph" w:customStyle="1" w:styleId="2166CF8FCEA1FE40A6C6737BFF5839C3">
    <w:name w:val="2166CF8FCEA1FE40A6C6737BFF5839C3"/>
  </w:style>
  <w:style w:type="paragraph" w:customStyle="1" w:styleId="D8943C188A3DE24C925FB7965D07D344">
    <w:name w:val="D8943C188A3DE24C925FB7965D07D344"/>
  </w:style>
  <w:style w:type="paragraph" w:customStyle="1" w:styleId="B77BCBAC19134E4CB8A86004722ADBE2">
    <w:name w:val="B77BCBAC19134E4CB8A86004722ADBE2"/>
  </w:style>
  <w:style w:type="paragraph" w:customStyle="1" w:styleId="F3B2BF8B01B1A74888E900674CC692D5">
    <w:name w:val="F3B2BF8B01B1A74888E900674CC692D5"/>
  </w:style>
  <w:style w:type="paragraph" w:customStyle="1" w:styleId="1AE1D1FB55C7964493D87312D981DB7E">
    <w:name w:val="1AE1D1FB55C7964493D87312D981DB7E"/>
  </w:style>
  <w:style w:type="paragraph" w:customStyle="1" w:styleId="E2C083824943C74780D264658E170113">
    <w:name w:val="E2C083824943C74780D264658E170113"/>
  </w:style>
  <w:style w:type="paragraph" w:customStyle="1" w:styleId="2821F0C241148E43854604919CD660F9">
    <w:name w:val="2821F0C241148E43854604919CD660F9"/>
  </w:style>
  <w:style w:type="paragraph" w:customStyle="1" w:styleId="9550F7C9783290498DC2428A4B6F5268">
    <w:name w:val="9550F7C9783290498DC2428A4B6F5268"/>
  </w:style>
  <w:style w:type="paragraph" w:customStyle="1" w:styleId="2E071038DD1AD24FB214725AC9BAE4A9">
    <w:name w:val="2E071038DD1AD24FB214725AC9BAE4A9"/>
  </w:style>
  <w:style w:type="paragraph" w:customStyle="1" w:styleId="29038CA94451A543B52943CE3BD178D4">
    <w:name w:val="29038CA94451A543B52943CE3BD178D4"/>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215C6EAA92BBC41ADE4573887E35DC3">
    <w:name w:val="B215C6EAA92BBC41ADE4573887E3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A548-AAD2-234A-B608-FC7639B3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Initials Resume.dotx</Template>
  <TotalTime>31</TotalTime>
  <Pages>1</Pages>
  <Words>223</Words>
  <Characters>1275</Characters>
  <Application>Microsoft Macintosh Word</Application>
  <DocSecurity>0</DocSecurity>
  <Lines>10</Lines>
  <Paragraphs>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1496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Lucius</dc:creator>
  <cp:keywords/>
  <dc:description/>
  <cp:lastModifiedBy>Brittany Lucius</cp:lastModifiedBy>
  <cp:revision>7</cp:revision>
  <cp:lastPrinted>2014-09-04T20:06:00Z</cp:lastPrinted>
  <dcterms:created xsi:type="dcterms:W3CDTF">2014-04-15T01:02:00Z</dcterms:created>
  <dcterms:modified xsi:type="dcterms:W3CDTF">2014-09-04T21:23:00Z</dcterms:modified>
  <cp:category/>
</cp:coreProperties>
</file>