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B2" w:rsidRPr="00226442" w:rsidRDefault="00EF71B2" w:rsidP="00EF71B2">
      <w:pPr>
        <w:widowControl w:val="0"/>
        <w:suppressLineNumbers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/>
          <w:iCs/>
          <w:kern w:val="28"/>
        </w:rPr>
      </w:pPr>
      <w:bookmarkStart w:id="0" w:name="_GoBack"/>
      <w:bookmarkEnd w:id="0"/>
      <w:r w:rsidRPr="00E96BB4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                                                                </w:t>
      </w:r>
      <w:r w:rsidRPr="00226442">
        <w:rPr>
          <w:rFonts w:ascii="Times New Roman" w:hAnsi="Times New Roman"/>
          <w:b/>
          <w:bCs/>
          <w:i/>
          <w:iCs/>
          <w:kern w:val="28"/>
        </w:rPr>
        <w:t>Derick McDonald</w:t>
      </w:r>
    </w:p>
    <w:p w:rsidR="00EF71B2" w:rsidRPr="00226442" w:rsidRDefault="00EF71B2" w:rsidP="00EF71B2">
      <w:pPr>
        <w:widowControl w:val="0"/>
        <w:suppressLineNumbers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5402 Renwick Dr. Apt. 804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Houston, TX 77081</w:t>
      </w:r>
    </w:p>
    <w:p w:rsidR="00EF71B2" w:rsidRPr="00226442" w:rsidRDefault="00EF71B2" w:rsidP="00613460">
      <w:pPr>
        <w:widowControl w:val="0"/>
        <w:suppressLineNumbers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Cell: (832) 724-3729</w:t>
      </w:r>
    </w:p>
    <w:p w:rsidR="00EF71B2" w:rsidRPr="00226442" w:rsidRDefault="00613460" w:rsidP="00EF71B2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Email: derick.mcdonald6@gmail.com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AB3CCE" w:rsidRPr="00226442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EF71B2" w:rsidRPr="00226442" w:rsidRDefault="00CD7946" w:rsidP="00EF71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900"/>
        <w:jc w:val="both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2 years of Supervisory experience</w:t>
      </w:r>
      <w:r w:rsidR="00EF71B2" w:rsidRPr="00226442">
        <w:rPr>
          <w:rFonts w:ascii="Times New Roman" w:hAnsi="Times New Roman"/>
          <w:kern w:val="28"/>
          <w:sz w:val="20"/>
          <w:szCs w:val="20"/>
        </w:rPr>
        <w:t>.</w:t>
      </w:r>
    </w:p>
    <w:p w:rsidR="00EF71B2" w:rsidRPr="00613460" w:rsidRDefault="00EF71B2" w:rsidP="0061346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900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613460">
        <w:rPr>
          <w:rFonts w:ascii="Times New Roman" w:hAnsi="Times New Roman"/>
          <w:kern w:val="28"/>
          <w:sz w:val="20"/>
          <w:szCs w:val="20"/>
        </w:rPr>
        <w:t>Ability to prioritize and remain focused on the essence of an issue and goals to be achieved.</w:t>
      </w:r>
    </w:p>
    <w:p w:rsidR="00EF71B2" w:rsidRPr="00226442" w:rsidRDefault="00EF71B2" w:rsidP="00EF71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900"/>
        <w:jc w:val="both"/>
        <w:outlineLvl w:val="0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Skilled at learning new concepts quickly while working well under pressure.</w:t>
      </w:r>
    </w:p>
    <w:p w:rsidR="00EF71B2" w:rsidRPr="00226442" w:rsidRDefault="00613460" w:rsidP="00EF71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900"/>
        <w:jc w:val="both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Types 40</w:t>
      </w:r>
      <w:r w:rsidR="00EF71B2" w:rsidRPr="00226442">
        <w:rPr>
          <w:rFonts w:ascii="Times New Roman" w:hAnsi="Times New Roman"/>
          <w:kern w:val="28"/>
          <w:sz w:val="20"/>
          <w:szCs w:val="20"/>
        </w:rPr>
        <w:t xml:space="preserve"> wpm.</w:t>
      </w:r>
    </w:p>
    <w:p w:rsidR="00EF71B2" w:rsidRPr="00450A25" w:rsidRDefault="00EF71B2" w:rsidP="00EF71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900"/>
        <w:jc w:val="both"/>
        <w:outlineLvl w:val="0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Efficient with Microsoft programs: Word. Excel, Spreadsheet, and PowerPoint.</w:t>
      </w:r>
      <w:r w:rsidRPr="00450A25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                                                                                                                  </w:t>
      </w:r>
      <w:r w:rsidRPr="00450A25">
        <w:rPr>
          <w:rFonts w:ascii="Times New Roman" w:hAnsi="Times New Roman"/>
          <w:kern w:val="28"/>
          <w:sz w:val="20"/>
          <w:szCs w:val="20"/>
        </w:rPr>
        <w:t xml:space="preserve">                  </w:t>
      </w:r>
    </w:p>
    <w:p w:rsidR="00AB3CCE" w:rsidRPr="00226442" w:rsidRDefault="00AB3CCE" w:rsidP="00AB3CCE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EXPERIENCE</w:t>
      </w:r>
      <w:r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  <w:rtl/>
          <w:lang w:bidi="he-IL"/>
        </w:rPr>
        <w:t>׃</w:t>
      </w:r>
      <w:r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</w:p>
    <w:p w:rsidR="00450A25" w:rsidRDefault="00450A25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</w:p>
    <w:p w:rsidR="00450A25" w:rsidRDefault="00450A25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May 2012 –</w:t>
      </w:r>
      <w:r w:rsidR="00EC147A">
        <w:rPr>
          <w:rFonts w:ascii="Times New Roman" w:hAnsi="Times New Roman"/>
          <w:bCs/>
          <w:iCs/>
          <w:kern w:val="28"/>
          <w:sz w:val="20"/>
          <w:szCs w:val="20"/>
        </w:rPr>
        <w:t xml:space="preserve"> Present      </w:t>
      </w:r>
      <w:r w:rsidRPr="00450A25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Hilton Am</w:t>
      </w:r>
      <w:r w:rsidR="00EC147A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ericas Houston:  1600 Lamar St.   </w:t>
      </w:r>
      <w:r w:rsidRPr="00450A25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Houston, TX 77010</w:t>
      </w:r>
    </w:p>
    <w:p w:rsidR="00722127" w:rsidRDefault="00722127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722127" w:rsidRDefault="00722127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 w:rsidRPr="007C3286">
        <w:rPr>
          <w:rFonts w:ascii="Times New Roman" w:hAnsi="Times New Roman"/>
          <w:b/>
          <w:bCs/>
          <w:iCs/>
          <w:kern w:val="28"/>
          <w:sz w:val="20"/>
          <w:szCs w:val="20"/>
        </w:rPr>
        <w:t>Position: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   </w:t>
      </w:r>
      <w:r w:rsidRPr="007C3286">
        <w:rPr>
          <w:rFonts w:ascii="Times New Roman" w:hAnsi="Times New Roman"/>
          <w:bCs/>
          <w:i/>
          <w:iCs/>
          <w:kern w:val="28"/>
          <w:sz w:val="20"/>
          <w:szCs w:val="20"/>
        </w:rPr>
        <w:t>Security Supervisor</w:t>
      </w:r>
    </w:p>
    <w:p w:rsidR="00722127" w:rsidRDefault="00722127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 w:rsidRPr="007C3286">
        <w:rPr>
          <w:rFonts w:ascii="Times New Roman" w:hAnsi="Times New Roman"/>
          <w:b/>
          <w:bCs/>
          <w:iCs/>
          <w:kern w:val="28"/>
          <w:sz w:val="20"/>
          <w:szCs w:val="20"/>
        </w:rPr>
        <w:t>Manager: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 </w:t>
      </w:r>
      <w:r w:rsidRPr="007C3286">
        <w:rPr>
          <w:rFonts w:ascii="Times New Roman" w:hAnsi="Times New Roman"/>
          <w:bCs/>
          <w:i/>
          <w:iCs/>
          <w:kern w:val="28"/>
          <w:sz w:val="20"/>
          <w:szCs w:val="20"/>
        </w:rPr>
        <w:t>Mr. John Alan Moore</w:t>
      </w:r>
    </w:p>
    <w:p w:rsidR="00722127" w:rsidRDefault="00722127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 w:rsidRPr="007C3286">
        <w:rPr>
          <w:rFonts w:ascii="Times New Roman" w:hAnsi="Times New Roman"/>
          <w:b/>
          <w:bCs/>
          <w:iCs/>
          <w:kern w:val="28"/>
          <w:sz w:val="20"/>
          <w:szCs w:val="20"/>
        </w:rPr>
        <w:t>Phone: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    </w:t>
      </w:r>
      <w:r w:rsidRPr="007C3286">
        <w:rPr>
          <w:rFonts w:ascii="Times New Roman" w:hAnsi="Times New Roman"/>
          <w:bCs/>
          <w:i/>
          <w:iCs/>
          <w:kern w:val="28"/>
          <w:sz w:val="20"/>
          <w:szCs w:val="20"/>
        </w:rPr>
        <w:t>(713) 577-6135</w:t>
      </w:r>
    </w:p>
    <w:p w:rsidR="00722127" w:rsidRDefault="00722127" w:rsidP="00722127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722127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Responsibilities</w:t>
      </w:r>
    </w:p>
    <w:p w:rsidR="00722127" w:rsidRDefault="00722127" w:rsidP="00722127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722127" w:rsidRDefault="00722127" w:rsidP="0072212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Assign security officers to their post / assignment.</w:t>
      </w:r>
    </w:p>
    <w:p w:rsidR="00CA0EB7" w:rsidRDefault="00722127" w:rsidP="00CA0EB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Revie</w:t>
      </w:r>
      <w:r w:rsidR="00CA0EB7">
        <w:rPr>
          <w:rFonts w:ascii="Times New Roman" w:hAnsi="Times New Roman"/>
          <w:bCs/>
          <w:iCs/>
          <w:kern w:val="28"/>
          <w:sz w:val="20"/>
          <w:szCs w:val="20"/>
        </w:rPr>
        <w:t>w, investigate and proofread incidents reports.</w:t>
      </w:r>
    </w:p>
    <w:p w:rsidR="00CA0EB7" w:rsidRDefault="00EC147A" w:rsidP="00CA0EB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Responds to medical emergencies.</w:t>
      </w:r>
    </w:p>
    <w:p w:rsidR="00EC147A" w:rsidRDefault="00EC147A" w:rsidP="00CA0EB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Interact with guest relation problems or situations.</w:t>
      </w:r>
    </w:p>
    <w:p w:rsidR="00EC147A" w:rsidRPr="00CA0EB7" w:rsidRDefault="00EC147A" w:rsidP="00CA0EB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Pre-shift important information with the team. </w:t>
      </w:r>
    </w:p>
    <w:p w:rsidR="00450A25" w:rsidRDefault="00450A25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</w:p>
    <w:p w:rsidR="00EF71B2" w:rsidRPr="00450A25" w:rsidRDefault="00450A25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May 2007 – May 2012  </w:t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Hilton Houston Post Oak:  </w:t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2001 Post Oak Blvd.</w:t>
      </w:r>
      <w:r w:rsidR="00EC147A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   </w:t>
      </w:r>
      <w:r w:rsidR="00EF71B2"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="00EF71B2"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Houston, TX 77056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Position: </w:t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i/>
          <w:iCs/>
          <w:kern w:val="28"/>
          <w:sz w:val="20"/>
          <w:szCs w:val="20"/>
        </w:rPr>
        <w:t>Loss Prevention/Safety Security Officer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Manager: </w:t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i/>
          <w:iCs/>
          <w:kern w:val="28"/>
          <w:sz w:val="20"/>
          <w:szCs w:val="20"/>
        </w:rPr>
        <w:t>Mr. James Seymour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Phone:  </w:t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bCs/>
          <w:i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i/>
          <w:iCs/>
          <w:kern w:val="28"/>
          <w:sz w:val="20"/>
          <w:szCs w:val="20"/>
        </w:rPr>
        <w:t>(713) 968-1311</w:t>
      </w:r>
    </w:p>
    <w:p w:rsidR="00EF71B2" w:rsidRPr="00226442" w:rsidRDefault="00EF71B2" w:rsidP="00450A25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Responsibilities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Patrol hotel property observing for suspicious activities and possible hazards.</w:t>
      </w:r>
    </w:p>
    <w:p w:rsidR="00EF71B2" w:rsidRPr="00226442" w:rsidRDefault="00EF71B2" w:rsidP="00EF71B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Responds to medical emergencies.</w:t>
      </w:r>
    </w:p>
    <w:p w:rsidR="00EF71B2" w:rsidRPr="00226442" w:rsidRDefault="00EF71B2" w:rsidP="00EF71B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Interacts with guest relation problems or situations.</w:t>
      </w:r>
    </w:p>
    <w:p w:rsidR="00EF71B2" w:rsidRPr="00226442" w:rsidRDefault="00EF71B2" w:rsidP="00EF71B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Answer incoming calls and log in lost and found items into database.</w:t>
      </w:r>
    </w:p>
    <w:p w:rsidR="00EF71B2" w:rsidRPr="00226442" w:rsidRDefault="00EF71B2" w:rsidP="00EF71B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Perform investigations, and prepare detailed incident reports.</w:t>
      </w:r>
    </w:p>
    <w:p w:rsidR="00EF71B2" w:rsidRPr="00226442" w:rsidRDefault="00EF71B2" w:rsidP="00EF71B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Provide a clean work area while on duty.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</w:p>
    <w:p w:rsidR="00EF71B2" w:rsidRPr="00EC147A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July 2005 – August 2007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="00EC147A">
        <w:rPr>
          <w:rFonts w:ascii="Times New Roman" w:hAnsi="Times New Roman"/>
          <w:kern w:val="28"/>
          <w:sz w:val="20"/>
          <w:szCs w:val="20"/>
        </w:rPr>
        <w:t xml:space="preserve">   </w:t>
      </w:r>
      <w:r w:rsidR="00EC147A">
        <w:rPr>
          <w:rFonts w:ascii="Times New Roman" w:hAnsi="Times New Roman"/>
          <w:b/>
          <w:i/>
          <w:kern w:val="28"/>
          <w:sz w:val="20"/>
          <w:szCs w:val="20"/>
        </w:rPr>
        <w:t xml:space="preserve">SEARS: 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4201 S. Main St.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EC147A">
        <w:rPr>
          <w:rFonts w:ascii="Times New Roman" w:hAnsi="Times New Roman"/>
          <w:b/>
          <w:i/>
          <w:kern w:val="28"/>
          <w:sz w:val="20"/>
          <w:szCs w:val="20"/>
        </w:rPr>
        <w:t xml:space="preserve">   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Houston, TX 77002</w:t>
      </w:r>
    </w:p>
    <w:p w:rsidR="00EC147A" w:rsidRDefault="00EC147A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 xml:space="preserve">Position: </w:t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i/>
          <w:kern w:val="28"/>
          <w:sz w:val="20"/>
          <w:szCs w:val="20"/>
        </w:rPr>
        <w:t>Merchandise Care Assistant- Footwear Department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 xml:space="preserve">Supervisor: </w:t>
      </w:r>
      <w:r w:rsidRPr="00226442">
        <w:rPr>
          <w:rFonts w:ascii="Times New Roman" w:hAnsi="Times New Roman"/>
          <w:i/>
          <w:kern w:val="28"/>
          <w:sz w:val="20"/>
          <w:szCs w:val="20"/>
        </w:rPr>
        <w:t>Ms. Brigena Smithers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 xml:space="preserve">Phone: </w:t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i/>
          <w:kern w:val="28"/>
          <w:sz w:val="20"/>
          <w:szCs w:val="20"/>
        </w:rPr>
        <w:t>(713) 527-2316</w:t>
      </w:r>
      <w:r w:rsidRPr="00226442">
        <w:rPr>
          <w:rFonts w:ascii="Times New Roman" w:hAnsi="Times New Roman"/>
          <w:b/>
          <w:kern w:val="28"/>
          <w:sz w:val="20"/>
          <w:szCs w:val="20"/>
        </w:rPr>
        <w:t xml:space="preserve">      </w:t>
      </w:r>
      <w:r w:rsidRPr="00226442">
        <w:rPr>
          <w:rFonts w:ascii="Times New Roman" w:hAnsi="Times New Roman"/>
          <w:b/>
          <w:i/>
          <w:iCs/>
          <w:kern w:val="28"/>
          <w:sz w:val="20"/>
          <w:szCs w:val="20"/>
        </w:rPr>
        <w:t xml:space="preserve">                                   </w:t>
      </w:r>
    </w:p>
    <w:p w:rsidR="00251FF0" w:rsidRDefault="00251FF0" w:rsidP="00EF71B2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i/>
          <w:iCs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i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iCs/>
          <w:kern w:val="28"/>
          <w:sz w:val="20"/>
          <w:szCs w:val="20"/>
        </w:rPr>
        <w:lastRenderedPageBreak/>
        <w:t xml:space="preserve">Responsibilities    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iCs/>
          <w:kern w:val="28"/>
          <w:sz w:val="20"/>
          <w:szCs w:val="20"/>
        </w:rPr>
        <w:t xml:space="preserve">     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Stocked footwear apparel and accessories inside the stockroom.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Assisted customers with making their footwear selection.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Conducted an inventory of entire footwear and accessories selection.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Assisted co-workers with ringing up customer’s merchandise.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Cleaned and cleared any trash and debris from within the department.</w:t>
      </w:r>
    </w:p>
    <w:p w:rsidR="00251FF0" w:rsidRDefault="00251FF0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</w:p>
    <w:p w:rsidR="00EF71B2" w:rsidRPr="00251FF0" w:rsidRDefault="00EF71B2" w:rsidP="00251FF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July 2004 – September 2004 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Ho</w:t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 xml:space="preserve">uston Works USA (Summer Job): </w:t>
      </w:r>
      <w:r w:rsidR="00251FF0" w:rsidRPr="00251FF0">
        <w:rPr>
          <w:rFonts w:ascii="Times New Roman" w:hAnsi="Times New Roman"/>
          <w:b/>
          <w:i/>
          <w:kern w:val="28"/>
          <w:sz w:val="20"/>
          <w:szCs w:val="20"/>
        </w:rPr>
        <w:t>600 Jefferson St. Suite 900</w:t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 xml:space="preserve">  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Houston, TX 77002</w:t>
      </w:r>
      <w:r w:rsidR="00251FF0">
        <w:rPr>
          <w:rFonts w:ascii="Times New Roman" w:hAnsi="Times New Roman"/>
          <w:kern w:val="28"/>
          <w:sz w:val="20"/>
          <w:szCs w:val="20"/>
        </w:rPr>
        <w:t xml:space="preserve">  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226442">
        <w:rPr>
          <w:rFonts w:ascii="Times New Roman" w:hAnsi="Times New Roman"/>
          <w:i/>
          <w:kern w:val="28"/>
          <w:sz w:val="20"/>
          <w:szCs w:val="20"/>
        </w:rPr>
        <w:t>Texas Department of Human Services- Claims Department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226442">
        <w:rPr>
          <w:rFonts w:ascii="Times New Roman" w:hAnsi="Times New Roman"/>
          <w:i/>
          <w:kern w:val="28"/>
          <w:sz w:val="20"/>
          <w:szCs w:val="20"/>
        </w:rPr>
        <w:t>6118 Scott St. Houston, TX 77021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>Position:</w:t>
      </w:r>
      <w:r w:rsidRPr="00226442">
        <w:rPr>
          <w:rFonts w:ascii="Times New Roman" w:hAnsi="Times New Roman"/>
          <w:kern w:val="28"/>
          <w:sz w:val="20"/>
          <w:szCs w:val="20"/>
        </w:rPr>
        <w:t xml:space="preserve">               </w:t>
      </w:r>
      <w:r w:rsidRPr="00226442">
        <w:rPr>
          <w:rFonts w:ascii="Times New Roman" w:hAnsi="Times New Roman"/>
          <w:i/>
          <w:kern w:val="28"/>
          <w:sz w:val="20"/>
          <w:szCs w:val="20"/>
        </w:rPr>
        <w:t>Clerical Assistant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>Site Supervisor:</w:t>
      </w:r>
      <w:r w:rsidRPr="00226442">
        <w:rPr>
          <w:rFonts w:ascii="Times New Roman" w:hAnsi="Times New Roman"/>
          <w:kern w:val="28"/>
          <w:sz w:val="20"/>
          <w:szCs w:val="20"/>
        </w:rPr>
        <w:t xml:space="preserve">  </w:t>
      </w:r>
      <w:r w:rsidRPr="00226442">
        <w:rPr>
          <w:rFonts w:ascii="Times New Roman" w:hAnsi="Times New Roman"/>
          <w:i/>
          <w:kern w:val="28"/>
          <w:sz w:val="20"/>
          <w:szCs w:val="20"/>
        </w:rPr>
        <w:t>Ms. Nakia Hanson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>Phone:</w:t>
      </w:r>
      <w:r w:rsidRPr="00226442">
        <w:rPr>
          <w:rFonts w:ascii="Times New Roman" w:hAnsi="Times New Roman"/>
          <w:kern w:val="28"/>
          <w:sz w:val="20"/>
          <w:szCs w:val="20"/>
        </w:rPr>
        <w:t xml:space="preserve">     </w:t>
      </w:r>
      <w:r w:rsidRPr="00226442">
        <w:rPr>
          <w:rFonts w:ascii="Times New Roman" w:hAnsi="Times New Roman"/>
          <w:i/>
          <w:kern w:val="28"/>
          <w:sz w:val="20"/>
          <w:szCs w:val="20"/>
        </w:rPr>
        <w:t xml:space="preserve">            (713) 654-1919</w:t>
      </w:r>
    </w:p>
    <w:p w:rsidR="00EF71B2" w:rsidRPr="00226442" w:rsidRDefault="00EF71B2" w:rsidP="00251FF0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Responsibilities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Filed client folders in file cabinets. 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Answered incoming calls and took accurate messages.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Shredded expired client documents.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Sorted mail, faxed, and photocopied documents for service coordinators. 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Maintained office organized and sanitized.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Distributed incoming mail and processed outgoing mail. 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July 2003 – September 2003 </w:t>
      </w:r>
      <w:r w:rsidR="00251FF0">
        <w:rPr>
          <w:rFonts w:ascii="Times New Roman" w:hAnsi="Times New Roman"/>
          <w:kern w:val="28"/>
          <w:sz w:val="20"/>
          <w:szCs w:val="20"/>
        </w:rPr>
        <w:t xml:space="preserve"> 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H</w:t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>ouston Works USA (Summer Job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)</w:t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251FF0" w:rsidRPr="00251FF0">
        <w:rPr>
          <w:rFonts w:ascii="Times New Roman" w:hAnsi="Times New Roman"/>
          <w:b/>
          <w:i/>
          <w:kern w:val="28"/>
          <w:sz w:val="20"/>
          <w:szCs w:val="20"/>
        </w:rPr>
        <w:t>600 Jefferson St. Suite 900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251FF0">
        <w:rPr>
          <w:rFonts w:ascii="Times New Roman" w:hAnsi="Times New Roman"/>
          <w:b/>
          <w:i/>
          <w:kern w:val="28"/>
          <w:sz w:val="20"/>
          <w:szCs w:val="20"/>
        </w:rPr>
        <w:t xml:space="preserve">Houston, 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TX 77002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226442">
        <w:rPr>
          <w:rFonts w:ascii="Times New Roman" w:hAnsi="Times New Roman"/>
          <w:i/>
          <w:kern w:val="28"/>
          <w:sz w:val="20"/>
          <w:szCs w:val="20"/>
        </w:rPr>
        <w:t>Harris County Hospital District- Admin. Bldg. Development and Community Outreach Dept.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226442">
        <w:rPr>
          <w:rFonts w:ascii="Times New Roman" w:hAnsi="Times New Roman"/>
          <w:i/>
          <w:kern w:val="28"/>
          <w:sz w:val="20"/>
          <w:szCs w:val="20"/>
        </w:rPr>
        <w:t>2525 Holly Hall Dr. Houston, TX 77054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>Position:</w:t>
      </w:r>
      <w:r w:rsidRPr="00226442">
        <w:rPr>
          <w:rFonts w:ascii="Times New Roman" w:hAnsi="Times New Roman"/>
          <w:kern w:val="28"/>
          <w:sz w:val="20"/>
          <w:szCs w:val="20"/>
        </w:rPr>
        <w:t xml:space="preserve">               </w:t>
      </w:r>
      <w:r w:rsidRPr="00226442">
        <w:rPr>
          <w:rFonts w:ascii="Times New Roman" w:hAnsi="Times New Roman"/>
          <w:i/>
          <w:kern w:val="28"/>
          <w:sz w:val="20"/>
          <w:szCs w:val="20"/>
        </w:rPr>
        <w:t>Clerical Assistant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>Site Supervisor:</w:t>
      </w:r>
      <w:r w:rsidRPr="00226442">
        <w:rPr>
          <w:rFonts w:ascii="Times New Roman" w:hAnsi="Times New Roman"/>
          <w:kern w:val="28"/>
          <w:sz w:val="20"/>
          <w:szCs w:val="20"/>
        </w:rPr>
        <w:t xml:space="preserve">  </w:t>
      </w:r>
      <w:r w:rsidRPr="00226442">
        <w:rPr>
          <w:rFonts w:ascii="Times New Roman" w:hAnsi="Times New Roman"/>
          <w:i/>
          <w:kern w:val="28"/>
          <w:sz w:val="20"/>
          <w:szCs w:val="20"/>
        </w:rPr>
        <w:t>Ms. Nakia Hanson</w:t>
      </w:r>
    </w:p>
    <w:p w:rsidR="00EF71B2" w:rsidRPr="00226442" w:rsidRDefault="00EF71B2" w:rsidP="00EF71B2">
      <w:pPr>
        <w:widowControl w:val="0"/>
        <w:tabs>
          <w:tab w:val="left" w:pos="28"/>
          <w:tab w:val="left" w:pos="42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83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b/>
          <w:kern w:val="28"/>
          <w:sz w:val="20"/>
          <w:szCs w:val="20"/>
        </w:rPr>
        <w:t>Phone:</w:t>
      </w:r>
      <w:r w:rsidRPr="00226442">
        <w:rPr>
          <w:rFonts w:ascii="Times New Roman" w:hAnsi="Times New Roman"/>
          <w:kern w:val="28"/>
          <w:sz w:val="20"/>
          <w:szCs w:val="20"/>
        </w:rPr>
        <w:t xml:space="preserve">     </w:t>
      </w:r>
      <w:r w:rsidRPr="00226442">
        <w:rPr>
          <w:rFonts w:ascii="Times New Roman" w:hAnsi="Times New Roman"/>
          <w:i/>
          <w:kern w:val="28"/>
          <w:sz w:val="20"/>
          <w:szCs w:val="20"/>
        </w:rPr>
        <w:t xml:space="preserve">            (713) 654-1919</w:t>
      </w:r>
    </w:p>
    <w:p w:rsidR="00EF71B2" w:rsidRPr="00226442" w:rsidRDefault="00EF71B2" w:rsidP="005D7B93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Responsibilities</w:t>
      </w:r>
    </w:p>
    <w:p w:rsidR="00EF71B2" w:rsidRPr="00226442" w:rsidRDefault="00EF71B2" w:rsidP="00EF71B2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kern w:val="28"/>
          <w:sz w:val="20"/>
          <w:szCs w:val="20"/>
        </w:rPr>
      </w:pP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Used Microsoft programs to create flyers and worked on other projects needed of the department.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Used Microsoft Word, Excel, PowerPoint, and Spreadsheet.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Answered incoming calls and took accurate messages.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Performed faxing, photocopying, laminating, and filing folders.</w:t>
      </w:r>
    </w:p>
    <w:p w:rsidR="00EF71B2" w:rsidRPr="00226442" w:rsidRDefault="00EF71B2" w:rsidP="00EF7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Assisted supervisor with special projects such as fund raisers.</w:t>
      </w:r>
    </w:p>
    <w:p w:rsidR="00EF71B2" w:rsidRPr="00226442" w:rsidRDefault="00EF71B2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226442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828E8" w:rsidRPr="00226442" w:rsidRDefault="00521DE4" w:rsidP="005828E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bCs/>
          <w:i/>
          <w:kern w:val="28"/>
          <w:sz w:val="20"/>
          <w:szCs w:val="20"/>
        </w:rPr>
        <w:t>EDUCATION:</w:t>
      </w:r>
    </w:p>
    <w:p w:rsidR="005828E8" w:rsidRPr="00226442" w:rsidRDefault="004573D5" w:rsidP="005828E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>
        <w:rPr>
          <w:rFonts w:ascii="Times New Roman" w:hAnsi="Times New Roman"/>
          <w:bCs/>
          <w:kern w:val="28"/>
          <w:sz w:val="20"/>
          <w:szCs w:val="20"/>
        </w:rPr>
        <w:t xml:space="preserve">August 2008               </w:t>
      </w:r>
      <w:r w:rsidR="005828E8" w:rsidRPr="00226442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AB3CCE" w:rsidRPr="0022644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AB3CCE" w:rsidRPr="0022644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AB3CCE" w:rsidRPr="0022644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AB3CCE" w:rsidRPr="0022644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AB3CCE" w:rsidRPr="0022644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AB3CCE" w:rsidRPr="0022644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AB3CCE" w:rsidRPr="0022644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>Houston Community College- Central</w:t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>Houston, TX 77004</w:t>
      </w:r>
    </w:p>
    <w:p w:rsidR="00226442" w:rsidRDefault="005828E8" w:rsidP="00226442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 xml:space="preserve">1300 Holman St. </w:t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  <w:r w:rsidRPr="00226442">
        <w:rPr>
          <w:rFonts w:ascii="Times New Roman" w:hAnsi="Times New Roman"/>
          <w:bCs/>
          <w:kern w:val="28"/>
          <w:sz w:val="20"/>
          <w:szCs w:val="20"/>
        </w:rPr>
        <w:tab/>
      </w:r>
    </w:p>
    <w:p w:rsidR="002054B1" w:rsidRPr="00226442" w:rsidRDefault="00226442" w:rsidP="00226442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     </w:t>
      </w:r>
      <w:r w:rsidR="005828E8" w:rsidRPr="00226442">
        <w:rPr>
          <w:rFonts w:ascii="Times New Roman" w:hAnsi="Times New Roman"/>
          <w:bCs/>
          <w:kern w:val="28"/>
          <w:sz w:val="20"/>
          <w:szCs w:val="20"/>
        </w:rPr>
        <w:t>Major: Business Administration- The General Office</w:t>
      </w:r>
    </w:p>
    <w:p w:rsidR="002054B1" w:rsidRPr="00226442" w:rsidRDefault="00582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037D23" w:rsidRPr="00226442">
        <w:rPr>
          <w:rFonts w:ascii="Times New Roman" w:hAnsi="Times New Roman"/>
          <w:kern w:val="28"/>
          <w:sz w:val="20"/>
          <w:szCs w:val="20"/>
        </w:rPr>
        <w:t>99.000 hours completed</w:t>
      </w:r>
    </w:p>
    <w:p w:rsidR="00037D23" w:rsidRPr="00226442" w:rsidRDefault="00037D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37D23" w:rsidRPr="00226442" w:rsidRDefault="00037D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May 2003</w:t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b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>Jack Yates High School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>Houston, TX 77004</w:t>
      </w:r>
    </w:p>
    <w:p w:rsidR="00037D23" w:rsidRPr="00226442" w:rsidRDefault="00037D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>3703 Sampson St.</w:t>
      </w:r>
    </w:p>
    <w:p w:rsidR="00037D23" w:rsidRPr="00226442" w:rsidRDefault="00037D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>Received High School Diploma</w:t>
      </w:r>
    </w:p>
    <w:p w:rsidR="00B61A3E" w:rsidRPr="00226442" w:rsidRDefault="00B61A3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B61A3E" w:rsidRPr="00226442" w:rsidRDefault="00B61A3E" w:rsidP="00B61A3E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B61A3E" w:rsidRPr="00226442" w:rsidRDefault="00B61A3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CERTIFICATIONS:</w:t>
      </w:r>
    </w:p>
    <w:p w:rsidR="00B61A3E" w:rsidRPr="00226442" w:rsidRDefault="00B61A3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</w:p>
    <w:p w:rsidR="00B61A3E" w:rsidRPr="00226442" w:rsidRDefault="002763CF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Non-Commission Security Officer License</w:t>
      </w:r>
    </w:p>
    <w:p w:rsidR="0057416C" w:rsidRPr="00226442" w:rsidRDefault="0057416C" w:rsidP="005741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Date Issued: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="007575D4" w:rsidRPr="00226442">
        <w:rPr>
          <w:rFonts w:ascii="Times New Roman" w:hAnsi="Times New Roman"/>
          <w:kern w:val="28"/>
          <w:sz w:val="20"/>
          <w:szCs w:val="20"/>
        </w:rPr>
        <w:t>May 30, 2007</w:t>
      </w:r>
    </w:p>
    <w:p w:rsidR="0057416C" w:rsidRPr="00226442" w:rsidRDefault="0057416C" w:rsidP="005741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Expiration Date: </w:t>
      </w:r>
      <w:r w:rsidR="00BD2BA7" w:rsidRPr="00226442">
        <w:rPr>
          <w:rFonts w:ascii="Times New Roman" w:hAnsi="Times New Roman"/>
          <w:kern w:val="28"/>
          <w:sz w:val="20"/>
          <w:szCs w:val="20"/>
        </w:rPr>
        <w:tab/>
      </w:r>
      <w:r w:rsidR="00BD2BA7" w:rsidRPr="00226442">
        <w:rPr>
          <w:rFonts w:ascii="Times New Roman" w:hAnsi="Times New Roman"/>
          <w:kern w:val="28"/>
          <w:sz w:val="20"/>
          <w:szCs w:val="20"/>
        </w:rPr>
        <w:tab/>
        <w:t>September 14, 2011</w:t>
      </w:r>
    </w:p>
    <w:p w:rsidR="00BD2BA7" w:rsidRPr="00226442" w:rsidRDefault="00BD2BA7" w:rsidP="005741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Location: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 xml:space="preserve"> Hilton Houston Post Oak</w:t>
      </w:r>
    </w:p>
    <w:p w:rsidR="00BD2BA7" w:rsidRPr="00226442" w:rsidRDefault="00BD2BA7" w:rsidP="005741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763CF" w:rsidRPr="00226442" w:rsidRDefault="002763CF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Controlling Alcohol Risk Effectively (C.A.R.E</w:t>
      </w:r>
      <w:r w:rsidR="00BD2BA7" w:rsidRPr="00226442">
        <w:rPr>
          <w:rFonts w:ascii="Times New Roman" w:hAnsi="Times New Roman"/>
          <w:b/>
          <w:i/>
          <w:kern w:val="28"/>
          <w:sz w:val="20"/>
          <w:szCs w:val="20"/>
        </w:rPr>
        <w:t>.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) for Servers</w:t>
      </w:r>
    </w:p>
    <w:p w:rsidR="00BD2BA7" w:rsidRPr="00226442" w:rsidRDefault="00BD2BA7" w:rsidP="00BD2BA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Date Issued: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May 27, 2009</w:t>
      </w:r>
    </w:p>
    <w:p w:rsidR="00BD2BA7" w:rsidRPr="00226442" w:rsidRDefault="00BD2BA7" w:rsidP="00BD2BA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Expiration Date: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Indefinite</w:t>
      </w:r>
    </w:p>
    <w:p w:rsidR="00BD2BA7" w:rsidRPr="00226442" w:rsidRDefault="00BD2BA7" w:rsidP="00BD2BA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Location: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Hilton Houston Post Oak</w:t>
      </w:r>
    </w:p>
    <w:p w:rsidR="00BD2BA7" w:rsidRPr="00226442" w:rsidRDefault="00BD2BA7" w:rsidP="00BD2BA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763CF" w:rsidRPr="00226442" w:rsidRDefault="002763CF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Heartsaver First Aid</w:t>
      </w:r>
    </w:p>
    <w:p w:rsidR="00A554B9" w:rsidRPr="00226442" w:rsidRDefault="00A554B9" w:rsidP="00A554B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Date Issued: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="00B54363">
        <w:rPr>
          <w:rFonts w:ascii="Times New Roman" w:hAnsi="Times New Roman"/>
          <w:kern w:val="28"/>
          <w:sz w:val="20"/>
          <w:szCs w:val="20"/>
        </w:rPr>
        <w:t>April</w:t>
      </w:r>
      <w:r w:rsidRPr="00226442">
        <w:rPr>
          <w:rFonts w:ascii="Times New Roman" w:hAnsi="Times New Roman"/>
          <w:kern w:val="28"/>
          <w:sz w:val="20"/>
          <w:szCs w:val="20"/>
        </w:rPr>
        <w:t xml:space="preserve"> 20</w:t>
      </w:r>
      <w:r w:rsidR="00B54363">
        <w:rPr>
          <w:rFonts w:ascii="Times New Roman" w:hAnsi="Times New Roman"/>
          <w:kern w:val="28"/>
          <w:sz w:val="20"/>
          <w:szCs w:val="20"/>
        </w:rPr>
        <w:t>11</w:t>
      </w:r>
    </w:p>
    <w:p w:rsidR="00A554B9" w:rsidRPr="00226442" w:rsidRDefault="00B54363" w:rsidP="00A554B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Expiration Date: 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April </w:t>
      </w:r>
      <w:r w:rsidR="00663112" w:rsidRPr="00226442">
        <w:rPr>
          <w:rFonts w:ascii="Times New Roman" w:hAnsi="Times New Roman"/>
          <w:kern w:val="28"/>
          <w:sz w:val="20"/>
          <w:szCs w:val="20"/>
        </w:rPr>
        <w:t xml:space="preserve"> </w:t>
      </w:r>
      <w:r w:rsidR="00A554B9" w:rsidRPr="00226442">
        <w:rPr>
          <w:rFonts w:ascii="Times New Roman" w:hAnsi="Times New Roman"/>
          <w:kern w:val="28"/>
          <w:sz w:val="20"/>
          <w:szCs w:val="20"/>
        </w:rPr>
        <w:t>201</w:t>
      </w:r>
      <w:r>
        <w:rPr>
          <w:rFonts w:ascii="Times New Roman" w:hAnsi="Times New Roman"/>
          <w:kern w:val="28"/>
          <w:sz w:val="20"/>
          <w:szCs w:val="20"/>
        </w:rPr>
        <w:t>3</w:t>
      </w:r>
    </w:p>
    <w:p w:rsidR="00A554B9" w:rsidRPr="00226442" w:rsidRDefault="00A554B9" w:rsidP="00A554B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Location: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Hilton Houston Post Oak</w:t>
      </w:r>
    </w:p>
    <w:p w:rsidR="00A554B9" w:rsidRPr="00226442" w:rsidRDefault="00A554B9" w:rsidP="00A554B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763CF" w:rsidRPr="00226442" w:rsidRDefault="002763CF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 xml:space="preserve">Intro to </w:t>
      </w:r>
      <w:r w:rsidR="006D3304" w:rsidRPr="00226442">
        <w:rPr>
          <w:rFonts w:ascii="Times New Roman" w:hAnsi="Times New Roman"/>
          <w:b/>
          <w:i/>
          <w:sz w:val="20"/>
          <w:szCs w:val="20"/>
        </w:rPr>
        <w:t>Occupational Safety &amp; Health Administration</w:t>
      </w:r>
      <w:r w:rsidR="006D3304" w:rsidRPr="00226442">
        <w:rPr>
          <w:rFonts w:ascii="Arial" w:hAnsi="Arial" w:cs="Arial"/>
          <w:b/>
          <w:i/>
          <w:sz w:val="20"/>
          <w:szCs w:val="20"/>
        </w:rPr>
        <w:t xml:space="preserve"> (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O</w:t>
      </w:r>
      <w:r w:rsidR="006D3304" w:rsidRPr="00226442">
        <w:rPr>
          <w:rFonts w:ascii="Times New Roman" w:hAnsi="Times New Roman"/>
          <w:b/>
          <w:i/>
          <w:kern w:val="28"/>
          <w:sz w:val="20"/>
          <w:szCs w:val="20"/>
        </w:rPr>
        <w:t>.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S</w:t>
      </w:r>
      <w:r w:rsidR="006D3304" w:rsidRPr="00226442">
        <w:rPr>
          <w:rFonts w:ascii="Times New Roman" w:hAnsi="Times New Roman"/>
          <w:b/>
          <w:i/>
          <w:kern w:val="28"/>
          <w:sz w:val="20"/>
          <w:szCs w:val="20"/>
        </w:rPr>
        <w:t>.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H</w:t>
      </w:r>
      <w:r w:rsidR="006D3304" w:rsidRPr="00226442">
        <w:rPr>
          <w:rFonts w:ascii="Times New Roman" w:hAnsi="Times New Roman"/>
          <w:b/>
          <w:i/>
          <w:kern w:val="28"/>
          <w:sz w:val="20"/>
          <w:szCs w:val="20"/>
        </w:rPr>
        <w:t>.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A</w:t>
      </w:r>
      <w:r w:rsidR="006D3304" w:rsidRPr="00226442">
        <w:rPr>
          <w:rFonts w:ascii="Times New Roman" w:hAnsi="Times New Roman"/>
          <w:b/>
          <w:i/>
          <w:kern w:val="28"/>
          <w:sz w:val="20"/>
          <w:szCs w:val="20"/>
        </w:rPr>
        <w:t>.)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Training</w:t>
      </w:r>
    </w:p>
    <w:p w:rsidR="00A554B9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Date Issued: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April 20, 2010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Expiration Date: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Indefinite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Location: </w:t>
      </w:r>
      <w:r w:rsidRPr="00226442">
        <w:rPr>
          <w:rFonts w:ascii="Times New Roman" w:hAnsi="Times New Roman"/>
          <w:kern w:val="28"/>
          <w:sz w:val="20"/>
          <w:szCs w:val="20"/>
        </w:rPr>
        <w:tab/>
        <w:t>Hilton Houston Post Oak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763CF" w:rsidRPr="00226442" w:rsidRDefault="002763CF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Certification as a Security Officer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Date Issued: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July 5, 2007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Expiration Date: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Indefinite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Location: Hilton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Houston Post Oak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763CF" w:rsidRPr="00226442" w:rsidRDefault="002763CF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Certified Lodging Security Officer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Date Issued: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June 5, 2008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Expiration Date: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Indefinite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Location: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American Hotel &amp; Lodging Educational Institute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763CF" w:rsidRPr="00226442" w:rsidRDefault="00250462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 xml:space="preserve">Fire </w:t>
      </w:r>
      <w:r w:rsidR="0057416C" w:rsidRPr="00226442">
        <w:rPr>
          <w:rFonts w:ascii="Times New Roman" w:hAnsi="Times New Roman"/>
          <w:b/>
          <w:i/>
          <w:kern w:val="28"/>
          <w:sz w:val="20"/>
          <w:szCs w:val="20"/>
        </w:rPr>
        <w:t xml:space="preserve">Prevention 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&amp;</w:t>
      </w:r>
      <w:r w:rsidR="0057416C" w:rsidRPr="00226442">
        <w:rPr>
          <w:rFonts w:ascii="Times New Roman" w:hAnsi="Times New Roman"/>
          <w:b/>
          <w:i/>
          <w:kern w:val="28"/>
          <w:sz w:val="20"/>
          <w:szCs w:val="20"/>
        </w:rPr>
        <w:t xml:space="preserve"> Life Safety</w:t>
      </w: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- Evacuation Training in High Rise Bldgs. and Hotels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Date Issued: </w:t>
      </w:r>
      <w:r w:rsidR="00250462" w:rsidRPr="00226442">
        <w:rPr>
          <w:rFonts w:ascii="Times New Roman" w:hAnsi="Times New Roman"/>
          <w:kern w:val="28"/>
          <w:sz w:val="20"/>
          <w:szCs w:val="20"/>
        </w:rPr>
        <w:tab/>
      </w:r>
      <w:r w:rsidR="00250462"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>October 26, 2009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Expiration Date: </w:t>
      </w:r>
      <w:r w:rsidR="00250462" w:rsidRPr="00226442">
        <w:rPr>
          <w:rFonts w:ascii="Times New Roman" w:hAnsi="Times New Roman"/>
          <w:kern w:val="28"/>
          <w:sz w:val="20"/>
          <w:szCs w:val="20"/>
        </w:rPr>
        <w:tab/>
      </w:r>
      <w:r w:rsidR="00250462" w:rsidRPr="00226442">
        <w:rPr>
          <w:rFonts w:ascii="Times New Roman" w:hAnsi="Times New Roman"/>
          <w:kern w:val="28"/>
          <w:sz w:val="20"/>
          <w:szCs w:val="20"/>
        </w:rPr>
        <w:tab/>
      </w:r>
      <w:r w:rsidR="00250462"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>Indefinite</w:t>
      </w:r>
    </w:p>
    <w:p w:rsidR="006D3304" w:rsidRPr="00226442" w:rsidRDefault="006D3304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Location</w:t>
      </w:r>
      <w:r w:rsidR="00250462" w:rsidRPr="00226442">
        <w:rPr>
          <w:rFonts w:ascii="Times New Roman" w:hAnsi="Times New Roman"/>
          <w:kern w:val="28"/>
          <w:sz w:val="20"/>
          <w:szCs w:val="20"/>
        </w:rPr>
        <w:t>:</w:t>
      </w:r>
      <w:r w:rsidR="00250462" w:rsidRPr="00226442">
        <w:rPr>
          <w:rFonts w:ascii="Times New Roman" w:hAnsi="Times New Roman"/>
          <w:kern w:val="28"/>
          <w:sz w:val="20"/>
          <w:szCs w:val="20"/>
        </w:rPr>
        <w:tab/>
      </w:r>
      <w:r w:rsidR="00250462" w:rsidRPr="00226442">
        <w:rPr>
          <w:rFonts w:ascii="Times New Roman" w:hAnsi="Times New Roman"/>
          <w:kern w:val="28"/>
          <w:sz w:val="20"/>
          <w:szCs w:val="20"/>
        </w:rPr>
        <w:tab/>
        <w:t xml:space="preserve"> </w:t>
      </w:r>
      <w:r w:rsidR="00250462" w:rsidRPr="00226442">
        <w:rPr>
          <w:rFonts w:ascii="Times New Roman" w:hAnsi="Times New Roman"/>
          <w:kern w:val="28"/>
          <w:sz w:val="20"/>
          <w:szCs w:val="20"/>
        </w:rPr>
        <w:tab/>
        <w:t>City of Houston Fire Department</w:t>
      </w:r>
    </w:p>
    <w:p w:rsidR="00250462" w:rsidRPr="00226442" w:rsidRDefault="00250462" w:rsidP="006D330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:rsidR="0057416C" w:rsidRPr="00226442" w:rsidRDefault="0057416C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Confined Space Entry Training</w:t>
      </w:r>
    </w:p>
    <w:p w:rsidR="004E3E63" w:rsidRPr="00226442" w:rsidRDefault="004E3E63" w:rsidP="004E3E6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Date Issued: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January 11, 2008</w:t>
      </w:r>
    </w:p>
    <w:p w:rsidR="004E3E63" w:rsidRPr="00226442" w:rsidRDefault="004E3E63" w:rsidP="004E3E6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>Expiration Date: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 xml:space="preserve"> Indefinite</w:t>
      </w:r>
    </w:p>
    <w:p w:rsidR="004E3E63" w:rsidRPr="00226442" w:rsidRDefault="004E3E63" w:rsidP="004E3E6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Location: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Hilton Houston Post Oak</w:t>
      </w:r>
    </w:p>
    <w:p w:rsidR="004E3E63" w:rsidRPr="00226442" w:rsidRDefault="004E3E63" w:rsidP="004E3E6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7416C" w:rsidRPr="00226442" w:rsidRDefault="0057416C" w:rsidP="002763CF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226442">
        <w:rPr>
          <w:rFonts w:ascii="Times New Roman" w:hAnsi="Times New Roman"/>
          <w:b/>
          <w:i/>
          <w:kern w:val="28"/>
          <w:sz w:val="20"/>
          <w:szCs w:val="20"/>
        </w:rPr>
        <w:t>Hazard Communication Training</w:t>
      </w:r>
    </w:p>
    <w:p w:rsidR="004C799E" w:rsidRPr="00226442" w:rsidRDefault="004C799E" w:rsidP="004C799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Date Issued: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June 30, 2008</w:t>
      </w:r>
    </w:p>
    <w:p w:rsidR="004C799E" w:rsidRPr="00226442" w:rsidRDefault="004C799E" w:rsidP="004C799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Expiration Date: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Indefinite</w:t>
      </w:r>
    </w:p>
    <w:p w:rsidR="004C799E" w:rsidRPr="00226442" w:rsidRDefault="004C799E" w:rsidP="004C799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26442">
        <w:rPr>
          <w:rFonts w:ascii="Times New Roman" w:hAnsi="Times New Roman"/>
          <w:kern w:val="28"/>
          <w:sz w:val="20"/>
          <w:szCs w:val="20"/>
        </w:rPr>
        <w:t xml:space="preserve">Location: </w:t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</w:r>
      <w:r w:rsidRPr="00226442">
        <w:rPr>
          <w:rFonts w:ascii="Times New Roman" w:hAnsi="Times New Roman"/>
          <w:kern w:val="28"/>
          <w:sz w:val="20"/>
          <w:szCs w:val="20"/>
        </w:rPr>
        <w:tab/>
        <w:t>Hilton Houston Post Oak</w:t>
      </w:r>
    </w:p>
    <w:p w:rsidR="00B61A3E" w:rsidRPr="00226442" w:rsidRDefault="00B61A3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sectPr w:rsidR="00B61A3E" w:rsidRPr="00226442" w:rsidSect="00196EC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42" w:rsidRDefault="00E30742" w:rsidP="00EF71B2">
      <w:pPr>
        <w:spacing w:after="0" w:line="240" w:lineRule="auto"/>
      </w:pPr>
      <w:r>
        <w:separator/>
      </w:r>
    </w:p>
  </w:endnote>
  <w:endnote w:type="continuationSeparator" w:id="0">
    <w:p w:rsidR="00E30742" w:rsidRDefault="00E30742" w:rsidP="00EF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42" w:rsidRDefault="00E30742" w:rsidP="00EF71B2">
      <w:pPr>
        <w:spacing w:after="0" w:line="240" w:lineRule="auto"/>
      </w:pPr>
      <w:r>
        <w:separator/>
      </w:r>
    </w:p>
  </w:footnote>
  <w:footnote w:type="continuationSeparator" w:id="0">
    <w:p w:rsidR="00E30742" w:rsidRDefault="00E30742" w:rsidP="00EF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F0" w:rsidRDefault="00251FF0" w:rsidP="00251F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BA"/>
    <w:multiLevelType w:val="hybridMultilevel"/>
    <w:tmpl w:val="470E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2522F"/>
    <w:multiLevelType w:val="hybridMultilevel"/>
    <w:tmpl w:val="2AB6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23BE3"/>
    <w:multiLevelType w:val="hybridMultilevel"/>
    <w:tmpl w:val="7040D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5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15606"/>
    <w:multiLevelType w:val="hybridMultilevel"/>
    <w:tmpl w:val="BA0842C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1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D0E1E"/>
    <w:multiLevelType w:val="hybridMultilevel"/>
    <w:tmpl w:val="A0AC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C54FA"/>
    <w:multiLevelType w:val="hybridMultilevel"/>
    <w:tmpl w:val="8F702BB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6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7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5"/>
  </w:num>
  <w:num w:numId="5">
    <w:abstractNumId w:val="16"/>
  </w:num>
  <w:num w:numId="6">
    <w:abstractNumId w:val="17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13"/>
  </w:num>
  <w:num w:numId="12">
    <w:abstractNumId w:val="2"/>
  </w:num>
  <w:num w:numId="13">
    <w:abstractNumId w:val="12"/>
  </w:num>
  <w:num w:numId="14">
    <w:abstractNumId w:val="0"/>
  </w:num>
  <w:num w:numId="15">
    <w:abstractNumId w:val="3"/>
  </w:num>
  <w:num w:numId="16">
    <w:abstractNumId w:val="1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61"/>
    <w:rsid w:val="00037D23"/>
    <w:rsid w:val="00087F42"/>
    <w:rsid w:val="000D5EF8"/>
    <w:rsid w:val="00106396"/>
    <w:rsid w:val="00152C9F"/>
    <w:rsid w:val="00196ECD"/>
    <w:rsid w:val="001A3057"/>
    <w:rsid w:val="001A34A9"/>
    <w:rsid w:val="001C649F"/>
    <w:rsid w:val="002054B1"/>
    <w:rsid w:val="0021063C"/>
    <w:rsid w:val="00226442"/>
    <w:rsid w:val="00250462"/>
    <w:rsid w:val="00251FF0"/>
    <w:rsid w:val="00267F36"/>
    <w:rsid w:val="002763CF"/>
    <w:rsid w:val="0031722C"/>
    <w:rsid w:val="003E5148"/>
    <w:rsid w:val="00450A25"/>
    <w:rsid w:val="004573D5"/>
    <w:rsid w:val="004752C0"/>
    <w:rsid w:val="004C1C61"/>
    <w:rsid w:val="004C799E"/>
    <w:rsid w:val="004E1CA5"/>
    <w:rsid w:val="004E3E63"/>
    <w:rsid w:val="004E5DE6"/>
    <w:rsid w:val="00521DE4"/>
    <w:rsid w:val="0057416C"/>
    <w:rsid w:val="005828E8"/>
    <w:rsid w:val="00594961"/>
    <w:rsid w:val="005D7B93"/>
    <w:rsid w:val="005F1AE9"/>
    <w:rsid w:val="00613460"/>
    <w:rsid w:val="00615DFA"/>
    <w:rsid w:val="00632995"/>
    <w:rsid w:val="00663112"/>
    <w:rsid w:val="00677116"/>
    <w:rsid w:val="006D3304"/>
    <w:rsid w:val="00722127"/>
    <w:rsid w:val="007575D4"/>
    <w:rsid w:val="007A0821"/>
    <w:rsid w:val="007C3286"/>
    <w:rsid w:val="00822A54"/>
    <w:rsid w:val="00A554B9"/>
    <w:rsid w:val="00AB3CCE"/>
    <w:rsid w:val="00AE005E"/>
    <w:rsid w:val="00B24001"/>
    <w:rsid w:val="00B54363"/>
    <w:rsid w:val="00B57A32"/>
    <w:rsid w:val="00B61A3E"/>
    <w:rsid w:val="00BA62D4"/>
    <w:rsid w:val="00BD2BA7"/>
    <w:rsid w:val="00CA0EB7"/>
    <w:rsid w:val="00CD7946"/>
    <w:rsid w:val="00DA18B5"/>
    <w:rsid w:val="00DC054F"/>
    <w:rsid w:val="00DE6683"/>
    <w:rsid w:val="00E30742"/>
    <w:rsid w:val="00EC147A"/>
    <w:rsid w:val="00EF71B2"/>
    <w:rsid w:val="00FA489D"/>
    <w:rsid w:val="00FA49E6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A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A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A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A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hearts_as_1\Documents\Derick%20McDonald%20resum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755C-5842-4593-B0E8-764B9503AEDA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34F97-52A5-4E10-AF67-53B5D9B23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98BC12-DC04-4020-92A1-F8623B27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Derick McDonald resume2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2hearts_as_1</dc:creator>
  <cp:lastModifiedBy>2Heartsas1</cp:lastModifiedBy>
  <cp:revision>2</cp:revision>
  <cp:lastPrinted>2008-06-29T01:55:00Z</cp:lastPrinted>
  <dcterms:created xsi:type="dcterms:W3CDTF">2014-08-23T23:33:00Z</dcterms:created>
  <dcterms:modified xsi:type="dcterms:W3CDTF">2014-08-23T23:33:00Z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