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000" w:firstRow="0" w:lastRow="0" w:firstColumn="0" w:lastColumn="0" w:noHBand="0" w:noVBand="0"/>
      </w:tblPr>
      <w:tblGrid>
        <w:gridCol w:w="445"/>
        <w:gridCol w:w="8"/>
        <w:gridCol w:w="3278"/>
        <w:gridCol w:w="3138"/>
        <w:gridCol w:w="897"/>
        <w:gridCol w:w="1162"/>
      </w:tblGrid>
      <w:tr w:rsidR="000700B0" w:rsidRPr="00B778B9">
        <w:trPr>
          <w:trHeight w:val="705"/>
          <w:jc w:val="center"/>
        </w:trPr>
        <w:tc>
          <w:tcPr>
            <w:tcW w:w="8928" w:type="dxa"/>
            <w:gridSpan w:val="6"/>
            <w:tcBorders>
              <w:bottom w:val="single" w:sz="4" w:space="0" w:color="999999"/>
            </w:tcBorders>
          </w:tcPr>
          <w:p w:rsidR="00224D8E" w:rsidRPr="00B778B9" w:rsidRDefault="00D7089B" w:rsidP="000F3763">
            <w:pPr>
              <w:pStyle w:val="e-mail"/>
              <w:spacing w:after="0" w:line="240" w:lineRule="auto"/>
              <w:jc w:val="center"/>
              <w:rPr>
                <w:rStyle w:val="Strong"/>
                <w:rFonts w:ascii="Sitka Heading" w:hAnsi="Sitka Heading"/>
                <w:b w:val="0"/>
                <w:sz w:val="26"/>
                <w:szCs w:val="26"/>
              </w:rPr>
            </w:pPr>
            <w:r w:rsidRPr="00B778B9">
              <w:rPr>
                <w:rStyle w:val="Strong"/>
                <w:rFonts w:ascii="Sitka Heading" w:hAnsi="Sitka Heading"/>
                <w:b w:val="0"/>
                <w:sz w:val="26"/>
                <w:szCs w:val="26"/>
              </w:rPr>
              <w:t>Kristianna Forman</w:t>
            </w:r>
          </w:p>
          <w:p w:rsidR="00337018" w:rsidRPr="00B778B9" w:rsidRDefault="00D7089B" w:rsidP="00337018">
            <w:pPr>
              <w:pStyle w:val="e-mail"/>
              <w:spacing w:after="0" w:line="240" w:lineRule="auto"/>
              <w:jc w:val="center"/>
              <w:rPr>
                <w:rStyle w:val="Strong"/>
                <w:rFonts w:ascii="Sitka Heading" w:hAnsi="Sitka Heading"/>
                <w:b w:val="0"/>
                <w:sz w:val="26"/>
                <w:szCs w:val="26"/>
              </w:rPr>
            </w:pPr>
            <w:r w:rsidRPr="00B778B9">
              <w:rPr>
                <w:rStyle w:val="Strong"/>
                <w:rFonts w:ascii="Sitka Heading" w:hAnsi="Sitka Heading"/>
                <w:b w:val="0"/>
                <w:sz w:val="26"/>
                <w:szCs w:val="26"/>
              </w:rPr>
              <w:t>3522 Molly Lane Broomfield, CO 80023</w:t>
            </w:r>
          </w:p>
          <w:p w:rsidR="00805753" w:rsidRPr="00B778B9" w:rsidRDefault="00337018" w:rsidP="00337018">
            <w:pPr>
              <w:pStyle w:val="e-mail"/>
              <w:spacing w:after="0" w:line="240" w:lineRule="auto"/>
              <w:jc w:val="center"/>
              <w:rPr>
                <w:rFonts w:ascii="Sitka Heading" w:hAnsi="Sitka Heading"/>
                <w:sz w:val="26"/>
                <w:szCs w:val="26"/>
              </w:rPr>
            </w:pPr>
            <w:r w:rsidRPr="00B778B9">
              <w:rPr>
                <w:rFonts w:ascii="Sitka Heading" w:hAnsi="Sitka Heading"/>
                <w:sz w:val="26"/>
                <w:szCs w:val="26"/>
              </w:rPr>
              <w:t>(720)589-7576</w:t>
            </w:r>
          </w:p>
          <w:p w:rsidR="00920CE2" w:rsidRPr="00B778B9" w:rsidRDefault="00920CE2" w:rsidP="00B778B9">
            <w:pPr>
              <w:pStyle w:val="e-mail"/>
              <w:tabs>
                <w:tab w:val="left" w:pos="7943"/>
              </w:tabs>
              <w:spacing w:after="0" w:line="240" w:lineRule="auto"/>
              <w:jc w:val="center"/>
              <w:rPr>
                <w:rFonts w:ascii="Sitka Heading" w:hAnsi="Sitka Heading"/>
                <w:bCs/>
                <w:szCs w:val="26"/>
              </w:rPr>
            </w:pPr>
          </w:p>
        </w:tc>
      </w:tr>
      <w:tr w:rsidR="001B3669" w:rsidRPr="00B778B9">
        <w:trPr>
          <w:jc w:val="center"/>
        </w:trPr>
        <w:tc>
          <w:tcPr>
            <w:tcW w:w="8928" w:type="dxa"/>
            <w:gridSpan w:val="6"/>
            <w:tcBorders>
              <w:top w:val="single" w:sz="4" w:space="0" w:color="999999"/>
              <w:bottom w:val="single" w:sz="4" w:space="0" w:color="999999"/>
            </w:tcBorders>
          </w:tcPr>
          <w:p w:rsidR="00914612" w:rsidRPr="00B778B9" w:rsidRDefault="00FC1E21" w:rsidP="003A02AA">
            <w:pPr>
              <w:pStyle w:val="Heading1"/>
              <w:rPr>
                <w:rFonts w:ascii="Sitka Heading" w:hAnsi="Sitka Heading"/>
                <w:sz w:val="20"/>
                <w:szCs w:val="20"/>
              </w:rPr>
            </w:pPr>
            <w:r w:rsidRPr="00B778B9">
              <w:rPr>
                <w:rFonts w:ascii="Sitka Heading" w:hAnsi="Sitka Heading"/>
                <w:sz w:val="20"/>
                <w:szCs w:val="20"/>
              </w:rPr>
              <w:t>overview</w:t>
            </w:r>
          </w:p>
        </w:tc>
      </w:tr>
      <w:tr w:rsidR="00FC1E21" w:rsidRPr="00B778B9" w:rsidTr="00834A96">
        <w:trPr>
          <w:trHeight w:val="390"/>
          <w:jc w:val="center"/>
        </w:trPr>
        <w:tc>
          <w:tcPr>
            <w:tcW w:w="453" w:type="dxa"/>
            <w:gridSpan w:val="2"/>
            <w:vMerge w:val="restart"/>
            <w:tcBorders>
              <w:top w:val="single" w:sz="4" w:space="0" w:color="999999"/>
            </w:tcBorders>
          </w:tcPr>
          <w:p w:rsidR="00FC1E21" w:rsidRPr="00B778B9" w:rsidRDefault="00FC1E21" w:rsidP="001B3669">
            <w:pPr>
              <w:rPr>
                <w:rFonts w:ascii="Sitka Heading" w:hAnsi="Sitka Heading"/>
              </w:rPr>
            </w:pPr>
          </w:p>
        </w:tc>
        <w:tc>
          <w:tcPr>
            <w:tcW w:w="8475" w:type="dxa"/>
            <w:gridSpan w:val="4"/>
            <w:tcBorders>
              <w:top w:val="single" w:sz="4" w:space="0" w:color="999999"/>
            </w:tcBorders>
          </w:tcPr>
          <w:p w:rsidR="00FC1E21" w:rsidRPr="00B778B9" w:rsidRDefault="00D7089B" w:rsidP="00FC1E21">
            <w:pPr>
              <w:pStyle w:val="BodyText1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>High</w:t>
            </w:r>
            <w:r w:rsidR="00337018" w:rsidRPr="00B778B9">
              <w:rPr>
                <w:rFonts w:ascii="Sitka Heading" w:hAnsi="Sitka Heading"/>
                <w:sz w:val="20"/>
                <w:szCs w:val="18"/>
              </w:rPr>
              <w:t>ly motivated real estate professional</w:t>
            </w:r>
            <w:r w:rsidRPr="00B778B9">
              <w:rPr>
                <w:rFonts w:ascii="Sitka Heading" w:hAnsi="Sitka Heading"/>
                <w:sz w:val="20"/>
                <w:szCs w:val="18"/>
              </w:rPr>
              <w:t xml:space="preserve"> seeking professional experience in related field.</w:t>
            </w:r>
            <w:r w:rsidR="00B778B9">
              <w:rPr>
                <w:rFonts w:ascii="Sitka Heading" w:hAnsi="Sitka Heading"/>
                <w:sz w:val="20"/>
                <w:szCs w:val="18"/>
              </w:rPr>
              <w:t xml:space="preserve"> </w:t>
            </w:r>
            <w:r w:rsidRPr="00B778B9">
              <w:rPr>
                <w:rFonts w:ascii="Sitka Heading" w:hAnsi="Sitka Heading"/>
                <w:sz w:val="20"/>
                <w:szCs w:val="18"/>
              </w:rPr>
              <w:t>Self-drive</w:t>
            </w:r>
            <w:r w:rsidR="0055444F" w:rsidRPr="00B778B9">
              <w:rPr>
                <w:rFonts w:ascii="Sitka Heading" w:hAnsi="Sitka Heading"/>
                <w:sz w:val="20"/>
                <w:szCs w:val="18"/>
              </w:rPr>
              <w:t>n</w:t>
            </w:r>
            <w:r w:rsidRPr="00B778B9">
              <w:rPr>
                <w:rFonts w:ascii="Sitka Heading" w:hAnsi="Sitka Heading"/>
                <w:sz w:val="20"/>
                <w:szCs w:val="18"/>
              </w:rPr>
              <w:t>,</w:t>
            </w:r>
            <w:r w:rsidR="006940A6">
              <w:rPr>
                <w:rFonts w:ascii="Sitka Heading" w:hAnsi="Sitka Heading"/>
                <w:sz w:val="20"/>
                <w:szCs w:val="18"/>
              </w:rPr>
              <w:t xml:space="preserve"> recognized as a result</w:t>
            </w:r>
            <w:r w:rsidRPr="00B778B9">
              <w:rPr>
                <w:rFonts w:ascii="Sitka Heading" w:hAnsi="Sitka Heading"/>
                <w:sz w:val="20"/>
                <w:szCs w:val="18"/>
              </w:rPr>
              <w:t xml:space="preserve"> oriented individual, additional noteworthy traits: </w:t>
            </w:r>
          </w:p>
        </w:tc>
      </w:tr>
      <w:tr w:rsidR="00FC1E21" w:rsidRPr="00B778B9" w:rsidTr="00834A96">
        <w:trPr>
          <w:trHeight w:val="390"/>
          <w:jc w:val="center"/>
        </w:trPr>
        <w:tc>
          <w:tcPr>
            <w:tcW w:w="453" w:type="dxa"/>
            <w:gridSpan w:val="2"/>
            <w:vMerge/>
            <w:tcBorders>
              <w:bottom w:val="single" w:sz="4" w:space="0" w:color="999999"/>
            </w:tcBorders>
          </w:tcPr>
          <w:p w:rsidR="00FC1E21" w:rsidRPr="00B778B9" w:rsidRDefault="00FC1E21" w:rsidP="001B3669">
            <w:pPr>
              <w:rPr>
                <w:rFonts w:ascii="Sitka Heading" w:hAnsi="Sitka Heading"/>
              </w:rPr>
            </w:pPr>
          </w:p>
        </w:tc>
        <w:tc>
          <w:tcPr>
            <w:tcW w:w="3278" w:type="dxa"/>
            <w:tcBorders>
              <w:bottom w:val="single" w:sz="4" w:space="0" w:color="999999"/>
            </w:tcBorders>
          </w:tcPr>
          <w:p w:rsidR="00FC1E21" w:rsidRPr="00B778B9" w:rsidRDefault="00BF7B25" w:rsidP="00834A96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 xml:space="preserve">Excellent </w:t>
            </w:r>
            <w:r w:rsidR="00FC1E21" w:rsidRPr="00B778B9">
              <w:rPr>
                <w:rFonts w:ascii="Sitka Heading" w:hAnsi="Sitka Heading"/>
                <w:sz w:val="20"/>
                <w:szCs w:val="18"/>
              </w:rPr>
              <w:t>Organizational Skills</w:t>
            </w:r>
          </w:p>
          <w:p w:rsidR="00FC1E21" w:rsidRPr="00B778B9" w:rsidRDefault="0055444F" w:rsidP="00834A96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 xml:space="preserve">Strong </w:t>
            </w:r>
            <w:r w:rsidR="009C26BA" w:rsidRPr="00B778B9">
              <w:rPr>
                <w:rFonts w:ascii="Sitka Heading" w:hAnsi="Sitka Heading"/>
                <w:sz w:val="20"/>
                <w:szCs w:val="18"/>
              </w:rPr>
              <w:t>Computer Literacy</w:t>
            </w:r>
          </w:p>
          <w:p w:rsidR="00FC1E21" w:rsidRPr="00B778B9" w:rsidRDefault="00AA3F46" w:rsidP="00834A96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>Developed</w:t>
            </w:r>
            <w:r w:rsidR="00FC1E21" w:rsidRPr="00B778B9">
              <w:rPr>
                <w:rFonts w:ascii="Sitka Heading" w:hAnsi="Sitka Heading"/>
                <w:sz w:val="20"/>
                <w:szCs w:val="18"/>
              </w:rPr>
              <w:t xml:space="preserve"> Team Player</w:t>
            </w:r>
          </w:p>
        </w:tc>
        <w:tc>
          <w:tcPr>
            <w:tcW w:w="5197" w:type="dxa"/>
            <w:gridSpan w:val="3"/>
            <w:tcBorders>
              <w:bottom w:val="single" w:sz="4" w:space="0" w:color="999999"/>
            </w:tcBorders>
          </w:tcPr>
          <w:p w:rsidR="00FC1E21" w:rsidRPr="00B778B9" w:rsidRDefault="00BF7B25" w:rsidP="00BF7B25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>Prioritized Leader</w:t>
            </w:r>
          </w:p>
          <w:p w:rsidR="00FC1E21" w:rsidRPr="00B778B9" w:rsidRDefault="00834A96" w:rsidP="00834A96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>Effective Communicator</w:t>
            </w:r>
          </w:p>
          <w:p w:rsidR="00FC1E21" w:rsidRPr="00B778B9" w:rsidRDefault="00FC1E21" w:rsidP="00920CE2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>Time Management Skills</w:t>
            </w:r>
          </w:p>
          <w:p w:rsidR="00920CE2" w:rsidRPr="00B778B9" w:rsidRDefault="00920CE2" w:rsidP="00920CE2">
            <w:pPr>
              <w:pStyle w:val="bulletedlist"/>
              <w:numPr>
                <w:ilvl w:val="0"/>
                <w:numId w:val="0"/>
              </w:numPr>
              <w:ind w:left="288"/>
              <w:rPr>
                <w:rFonts w:ascii="Sitka Heading" w:hAnsi="Sitka Heading"/>
                <w:sz w:val="20"/>
                <w:szCs w:val="18"/>
              </w:rPr>
            </w:pPr>
          </w:p>
        </w:tc>
      </w:tr>
      <w:tr w:rsidR="001B3669" w:rsidRPr="00B778B9" w:rsidTr="00AA3F46">
        <w:trPr>
          <w:trHeight w:val="395"/>
          <w:jc w:val="center"/>
        </w:trPr>
        <w:tc>
          <w:tcPr>
            <w:tcW w:w="8928" w:type="dxa"/>
            <w:gridSpan w:val="6"/>
            <w:tcBorders>
              <w:top w:val="single" w:sz="4" w:space="0" w:color="999999"/>
              <w:bottom w:val="single" w:sz="4" w:space="0" w:color="999999"/>
            </w:tcBorders>
          </w:tcPr>
          <w:p w:rsidR="001B3669" w:rsidRPr="00B778B9" w:rsidRDefault="00FC1E21" w:rsidP="003A02AA">
            <w:pPr>
              <w:pStyle w:val="Heading1"/>
              <w:rPr>
                <w:rFonts w:ascii="Sitka Heading" w:hAnsi="Sitka Heading"/>
                <w:sz w:val="20"/>
                <w:szCs w:val="20"/>
              </w:rPr>
            </w:pPr>
            <w:r w:rsidRPr="00B778B9">
              <w:rPr>
                <w:rFonts w:ascii="Sitka Heading" w:hAnsi="Sitka Heading"/>
                <w:sz w:val="20"/>
                <w:szCs w:val="20"/>
              </w:rPr>
              <w:t>education</w:t>
            </w:r>
          </w:p>
        </w:tc>
      </w:tr>
      <w:tr w:rsidR="00E50777" w:rsidRPr="00B778B9" w:rsidTr="00834A96">
        <w:trPr>
          <w:jc w:val="center"/>
        </w:trPr>
        <w:tc>
          <w:tcPr>
            <w:tcW w:w="453" w:type="dxa"/>
            <w:gridSpan w:val="2"/>
            <w:tcBorders>
              <w:top w:val="single" w:sz="4" w:space="0" w:color="999999"/>
            </w:tcBorders>
            <w:shd w:val="clear" w:color="auto" w:fill="auto"/>
          </w:tcPr>
          <w:p w:rsidR="002A70B5" w:rsidRPr="00B778B9" w:rsidRDefault="002A70B5" w:rsidP="001B3669">
            <w:pPr>
              <w:rPr>
                <w:rFonts w:ascii="Sitka Heading" w:hAnsi="Sitka Heading"/>
              </w:rPr>
            </w:pPr>
          </w:p>
        </w:tc>
        <w:tc>
          <w:tcPr>
            <w:tcW w:w="7313" w:type="dxa"/>
            <w:gridSpan w:val="3"/>
            <w:tcBorders>
              <w:top w:val="single" w:sz="4" w:space="0" w:color="999999"/>
            </w:tcBorders>
          </w:tcPr>
          <w:p w:rsidR="002A70B5" w:rsidRPr="00B778B9" w:rsidRDefault="00D7089B" w:rsidP="00DB3119">
            <w:pPr>
              <w:pStyle w:val="Heading3"/>
              <w:rPr>
                <w:rFonts w:ascii="Sitka Heading" w:hAnsi="Sitka Heading"/>
                <w:sz w:val="20"/>
              </w:rPr>
            </w:pPr>
            <w:r w:rsidRPr="00B778B9">
              <w:rPr>
                <w:rFonts w:ascii="Sitka Heading" w:hAnsi="Sitka Heading"/>
                <w:sz w:val="20"/>
              </w:rPr>
              <w:t>Kaplan Professional Schools</w:t>
            </w:r>
          </w:p>
        </w:tc>
        <w:tc>
          <w:tcPr>
            <w:tcW w:w="1162" w:type="dxa"/>
            <w:tcBorders>
              <w:top w:val="single" w:sz="4" w:space="0" w:color="999999"/>
            </w:tcBorders>
          </w:tcPr>
          <w:p w:rsidR="003A02AA" w:rsidRPr="00B778B9" w:rsidRDefault="00B778B9" w:rsidP="00B778B9">
            <w:pPr>
              <w:pStyle w:val="Dates"/>
              <w:jc w:val="center"/>
              <w:rPr>
                <w:rFonts w:ascii="Sitka Heading" w:hAnsi="Sitka Heading"/>
                <w:b/>
                <w:sz w:val="18"/>
                <w:szCs w:val="18"/>
              </w:rPr>
            </w:pPr>
            <w:r>
              <w:rPr>
                <w:rFonts w:ascii="Sitka Heading" w:hAnsi="Sitka Heading"/>
                <w:b/>
                <w:sz w:val="20"/>
                <w:szCs w:val="18"/>
              </w:rPr>
              <w:t xml:space="preserve">      </w:t>
            </w:r>
            <w:r w:rsidR="00AA3F46" w:rsidRPr="00B778B9">
              <w:rPr>
                <w:rFonts w:ascii="Sitka Heading" w:hAnsi="Sitka Heading"/>
                <w:b/>
                <w:sz w:val="20"/>
                <w:szCs w:val="18"/>
              </w:rPr>
              <w:t>201</w:t>
            </w:r>
            <w:r w:rsidR="00CB39D6">
              <w:rPr>
                <w:rFonts w:ascii="Sitka Heading" w:hAnsi="Sitka Heading"/>
                <w:b/>
                <w:sz w:val="20"/>
                <w:szCs w:val="18"/>
              </w:rPr>
              <w:t>3</w:t>
            </w:r>
          </w:p>
        </w:tc>
      </w:tr>
      <w:tr w:rsidR="00FC1E21" w:rsidRPr="00B778B9" w:rsidTr="00834A96">
        <w:trPr>
          <w:trHeight w:val="458"/>
          <w:jc w:val="center"/>
        </w:trPr>
        <w:tc>
          <w:tcPr>
            <w:tcW w:w="453" w:type="dxa"/>
            <w:gridSpan w:val="2"/>
            <w:tcBorders>
              <w:bottom w:val="single" w:sz="4" w:space="0" w:color="999999"/>
            </w:tcBorders>
            <w:shd w:val="clear" w:color="auto" w:fill="auto"/>
          </w:tcPr>
          <w:p w:rsidR="00FC1E21" w:rsidRPr="00B778B9" w:rsidRDefault="00FC1E21" w:rsidP="001B3669">
            <w:pPr>
              <w:rPr>
                <w:rFonts w:ascii="Sitka Heading" w:hAnsi="Sitka Heading"/>
              </w:rPr>
            </w:pPr>
          </w:p>
        </w:tc>
        <w:tc>
          <w:tcPr>
            <w:tcW w:w="8475" w:type="dxa"/>
            <w:gridSpan w:val="4"/>
            <w:tcBorders>
              <w:bottom w:val="single" w:sz="4" w:space="0" w:color="999999"/>
            </w:tcBorders>
          </w:tcPr>
          <w:p w:rsidR="00FC1E21" w:rsidRPr="00B778B9" w:rsidRDefault="00CB39D6" w:rsidP="00FC1E21">
            <w:pPr>
              <w:pStyle w:val="bulletedlist"/>
              <w:rPr>
                <w:rFonts w:ascii="Sitka Heading" w:hAnsi="Sitka Heading"/>
                <w:sz w:val="20"/>
              </w:rPr>
            </w:pPr>
            <w:r>
              <w:rPr>
                <w:rFonts w:ascii="Sitka Heading" w:hAnsi="Sitka Heading"/>
                <w:sz w:val="20"/>
              </w:rPr>
              <w:t>Licensed</w:t>
            </w:r>
            <w:r w:rsidR="00920CE2" w:rsidRPr="00B778B9">
              <w:rPr>
                <w:rFonts w:ascii="Sitka Heading" w:hAnsi="Sitka Heading"/>
                <w:sz w:val="20"/>
              </w:rPr>
              <w:t xml:space="preserve"> Real Estate Agent</w:t>
            </w:r>
          </w:p>
          <w:p w:rsidR="00920CE2" w:rsidRPr="00B778B9" w:rsidRDefault="00920CE2" w:rsidP="00834A96">
            <w:pPr>
              <w:pStyle w:val="Heading3"/>
              <w:rPr>
                <w:rFonts w:ascii="Sitka Heading" w:hAnsi="Sitka Heading"/>
                <w:sz w:val="20"/>
                <w:szCs w:val="18"/>
              </w:rPr>
            </w:pPr>
          </w:p>
          <w:p w:rsidR="00834A96" w:rsidRPr="00B778B9" w:rsidRDefault="00837EBD" w:rsidP="00834A96">
            <w:pPr>
              <w:pStyle w:val="Heading3"/>
              <w:rPr>
                <w:rFonts w:ascii="Sitka Heading" w:hAnsi="Sitka Heading"/>
                <w:sz w:val="20"/>
                <w:szCs w:val="18"/>
              </w:rPr>
            </w:pPr>
            <w:r>
              <w:rPr>
                <w:rFonts w:ascii="Sitka Heading" w:hAnsi="Sitka Heading"/>
                <w:sz w:val="20"/>
                <w:szCs w:val="18"/>
              </w:rPr>
              <w:t>Front Range Community College</w:t>
            </w:r>
            <w:r w:rsidR="00834A96" w:rsidRPr="00B778B9">
              <w:rPr>
                <w:rFonts w:ascii="Sitka Heading" w:hAnsi="Sitka Heading"/>
                <w:sz w:val="20"/>
                <w:szCs w:val="18"/>
              </w:rPr>
              <w:t xml:space="preserve">       </w:t>
            </w:r>
            <w:r w:rsidR="00920CE2" w:rsidRPr="00B778B9">
              <w:rPr>
                <w:rFonts w:ascii="Sitka Heading" w:hAnsi="Sitka Heading"/>
                <w:sz w:val="20"/>
                <w:szCs w:val="18"/>
              </w:rPr>
              <w:t xml:space="preserve"> </w:t>
            </w:r>
            <w:r>
              <w:rPr>
                <w:rFonts w:ascii="Sitka Heading" w:hAnsi="Sitka Heading"/>
                <w:sz w:val="20"/>
                <w:szCs w:val="18"/>
              </w:rPr>
              <w:t xml:space="preserve">                                                  2010-2012</w:t>
            </w:r>
            <w:r w:rsidR="00920CE2" w:rsidRPr="00B778B9">
              <w:rPr>
                <w:rFonts w:ascii="Sitka Heading" w:hAnsi="Sitka Heading"/>
                <w:sz w:val="20"/>
                <w:szCs w:val="18"/>
              </w:rPr>
              <w:t xml:space="preserve">                                       </w:t>
            </w:r>
            <w:r w:rsidR="00B778B9">
              <w:rPr>
                <w:rFonts w:ascii="Sitka Heading" w:hAnsi="Sitka Heading"/>
                <w:sz w:val="20"/>
                <w:szCs w:val="18"/>
              </w:rPr>
              <w:t xml:space="preserve">                           </w:t>
            </w:r>
            <w:r w:rsidR="00834A96" w:rsidRPr="00B778B9">
              <w:rPr>
                <w:rFonts w:ascii="Sitka Heading" w:hAnsi="Sitka Heading"/>
                <w:sz w:val="20"/>
                <w:szCs w:val="18"/>
              </w:rPr>
              <w:t xml:space="preserve">                                                </w:t>
            </w:r>
            <w:r w:rsidR="00920CE2" w:rsidRPr="00B778B9">
              <w:rPr>
                <w:rFonts w:ascii="Sitka Heading" w:hAnsi="Sitka Heading"/>
                <w:sz w:val="20"/>
                <w:szCs w:val="18"/>
              </w:rPr>
              <w:t xml:space="preserve">                               </w:t>
            </w:r>
          </w:p>
          <w:p w:rsidR="00834A96" w:rsidRPr="00B778B9" w:rsidRDefault="00837EBD" w:rsidP="00B778B9">
            <w:pPr>
              <w:pStyle w:val="bulletedlist"/>
              <w:tabs>
                <w:tab w:val="left" w:pos="6526"/>
              </w:tabs>
              <w:rPr>
                <w:rFonts w:ascii="Sitka Heading" w:hAnsi="Sitka Heading"/>
                <w:sz w:val="20"/>
                <w:szCs w:val="18"/>
              </w:rPr>
            </w:pPr>
            <w:r>
              <w:rPr>
                <w:rFonts w:ascii="Sitka Heading" w:hAnsi="Sitka Heading"/>
                <w:sz w:val="20"/>
                <w:szCs w:val="18"/>
              </w:rPr>
              <w:t xml:space="preserve">Business Degree- 2 years </w:t>
            </w:r>
          </w:p>
          <w:p w:rsidR="00FC1E21" w:rsidRPr="00B778B9" w:rsidRDefault="00FC1E21" w:rsidP="00FC1E21">
            <w:pPr>
              <w:rPr>
                <w:rFonts w:ascii="Sitka Heading" w:hAnsi="Sitka Heading"/>
                <w:sz w:val="20"/>
              </w:rPr>
            </w:pPr>
          </w:p>
        </w:tc>
      </w:tr>
      <w:tr w:rsidR="003A02AA" w:rsidRPr="00B778B9">
        <w:trPr>
          <w:jc w:val="center"/>
        </w:trPr>
        <w:tc>
          <w:tcPr>
            <w:tcW w:w="8928" w:type="dxa"/>
            <w:gridSpan w:val="6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3A02AA" w:rsidRPr="00B63580" w:rsidRDefault="003A02AA" w:rsidP="003A02AA">
            <w:pPr>
              <w:pStyle w:val="Heading1"/>
              <w:rPr>
                <w:rFonts w:ascii="Sitka Heading" w:hAnsi="Sitka Heading"/>
                <w:sz w:val="20"/>
                <w:szCs w:val="20"/>
              </w:rPr>
            </w:pPr>
            <w:r w:rsidRPr="00B63580">
              <w:rPr>
                <w:rFonts w:ascii="Sitka Heading" w:hAnsi="Sitka Heading"/>
                <w:sz w:val="20"/>
                <w:szCs w:val="20"/>
              </w:rPr>
              <w:t>PROFESSIONAL EXPERIENCE</w:t>
            </w:r>
          </w:p>
        </w:tc>
      </w:tr>
      <w:tr w:rsidR="00E5187E" w:rsidRPr="00B778B9" w:rsidTr="00834A96">
        <w:trPr>
          <w:trHeight w:val="80"/>
          <w:jc w:val="center"/>
        </w:trPr>
        <w:tc>
          <w:tcPr>
            <w:tcW w:w="453" w:type="dxa"/>
            <w:gridSpan w:val="2"/>
            <w:vMerge w:val="restart"/>
            <w:tcBorders>
              <w:top w:val="single" w:sz="4" w:space="0" w:color="999999"/>
            </w:tcBorders>
            <w:shd w:val="clear" w:color="auto" w:fill="auto"/>
          </w:tcPr>
          <w:p w:rsidR="00E5187E" w:rsidRPr="00B778B9" w:rsidRDefault="00E5187E" w:rsidP="00901981">
            <w:pPr>
              <w:rPr>
                <w:rFonts w:ascii="Sitka Heading" w:hAnsi="Sitka Heading"/>
                <w:sz w:val="20"/>
                <w:szCs w:val="18"/>
              </w:rPr>
            </w:pPr>
          </w:p>
        </w:tc>
        <w:tc>
          <w:tcPr>
            <w:tcW w:w="6416" w:type="dxa"/>
            <w:gridSpan w:val="2"/>
            <w:tcBorders>
              <w:top w:val="single" w:sz="4" w:space="0" w:color="999999"/>
            </w:tcBorders>
          </w:tcPr>
          <w:p w:rsidR="0032232A" w:rsidRPr="00B63580" w:rsidRDefault="0032232A" w:rsidP="00DB3119">
            <w:pPr>
              <w:pStyle w:val="Heading3"/>
              <w:rPr>
                <w:rFonts w:ascii="Sitka Heading" w:hAnsi="Sitka Heading"/>
                <w:sz w:val="20"/>
                <w:szCs w:val="20"/>
              </w:rPr>
            </w:pPr>
          </w:p>
          <w:p w:rsidR="0032232A" w:rsidRPr="00B63580" w:rsidRDefault="00DC6E0A" w:rsidP="00B63580">
            <w:pPr>
              <w:pStyle w:val="Heading3"/>
              <w:rPr>
                <w:rFonts w:ascii="Sitka Heading" w:hAnsi="Sitka Heading"/>
                <w:sz w:val="20"/>
                <w:szCs w:val="20"/>
              </w:rPr>
            </w:pPr>
            <w:r>
              <w:rPr>
                <w:rFonts w:ascii="Sitka Heading" w:hAnsi="Sitka Heading"/>
                <w:sz w:val="20"/>
                <w:szCs w:val="20"/>
              </w:rPr>
              <w:t xml:space="preserve">Berkshire Hathaway </w:t>
            </w:r>
            <w:r w:rsidR="00CB39D6">
              <w:rPr>
                <w:rFonts w:ascii="Sitka Heading" w:hAnsi="Sitka Heading"/>
                <w:sz w:val="20"/>
                <w:szCs w:val="20"/>
              </w:rPr>
              <w:t>Home Services</w:t>
            </w:r>
            <w:r w:rsidR="00B778B9" w:rsidRPr="00B63580">
              <w:rPr>
                <w:rFonts w:ascii="Sitka Heading" w:hAnsi="Sitka Heading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2232A" w:rsidRPr="00B63580" w:rsidRDefault="0032232A" w:rsidP="00B63580">
            <w:pPr>
              <w:pStyle w:val="Heading3"/>
              <w:rPr>
                <w:rFonts w:ascii="Sitka Heading" w:hAnsi="Sitka Heading"/>
                <w:b w:val="0"/>
                <w:sz w:val="20"/>
                <w:szCs w:val="20"/>
              </w:rPr>
            </w:pPr>
            <w:r w:rsidRPr="00B63580">
              <w:rPr>
                <w:rFonts w:ascii="Sitka Heading" w:hAnsi="Sitka Heading"/>
                <w:b w:val="0"/>
                <w:sz w:val="20"/>
                <w:szCs w:val="20"/>
              </w:rPr>
              <w:t>Boulder, CO</w:t>
            </w:r>
          </w:p>
          <w:p w:rsidR="0032232A" w:rsidRPr="00B63580" w:rsidRDefault="0032232A" w:rsidP="00B778B9">
            <w:pPr>
              <w:rPr>
                <w:rFonts w:ascii="Sitka Heading" w:hAnsi="Sitka Heading"/>
                <w:sz w:val="20"/>
                <w:szCs w:val="20"/>
              </w:rPr>
            </w:pPr>
          </w:p>
          <w:p w:rsidR="0032232A" w:rsidRPr="00B63580" w:rsidRDefault="00B778B9" w:rsidP="00DB3119">
            <w:pPr>
              <w:pStyle w:val="bulletedlist"/>
              <w:spacing w:line="240" w:lineRule="auto"/>
              <w:rPr>
                <w:rFonts w:ascii="Sitka Heading" w:hAnsi="Sitka Heading"/>
                <w:sz w:val="20"/>
                <w:szCs w:val="20"/>
              </w:rPr>
            </w:pPr>
            <w:r w:rsidRPr="00B63580">
              <w:rPr>
                <w:rFonts w:ascii="Sitka Heading" w:hAnsi="Sitka Heading"/>
                <w:sz w:val="20"/>
                <w:szCs w:val="20"/>
              </w:rPr>
              <w:t>Real Estate Agent</w:t>
            </w:r>
            <w:r w:rsidR="00DC6E0A">
              <w:rPr>
                <w:rFonts w:ascii="Sitka Heading" w:hAnsi="Sitka Heading"/>
                <w:sz w:val="20"/>
                <w:szCs w:val="20"/>
              </w:rPr>
              <w:t>/ Broker</w:t>
            </w:r>
          </w:p>
          <w:p w:rsidR="00B778B9" w:rsidRPr="00B63580" w:rsidRDefault="00B778B9" w:rsidP="00B778B9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88"/>
              <w:rPr>
                <w:rFonts w:ascii="Sitka Heading" w:hAnsi="Sitka Heading"/>
                <w:sz w:val="20"/>
                <w:szCs w:val="18"/>
              </w:rPr>
            </w:pPr>
          </w:p>
          <w:p w:rsidR="00E5187E" w:rsidRPr="00B63580" w:rsidRDefault="00DC6E0A" w:rsidP="00DB3119">
            <w:pPr>
              <w:pStyle w:val="Heading3"/>
              <w:rPr>
                <w:rFonts w:ascii="Sitka Heading" w:hAnsi="Sitka Heading"/>
                <w:sz w:val="20"/>
                <w:szCs w:val="18"/>
              </w:rPr>
            </w:pPr>
            <w:r>
              <w:rPr>
                <w:rFonts w:ascii="Sitka Heading" w:hAnsi="Sitka Heading"/>
                <w:sz w:val="20"/>
                <w:szCs w:val="18"/>
              </w:rPr>
              <w:t>Sprouts Farmer Market</w:t>
            </w:r>
            <w:r w:rsidR="00B778B9" w:rsidRPr="00B63580">
              <w:rPr>
                <w:rFonts w:ascii="Sitka Heading" w:hAnsi="Sitka Heading"/>
                <w:sz w:val="20"/>
                <w:szCs w:val="1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059" w:type="dxa"/>
            <w:gridSpan w:val="2"/>
            <w:tcBorders>
              <w:top w:val="single" w:sz="4" w:space="0" w:color="999999"/>
            </w:tcBorders>
          </w:tcPr>
          <w:p w:rsidR="00B778B9" w:rsidRDefault="00B778B9" w:rsidP="00B778B9">
            <w:pPr>
              <w:pStyle w:val="Dates"/>
              <w:ind w:left="1023"/>
              <w:rPr>
                <w:rFonts w:ascii="Sitka Heading" w:hAnsi="Sitka Heading"/>
                <w:b/>
                <w:sz w:val="20"/>
                <w:szCs w:val="18"/>
              </w:rPr>
            </w:pPr>
          </w:p>
          <w:p w:rsidR="00E5187E" w:rsidRDefault="00DC6E0A" w:rsidP="00B778B9">
            <w:pPr>
              <w:pStyle w:val="Dates"/>
              <w:ind w:left="1023"/>
              <w:jc w:val="center"/>
              <w:rPr>
                <w:rFonts w:ascii="Sitka Heading" w:hAnsi="Sitka Heading"/>
                <w:b/>
                <w:sz w:val="20"/>
                <w:szCs w:val="18"/>
              </w:rPr>
            </w:pPr>
            <w:r>
              <w:rPr>
                <w:rFonts w:ascii="Sitka Heading" w:hAnsi="Sitka Heading"/>
                <w:b/>
                <w:sz w:val="20"/>
                <w:szCs w:val="18"/>
              </w:rPr>
              <w:t xml:space="preserve">    2014</w:t>
            </w:r>
          </w:p>
          <w:p w:rsidR="00B778B9" w:rsidRDefault="00B778B9" w:rsidP="00B778B9">
            <w:pPr>
              <w:pStyle w:val="Dates"/>
              <w:ind w:left="1023"/>
              <w:rPr>
                <w:rFonts w:ascii="Sitka Heading" w:hAnsi="Sitka Heading"/>
                <w:b/>
                <w:sz w:val="20"/>
                <w:szCs w:val="18"/>
              </w:rPr>
            </w:pPr>
          </w:p>
          <w:p w:rsidR="00B778B9" w:rsidRDefault="00B778B9" w:rsidP="00B778B9">
            <w:pPr>
              <w:pStyle w:val="Dates"/>
              <w:ind w:left="1023"/>
              <w:rPr>
                <w:rFonts w:ascii="Sitka Heading" w:hAnsi="Sitka Heading"/>
                <w:b/>
                <w:sz w:val="20"/>
                <w:szCs w:val="18"/>
              </w:rPr>
            </w:pPr>
          </w:p>
          <w:p w:rsidR="00B778B9" w:rsidRDefault="00B778B9" w:rsidP="00B778B9">
            <w:pPr>
              <w:pStyle w:val="Dates"/>
              <w:ind w:left="1023"/>
              <w:rPr>
                <w:rFonts w:ascii="Sitka Heading" w:hAnsi="Sitka Heading"/>
                <w:b/>
                <w:sz w:val="20"/>
                <w:szCs w:val="18"/>
              </w:rPr>
            </w:pPr>
          </w:p>
          <w:p w:rsidR="00B778B9" w:rsidRDefault="00B778B9" w:rsidP="00B778B9">
            <w:pPr>
              <w:pStyle w:val="Dates"/>
              <w:ind w:left="1023"/>
              <w:rPr>
                <w:rFonts w:ascii="Sitka Heading" w:hAnsi="Sitka Heading"/>
                <w:b/>
                <w:sz w:val="20"/>
                <w:szCs w:val="18"/>
              </w:rPr>
            </w:pPr>
          </w:p>
          <w:p w:rsidR="00B778B9" w:rsidRPr="00B778B9" w:rsidRDefault="00837EBD" w:rsidP="00B778B9">
            <w:pPr>
              <w:pStyle w:val="Dates"/>
              <w:ind w:left="493"/>
              <w:jc w:val="left"/>
              <w:rPr>
                <w:rFonts w:ascii="Sitka Heading" w:hAnsi="Sitka Heading"/>
                <w:b/>
                <w:sz w:val="20"/>
                <w:szCs w:val="18"/>
              </w:rPr>
            </w:pPr>
            <w:r>
              <w:rPr>
                <w:rFonts w:ascii="Sitka Heading" w:hAnsi="Sitka Heading"/>
                <w:b/>
                <w:sz w:val="20"/>
                <w:szCs w:val="18"/>
              </w:rPr>
              <w:t xml:space="preserve">    </w:t>
            </w:r>
            <w:r w:rsidR="00DC6E0A">
              <w:rPr>
                <w:rFonts w:ascii="Sitka Heading" w:hAnsi="Sitka Heading"/>
                <w:b/>
                <w:sz w:val="20"/>
                <w:szCs w:val="18"/>
              </w:rPr>
              <w:t>2011-201</w:t>
            </w:r>
            <w:r w:rsidR="006940A6">
              <w:rPr>
                <w:rFonts w:ascii="Sitka Heading" w:hAnsi="Sitka Heading"/>
                <w:b/>
                <w:sz w:val="20"/>
                <w:szCs w:val="18"/>
              </w:rPr>
              <w:t>4</w:t>
            </w:r>
            <w:bookmarkStart w:id="0" w:name="_GoBack"/>
            <w:bookmarkEnd w:id="0"/>
          </w:p>
        </w:tc>
      </w:tr>
      <w:tr w:rsidR="00E5187E" w:rsidRPr="00B778B9" w:rsidTr="00834A96">
        <w:trPr>
          <w:trHeight w:val="1062"/>
          <w:jc w:val="center"/>
        </w:trPr>
        <w:tc>
          <w:tcPr>
            <w:tcW w:w="453" w:type="dxa"/>
            <w:gridSpan w:val="2"/>
            <w:vMerge/>
            <w:tcBorders>
              <w:bottom w:val="single" w:sz="4" w:space="0" w:color="999999"/>
            </w:tcBorders>
            <w:shd w:val="clear" w:color="auto" w:fill="auto"/>
          </w:tcPr>
          <w:p w:rsidR="00E5187E" w:rsidRPr="00B778B9" w:rsidRDefault="00E5187E" w:rsidP="00901981">
            <w:pPr>
              <w:rPr>
                <w:rFonts w:ascii="Sitka Heading" w:hAnsi="Sitka Heading"/>
                <w:sz w:val="20"/>
              </w:rPr>
            </w:pPr>
          </w:p>
        </w:tc>
        <w:tc>
          <w:tcPr>
            <w:tcW w:w="8475" w:type="dxa"/>
            <w:gridSpan w:val="4"/>
            <w:tcBorders>
              <w:bottom w:val="single" w:sz="4" w:space="0" w:color="999999"/>
            </w:tcBorders>
          </w:tcPr>
          <w:p w:rsidR="00FC1E21" w:rsidRPr="00B778B9" w:rsidRDefault="00AA3F46" w:rsidP="00FC1E21">
            <w:pPr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Westminster, CO</w:t>
            </w:r>
          </w:p>
          <w:p w:rsidR="00BF7B25" w:rsidRPr="00B778B9" w:rsidRDefault="00BF7B25" w:rsidP="00FC1E21">
            <w:pPr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</w:p>
          <w:p w:rsidR="00BF7B25" w:rsidRPr="00B778B9" w:rsidRDefault="00BF7B25" w:rsidP="00FC1E21">
            <w:pPr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Shift Supervisor</w:t>
            </w:r>
          </w:p>
          <w:p w:rsidR="00BF7B25" w:rsidRPr="00B778B9" w:rsidRDefault="00BF7B25" w:rsidP="00BF7B25">
            <w:pPr>
              <w:pStyle w:val="bulletedlist"/>
              <w:spacing w:line="240" w:lineRule="auto"/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 xml:space="preserve">Oversee </w:t>
            </w:r>
            <w:r w:rsidR="00074FFC"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Daily O</w:t>
            </w: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perations</w:t>
            </w:r>
          </w:p>
          <w:p w:rsidR="00BF7B25" w:rsidRPr="00B778B9" w:rsidRDefault="00074FFC" w:rsidP="00BF7B25">
            <w:pPr>
              <w:pStyle w:val="bulletedlist"/>
              <w:spacing w:line="240" w:lineRule="auto"/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Provide High Level Customer S</w:t>
            </w:r>
            <w:r w:rsidR="00BF7B25"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ervice</w:t>
            </w:r>
          </w:p>
          <w:p w:rsidR="00BF7B25" w:rsidRPr="00B778B9" w:rsidRDefault="00074FFC" w:rsidP="00BF7B25">
            <w:pPr>
              <w:pStyle w:val="bulletedlist"/>
              <w:spacing w:line="240" w:lineRule="auto"/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Manage Executive</w:t>
            </w:r>
            <w:r w:rsidR="00BF7B25"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 xml:space="preserve"> </w:t>
            </w: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Banking D</w:t>
            </w:r>
            <w:r w:rsidR="00BF7B25"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uties</w:t>
            </w:r>
          </w:p>
          <w:p w:rsidR="00BF7B25" w:rsidRPr="00B778B9" w:rsidRDefault="00BF7B25" w:rsidP="00BF7B25">
            <w:pPr>
              <w:pStyle w:val="bulletedlist"/>
              <w:spacing w:line="240" w:lineRule="auto"/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 xml:space="preserve">Beverage </w:t>
            </w:r>
            <w:r w:rsidR="00074FFC"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Quality C</w:t>
            </w:r>
            <w:r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>ontroller</w:t>
            </w:r>
          </w:p>
          <w:p w:rsidR="00BF7B25" w:rsidRPr="00B778B9" w:rsidRDefault="00BF7B25" w:rsidP="00BF7B25">
            <w:pPr>
              <w:pStyle w:val="bulletedlist"/>
              <w:numPr>
                <w:ilvl w:val="0"/>
                <w:numId w:val="0"/>
              </w:numPr>
              <w:ind w:left="288"/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</w:p>
          <w:p w:rsidR="00BF7B25" w:rsidRPr="00B778B9" w:rsidRDefault="00DC6E0A" w:rsidP="00BF7B25">
            <w:pPr>
              <w:pStyle w:val="Heading3"/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</w:pPr>
            <w:r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 xml:space="preserve">Starbucks </w:t>
            </w:r>
            <w:r w:rsidR="00BF7B25" w:rsidRPr="00B778B9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 xml:space="preserve">                                                        </w:t>
            </w:r>
            <w:r w:rsidR="00837EBD"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 xml:space="preserve"> </w:t>
            </w:r>
            <w:r>
              <w:rPr>
                <w:rStyle w:val="LocationCharChar"/>
                <w:rFonts w:ascii="Sitka Heading" w:hAnsi="Sitka Heading"/>
                <w:i w:val="0"/>
                <w:sz w:val="20"/>
                <w:szCs w:val="18"/>
              </w:rPr>
              <w:t xml:space="preserve">                                2010-2013</w:t>
            </w:r>
          </w:p>
          <w:p w:rsidR="00BF7B25" w:rsidRPr="00B778B9" w:rsidRDefault="00BF7B25" w:rsidP="00BF7B25">
            <w:pPr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 xml:space="preserve">Westminster, CO </w:t>
            </w:r>
          </w:p>
          <w:p w:rsidR="00BF7B25" w:rsidRPr="00B778B9" w:rsidRDefault="00BF7B25" w:rsidP="00BF7B25">
            <w:pPr>
              <w:rPr>
                <w:rFonts w:ascii="Sitka Heading" w:hAnsi="Sitka Heading"/>
                <w:sz w:val="20"/>
                <w:szCs w:val="18"/>
              </w:rPr>
            </w:pPr>
          </w:p>
          <w:p w:rsidR="00BF7B25" w:rsidRPr="00B778B9" w:rsidRDefault="00837EBD" w:rsidP="00BF7B25">
            <w:pPr>
              <w:rPr>
                <w:rFonts w:ascii="Sitka Heading" w:hAnsi="Sitka Heading"/>
                <w:sz w:val="20"/>
                <w:szCs w:val="18"/>
              </w:rPr>
            </w:pPr>
            <w:r>
              <w:rPr>
                <w:rFonts w:ascii="Sitka Heading" w:hAnsi="Sitka Heading"/>
                <w:sz w:val="20"/>
                <w:szCs w:val="18"/>
              </w:rPr>
              <w:t>Store</w:t>
            </w:r>
            <w:r w:rsidR="00BF7B25" w:rsidRPr="00B778B9">
              <w:rPr>
                <w:rFonts w:ascii="Sitka Heading" w:hAnsi="Sitka Heading"/>
                <w:sz w:val="20"/>
                <w:szCs w:val="18"/>
              </w:rPr>
              <w:t xml:space="preserve"> Manager</w:t>
            </w:r>
          </w:p>
          <w:p w:rsidR="00BF7B25" w:rsidRPr="00B778B9" w:rsidRDefault="00BF7B25" w:rsidP="00BF7B25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 xml:space="preserve">Control </w:t>
            </w:r>
            <w:r w:rsidR="00DC6E0A">
              <w:rPr>
                <w:rFonts w:ascii="Sitka Heading" w:hAnsi="Sitka Heading"/>
                <w:sz w:val="20"/>
                <w:szCs w:val="18"/>
              </w:rPr>
              <w:t>Schedules/ Shifts</w:t>
            </w:r>
          </w:p>
          <w:p w:rsidR="00805753" w:rsidRPr="00B778B9" w:rsidRDefault="00074FFC" w:rsidP="00BF7B25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 xml:space="preserve">Prioritize Store Duties, Delegate Tasks </w:t>
            </w:r>
          </w:p>
          <w:p w:rsidR="000F3763" w:rsidRPr="00B778B9" w:rsidRDefault="000F3763" w:rsidP="00BF7B25">
            <w:pPr>
              <w:pStyle w:val="bulletedlist"/>
              <w:rPr>
                <w:rFonts w:ascii="Sitka Heading" w:hAnsi="Sitka Heading"/>
                <w:sz w:val="20"/>
                <w:szCs w:val="18"/>
              </w:rPr>
            </w:pPr>
            <w:r w:rsidRPr="00B778B9">
              <w:rPr>
                <w:rFonts w:ascii="Sitka Heading" w:hAnsi="Sitka Heading"/>
                <w:sz w:val="20"/>
                <w:szCs w:val="18"/>
              </w:rPr>
              <w:t>Schedule Employee Shifts</w:t>
            </w:r>
          </w:p>
          <w:p w:rsidR="00805753" w:rsidRPr="00B778B9" w:rsidRDefault="00805753" w:rsidP="00805753">
            <w:pPr>
              <w:pStyle w:val="bulletedlist"/>
              <w:numPr>
                <w:ilvl w:val="0"/>
                <w:numId w:val="0"/>
              </w:numPr>
              <w:rPr>
                <w:rFonts w:ascii="Sitka Heading" w:hAnsi="Sitka Heading"/>
                <w:sz w:val="20"/>
                <w:szCs w:val="18"/>
              </w:rPr>
            </w:pPr>
          </w:p>
          <w:p w:rsidR="00FC1E21" w:rsidRPr="00B778B9" w:rsidRDefault="00FC1E21" w:rsidP="0032232A">
            <w:pPr>
              <w:pStyle w:val="bulletedlist"/>
              <w:numPr>
                <w:ilvl w:val="0"/>
                <w:numId w:val="0"/>
              </w:numPr>
              <w:ind w:left="288"/>
              <w:rPr>
                <w:rFonts w:ascii="Sitka Heading" w:hAnsi="Sitka Heading"/>
                <w:sz w:val="20"/>
              </w:rPr>
            </w:pPr>
          </w:p>
        </w:tc>
      </w:tr>
      <w:tr w:rsidR="003104B9" w:rsidRPr="00B778B9">
        <w:trPr>
          <w:trHeight w:val="80"/>
          <w:jc w:val="center"/>
        </w:trPr>
        <w:tc>
          <w:tcPr>
            <w:tcW w:w="8928" w:type="dxa"/>
            <w:gridSpan w:val="6"/>
            <w:tcBorders>
              <w:top w:val="single" w:sz="4" w:space="0" w:color="999999"/>
              <w:bottom w:val="single" w:sz="4" w:space="0" w:color="999999"/>
            </w:tcBorders>
          </w:tcPr>
          <w:p w:rsidR="003104B9" w:rsidRPr="00B778B9" w:rsidRDefault="003104B9" w:rsidP="003104B9">
            <w:pPr>
              <w:pStyle w:val="Heading1"/>
              <w:rPr>
                <w:rFonts w:ascii="Sitka Heading" w:hAnsi="Sitka Heading"/>
                <w:sz w:val="20"/>
                <w:szCs w:val="20"/>
              </w:rPr>
            </w:pPr>
            <w:r w:rsidRPr="00B778B9">
              <w:rPr>
                <w:rFonts w:ascii="Sitka Heading" w:hAnsi="Sitka Heading"/>
                <w:sz w:val="20"/>
                <w:szCs w:val="20"/>
              </w:rPr>
              <w:t>references</w:t>
            </w:r>
          </w:p>
        </w:tc>
      </w:tr>
      <w:tr w:rsidR="003104B9" w:rsidRPr="00B778B9" w:rsidTr="00834A96">
        <w:trPr>
          <w:trHeight w:val="80"/>
          <w:jc w:val="center"/>
        </w:trPr>
        <w:tc>
          <w:tcPr>
            <w:tcW w:w="445" w:type="dxa"/>
            <w:tcBorders>
              <w:top w:val="single" w:sz="4" w:space="0" w:color="999999"/>
            </w:tcBorders>
          </w:tcPr>
          <w:p w:rsidR="003104B9" w:rsidRPr="00CB39D6" w:rsidRDefault="003104B9" w:rsidP="00E5187E">
            <w:pPr>
              <w:rPr>
                <w:rFonts w:ascii="Sitka Heading" w:hAnsi="Sitka Heading"/>
                <w:b/>
                <w:sz w:val="18"/>
                <w:szCs w:val="18"/>
              </w:rPr>
            </w:pPr>
          </w:p>
        </w:tc>
        <w:tc>
          <w:tcPr>
            <w:tcW w:w="8483" w:type="dxa"/>
            <w:gridSpan w:val="5"/>
            <w:tcBorders>
              <w:top w:val="single" w:sz="4" w:space="0" w:color="999999"/>
            </w:tcBorders>
          </w:tcPr>
          <w:p w:rsidR="003104B9" w:rsidRPr="00CB39D6" w:rsidRDefault="003104B9" w:rsidP="003104B9">
            <w:pPr>
              <w:pStyle w:val="BodyText1"/>
              <w:rPr>
                <w:rFonts w:ascii="Sitka Heading" w:hAnsi="Sitka Heading"/>
                <w:b/>
                <w:sz w:val="18"/>
                <w:szCs w:val="18"/>
              </w:rPr>
            </w:pPr>
            <w:r w:rsidRPr="00CB39D6">
              <w:rPr>
                <w:rFonts w:ascii="Sitka Heading" w:hAnsi="Sitka Heading"/>
                <w:b/>
                <w:sz w:val="18"/>
                <w:szCs w:val="18"/>
              </w:rPr>
              <w:t>Promptly furnished upon request</w:t>
            </w:r>
          </w:p>
        </w:tc>
      </w:tr>
    </w:tbl>
    <w:p w:rsidR="00914612" w:rsidRPr="00B778B9" w:rsidRDefault="00914612" w:rsidP="00B63580">
      <w:pPr>
        <w:pStyle w:val="copyright"/>
        <w:ind w:left="0"/>
        <w:rPr>
          <w:rFonts w:ascii="Sitka Heading" w:hAnsi="Sitka Heading"/>
        </w:rPr>
      </w:pPr>
    </w:p>
    <w:sectPr w:rsidR="00914612" w:rsidRPr="00B778B9" w:rsidSect="003104B9">
      <w:pgSz w:w="12240" w:h="15840" w:code="1"/>
      <w:pgMar w:top="144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Heading">
    <w:altName w:val="Arial"/>
    <w:charset w:val="00"/>
    <w:family w:val="auto"/>
    <w:pitch w:val="variable"/>
    <w:sig w:usb0="00000001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2A4D"/>
    <w:multiLevelType w:val="hybridMultilevel"/>
    <w:tmpl w:val="F6A258C6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>
    <w:nsid w:val="19D10EC7"/>
    <w:multiLevelType w:val="hybridMultilevel"/>
    <w:tmpl w:val="56BA81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0C6E95"/>
    <w:multiLevelType w:val="hybridMultilevel"/>
    <w:tmpl w:val="33B039EE"/>
    <w:lvl w:ilvl="0" w:tplc="337EB6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323E39BC"/>
    <w:multiLevelType w:val="hybridMultilevel"/>
    <w:tmpl w:val="5154829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DF10481"/>
    <w:multiLevelType w:val="hybridMultilevel"/>
    <w:tmpl w:val="FBA4498C"/>
    <w:lvl w:ilvl="0" w:tplc="B6FC8D54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65C93"/>
    <w:multiLevelType w:val="hybridMultilevel"/>
    <w:tmpl w:val="59F0B48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4238201C"/>
    <w:multiLevelType w:val="hybridMultilevel"/>
    <w:tmpl w:val="2B804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CB665D"/>
    <w:multiLevelType w:val="hybridMultilevel"/>
    <w:tmpl w:val="7A1C0D52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4D44C4"/>
    <w:multiLevelType w:val="hybridMultilevel"/>
    <w:tmpl w:val="B4CC7E44"/>
    <w:lvl w:ilvl="0" w:tplc="52A29CFE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D83B75"/>
    <w:multiLevelType w:val="hybridMultilevel"/>
    <w:tmpl w:val="4D2A98E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7AE44178"/>
    <w:multiLevelType w:val="hybridMultilevel"/>
    <w:tmpl w:val="A14EB0F6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>
    <w:nsid w:val="7CB864DA"/>
    <w:multiLevelType w:val="hybridMultilevel"/>
    <w:tmpl w:val="7DC6B03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9B"/>
    <w:rsid w:val="000700B0"/>
    <w:rsid w:val="00074FFC"/>
    <w:rsid w:val="000C7157"/>
    <w:rsid w:val="000D02F6"/>
    <w:rsid w:val="000F3763"/>
    <w:rsid w:val="001B3669"/>
    <w:rsid w:val="00224D8E"/>
    <w:rsid w:val="00260BAF"/>
    <w:rsid w:val="002A70B5"/>
    <w:rsid w:val="002D0193"/>
    <w:rsid w:val="003104B9"/>
    <w:rsid w:val="0032232A"/>
    <w:rsid w:val="00337018"/>
    <w:rsid w:val="0039078D"/>
    <w:rsid w:val="003A02AA"/>
    <w:rsid w:val="003C5A33"/>
    <w:rsid w:val="004E7771"/>
    <w:rsid w:val="0055444F"/>
    <w:rsid w:val="006510F3"/>
    <w:rsid w:val="00655C35"/>
    <w:rsid w:val="006856F5"/>
    <w:rsid w:val="00691A70"/>
    <w:rsid w:val="006940A6"/>
    <w:rsid w:val="00706E5F"/>
    <w:rsid w:val="0077458A"/>
    <w:rsid w:val="007F4A4D"/>
    <w:rsid w:val="0080127E"/>
    <w:rsid w:val="00805753"/>
    <w:rsid w:val="00834A96"/>
    <w:rsid w:val="00837EBD"/>
    <w:rsid w:val="00897CA3"/>
    <w:rsid w:val="00901981"/>
    <w:rsid w:val="00914612"/>
    <w:rsid w:val="00920CE2"/>
    <w:rsid w:val="00940D01"/>
    <w:rsid w:val="009A0E21"/>
    <w:rsid w:val="009C26BA"/>
    <w:rsid w:val="00A409C4"/>
    <w:rsid w:val="00A60A63"/>
    <w:rsid w:val="00AA3F46"/>
    <w:rsid w:val="00AD6561"/>
    <w:rsid w:val="00B35324"/>
    <w:rsid w:val="00B562EF"/>
    <w:rsid w:val="00B63580"/>
    <w:rsid w:val="00B778B9"/>
    <w:rsid w:val="00B846A6"/>
    <w:rsid w:val="00BF7B25"/>
    <w:rsid w:val="00C34A2D"/>
    <w:rsid w:val="00C35F41"/>
    <w:rsid w:val="00C77B7F"/>
    <w:rsid w:val="00CB39D6"/>
    <w:rsid w:val="00CF01F0"/>
    <w:rsid w:val="00CF671B"/>
    <w:rsid w:val="00D64411"/>
    <w:rsid w:val="00D7089B"/>
    <w:rsid w:val="00DB3119"/>
    <w:rsid w:val="00DC3750"/>
    <w:rsid w:val="00DC6E0A"/>
    <w:rsid w:val="00DF59D6"/>
    <w:rsid w:val="00E2482E"/>
    <w:rsid w:val="00E50777"/>
    <w:rsid w:val="00E5187E"/>
    <w:rsid w:val="00EA38AB"/>
    <w:rsid w:val="00EB1608"/>
    <w:rsid w:val="00ED6B01"/>
    <w:rsid w:val="00EE06C9"/>
    <w:rsid w:val="00FC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B562E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DB3119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B3119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customStyle="1" w:styleId="Location">
    <w:name w:val="Location"/>
    <w:basedOn w:val="Normal"/>
    <w:link w:val="LocationCharChar"/>
    <w:rsid w:val="00B562EF"/>
    <w:rPr>
      <w:i/>
    </w:rPr>
  </w:style>
  <w:style w:type="character" w:customStyle="1" w:styleId="LocationCharChar">
    <w:name w:val="Location Char Char"/>
    <w:basedOn w:val="DefaultParagraphFont"/>
    <w:link w:val="Location"/>
    <w:rsid w:val="00DC3750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2A70B5"/>
    <w:pPr>
      <w:spacing w:before="40" w:after="8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e-mail">
    <w:name w:val="e-mail"/>
    <w:basedOn w:val="Normal"/>
    <w:rsid w:val="000700B0"/>
    <w:pPr>
      <w:spacing w:after="200"/>
    </w:pPr>
  </w:style>
  <w:style w:type="paragraph" w:customStyle="1" w:styleId="copyright">
    <w:name w:val="copyright"/>
    <w:basedOn w:val="Normal"/>
    <w:rsid w:val="00691A70"/>
    <w:pPr>
      <w:spacing w:before="480"/>
      <w:ind w:left="907"/>
    </w:pPr>
  </w:style>
  <w:style w:type="paragraph" w:customStyle="1" w:styleId="bulletedlistnospace">
    <w:name w:val="bulleted list no space"/>
    <w:basedOn w:val="bulletedlist"/>
    <w:rsid w:val="00FC1E21"/>
    <w:pPr>
      <w:spacing w:after="0"/>
    </w:pPr>
  </w:style>
  <w:style w:type="character" w:styleId="Strong">
    <w:name w:val="Strong"/>
    <w:basedOn w:val="DefaultParagraphFont"/>
    <w:qFormat/>
    <w:rsid w:val="000F37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B562E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DB3119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B3119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customStyle="1" w:styleId="Location">
    <w:name w:val="Location"/>
    <w:basedOn w:val="Normal"/>
    <w:link w:val="LocationCharChar"/>
    <w:rsid w:val="00B562EF"/>
    <w:rPr>
      <w:i/>
    </w:rPr>
  </w:style>
  <w:style w:type="character" w:customStyle="1" w:styleId="LocationCharChar">
    <w:name w:val="Location Char Char"/>
    <w:basedOn w:val="DefaultParagraphFont"/>
    <w:link w:val="Location"/>
    <w:rsid w:val="00DC3750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2A70B5"/>
    <w:pPr>
      <w:spacing w:before="40" w:after="8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e-mail">
    <w:name w:val="e-mail"/>
    <w:basedOn w:val="Normal"/>
    <w:rsid w:val="000700B0"/>
    <w:pPr>
      <w:spacing w:after="200"/>
    </w:pPr>
  </w:style>
  <w:style w:type="paragraph" w:customStyle="1" w:styleId="copyright">
    <w:name w:val="copyright"/>
    <w:basedOn w:val="Normal"/>
    <w:rsid w:val="00691A70"/>
    <w:pPr>
      <w:spacing w:before="480"/>
      <w:ind w:left="907"/>
    </w:pPr>
  </w:style>
  <w:style w:type="paragraph" w:customStyle="1" w:styleId="bulletedlistnospace">
    <w:name w:val="bulleted list no space"/>
    <w:basedOn w:val="bulletedlist"/>
    <w:rsid w:val="00FC1E21"/>
    <w:pPr>
      <w:spacing w:after="0"/>
    </w:pPr>
  </w:style>
  <w:style w:type="character" w:styleId="Strong">
    <w:name w:val="Strong"/>
    <w:basedOn w:val="DefaultParagraphFont"/>
    <w:qFormat/>
    <w:rsid w:val="000F3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e\AppData\Roaming\Microsoft\Templates\Accounts%20payable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Accounts payable resume</Template>
  <TotalTime>1945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baby</dc:creator>
  <cp:lastModifiedBy>Kristi baby</cp:lastModifiedBy>
  <cp:revision>3</cp:revision>
  <cp:lastPrinted>2003-10-16T16:32:00Z</cp:lastPrinted>
  <dcterms:created xsi:type="dcterms:W3CDTF">2014-04-15T15:44:00Z</dcterms:created>
  <dcterms:modified xsi:type="dcterms:W3CDTF">2014-04-17T00:09:00Z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TC063693971033</vt:lpwstr>
  </property>
</Properties>
</file>