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6B21A" w14:textId="77777777" w:rsidR="00075E2D" w:rsidRPr="00891CF7" w:rsidRDefault="00086D53">
      <w:pPr>
        <w:pStyle w:val="Heading1"/>
        <w:rPr>
          <w:sz w:val="32"/>
          <w:szCs w:val="32"/>
        </w:rPr>
      </w:pPr>
      <w:r w:rsidRPr="00891CF7">
        <w:rPr>
          <w:sz w:val="32"/>
          <w:szCs w:val="32"/>
        </w:rPr>
        <w:t>Objective</w:t>
      </w:r>
    </w:p>
    <w:sdt>
      <w:sdtPr>
        <w:rPr>
          <w:sz w:val="24"/>
          <w:szCs w:val="24"/>
        </w:rPr>
        <w:id w:val="9459735"/>
        <w:placeholder>
          <w:docPart w:val="456D897DBD70454FAC6CBFE0BA4AE037"/>
        </w:placeholder>
      </w:sdtPr>
      <w:sdtEndPr/>
      <w:sdtContent>
        <w:p w14:paraId="352B714D" w14:textId="77777777" w:rsidR="00075E2D" w:rsidRPr="001E4F4A" w:rsidRDefault="001E4F4A" w:rsidP="001E4F4A">
          <w:pPr>
            <w:pStyle w:val="NoSpacing"/>
            <w:ind w:left="720"/>
            <w:rPr>
              <w:sz w:val="24"/>
              <w:szCs w:val="24"/>
            </w:rPr>
          </w:pPr>
          <w:r w:rsidRPr="001E4F4A">
            <w:rPr>
              <w:sz w:val="24"/>
              <w:szCs w:val="24"/>
            </w:rPr>
            <w:t xml:space="preserve">To obtain a challenging position that allows me to utilize my current skills and education for the benefit of the company. </w:t>
          </w:r>
          <w:r>
            <w:rPr>
              <w:sz w:val="24"/>
              <w:szCs w:val="24"/>
            </w:rPr>
            <w:t xml:space="preserve"> </w:t>
          </w:r>
          <w:r w:rsidRPr="001E4F4A">
            <w:rPr>
              <w:sz w:val="24"/>
              <w:szCs w:val="24"/>
            </w:rPr>
            <w:t>I am always eager to learn new skills and make personal improvements.</w:t>
          </w:r>
        </w:p>
      </w:sdtContent>
    </w:sdt>
    <w:p w14:paraId="5EA6795A" w14:textId="77777777" w:rsidR="006B19F1" w:rsidRPr="00891CF7" w:rsidRDefault="006B19F1" w:rsidP="006B19F1">
      <w:pPr>
        <w:pStyle w:val="Heading1"/>
        <w:rPr>
          <w:sz w:val="32"/>
          <w:szCs w:val="32"/>
        </w:rPr>
      </w:pPr>
      <w:r w:rsidRPr="00891CF7">
        <w:rPr>
          <w:sz w:val="32"/>
          <w:szCs w:val="32"/>
        </w:rPr>
        <w:t>Education</w:t>
      </w:r>
    </w:p>
    <w:p w14:paraId="338A5E7E" w14:textId="034F8F0F" w:rsidR="006B19F1" w:rsidRPr="00891CF7" w:rsidRDefault="00694C66" w:rsidP="008A6E61">
      <w:pPr>
        <w:pStyle w:val="NoSpacing"/>
        <w:numPr>
          <w:ilvl w:val="0"/>
          <w:numId w:val="14"/>
        </w:numPr>
        <w:rPr>
          <w:sz w:val="24"/>
          <w:szCs w:val="24"/>
        </w:rPr>
      </w:pPr>
      <w:r w:rsidRPr="00891CF7">
        <w:rPr>
          <w:sz w:val="24"/>
          <w:szCs w:val="24"/>
        </w:rPr>
        <w:t>English B.A. in progress</w:t>
      </w:r>
      <w:r w:rsidR="003170D4">
        <w:rPr>
          <w:sz w:val="24"/>
          <w:szCs w:val="24"/>
        </w:rPr>
        <w:t xml:space="preserve"> (Graduates this August)</w:t>
      </w:r>
    </w:p>
    <w:p w14:paraId="5E57D7B8" w14:textId="09D22D1D" w:rsidR="00694C66" w:rsidRPr="00891CF7" w:rsidRDefault="008B0DC5" w:rsidP="008A6E61">
      <w:pPr>
        <w:pStyle w:val="NoSpacing"/>
        <w:numPr>
          <w:ilvl w:val="0"/>
          <w:numId w:val="14"/>
        </w:numPr>
        <w:rPr>
          <w:sz w:val="24"/>
          <w:szCs w:val="24"/>
        </w:rPr>
      </w:pPr>
      <w:r>
        <w:rPr>
          <w:sz w:val="24"/>
          <w:szCs w:val="24"/>
        </w:rPr>
        <w:t>120</w:t>
      </w:r>
      <w:bookmarkStart w:id="0" w:name="_GoBack"/>
      <w:bookmarkEnd w:id="0"/>
      <w:r w:rsidR="00694C66" w:rsidRPr="00891CF7">
        <w:rPr>
          <w:sz w:val="24"/>
          <w:szCs w:val="24"/>
        </w:rPr>
        <w:t xml:space="preserve"> of 120 credits completed towards degree</w:t>
      </w:r>
    </w:p>
    <w:p w14:paraId="6AFBA6C7" w14:textId="77777777" w:rsidR="00694C66" w:rsidRPr="00891CF7" w:rsidRDefault="00694C66" w:rsidP="008A6E61">
      <w:pPr>
        <w:pStyle w:val="NoSpacing"/>
        <w:numPr>
          <w:ilvl w:val="0"/>
          <w:numId w:val="14"/>
        </w:numPr>
        <w:rPr>
          <w:sz w:val="24"/>
          <w:szCs w:val="24"/>
        </w:rPr>
      </w:pPr>
      <w:r w:rsidRPr="00891CF7">
        <w:rPr>
          <w:sz w:val="24"/>
          <w:szCs w:val="24"/>
        </w:rPr>
        <w:t>Cumulative GPA: 3.3</w:t>
      </w:r>
    </w:p>
    <w:p w14:paraId="533A0093" w14:textId="77777777" w:rsidR="006B19F1" w:rsidRPr="00891CF7" w:rsidRDefault="008B0DC5" w:rsidP="006B19F1">
      <w:pPr>
        <w:pStyle w:val="Heading2"/>
        <w:rPr>
          <w:sz w:val="24"/>
          <w:szCs w:val="24"/>
        </w:rPr>
      </w:pPr>
      <w:sdt>
        <w:sdtPr>
          <w:rPr>
            <w:sz w:val="24"/>
            <w:szCs w:val="24"/>
          </w:rPr>
          <w:id w:val="9459748"/>
          <w:placeholder>
            <w:docPart w:val="1FE9FDEE3E726B47909305F62DFC783B"/>
          </w:placeholder>
        </w:sdtPr>
        <w:sdtEndPr/>
        <w:sdtContent>
          <w:r w:rsidR="001E4F4A">
            <w:rPr>
              <w:sz w:val="24"/>
              <w:szCs w:val="24"/>
            </w:rPr>
            <w:t xml:space="preserve">     </w:t>
          </w:r>
          <w:r w:rsidR="006B19F1" w:rsidRPr="00891CF7">
            <w:rPr>
              <w:sz w:val="24"/>
              <w:szCs w:val="24"/>
            </w:rPr>
            <w:t>Adams State University</w:t>
          </w:r>
        </w:sdtContent>
      </w:sdt>
      <w:r w:rsidR="006B19F1" w:rsidRPr="00891CF7">
        <w:rPr>
          <w:sz w:val="24"/>
          <w:szCs w:val="24"/>
        </w:rPr>
        <w:tab/>
        <w:t>Aug. 2010 – May 2011</w:t>
      </w:r>
    </w:p>
    <w:sdt>
      <w:sdtPr>
        <w:rPr>
          <w:sz w:val="24"/>
          <w:szCs w:val="24"/>
        </w:rPr>
        <w:id w:val="9459749"/>
        <w:placeholder>
          <w:docPart w:val="1DB1CD37F119CE4E9DC2C58B3E079974"/>
        </w:placeholder>
      </w:sdtPr>
      <w:sdtEndPr/>
      <w:sdtContent>
        <w:p w14:paraId="7334F0F9" w14:textId="77777777" w:rsidR="006B19F1" w:rsidRPr="00891CF7" w:rsidRDefault="001E4F4A" w:rsidP="006B19F1">
          <w:pPr>
            <w:pStyle w:val="NoSpacing"/>
            <w:rPr>
              <w:rStyle w:val="kno-fv"/>
              <w:rFonts w:eastAsia="Times New Roman" w:cs="Times New Roman"/>
              <w:sz w:val="24"/>
              <w:szCs w:val="24"/>
            </w:rPr>
          </w:pPr>
          <w:r>
            <w:rPr>
              <w:sz w:val="24"/>
              <w:szCs w:val="24"/>
            </w:rPr>
            <w:tab/>
          </w:r>
          <w:r w:rsidR="006B19F1" w:rsidRPr="00891CF7">
            <w:rPr>
              <w:rStyle w:val="kno-fv"/>
              <w:rFonts w:eastAsia="Times New Roman" w:cs="Times New Roman"/>
              <w:sz w:val="24"/>
              <w:szCs w:val="24"/>
            </w:rPr>
            <w:t>208 Edgemont Blvd.</w:t>
          </w:r>
        </w:p>
        <w:p w14:paraId="510D7E09" w14:textId="77777777" w:rsidR="006B19F1" w:rsidRPr="00891CF7" w:rsidRDefault="006B19F1" w:rsidP="001E4F4A">
          <w:pPr>
            <w:pStyle w:val="NoSpacing"/>
            <w:ind w:firstLine="720"/>
            <w:rPr>
              <w:rFonts w:eastAsia="Times New Roman" w:cs="Times New Roman"/>
              <w:sz w:val="24"/>
              <w:szCs w:val="24"/>
            </w:rPr>
          </w:pPr>
          <w:r w:rsidRPr="00891CF7">
            <w:rPr>
              <w:rStyle w:val="kno-fv"/>
              <w:rFonts w:eastAsia="Times New Roman" w:cs="Times New Roman"/>
              <w:sz w:val="24"/>
              <w:szCs w:val="24"/>
            </w:rPr>
            <w:t>Alamosa, CO 81102</w:t>
          </w:r>
        </w:p>
        <w:p w14:paraId="0DA90999" w14:textId="77777777" w:rsidR="006B19F1" w:rsidRPr="00891CF7" w:rsidRDefault="008B0DC5" w:rsidP="006B19F1">
          <w:pPr>
            <w:pStyle w:val="Heading2"/>
            <w:rPr>
              <w:sz w:val="24"/>
              <w:szCs w:val="24"/>
            </w:rPr>
          </w:pPr>
          <w:sdt>
            <w:sdtPr>
              <w:rPr>
                <w:sz w:val="24"/>
                <w:szCs w:val="24"/>
              </w:rPr>
              <w:id w:val="-1333364641"/>
              <w:placeholder>
                <w:docPart w:val="9C6B1A74971D62449A585B75CA3C31FE"/>
              </w:placeholder>
            </w:sdtPr>
            <w:sdtEndPr/>
            <w:sdtContent>
              <w:r w:rsidR="001E4F4A">
                <w:rPr>
                  <w:sz w:val="24"/>
                  <w:szCs w:val="24"/>
                </w:rPr>
                <w:t xml:space="preserve">     </w:t>
              </w:r>
              <w:r w:rsidR="006B19F1" w:rsidRPr="00891CF7">
                <w:rPr>
                  <w:sz w:val="24"/>
                  <w:szCs w:val="24"/>
                </w:rPr>
                <w:t>Craven Community College</w:t>
              </w:r>
            </w:sdtContent>
          </w:sdt>
          <w:r w:rsidR="006B19F1" w:rsidRPr="00891CF7">
            <w:rPr>
              <w:sz w:val="24"/>
              <w:szCs w:val="24"/>
            </w:rPr>
            <w:tab/>
            <w:t>Aug. 2011 – Dec. 2011</w:t>
          </w:r>
        </w:p>
        <w:sdt>
          <w:sdtPr>
            <w:rPr>
              <w:sz w:val="24"/>
              <w:szCs w:val="24"/>
            </w:rPr>
            <w:id w:val="852383704"/>
            <w:placeholder>
              <w:docPart w:val="ACBC815EB49A184786A64412654DDB3D"/>
            </w:placeholder>
          </w:sdtPr>
          <w:sdtEndPr/>
          <w:sdtContent>
            <w:p w14:paraId="28E1DC65" w14:textId="77777777" w:rsidR="006B19F1" w:rsidRPr="00891CF7" w:rsidRDefault="001E4F4A" w:rsidP="006B19F1">
              <w:pPr>
                <w:pStyle w:val="NoSpacing"/>
                <w:rPr>
                  <w:rStyle w:val="st"/>
                  <w:rFonts w:eastAsia="Times New Roman" w:cs="Times New Roman"/>
                  <w:sz w:val="24"/>
                  <w:szCs w:val="24"/>
                </w:rPr>
              </w:pPr>
              <w:r>
                <w:rPr>
                  <w:sz w:val="24"/>
                  <w:szCs w:val="24"/>
                </w:rPr>
                <w:tab/>
              </w:r>
              <w:r w:rsidR="006B19F1" w:rsidRPr="00891CF7">
                <w:rPr>
                  <w:rStyle w:val="st"/>
                  <w:rFonts w:eastAsia="Times New Roman" w:cs="Times New Roman"/>
                  <w:sz w:val="24"/>
                  <w:szCs w:val="24"/>
                </w:rPr>
                <w:t>305 Cunningham Blvd.</w:t>
              </w:r>
            </w:p>
            <w:p w14:paraId="7BD0CFCD" w14:textId="77777777" w:rsidR="006B19F1" w:rsidRPr="00891CF7" w:rsidRDefault="006B19F1" w:rsidP="001E4F4A">
              <w:pPr>
                <w:pStyle w:val="NoSpacing"/>
                <w:ind w:firstLine="720"/>
                <w:rPr>
                  <w:sz w:val="24"/>
                  <w:szCs w:val="24"/>
                </w:rPr>
              </w:pPr>
              <w:r w:rsidRPr="00891CF7">
                <w:rPr>
                  <w:rStyle w:val="Emphasis"/>
                  <w:rFonts w:eastAsia="Times New Roman" w:cs="Times New Roman"/>
                  <w:i w:val="0"/>
                  <w:sz w:val="24"/>
                  <w:szCs w:val="24"/>
                </w:rPr>
                <w:t>Havelock</w:t>
              </w:r>
              <w:r w:rsidRPr="00891CF7">
                <w:rPr>
                  <w:rStyle w:val="st"/>
                  <w:rFonts w:eastAsia="Times New Roman" w:cs="Times New Roman"/>
                  <w:i/>
                  <w:sz w:val="24"/>
                  <w:szCs w:val="24"/>
                </w:rPr>
                <w:t>,</w:t>
              </w:r>
              <w:r w:rsidRPr="00891CF7">
                <w:rPr>
                  <w:rStyle w:val="st"/>
                  <w:rFonts w:eastAsia="Times New Roman" w:cs="Times New Roman"/>
                  <w:sz w:val="24"/>
                  <w:szCs w:val="24"/>
                </w:rPr>
                <w:t xml:space="preserve"> North Carolina 28532</w:t>
              </w:r>
            </w:p>
            <w:p w14:paraId="14C0E5C2" w14:textId="77777777" w:rsidR="006B19F1" w:rsidRPr="00891CF7" w:rsidRDefault="008B0DC5" w:rsidP="006B19F1">
              <w:pPr>
                <w:pStyle w:val="Heading2"/>
                <w:rPr>
                  <w:sz w:val="24"/>
                  <w:szCs w:val="24"/>
                </w:rPr>
              </w:pPr>
              <w:sdt>
                <w:sdtPr>
                  <w:rPr>
                    <w:sz w:val="24"/>
                    <w:szCs w:val="24"/>
                  </w:rPr>
                  <w:id w:val="-1219200567"/>
                  <w:placeholder>
                    <w:docPart w:val="285AE7E0B66E64439EF31C72481E4EC1"/>
                  </w:placeholder>
                </w:sdtPr>
                <w:sdtEndPr/>
                <w:sdtContent>
                  <w:r w:rsidR="001E4F4A">
                    <w:rPr>
                      <w:sz w:val="24"/>
                      <w:szCs w:val="24"/>
                    </w:rPr>
                    <w:t xml:space="preserve">     </w:t>
                  </w:r>
                  <w:r w:rsidR="006B19F1" w:rsidRPr="00891CF7">
                    <w:rPr>
                      <w:sz w:val="24"/>
                      <w:szCs w:val="24"/>
                    </w:rPr>
                    <w:t>University of Maryland University College</w:t>
                  </w:r>
                </w:sdtContent>
              </w:sdt>
              <w:r w:rsidR="008A6E61" w:rsidRPr="00891CF7">
                <w:rPr>
                  <w:sz w:val="24"/>
                  <w:szCs w:val="24"/>
                </w:rPr>
                <w:tab/>
                <w:t>May 2012 – Present</w:t>
              </w:r>
            </w:p>
            <w:sdt>
              <w:sdtPr>
                <w:rPr>
                  <w:sz w:val="24"/>
                  <w:szCs w:val="24"/>
                </w:rPr>
                <w:id w:val="1987500886"/>
                <w:placeholder>
                  <w:docPart w:val="BD273C38395D9645AF6355FB3A3D81E1"/>
                </w:placeholder>
              </w:sdtPr>
              <w:sdtEndPr/>
              <w:sdtContent>
                <w:p w14:paraId="473B07BC" w14:textId="77777777" w:rsidR="006B19F1" w:rsidRPr="00891CF7" w:rsidRDefault="001E4F4A" w:rsidP="006B19F1">
                  <w:pPr>
                    <w:pStyle w:val="NoSpacing"/>
                    <w:rPr>
                      <w:rStyle w:val="st"/>
                      <w:rFonts w:eastAsia="Times New Roman" w:cs="Times New Roman"/>
                      <w:sz w:val="24"/>
                      <w:szCs w:val="24"/>
                    </w:rPr>
                  </w:pPr>
                  <w:r>
                    <w:rPr>
                      <w:sz w:val="24"/>
                      <w:szCs w:val="24"/>
                    </w:rPr>
                    <w:tab/>
                  </w:r>
                  <w:r w:rsidR="00F1791C">
                    <w:rPr>
                      <w:rStyle w:val="st"/>
                      <w:rFonts w:eastAsia="Times New Roman" w:cs="Times New Roman"/>
                      <w:sz w:val="24"/>
                      <w:szCs w:val="24"/>
                    </w:rPr>
                    <w:t>PSC 561 Box 850</w:t>
                  </w:r>
                </w:p>
                <w:p w14:paraId="3EA4A358" w14:textId="77777777" w:rsidR="008A6E61" w:rsidRPr="00891CF7" w:rsidRDefault="006B19F1" w:rsidP="001E4F4A">
                  <w:pPr>
                    <w:pStyle w:val="NoSpacing"/>
                    <w:ind w:firstLine="720"/>
                    <w:rPr>
                      <w:rStyle w:val="st"/>
                      <w:rFonts w:eastAsia="Times New Roman" w:cs="Times New Roman"/>
                      <w:sz w:val="24"/>
                      <w:szCs w:val="24"/>
                    </w:rPr>
                  </w:pPr>
                  <w:r w:rsidRPr="00891CF7">
                    <w:rPr>
                      <w:rStyle w:val="st"/>
                      <w:rFonts w:eastAsia="Times New Roman" w:cs="Times New Roman"/>
                      <w:sz w:val="24"/>
                      <w:szCs w:val="24"/>
                    </w:rPr>
                    <w:t>FPO, AP 96310</w:t>
                  </w:r>
                </w:p>
                <w:p w14:paraId="4D1B3DF6" w14:textId="77777777" w:rsidR="006B19F1" w:rsidRPr="00891CF7" w:rsidRDefault="008B0DC5" w:rsidP="006B19F1">
                  <w:pPr>
                    <w:pStyle w:val="NoSpacing"/>
                    <w:rPr>
                      <w:rFonts w:eastAsia="Times New Roman" w:cs="Times New Roman"/>
                      <w:sz w:val="24"/>
                      <w:szCs w:val="24"/>
                    </w:rPr>
                  </w:pPr>
                </w:p>
              </w:sdtContent>
            </w:sdt>
          </w:sdtContent>
        </w:sdt>
      </w:sdtContent>
    </w:sdt>
    <w:p w14:paraId="2924DBCA" w14:textId="77777777" w:rsidR="00075E2D" w:rsidRPr="00891CF7" w:rsidRDefault="001E5A07">
      <w:pPr>
        <w:pStyle w:val="Heading1"/>
        <w:rPr>
          <w:sz w:val="32"/>
          <w:szCs w:val="32"/>
        </w:rPr>
      </w:pPr>
      <w:r w:rsidRPr="00891CF7">
        <w:rPr>
          <w:sz w:val="32"/>
          <w:szCs w:val="32"/>
        </w:rPr>
        <w:t xml:space="preserve">Work </w:t>
      </w:r>
      <w:r w:rsidR="00086D53" w:rsidRPr="00891CF7">
        <w:rPr>
          <w:sz w:val="32"/>
          <w:szCs w:val="32"/>
        </w:rPr>
        <w:t>Experience</w:t>
      </w:r>
    </w:p>
    <w:p w14:paraId="06108A8F" w14:textId="77777777" w:rsidR="00075E2D" w:rsidRPr="00891CF7" w:rsidRDefault="008B0DC5">
      <w:pPr>
        <w:pStyle w:val="Heading2"/>
        <w:rPr>
          <w:sz w:val="24"/>
          <w:szCs w:val="24"/>
        </w:rPr>
      </w:pPr>
      <w:sdt>
        <w:sdtPr>
          <w:rPr>
            <w:sz w:val="24"/>
            <w:szCs w:val="24"/>
          </w:rPr>
          <w:id w:val="9459739"/>
          <w:placeholder>
            <w:docPart w:val="10D181858B128C409F210737E27F2A1D"/>
          </w:placeholder>
        </w:sdtPr>
        <w:sdtEndPr/>
        <w:sdtContent>
          <w:r w:rsidR="001E4F4A">
            <w:rPr>
              <w:sz w:val="24"/>
              <w:szCs w:val="24"/>
            </w:rPr>
            <w:t xml:space="preserve">     </w:t>
          </w:r>
          <w:r w:rsidR="00694C66" w:rsidRPr="00891CF7">
            <w:rPr>
              <w:sz w:val="24"/>
              <w:szCs w:val="24"/>
            </w:rPr>
            <w:t>Waitress</w:t>
          </w:r>
        </w:sdtContent>
      </w:sdt>
      <w:r w:rsidR="00086D53" w:rsidRPr="00891CF7">
        <w:rPr>
          <w:sz w:val="24"/>
          <w:szCs w:val="24"/>
        </w:rPr>
        <w:tab/>
      </w:r>
      <w:r w:rsidR="00694C66" w:rsidRPr="00891CF7">
        <w:rPr>
          <w:sz w:val="24"/>
          <w:szCs w:val="24"/>
        </w:rPr>
        <w:t>Jan. 2011 – May 2011</w:t>
      </w:r>
    </w:p>
    <w:p w14:paraId="43A04FF0" w14:textId="77777777" w:rsidR="00694C66" w:rsidRPr="00891CF7" w:rsidRDefault="00694C66" w:rsidP="001E4F4A">
      <w:pPr>
        <w:pStyle w:val="NoSpacing"/>
        <w:ind w:firstLine="720"/>
        <w:rPr>
          <w:sz w:val="24"/>
          <w:szCs w:val="24"/>
        </w:rPr>
      </w:pPr>
      <w:r w:rsidRPr="00891CF7">
        <w:rPr>
          <w:sz w:val="24"/>
          <w:szCs w:val="24"/>
        </w:rPr>
        <w:t>Pizza Hut</w:t>
      </w:r>
    </w:p>
    <w:p w14:paraId="782788AB" w14:textId="77777777" w:rsidR="00694C66" w:rsidRPr="00891CF7" w:rsidRDefault="00694C66" w:rsidP="001E4F4A">
      <w:pPr>
        <w:pStyle w:val="NoSpacing"/>
        <w:ind w:firstLine="720"/>
        <w:rPr>
          <w:sz w:val="24"/>
          <w:szCs w:val="24"/>
        </w:rPr>
      </w:pPr>
      <w:r w:rsidRPr="00891CF7">
        <w:rPr>
          <w:sz w:val="24"/>
          <w:szCs w:val="24"/>
        </w:rPr>
        <w:t>814 Main St.</w:t>
      </w:r>
    </w:p>
    <w:p w14:paraId="1FB30A33" w14:textId="77777777" w:rsidR="00694C66" w:rsidRPr="00891CF7" w:rsidRDefault="00694C66" w:rsidP="00F1791C">
      <w:pPr>
        <w:pStyle w:val="NoSpacing"/>
        <w:ind w:firstLine="720"/>
        <w:rPr>
          <w:sz w:val="24"/>
          <w:szCs w:val="24"/>
        </w:rPr>
      </w:pPr>
      <w:r w:rsidRPr="00891CF7">
        <w:rPr>
          <w:sz w:val="24"/>
          <w:szCs w:val="24"/>
        </w:rPr>
        <w:t>Alamosa, CO 81101</w:t>
      </w:r>
    </w:p>
    <w:p w14:paraId="329B0698" w14:textId="77777777" w:rsidR="00694C66" w:rsidRPr="00891CF7" w:rsidRDefault="00694C66" w:rsidP="00694C66">
      <w:pPr>
        <w:pStyle w:val="NoSpacing"/>
        <w:rPr>
          <w:sz w:val="24"/>
          <w:szCs w:val="24"/>
        </w:rPr>
      </w:pPr>
    </w:p>
    <w:p w14:paraId="0058B450" w14:textId="77777777" w:rsidR="00694C66" w:rsidRPr="00891CF7" w:rsidRDefault="00694C66" w:rsidP="001E4F4A">
      <w:pPr>
        <w:pStyle w:val="NoSpacing"/>
        <w:numPr>
          <w:ilvl w:val="0"/>
          <w:numId w:val="15"/>
        </w:numPr>
        <w:rPr>
          <w:sz w:val="24"/>
          <w:szCs w:val="24"/>
        </w:rPr>
      </w:pPr>
      <w:r w:rsidRPr="00891CF7">
        <w:rPr>
          <w:sz w:val="24"/>
          <w:szCs w:val="24"/>
        </w:rPr>
        <w:t>Duties and Responsibilities</w:t>
      </w:r>
    </w:p>
    <w:p w14:paraId="660A124A" w14:textId="77777777" w:rsidR="001E4F4A" w:rsidRDefault="001E5A07" w:rsidP="001E4F4A">
      <w:pPr>
        <w:pStyle w:val="NoSpacing"/>
        <w:numPr>
          <w:ilvl w:val="1"/>
          <w:numId w:val="15"/>
        </w:numPr>
        <w:rPr>
          <w:sz w:val="24"/>
          <w:szCs w:val="24"/>
        </w:rPr>
      </w:pPr>
      <w:r w:rsidRPr="00891CF7">
        <w:rPr>
          <w:sz w:val="24"/>
          <w:szCs w:val="24"/>
        </w:rPr>
        <w:t xml:space="preserve">Seating customers, taking orders, placing orders, answering phones, </w:t>
      </w:r>
    </w:p>
    <w:p w14:paraId="2B6C87B0" w14:textId="0FB21C6D" w:rsidR="00694C66" w:rsidRDefault="001E5A07" w:rsidP="001E4F4A">
      <w:pPr>
        <w:pStyle w:val="NoSpacing"/>
        <w:ind w:left="1080" w:firstLine="360"/>
        <w:rPr>
          <w:sz w:val="24"/>
          <w:szCs w:val="24"/>
        </w:rPr>
      </w:pPr>
      <w:r w:rsidRPr="00891CF7">
        <w:rPr>
          <w:sz w:val="24"/>
          <w:szCs w:val="24"/>
        </w:rPr>
        <w:t>bussing tables,</w:t>
      </w:r>
      <w:r w:rsidR="00480821">
        <w:rPr>
          <w:sz w:val="24"/>
          <w:szCs w:val="24"/>
        </w:rPr>
        <w:t xml:space="preserve"> handling cash,</w:t>
      </w:r>
      <w:r w:rsidRPr="00891CF7">
        <w:rPr>
          <w:sz w:val="24"/>
          <w:szCs w:val="24"/>
        </w:rPr>
        <w:t xml:space="preserve"> restocking, and cleaning.</w:t>
      </w:r>
    </w:p>
    <w:p w14:paraId="28CCE85B" w14:textId="77777777" w:rsidR="003170D4" w:rsidRDefault="003170D4" w:rsidP="00891CF7">
      <w:pPr>
        <w:pStyle w:val="NoSpacing"/>
        <w:ind w:left="360"/>
        <w:rPr>
          <w:sz w:val="24"/>
          <w:szCs w:val="24"/>
        </w:rPr>
      </w:pPr>
    </w:p>
    <w:p w14:paraId="49358AAD" w14:textId="24472A02" w:rsidR="003170D4" w:rsidRDefault="008B0DC5" w:rsidP="003170D4">
      <w:pPr>
        <w:pStyle w:val="Heading2"/>
        <w:rPr>
          <w:sz w:val="24"/>
          <w:szCs w:val="24"/>
        </w:rPr>
      </w:pPr>
      <w:sdt>
        <w:sdtPr>
          <w:rPr>
            <w:sz w:val="24"/>
            <w:szCs w:val="24"/>
          </w:rPr>
          <w:id w:val="1910964673"/>
          <w:placeholder>
            <w:docPart w:val="59DE6EC8993EDB4A923A9FC52EBE3544"/>
          </w:placeholder>
        </w:sdtPr>
        <w:sdtEndPr/>
        <w:sdtContent>
          <w:r w:rsidR="003170D4">
            <w:rPr>
              <w:sz w:val="24"/>
              <w:szCs w:val="24"/>
            </w:rPr>
            <w:t xml:space="preserve">     </w:t>
          </w:r>
          <w:r w:rsidR="003170D4" w:rsidRPr="00891CF7">
            <w:rPr>
              <w:sz w:val="24"/>
              <w:szCs w:val="24"/>
            </w:rPr>
            <w:t>Assistant High School Softball Coach</w:t>
          </w:r>
        </w:sdtContent>
      </w:sdt>
      <w:r w:rsidR="003170D4">
        <w:rPr>
          <w:sz w:val="24"/>
          <w:szCs w:val="24"/>
        </w:rPr>
        <w:tab/>
        <w:t>Dec. 2012 – May. 2014</w:t>
      </w:r>
    </w:p>
    <w:p w14:paraId="2615EED5" w14:textId="77777777" w:rsidR="003170D4" w:rsidRPr="001E4F4A" w:rsidRDefault="003170D4" w:rsidP="003170D4">
      <w:pPr>
        <w:pStyle w:val="NoSpacing"/>
      </w:pPr>
    </w:p>
    <w:p w14:paraId="32782F01" w14:textId="59236112" w:rsidR="003170D4" w:rsidRPr="00891CF7" w:rsidRDefault="003170D4" w:rsidP="003170D4">
      <w:pPr>
        <w:pStyle w:val="NoSpacing"/>
        <w:rPr>
          <w:sz w:val="24"/>
          <w:szCs w:val="24"/>
        </w:rPr>
      </w:pPr>
      <w:r>
        <w:rPr>
          <w:sz w:val="24"/>
          <w:szCs w:val="24"/>
        </w:rPr>
        <w:t xml:space="preserve">     MCAS Iwakuni, Japan;  M.C. Perry High School Athletics</w:t>
      </w:r>
    </w:p>
    <w:p w14:paraId="47B01A18" w14:textId="77777777" w:rsidR="003170D4" w:rsidRPr="00891CF7" w:rsidRDefault="003170D4" w:rsidP="003170D4">
      <w:pPr>
        <w:pStyle w:val="NoSpacing"/>
        <w:rPr>
          <w:sz w:val="24"/>
          <w:szCs w:val="24"/>
        </w:rPr>
      </w:pPr>
    </w:p>
    <w:p w14:paraId="49E5F7AA" w14:textId="77777777" w:rsidR="003170D4" w:rsidRPr="00891CF7" w:rsidRDefault="003170D4" w:rsidP="003170D4">
      <w:pPr>
        <w:pStyle w:val="NoSpacing"/>
        <w:numPr>
          <w:ilvl w:val="0"/>
          <w:numId w:val="13"/>
        </w:numPr>
        <w:rPr>
          <w:sz w:val="24"/>
          <w:szCs w:val="24"/>
        </w:rPr>
      </w:pPr>
      <w:r w:rsidRPr="00891CF7">
        <w:rPr>
          <w:sz w:val="24"/>
          <w:szCs w:val="24"/>
        </w:rPr>
        <w:t>Duties and Responsibilities</w:t>
      </w:r>
    </w:p>
    <w:p w14:paraId="165B12A5" w14:textId="071913AD" w:rsidR="003170D4" w:rsidRPr="00F1791C" w:rsidRDefault="003170D4" w:rsidP="003170D4">
      <w:pPr>
        <w:pStyle w:val="NoSpacing"/>
        <w:numPr>
          <w:ilvl w:val="1"/>
          <w:numId w:val="13"/>
        </w:numPr>
        <w:rPr>
          <w:sz w:val="24"/>
          <w:szCs w:val="24"/>
        </w:rPr>
      </w:pPr>
      <w:r w:rsidRPr="00891CF7">
        <w:rPr>
          <w:sz w:val="24"/>
          <w:szCs w:val="24"/>
        </w:rPr>
        <w:lastRenderedPageBreak/>
        <w:t>Co-working with head coach, teaching skills</w:t>
      </w:r>
      <w:r>
        <w:rPr>
          <w:sz w:val="24"/>
          <w:szCs w:val="24"/>
        </w:rPr>
        <w:t xml:space="preserve"> for various levels of experience</w:t>
      </w:r>
      <w:r w:rsidRPr="00891CF7">
        <w:rPr>
          <w:sz w:val="24"/>
          <w:szCs w:val="24"/>
        </w:rPr>
        <w:t xml:space="preserve">, improving technique, encouraging players, holding practices, supervising/chaperoning athletes, keeping scorebook, </w:t>
      </w:r>
      <w:r>
        <w:rPr>
          <w:sz w:val="24"/>
          <w:szCs w:val="24"/>
        </w:rPr>
        <w:t xml:space="preserve">organizing and holding practices, developing strategies, and </w:t>
      </w:r>
      <w:r w:rsidRPr="00891CF7">
        <w:rPr>
          <w:sz w:val="24"/>
          <w:szCs w:val="24"/>
        </w:rPr>
        <w:t>working along with coaches, opposing team, and umpires.</w:t>
      </w:r>
    </w:p>
    <w:p w14:paraId="57FABD1B" w14:textId="77777777" w:rsidR="003170D4" w:rsidRPr="00891CF7" w:rsidRDefault="003170D4" w:rsidP="00891CF7">
      <w:pPr>
        <w:pStyle w:val="NoSpacing"/>
        <w:ind w:left="360"/>
        <w:rPr>
          <w:sz w:val="24"/>
          <w:szCs w:val="24"/>
        </w:rPr>
      </w:pPr>
    </w:p>
    <w:p w14:paraId="395FF362" w14:textId="77777777" w:rsidR="001E5A07" w:rsidRPr="00891CF7" w:rsidRDefault="001E5A07" w:rsidP="001E5A07">
      <w:pPr>
        <w:pStyle w:val="Heading1"/>
        <w:rPr>
          <w:sz w:val="32"/>
          <w:szCs w:val="32"/>
        </w:rPr>
      </w:pPr>
      <w:r w:rsidRPr="00891CF7">
        <w:rPr>
          <w:sz w:val="32"/>
          <w:szCs w:val="32"/>
        </w:rPr>
        <w:t>Volunteer Experience</w:t>
      </w:r>
    </w:p>
    <w:p w14:paraId="3108C773" w14:textId="081513A6" w:rsidR="001E5A07" w:rsidRPr="00891CF7" w:rsidRDefault="00EA7813" w:rsidP="001E5A07">
      <w:pPr>
        <w:pStyle w:val="BodyText"/>
        <w:numPr>
          <w:ilvl w:val="0"/>
          <w:numId w:val="13"/>
        </w:numPr>
        <w:rPr>
          <w:sz w:val="24"/>
          <w:szCs w:val="24"/>
        </w:rPr>
      </w:pPr>
      <w:r>
        <w:rPr>
          <w:sz w:val="24"/>
          <w:szCs w:val="24"/>
        </w:rPr>
        <w:t>Over 1</w:t>
      </w:r>
      <w:r w:rsidR="003170D4">
        <w:rPr>
          <w:sz w:val="24"/>
          <w:szCs w:val="24"/>
        </w:rPr>
        <w:t>00</w:t>
      </w:r>
      <w:r w:rsidR="001E5A07" w:rsidRPr="00891CF7">
        <w:rPr>
          <w:sz w:val="24"/>
          <w:szCs w:val="24"/>
        </w:rPr>
        <w:t xml:space="preserve"> hours of volunteer services</w:t>
      </w:r>
    </w:p>
    <w:p w14:paraId="38D8603E" w14:textId="77777777" w:rsidR="001E5A07" w:rsidRDefault="008B0DC5" w:rsidP="001E5A07">
      <w:pPr>
        <w:pStyle w:val="Heading2"/>
        <w:rPr>
          <w:sz w:val="24"/>
          <w:szCs w:val="24"/>
        </w:rPr>
      </w:pPr>
      <w:sdt>
        <w:sdtPr>
          <w:rPr>
            <w:sz w:val="24"/>
            <w:szCs w:val="24"/>
          </w:rPr>
          <w:id w:val="640090911"/>
          <w:placeholder>
            <w:docPart w:val="B709126CC815614C85A1201C83C434E5"/>
          </w:placeholder>
        </w:sdtPr>
        <w:sdtEndPr/>
        <w:sdtContent>
          <w:r w:rsidR="00F1791C">
            <w:rPr>
              <w:sz w:val="24"/>
              <w:szCs w:val="24"/>
            </w:rPr>
            <w:t xml:space="preserve">     </w:t>
          </w:r>
          <w:r w:rsidR="001E5A07" w:rsidRPr="00891CF7">
            <w:rPr>
              <w:sz w:val="24"/>
              <w:szCs w:val="24"/>
            </w:rPr>
            <w:t>Youth Baseball Coach (ages 13-15)</w:t>
          </w:r>
        </w:sdtContent>
      </w:sdt>
      <w:r w:rsidR="001E5A07" w:rsidRPr="00891CF7">
        <w:rPr>
          <w:sz w:val="24"/>
          <w:szCs w:val="24"/>
        </w:rPr>
        <w:tab/>
        <w:t>Mar. 2012 – July 2012</w:t>
      </w:r>
    </w:p>
    <w:p w14:paraId="5FF0FFB7" w14:textId="77777777" w:rsidR="001E4F4A" w:rsidRPr="001E4F4A" w:rsidRDefault="001E4F4A" w:rsidP="001E4F4A">
      <w:pPr>
        <w:pStyle w:val="NoSpacing"/>
      </w:pPr>
    </w:p>
    <w:p w14:paraId="3B8EFD7A" w14:textId="3D4FE148" w:rsidR="001E5A07" w:rsidRPr="00891CF7" w:rsidRDefault="00F1791C" w:rsidP="00F1791C">
      <w:pPr>
        <w:pStyle w:val="NoSpacing"/>
        <w:ind w:firstLine="360"/>
        <w:rPr>
          <w:sz w:val="24"/>
          <w:szCs w:val="24"/>
        </w:rPr>
      </w:pPr>
      <w:r>
        <w:rPr>
          <w:sz w:val="24"/>
          <w:szCs w:val="24"/>
        </w:rPr>
        <w:t>MCC</w:t>
      </w:r>
      <w:r w:rsidR="001E5A07" w:rsidRPr="00891CF7">
        <w:rPr>
          <w:sz w:val="24"/>
          <w:szCs w:val="24"/>
        </w:rPr>
        <w:t>S Iwakuni</w:t>
      </w:r>
      <w:r w:rsidR="003170D4">
        <w:rPr>
          <w:sz w:val="24"/>
          <w:szCs w:val="24"/>
        </w:rPr>
        <w:t>, Japan</w:t>
      </w:r>
      <w:r w:rsidR="001E5A07" w:rsidRPr="00891CF7">
        <w:rPr>
          <w:sz w:val="24"/>
          <w:szCs w:val="24"/>
        </w:rPr>
        <w:t xml:space="preserve"> Youth Sports</w:t>
      </w:r>
    </w:p>
    <w:p w14:paraId="779EFDAB" w14:textId="77777777" w:rsidR="001E5A07" w:rsidRPr="00891CF7" w:rsidRDefault="001E5A07" w:rsidP="001E5A07">
      <w:pPr>
        <w:pStyle w:val="NoSpacing"/>
        <w:rPr>
          <w:sz w:val="24"/>
          <w:szCs w:val="24"/>
        </w:rPr>
      </w:pPr>
    </w:p>
    <w:p w14:paraId="29768CD9" w14:textId="77777777" w:rsidR="001E5A07" w:rsidRPr="00891CF7" w:rsidRDefault="001E5A07" w:rsidP="00F1791C">
      <w:pPr>
        <w:pStyle w:val="NoSpacing"/>
        <w:numPr>
          <w:ilvl w:val="0"/>
          <w:numId w:val="13"/>
        </w:numPr>
        <w:rPr>
          <w:sz w:val="24"/>
          <w:szCs w:val="24"/>
        </w:rPr>
      </w:pPr>
      <w:r w:rsidRPr="00891CF7">
        <w:rPr>
          <w:sz w:val="24"/>
          <w:szCs w:val="24"/>
        </w:rPr>
        <w:t>Duties and Responsibilities</w:t>
      </w:r>
    </w:p>
    <w:p w14:paraId="440620E5" w14:textId="77777777" w:rsidR="001E5A07" w:rsidRDefault="001E5A07" w:rsidP="00F1791C">
      <w:pPr>
        <w:pStyle w:val="NoSpacing"/>
        <w:numPr>
          <w:ilvl w:val="1"/>
          <w:numId w:val="13"/>
        </w:numPr>
        <w:rPr>
          <w:sz w:val="24"/>
          <w:szCs w:val="24"/>
        </w:rPr>
      </w:pPr>
      <w:r w:rsidRPr="00891CF7">
        <w:rPr>
          <w:sz w:val="24"/>
          <w:szCs w:val="24"/>
        </w:rPr>
        <w:t xml:space="preserve">Teaching skills, improving technique, </w:t>
      </w:r>
      <w:r w:rsidR="008A6E61" w:rsidRPr="00891CF7">
        <w:rPr>
          <w:sz w:val="24"/>
          <w:szCs w:val="24"/>
        </w:rPr>
        <w:t xml:space="preserve">encouraging players, </w:t>
      </w:r>
      <w:r w:rsidRPr="00891CF7">
        <w:rPr>
          <w:sz w:val="24"/>
          <w:szCs w:val="24"/>
        </w:rPr>
        <w:t xml:space="preserve">creating schedules, holding practices, </w:t>
      </w:r>
      <w:r w:rsidR="008A6E61" w:rsidRPr="00891CF7">
        <w:rPr>
          <w:sz w:val="24"/>
          <w:szCs w:val="24"/>
        </w:rPr>
        <w:t xml:space="preserve">supervising/chaperoning athletes, </w:t>
      </w:r>
      <w:r w:rsidRPr="00891CF7">
        <w:rPr>
          <w:sz w:val="24"/>
          <w:szCs w:val="24"/>
        </w:rPr>
        <w:t xml:space="preserve">developing lineups, informing parents, working </w:t>
      </w:r>
      <w:r w:rsidR="008A6E61" w:rsidRPr="00891CF7">
        <w:rPr>
          <w:sz w:val="24"/>
          <w:szCs w:val="24"/>
        </w:rPr>
        <w:t xml:space="preserve">along </w:t>
      </w:r>
      <w:r w:rsidRPr="00891CF7">
        <w:rPr>
          <w:sz w:val="24"/>
          <w:szCs w:val="24"/>
        </w:rPr>
        <w:t>with coaches, opposing teams, and umpires.</w:t>
      </w:r>
    </w:p>
    <w:p w14:paraId="3A28D6A5" w14:textId="77777777" w:rsidR="001E4F4A" w:rsidRPr="00891CF7" w:rsidRDefault="001E4F4A" w:rsidP="001E4F4A">
      <w:pPr>
        <w:pStyle w:val="NoSpacing"/>
        <w:ind w:left="360"/>
        <w:rPr>
          <w:sz w:val="24"/>
          <w:szCs w:val="24"/>
        </w:rPr>
      </w:pPr>
    </w:p>
    <w:p w14:paraId="746E0024" w14:textId="77777777" w:rsidR="00075E2D" w:rsidRPr="00891CF7" w:rsidRDefault="00086D53">
      <w:pPr>
        <w:pStyle w:val="Heading1"/>
        <w:rPr>
          <w:sz w:val="32"/>
          <w:szCs w:val="32"/>
        </w:rPr>
      </w:pPr>
      <w:r w:rsidRPr="00891CF7">
        <w:rPr>
          <w:sz w:val="32"/>
          <w:szCs w:val="32"/>
        </w:rPr>
        <w:t>Skills</w:t>
      </w:r>
    </w:p>
    <w:sdt>
      <w:sdtPr>
        <w:rPr>
          <w:sz w:val="24"/>
          <w:szCs w:val="24"/>
        </w:rPr>
        <w:id w:val="9459754"/>
        <w:placeholder>
          <w:docPart w:val="3D7BBD66EBCD8B4A93EDE15F35A22356"/>
        </w:placeholder>
      </w:sdtPr>
      <w:sdtEndPr/>
      <w:sdtContent>
        <w:p w14:paraId="3B08571F" w14:textId="77777777" w:rsidR="008A6E61" w:rsidRPr="00891CF7" w:rsidRDefault="008A6E61" w:rsidP="00891CF7">
          <w:pPr>
            <w:pStyle w:val="NoSpacing"/>
            <w:numPr>
              <w:ilvl w:val="0"/>
              <w:numId w:val="13"/>
            </w:numPr>
            <w:rPr>
              <w:sz w:val="24"/>
              <w:szCs w:val="24"/>
            </w:rPr>
          </w:pPr>
          <w:r w:rsidRPr="00891CF7">
            <w:rPr>
              <w:sz w:val="24"/>
              <w:szCs w:val="24"/>
            </w:rPr>
            <w:t>Cooperates and works well with others</w:t>
          </w:r>
        </w:p>
        <w:p w14:paraId="4A03056C" w14:textId="77777777" w:rsidR="00891CF7" w:rsidRPr="00891CF7" w:rsidRDefault="00891CF7" w:rsidP="00891CF7">
          <w:pPr>
            <w:pStyle w:val="NoSpacing"/>
            <w:numPr>
              <w:ilvl w:val="0"/>
              <w:numId w:val="13"/>
            </w:numPr>
            <w:rPr>
              <w:sz w:val="24"/>
              <w:szCs w:val="24"/>
            </w:rPr>
          </w:pPr>
          <w:r w:rsidRPr="00891CF7">
            <w:rPr>
              <w:sz w:val="24"/>
              <w:szCs w:val="24"/>
            </w:rPr>
            <w:t>Able to effectively communicate with others</w:t>
          </w:r>
        </w:p>
        <w:p w14:paraId="70F3CCCF" w14:textId="77777777" w:rsidR="00891CF7" w:rsidRPr="00891CF7" w:rsidRDefault="008A6E61" w:rsidP="00891CF7">
          <w:pPr>
            <w:pStyle w:val="NoSpacing"/>
            <w:numPr>
              <w:ilvl w:val="0"/>
              <w:numId w:val="13"/>
            </w:numPr>
            <w:rPr>
              <w:sz w:val="24"/>
              <w:szCs w:val="24"/>
            </w:rPr>
          </w:pPr>
          <w:r w:rsidRPr="00891CF7">
            <w:rPr>
              <w:sz w:val="24"/>
              <w:szCs w:val="24"/>
            </w:rPr>
            <w:t>Adaptable to new environments</w:t>
          </w:r>
        </w:p>
        <w:p w14:paraId="54051377" w14:textId="77777777" w:rsidR="00891CF7" w:rsidRPr="00891CF7" w:rsidRDefault="00891CF7" w:rsidP="00891CF7">
          <w:pPr>
            <w:pStyle w:val="NoSpacing"/>
            <w:numPr>
              <w:ilvl w:val="0"/>
              <w:numId w:val="13"/>
            </w:numPr>
            <w:rPr>
              <w:sz w:val="24"/>
              <w:szCs w:val="24"/>
            </w:rPr>
          </w:pPr>
          <w:r w:rsidRPr="00891CF7">
            <w:rPr>
              <w:sz w:val="24"/>
              <w:szCs w:val="24"/>
            </w:rPr>
            <w:t>Able to make decisions and solve problem in a time efficient manner</w:t>
          </w:r>
        </w:p>
        <w:p w14:paraId="61C89638" w14:textId="77777777" w:rsidR="00891CF7" w:rsidRPr="00891CF7" w:rsidRDefault="00891CF7" w:rsidP="00891CF7">
          <w:pPr>
            <w:pStyle w:val="NoSpacing"/>
            <w:numPr>
              <w:ilvl w:val="0"/>
              <w:numId w:val="13"/>
            </w:numPr>
            <w:rPr>
              <w:sz w:val="24"/>
              <w:szCs w:val="24"/>
            </w:rPr>
          </w:pPr>
          <w:r w:rsidRPr="00891CF7">
            <w:rPr>
              <w:sz w:val="24"/>
              <w:szCs w:val="24"/>
            </w:rPr>
            <w:t>Able to obtain and process information</w:t>
          </w:r>
        </w:p>
        <w:p w14:paraId="6737C1F3" w14:textId="77777777" w:rsidR="00891CF7" w:rsidRDefault="00891CF7" w:rsidP="00891CF7">
          <w:pPr>
            <w:pStyle w:val="NoSpacing"/>
            <w:numPr>
              <w:ilvl w:val="0"/>
              <w:numId w:val="13"/>
            </w:numPr>
            <w:rPr>
              <w:sz w:val="24"/>
              <w:szCs w:val="24"/>
            </w:rPr>
          </w:pPr>
          <w:r w:rsidRPr="00891CF7">
            <w:rPr>
              <w:sz w:val="24"/>
              <w:szCs w:val="24"/>
            </w:rPr>
            <w:t>Organized and prioritizing of work</w:t>
          </w:r>
        </w:p>
        <w:p w14:paraId="2FB9F10B" w14:textId="246F364F" w:rsidR="00EA7813" w:rsidRPr="00891CF7" w:rsidRDefault="00EA7813" w:rsidP="00891CF7">
          <w:pPr>
            <w:pStyle w:val="NoSpacing"/>
            <w:numPr>
              <w:ilvl w:val="0"/>
              <w:numId w:val="13"/>
            </w:numPr>
            <w:rPr>
              <w:sz w:val="24"/>
              <w:szCs w:val="24"/>
            </w:rPr>
          </w:pPr>
          <w:r>
            <w:rPr>
              <w:sz w:val="24"/>
              <w:szCs w:val="24"/>
            </w:rPr>
            <w:t>Very sociable and easy to talk to</w:t>
          </w:r>
        </w:p>
        <w:p w14:paraId="61187EC9" w14:textId="77777777" w:rsidR="00891CF7" w:rsidRPr="00891CF7" w:rsidRDefault="00891CF7" w:rsidP="00891CF7">
          <w:pPr>
            <w:pStyle w:val="NoSpacing"/>
            <w:numPr>
              <w:ilvl w:val="0"/>
              <w:numId w:val="13"/>
            </w:numPr>
            <w:rPr>
              <w:sz w:val="24"/>
              <w:szCs w:val="24"/>
            </w:rPr>
          </w:pPr>
          <w:r w:rsidRPr="00891CF7">
            <w:rPr>
              <w:sz w:val="24"/>
              <w:szCs w:val="24"/>
            </w:rPr>
            <w:t>Determined to succeed</w:t>
          </w:r>
        </w:p>
        <w:p w14:paraId="03C4DA5C" w14:textId="77777777" w:rsidR="00075E2D" w:rsidRPr="00891CF7" w:rsidRDefault="00891CF7" w:rsidP="00891CF7">
          <w:pPr>
            <w:pStyle w:val="NoSpacing"/>
            <w:numPr>
              <w:ilvl w:val="0"/>
              <w:numId w:val="13"/>
            </w:numPr>
            <w:rPr>
              <w:sz w:val="24"/>
              <w:szCs w:val="24"/>
            </w:rPr>
          </w:pPr>
          <w:r w:rsidRPr="00891CF7">
            <w:rPr>
              <w:sz w:val="24"/>
              <w:szCs w:val="24"/>
            </w:rPr>
            <w:t>Always seeking self improvement</w:t>
          </w:r>
        </w:p>
      </w:sdtContent>
    </w:sdt>
    <w:p w14:paraId="31F9C022" w14:textId="77777777" w:rsidR="00075E2D" w:rsidRDefault="00075E2D"/>
    <w:sectPr w:rsidR="00075E2D" w:rsidSect="00075E2D">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DA428" w14:textId="77777777" w:rsidR="001E4F4A" w:rsidRDefault="001E4F4A">
      <w:pPr>
        <w:spacing w:line="240" w:lineRule="auto"/>
      </w:pPr>
      <w:r>
        <w:separator/>
      </w:r>
    </w:p>
  </w:endnote>
  <w:endnote w:type="continuationSeparator" w:id="0">
    <w:p w14:paraId="40127CFE" w14:textId="77777777" w:rsidR="001E4F4A" w:rsidRDefault="001E4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DFD3" w14:textId="77777777" w:rsidR="001E4F4A" w:rsidRDefault="001E4F4A">
    <w:pPr>
      <w:pStyle w:val="Footer"/>
    </w:pPr>
    <w:r>
      <w:fldChar w:fldCharType="begin"/>
    </w:r>
    <w:r>
      <w:instrText xml:space="preserve"> Page </w:instrText>
    </w:r>
    <w:r>
      <w:fldChar w:fldCharType="separate"/>
    </w:r>
    <w:r w:rsidR="008B0DC5">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A17B" w14:textId="77777777" w:rsidR="001E4F4A" w:rsidRDefault="001E4F4A">
      <w:pPr>
        <w:spacing w:line="240" w:lineRule="auto"/>
      </w:pPr>
      <w:r>
        <w:separator/>
      </w:r>
    </w:p>
  </w:footnote>
  <w:footnote w:type="continuationSeparator" w:id="0">
    <w:p w14:paraId="46D364BB" w14:textId="77777777" w:rsidR="001E4F4A" w:rsidRDefault="001E4F4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1E4F4A" w14:paraId="292AB1D9" w14:textId="77777777">
      <w:tc>
        <w:tcPr>
          <w:tcW w:w="8298" w:type="dxa"/>
          <w:vAlign w:val="center"/>
        </w:tcPr>
        <w:p w14:paraId="03899D25" w14:textId="77777777" w:rsidR="001E4F4A" w:rsidRDefault="001E4F4A">
          <w:pPr>
            <w:pStyle w:val="Title"/>
          </w:pPr>
        </w:p>
      </w:tc>
      <w:tc>
        <w:tcPr>
          <w:tcW w:w="2718" w:type="dxa"/>
          <w:vAlign w:val="center"/>
        </w:tcPr>
        <w:p w14:paraId="515E4931" w14:textId="77777777" w:rsidR="001E4F4A" w:rsidRDefault="001E4F4A">
          <w:pPr>
            <w:pStyle w:val="Boxes"/>
          </w:pPr>
          <w:r>
            <w:rPr>
              <w:noProof/>
            </w:rPr>
            <w:drawing>
              <wp:inline distT="0" distB="0" distL="0" distR="0" wp14:anchorId="7F9FBD0C" wp14:editId="2E247B8F">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8A4DCB7" wp14:editId="77B4220F">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48B8186" wp14:editId="06F4D710">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9EB2B12" wp14:editId="4DE03C7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E7C5C80" wp14:editId="73F567F9">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5F58B86" w14:textId="77777777" w:rsidR="001E4F4A" w:rsidRDefault="001E4F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1E4F4A" w14:paraId="1FCC8E82" w14:textId="77777777">
      <w:tc>
        <w:tcPr>
          <w:tcW w:w="8298" w:type="dxa"/>
          <w:vAlign w:val="center"/>
        </w:tcPr>
        <w:p w14:paraId="05EEC0D3" w14:textId="77777777" w:rsidR="001E4F4A" w:rsidRPr="00891CF7" w:rsidRDefault="001E4F4A">
          <w:pPr>
            <w:pStyle w:val="Title"/>
            <w:rPr>
              <w:b/>
            </w:rPr>
          </w:pPr>
          <w:r w:rsidRPr="00891CF7">
            <w:rPr>
              <w:b/>
            </w:rPr>
            <w:fldChar w:fldCharType="begin"/>
          </w:r>
          <w:r w:rsidRPr="00891CF7">
            <w:rPr>
              <w:b/>
            </w:rPr>
            <w:instrText xml:space="preserve"> PLACEHOLDER </w:instrText>
          </w:r>
          <w:r w:rsidRPr="00891CF7">
            <w:rPr>
              <w:b/>
            </w:rPr>
            <w:fldChar w:fldCharType="begin"/>
          </w:r>
          <w:r w:rsidRPr="00891CF7">
            <w:rPr>
              <w:b/>
            </w:rPr>
            <w:instrText xml:space="preserve"> IF </w:instrText>
          </w:r>
          <w:r w:rsidRPr="00891CF7">
            <w:rPr>
              <w:b/>
            </w:rPr>
            <w:fldChar w:fldCharType="begin"/>
          </w:r>
          <w:r w:rsidRPr="00891CF7">
            <w:rPr>
              <w:b/>
            </w:rPr>
            <w:instrText xml:space="preserve"> USERNAME </w:instrText>
          </w:r>
          <w:r w:rsidRPr="00891CF7">
            <w:rPr>
              <w:b/>
            </w:rPr>
            <w:fldChar w:fldCharType="separate"/>
          </w:r>
          <w:r w:rsidRPr="00891CF7">
            <w:rPr>
              <w:b/>
              <w:noProof/>
            </w:rPr>
            <w:instrText>Kelli Thrasher</w:instrText>
          </w:r>
          <w:r w:rsidRPr="00891CF7">
            <w:rPr>
              <w:b/>
              <w:noProof/>
            </w:rPr>
            <w:fldChar w:fldCharType="end"/>
          </w:r>
          <w:r w:rsidRPr="00891CF7">
            <w:rPr>
              <w:b/>
            </w:rPr>
            <w:instrText xml:space="preserve">="" "[Your Name]" </w:instrText>
          </w:r>
          <w:r w:rsidRPr="00891CF7">
            <w:rPr>
              <w:b/>
            </w:rPr>
            <w:fldChar w:fldCharType="begin"/>
          </w:r>
          <w:r w:rsidRPr="00891CF7">
            <w:rPr>
              <w:b/>
            </w:rPr>
            <w:instrText xml:space="preserve"> USERNAME </w:instrText>
          </w:r>
          <w:r w:rsidRPr="00891CF7">
            <w:rPr>
              <w:b/>
            </w:rPr>
            <w:fldChar w:fldCharType="separate"/>
          </w:r>
          <w:r w:rsidRPr="00891CF7">
            <w:rPr>
              <w:b/>
              <w:noProof/>
            </w:rPr>
            <w:instrText>Kelli Thrasher</w:instrText>
          </w:r>
          <w:r w:rsidRPr="00891CF7">
            <w:rPr>
              <w:b/>
              <w:noProof/>
            </w:rPr>
            <w:fldChar w:fldCharType="end"/>
          </w:r>
          <w:r w:rsidRPr="00891CF7">
            <w:rPr>
              <w:b/>
            </w:rPr>
            <w:fldChar w:fldCharType="separate"/>
          </w:r>
          <w:r w:rsidRPr="00891CF7">
            <w:rPr>
              <w:b/>
              <w:noProof/>
            </w:rPr>
            <w:instrText>Kelli Thrasher</w:instrText>
          </w:r>
          <w:r w:rsidRPr="00891CF7">
            <w:rPr>
              <w:b/>
            </w:rPr>
            <w:fldChar w:fldCharType="end"/>
          </w:r>
          <w:r w:rsidRPr="00891CF7">
            <w:rPr>
              <w:b/>
            </w:rPr>
            <w:instrText xml:space="preserve"> \* MERGEFORMAT</w:instrText>
          </w:r>
          <w:r w:rsidRPr="00891CF7">
            <w:rPr>
              <w:b/>
            </w:rPr>
            <w:fldChar w:fldCharType="separate"/>
          </w:r>
          <w:r w:rsidR="008B0DC5" w:rsidRPr="00891CF7">
            <w:rPr>
              <w:b/>
            </w:rPr>
            <w:t xml:space="preserve">Kelli </w:t>
          </w:r>
          <w:r w:rsidR="008B0DC5" w:rsidRPr="00891CF7">
            <w:rPr>
              <w:b/>
              <w:noProof/>
            </w:rPr>
            <w:t>Thrasher</w:t>
          </w:r>
          <w:r w:rsidRPr="00891CF7">
            <w:rPr>
              <w:b/>
            </w:rPr>
            <w:fldChar w:fldCharType="end"/>
          </w:r>
        </w:p>
        <w:p w14:paraId="33681461" w14:textId="77777777" w:rsidR="001E4F4A" w:rsidRPr="006B19F1" w:rsidRDefault="001E4F4A" w:rsidP="006B19F1"/>
      </w:tc>
      <w:tc>
        <w:tcPr>
          <w:tcW w:w="2718" w:type="dxa"/>
          <w:vAlign w:val="center"/>
        </w:tcPr>
        <w:p w14:paraId="3AE289C8" w14:textId="77777777" w:rsidR="001E4F4A" w:rsidRDefault="001E4F4A">
          <w:pPr>
            <w:pStyle w:val="Boxes"/>
          </w:pPr>
          <w:r>
            <w:rPr>
              <w:noProof/>
            </w:rPr>
            <w:drawing>
              <wp:inline distT="0" distB="0" distL="0" distR="0" wp14:anchorId="28A2B49E" wp14:editId="04F7E04D">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464A7B7" wp14:editId="1482E4BC">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C8DBE2F" wp14:editId="64C612A0">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DC56037" wp14:editId="3808DA86">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6B41787" wp14:editId="05F76F83">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583C455" w14:textId="68976273" w:rsidR="001E4F4A" w:rsidRDefault="00D7349B" w:rsidP="006B19F1">
    <w:pPr>
      <w:pStyle w:val="NoSpacing"/>
      <w:rPr>
        <w:color w:val="1D86CD" w:themeColor="accent1"/>
        <w:sz w:val="24"/>
      </w:rPr>
    </w:pPr>
    <w:r>
      <w:rPr>
        <w:color w:val="1D86CD" w:themeColor="accent1"/>
        <w:sz w:val="24"/>
      </w:rPr>
      <w:t>7922 E. 135</w:t>
    </w:r>
    <w:r w:rsidRPr="00D7349B">
      <w:rPr>
        <w:color w:val="1D86CD" w:themeColor="accent1"/>
        <w:sz w:val="24"/>
        <w:vertAlign w:val="superscript"/>
      </w:rPr>
      <w:t>th</w:t>
    </w:r>
    <w:r>
      <w:rPr>
        <w:color w:val="1D86CD" w:themeColor="accent1"/>
        <w:sz w:val="24"/>
      </w:rPr>
      <w:t xml:space="preserve"> Pl.</w:t>
    </w:r>
  </w:p>
  <w:p w14:paraId="42419253" w14:textId="12A8CFFD" w:rsidR="00D7349B" w:rsidRPr="006B19F1" w:rsidRDefault="00D7349B" w:rsidP="006B19F1">
    <w:pPr>
      <w:pStyle w:val="NoSpacing"/>
      <w:rPr>
        <w:color w:val="1D86CD" w:themeColor="accent1"/>
        <w:sz w:val="24"/>
      </w:rPr>
    </w:pPr>
    <w:r>
      <w:rPr>
        <w:color w:val="1D86CD" w:themeColor="accent1"/>
        <w:sz w:val="24"/>
      </w:rPr>
      <w:t>Thronton, CO 80602</w:t>
    </w:r>
  </w:p>
  <w:p w14:paraId="116ED0C0" w14:textId="686321AD" w:rsidR="001E4F4A" w:rsidRPr="006B19F1" w:rsidRDefault="00D7349B" w:rsidP="006B19F1">
    <w:pPr>
      <w:pStyle w:val="NoSpacing"/>
      <w:rPr>
        <w:color w:val="1D86CD" w:themeColor="accent1"/>
        <w:sz w:val="24"/>
      </w:rPr>
    </w:pPr>
    <w:r>
      <w:rPr>
        <w:color w:val="1D86CD" w:themeColor="accent1"/>
        <w:sz w:val="24"/>
      </w:rPr>
      <w:t>Cell Phone: (720)883-7589</w:t>
    </w:r>
  </w:p>
  <w:p w14:paraId="634B221A" w14:textId="77777777" w:rsidR="001E4F4A" w:rsidRPr="006B19F1" w:rsidRDefault="001E4F4A" w:rsidP="006B19F1">
    <w:pPr>
      <w:pStyle w:val="NoSpacing"/>
      <w:rPr>
        <w:color w:val="1D86CD" w:themeColor="accent1"/>
        <w:sz w:val="24"/>
      </w:rPr>
    </w:pPr>
    <w:r w:rsidRPr="006B19F1">
      <w:rPr>
        <w:color w:val="1D86CD" w:themeColor="accent1"/>
        <w:sz w:val="24"/>
      </w:rPr>
      <w:t>E-Mail: k.thrasher@rocketmail.com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732E9A" w:themeColor="accent2"/>
      </w:rPr>
    </w:lvl>
  </w:abstractNum>
  <w:abstractNum w:abstractNumId="10">
    <w:nsid w:val="056B0B8D"/>
    <w:multiLevelType w:val="hybridMultilevel"/>
    <w:tmpl w:val="AA5298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0970380F"/>
    <w:multiLevelType w:val="hybridMultilevel"/>
    <w:tmpl w:val="D0C224D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E64D8A"/>
    <w:multiLevelType w:val="hybridMultilevel"/>
    <w:tmpl w:val="EDEE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B03FF"/>
    <w:multiLevelType w:val="hybridMultilevel"/>
    <w:tmpl w:val="E77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9667B5"/>
    <w:multiLevelType w:val="hybridMultilevel"/>
    <w:tmpl w:val="465E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B19F1"/>
    <w:rsid w:val="00075E2D"/>
    <w:rsid w:val="00086D53"/>
    <w:rsid w:val="001E4F4A"/>
    <w:rsid w:val="001E5A07"/>
    <w:rsid w:val="002B6D66"/>
    <w:rsid w:val="003170D4"/>
    <w:rsid w:val="003D270A"/>
    <w:rsid w:val="00480821"/>
    <w:rsid w:val="004E3669"/>
    <w:rsid w:val="00694C66"/>
    <w:rsid w:val="006B19F1"/>
    <w:rsid w:val="00891CF7"/>
    <w:rsid w:val="008A1340"/>
    <w:rsid w:val="008A6E61"/>
    <w:rsid w:val="008B0DC5"/>
    <w:rsid w:val="00974B9C"/>
    <w:rsid w:val="00BE2BC8"/>
    <w:rsid w:val="00C87FD5"/>
    <w:rsid w:val="00D548A5"/>
    <w:rsid w:val="00D7349B"/>
    <w:rsid w:val="00EA7813"/>
    <w:rsid w:val="00F1791C"/>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F3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732E9A"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1D86CD"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1D86C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1D86C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0E4265"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0E4265"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732E9A"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1D86C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732E9A" w:themeColor="accent2"/>
    </w:rPr>
  </w:style>
  <w:style w:type="character" w:customStyle="1" w:styleId="FooterChar">
    <w:name w:val="Footer Char"/>
    <w:basedOn w:val="DefaultParagraphFont"/>
    <w:link w:val="Footer"/>
    <w:rsid w:val="00075E2D"/>
    <w:rPr>
      <w:color w:val="732E9A"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732E9A"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732E9A"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1D86C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1D86CD" w:themeColor="accent1" w:shadow="1"/>
        <w:left w:val="single" w:sz="2" w:space="10" w:color="1D86CD" w:themeColor="accent1" w:shadow="1"/>
        <w:bottom w:val="single" w:sz="2" w:space="10" w:color="1D86CD" w:themeColor="accent1" w:shadow="1"/>
        <w:right w:val="single" w:sz="2" w:space="10" w:color="1D86CD" w:themeColor="accent1" w:shadow="1"/>
      </w:pBdr>
      <w:ind w:left="1152" w:right="1152"/>
    </w:pPr>
    <w:rPr>
      <w:i/>
      <w:iCs/>
      <w:color w:val="1D86C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1D86C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1D86C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1D86C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0E4265"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0E4265"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1D86CD" w:themeColor="accent1"/>
      </w:pBdr>
      <w:spacing w:before="200" w:after="280"/>
      <w:ind w:left="936" w:right="936"/>
    </w:pPr>
    <w:rPr>
      <w:b/>
      <w:bCs/>
      <w:i/>
      <w:iCs/>
      <w:color w:val="1D86CD" w:themeColor="accent1"/>
    </w:rPr>
  </w:style>
  <w:style w:type="character" w:customStyle="1" w:styleId="IntenseQuoteChar">
    <w:name w:val="Intense Quote Char"/>
    <w:basedOn w:val="DefaultParagraphFont"/>
    <w:link w:val="IntenseQuote"/>
    <w:rsid w:val="00075E2D"/>
    <w:rPr>
      <w:b/>
      <w:bCs/>
      <w:i/>
      <w:iCs/>
      <w:color w:val="1D86C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1D86C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1D86C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156499" w:themeColor="accent1" w:themeShade="BF"/>
      <w:sz w:val="28"/>
      <w:szCs w:val="28"/>
    </w:rPr>
  </w:style>
  <w:style w:type="character" w:customStyle="1" w:styleId="kno-fv">
    <w:name w:val="kno-fv"/>
    <w:basedOn w:val="DefaultParagraphFont"/>
    <w:rsid w:val="006B19F1"/>
  </w:style>
  <w:style w:type="character" w:customStyle="1" w:styleId="st">
    <w:name w:val="st"/>
    <w:basedOn w:val="DefaultParagraphFont"/>
    <w:rsid w:val="006B19F1"/>
  </w:style>
  <w:style w:type="character" w:styleId="Emphasis">
    <w:name w:val="Emphasis"/>
    <w:basedOn w:val="DefaultParagraphFont"/>
    <w:uiPriority w:val="20"/>
    <w:qFormat/>
    <w:rsid w:val="006B19F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732E9A"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1D86CD"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1D86C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1D86C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0E4265"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0E4265"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732E9A"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1D86C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732E9A" w:themeColor="accent2"/>
    </w:rPr>
  </w:style>
  <w:style w:type="character" w:customStyle="1" w:styleId="FooterChar">
    <w:name w:val="Footer Char"/>
    <w:basedOn w:val="DefaultParagraphFont"/>
    <w:link w:val="Footer"/>
    <w:rsid w:val="00075E2D"/>
    <w:rPr>
      <w:color w:val="732E9A"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732E9A"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732E9A"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1D86C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1D86CD" w:themeColor="accent1" w:shadow="1"/>
        <w:left w:val="single" w:sz="2" w:space="10" w:color="1D86CD" w:themeColor="accent1" w:shadow="1"/>
        <w:bottom w:val="single" w:sz="2" w:space="10" w:color="1D86CD" w:themeColor="accent1" w:shadow="1"/>
        <w:right w:val="single" w:sz="2" w:space="10" w:color="1D86CD" w:themeColor="accent1" w:shadow="1"/>
      </w:pBdr>
      <w:ind w:left="1152" w:right="1152"/>
    </w:pPr>
    <w:rPr>
      <w:i/>
      <w:iCs/>
      <w:color w:val="1D86C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1D86C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1D86C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1D86C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0E4265"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0E4265"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1D86CD" w:themeColor="accent1"/>
      </w:pBdr>
      <w:spacing w:before="200" w:after="280"/>
      <w:ind w:left="936" w:right="936"/>
    </w:pPr>
    <w:rPr>
      <w:b/>
      <w:bCs/>
      <w:i/>
      <w:iCs/>
      <w:color w:val="1D86CD" w:themeColor="accent1"/>
    </w:rPr>
  </w:style>
  <w:style w:type="character" w:customStyle="1" w:styleId="IntenseQuoteChar">
    <w:name w:val="Intense Quote Char"/>
    <w:basedOn w:val="DefaultParagraphFont"/>
    <w:link w:val="IntenseQuote"/>
    <w:rsid w:val="00075E2D"/>
    <w:rPr>
      <w:b/>
      <w:bCs/>
      <w:i/>
      <w:iCs/>
      <w:color w:val="1D86C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1D86C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1D86C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156499" w:themeColor="accent1" w:themeShade="BF"/>
      <w:sz w:val="28"/>
      <w:szCs w:val="28"/>
    </w:rPr>
  </w:style>
  <w:style w:type="character" w:customStyle="1" w:styleId="kno-fv">
    <w:name w:val="kno-fv"/>
    <w:basedOn w:val="DefaultParagraphFont"/>
    <w:rsid w:val="006B19F1"/>
  </w:style>
  <w:style w:type="character" w:customStyle="1" w:styleId="st">
    <w:name w:val="st"/>
    <w:basedOn w:val="DefaultParagraphFont"/>
    <w:rsid w:val="006B19F1"/>
  </w:style>
  <w:style w:type="character" w:styleId="Emphasis">
    <w:name w:val="Emphasis"/>
    <w:basedOn w:val="DefaultParagraphFont"/>
    <w:uiPriority w:val="20"/>
    <w:qFormat/>
    <w:rsid w:val="006B1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6D897DBD70454FAC6CBFE0BA4AE037"/>
        <w:category>
          <w:name w:val="General"/>
          <w:gallery w:val="placeholder"/>
        </w:category>
        <w:types>
          <w:type w:val="bbPlcHdr"/>
        </w:types>
        <w:behaviors>
          <w:behavior w:val="content"/>
        </w:behaviors>
        <w:guid w:val="{E66BB97A-020E-8A47-AC57-BEB833B972BD}"/>
      </w:docPartPr>
      <w:docPartBody>
        <w:p w:rsidR="002A038E" w:rsidRDefault="002A038E">
          <w:pPr>
            <w:pStyle w:val="456D897DBD70454FAC6CBFE0BA4AE037"/>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10D181858B128C409F210737E27F2A1D"/>
        <w:category>
          <w:name w:val="General"/>
          <w:gallery w:val="placeholder"/>
        </w:category>
        <w:types>
          <w:type w:val="bbPlcHdr"/>
        </w:types>
        <w:behaviors>
          <w:behavior w:val="content"/>
        </w:behaviors>
        <w:guid w:val="{9D696D93-4EC4-0143-B943-D7F0EE598BA1}"/>
      </w:docPartPr>
      <w:docPartBody>
        <w:p w:rsidR="002A038E" w:rsidRDefault="002A038E">
          <w:pPr>
            <w:pStyle w:val="10D181858B128C409F210737E27F2A1D"/>
          </w:pPr>
          <w:r>
            <w:t>Lorem ipsum dolor</w:t>
          </w:r>
        </w:p>
      </w:docPartBody>
    </w:docPart>
    <w:docPart>
      <w:docPartPr>
        <w:name w:val="3D7BBD66EBCD8B4A93EDE15F35A22356"/>
        <w:category>
          <w:name w:val="General"/>
          <w:gallery w:val="placeholder"/>
        </w:category>
        <w:types>
          <w:type w:val="bbPlcHdr"/>
        </w:types>
        <w:behaviors>
          <w:behavior w:val="content"/>
        </w:behaviors>
        <w:guid w:val="{789E733E-57A8-F94C-90A2-53B8D381F58B}"/>
      </w:docPartPr>
      <w:docPartBody>
        <w:p w:rsidR="002A038E" w:rsidRDefault="002A038E">
          <w:pPr>
            <w:pStyle w:val="3D7BBD66EBCD8B4A93EDE15F35A22356"/>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1FE9FDEE3E726B47909305F62DFC783B"/>
        <w:category>
          <w:name w:val="General"/>
          <w:gallery w:val="placeholder"/>
        </w:category>
        <w:types>
          <w:type w:val="bbPlcHdr"/>
        </w:types>
        <w:behaviors>
          <w:behavior w:val="content"/>
        </w:behaviors>
        <w:guid w:val="{9AFFA426-B2FC-5948-A72D-B3E3EF5EB3D2}"/>
      </w:docPartPr>
      <w:docPartBody>
        <w:p w:rsidR="002A038E" w:rsidRDefault="002A038E" w:rsidP="002A038E">
          <w:pPr>
            <w:pStyle w:val="1FE9FDEE3E726B47909305F62DFC783B"/>
          </w:pPr>
          <w:r>
            <w:t>Aliquam dapibus.</w:t>
          </w:r>
        </w:p>
      </w:docPartBody>
    </w:docPart>
    <w:docPart>
      <w:docPartPr>
        <w:name w:val="1DB1CD37F119CE4E9DC2C58B3E079974"/>
        <w:category>
          <w:name w:val="General"/>
          <w:gallery w:val="placeholder"/>
        </w:category>
        <w:types>
          <w:type w:val="bbPlcHdr"/>
        </w:types>
        <w:behaviors>
          <w:behavior w:val="content"/>
        </w:behaviors>
        <w:guid w:val="{D877A87D-E168-A846-9241-B80BBF22BF80}"/>
      </w:docPartPr>
      <w:docPartBody>
        <w:p w:rsidR="002A038E" w:rsidRDefault="002A038E" w:rsidP="002A038E">
          <w:pPr>
            <w:pStyle w:val="1DB1CD37F119CE4E9DC2C58B3E07997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C6B1A74971D62449A585B75CA3C31FE"/>
        <w:category>
          <w:name w:val="General"/>
          <w:gallery w:val="placeholder"/>
        </w:category>
        <w:types>
          <w:type w:val="bbPlcHdr"/>
        </w:types>
        <w:behaviors>
          <w:behavior w:val="content"/>
        </w:behaviors>
        <w:guid w:val="{0989C5F5-EB4F-D348-AB9F-D622397D0F49}"/>
      </w:docPartPr>
      <w:docPartBody>
        <w:p w:rsidR="002A038E" w:rsidRDefault="002A038E" w:rsidP="002A038E">
          <w:pPr>
            <w:pStyle w:val="9C6B1A74971D62449A585B75CA3C31FE"/>
          </w:pPr>
          <w:r>
            <w:t>Aliquam dapibus.</w:t>
          </w:r>
        </w:p>
      </w:docPartBody>
    </w:docPart>
    <w:docPart>
      <w:docPartPr>
        <w:name w:val="ACBC815EB49A184786A64412654DDB3D"/>
        <w:category>
          <w:name w:val="General"/>
          <w:gallery w:val="placeholder"/>
        </w:category>
        <w:types>
          <w:type w:val="bbPlcHdr"/>
        </w:types>
        <w:behaviors>
          <w:behavior w:val="content"/>
        </w:behaviors>
        <w:guid w:val="{600F7B0B-94C3-8342-BBBD-B17F31D4763D}"/>
      </w:docPartPr>
      <w:docPartBody>
        <w:p w:rsidR="002A038E" w:rsidRDefault="002A038E" w:rsidP="002A038E">
          <w:pPr>
            <w:pStyle w:val="ACBC815EB49A184786A64412654DDB3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85AE7E0B66E64439EF31C72481E4EC1"/>
        <w:category>
          <w:name w:val="General"/>
          <w:gallery w:val="placeholder"/>
        </w:category>
        <w:types>
          <w:type w:val="bbPlcHdr"/>
        </w:types>
        <w:behaviors>
          <w:behavior w:val="content"/>
        </w:behaviors>
        <w:guid w:val="{8E699870-0866-2E46-A475-8AE4E83EF8EF}"/>
      </w:docPartPr>
      <w:docPartBody>
        <w:p w:rsidR="002A038E" w:rsidRDefault="002A038E" w:rsidP="002A038E">
          <w:pPr>
            <w:pStyle w:val="285AE7E0B66E64439EF31C72481E4EC1"/>
          </w:pPr>
          <w:r>
            <w:t>Aliquam dapibus.</w:t>
          </w:r>
        </w:p>
      </w:docPartBody>
    </w:docPart>
    <w:docPart>
      <w:docPartPr>
        <w:name w:val="BD273C38395D9645AF6355FB3A3D81E1"/>
        <w:category>
          <w:name w:val="General"/>
          <w:gallery w:val="placeholder"/>
        </w:category>
        <w:types>
          <w:type w:val="bbPlcHdr"/>
        </w:types>
        <w:behaviors>
          <w:behavior w:val="content"/>
        </w:behaviors>
        <w:guid w:val="{87B4BE6B-44C9-DC48-89C6-94669AA46807}"/>
      </w:docPartPr>
      <w:docPartBody>
        <w:p w:rsidR="002A038E" w:rsidRDefault="002A038E" w:rsidP="002A038E">
          <w:pPr>
            <w:pStyle w:val="BD273C38395D9645AF6355FB3A3D81E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709126CC815614C85A1201C83C434E5"/>
        <w:category>
          <w:name w:val="General"/>
          <w:gallery w:val="placeholder"/>
        </w:category>
        <w:types>
          <w:type w:val="bbPlcHdr"/>
        </w:types>
        <w:behaviors>
          <w:behavior w:val="content"/>
        </w:behaviors>
        <w:guid w:val="{9B566F55-9DE1-7C41-8BC5-882A81B81502}"/>
      </w:docPartPr>
      <w:docPartBody>
        <w:p w:rsidR="002A038E" w:rsidRDefault="002A038E" w:rsidP="002A038E">
          <w:pPr>
            <w:pStyle w:val="B709126CC815614C85A1201C83C434E5"/>
          </w:pPr>
          <w:r>
            <w:t>Lorem ipsum dolor</w:t>
          </w:r>
        </w:p>
      </w:docPartBody>
    </w:docPart>
    <w:docPart>
      <w:docPartPr>
        <w:name w:val="59DE6EC8993EDB4A923A9FC52EBE3544"/>
        <w:category>
          <w:name w:val="General"/>
          <w:gallery w:val="placeholder"/>
        </w:category>
        <w:types>
          <w:type w:val="bbPlcHdr"/>
        </w:types>
        <w:behaviors>
          <w:behavior w:val="content"/>
        </w:behaviors>
        <w:guid w:val="{F0268250-22F2-E341-B180-315C61F2EB7A}"/>
      </w:docPartPr>
      <w:docPartBody>
        <w:p w:rsidR="00703A75" w:rsidRDefault="00706BB7" w:rsidP="00706BB7">
          <w:pPr>
            <w:pStyle w:val="59DE6EC8993EDB4A923A9FC52EBE3544"/>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8E"/>
    <w:rsid w:val="002A038E"/>
    <w:rsid w:val="00703A75"/>
    <w:rsid w:val="0070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56D897DBD70454FAC6CBFE0BA4AE037">
    <w:name w:val="456D897DBD70454FAC6CBFE0BA4AE037"/>
  </w:style>
  <w:style w:type="paragraph" w:customStyle="1" w:styleId="10D181858B128C409F210737E27F2A1D">
    <w:name w:val="10D181858B128C409F210737E27F2A1D"/>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013325F42DEF64E85DC9EF29C05E79C">
    <w:name w:val="8013325F42DEF64E85DC9EF29C05E79C"/>
  </w:style>
  <w:style w:type="paragraph" w:customStyle="1" w:styleId="6D9DCC13C350F1408DF3A10910A3A980">
    <w:name w:val="6D9DCC13C350F1408DF3A10910A3A980"/>
  </w:style>
  <w:style w:type="paragraph" w:customStyle="1" w:styleId="2EBE7B6022C105479D3213F7E0CFC169">
    <w:name w:val="2EBE7B6022C105479D3213F7E0CFC169"/>
  </w:style>
  <w:style w:type="paragraph" w:customStyle="1" w:styleId="8B82FBDEB2AFA8468D4B237E03BD08D5">
    <w:name w:val="8B82FBDEB2AFA8468D4B237E03BD08D5"/>
  </w:style>
  <w:style w:type="paragraph" w:customStyle="1" w:styleId="2F720F9AD1C30D4EA1BE9838129B234B">
    <w:name w:val="2F720F9AD1C30D4EA1BE9838129B234B"/>
  </w:style>
  <w:style w:type="paragraph" w:customStyle="1" w:styleId="79364BD560EE374D91F8661E13CA0DDE">
    <w:name w:val="79364BD560EE374D91F8661E13CA0DDE"/>
  </w:style>
  <w:style w:type="paragraph" w:customStyle="1" w:styleId="42BF1F6DD37AF6439599742273D8B236">
    <w:name w:val="42BF1F6DD37AF6439599742273D8B236"/>
  </w:style>
  <w:style w:type="paragraph" w:customStyle="1" w:styleId="3D7BBD66EBCD8B4A93EDE15F35A22356">
    <w:name w:val="3D7BBD66EBCD8B4A93EDE15F35A22356"/>
  </w:style>
  <w:style w:type="paragraph" w:customStyle="1" w:styleId="A05A6FE13086D347AC9D5995BD828109">
    <w:name w:val="A05A6FE13086D347AC9D5995BD828109"/>
    <w:rsid w:val="002A038E"/>
  </w:style>
  <w:style w:type="paragraph" w:customStyle="1" w:styleId="DA9B1ED570FF404488493C9C24C820B8">
    <w:name w:val="DA9B1ED570FF404488493C9C24C820B8"/>
    <w:rsid w:val="002A038E"/>
  </w:style>
  <w:style w:type="paragraph" w:customStyle="1" w:styleId="690A9B2E6FBDE34F9EA0DFDD553B31AE">
    <w:name w:val="690A9B2E6FBDE34F9EA0DFDD553B31AE"/>
    <w:rsid w:val="002A038E"/>
  </w:style>
  <w:style w:type="paragraph" w:customStyle="1" w:styleId="4FF528B44E472547BB7F61BA62B4F59D">
    <w:name w:val="4FF528B44E472547BB7F61BA62B4F59D"/>
    <w:rsid w:val="002A038E"/>
  </w:style>
  <w:style w:type="paragraph" w:customStyle="1" w:styleId="1DD6B818DAC88F468E072766169FB818">
    <w:name w:val="1DD6B818DAC88F468E072766169FB818"/>
    <w:rsid w:val="002A038E"/>
  </w:style>
  <w:style w:type="paragraph" w:customStyle="1" w:styleId="E570C22A86C9EC40A2E9E729458525FE">
    <w:name w:val="E570C22A86C9EC40A2E9E729458525FE"/>
    <w:rsid w:val="002A038E"/>
  </w:style>
  <w:style w:type="paragraph" w:customStyle="1" w:styleId="AC641941444DA9459FE94B016E489234">
    <w:name w:val="AC641941444DA9459FE94B016E489234"/>
    <w:rsid w:val="002A038E"/>
  </w:style>
  <w:style w:type="paragraph" w:customStyle="1" w:styleId="426AC750180B214FA433C7E02538FD50">
    <w:name w:val="426AC750180B214FA433C7E02538FD50"/>
    <w:rsid w:val="002A038E"/>
  </w:style>
  <w:style w:type="paragraph" w:customStyle="1" w:styleId="1FE9FDEE3E726B47909305F62DFC783B">
    <w:name w:val="1FE9FDEE3E726B47909305F62DFC783B"/>
    <w:rsid w:val="002A038E"/>
  </w:style>
  <w:style w:type="paragraph" w:customStyle="1" w:styleId="1DB1CD37F119CE4E9DC2C58B3E079974">
    <w:name w:val="1DB1CD37F119CE4E9DC2C58B3E079974"/>
    <w:rsid w:val="002A038E"/>
  </w:style>
  <w:style w:type="paragraph" w:customStyle="1" w:styleId="15AAFEF540E6544C84A22AAD8BE5C996">
    <w:name w:val="15AAFEF540E6544C84A22AAD8BE5C996"/>
    <w:rsid w:val="002A038E"/>
  </w:style>
  <w:style w:type="paragraph" w:customStyle="1" w:styleId="9CFFCDAA1556894A89F59C051B6632AF">
    <w:name w:val="9CFFCDAA1556894A89F59C051B6632AF"/>
    <w:rsid w:val="002A038E"/>
  </w:style>
  <w:style w:type="paragraph" w:customStyle="1" w:styleId="9C6B1A74971D62449A585B75CA3C31FE">
    <w:name w:val="9C6B1A74971D62449A585B75CA3C31FE"/>
    <w:rsid w:val="002A038E"/>
  </w:style>
  <w:style w:type="paragraph" w:customStyle="1" w:styleId="ACBC815EB49A184786A64412654DDB3D">
    <w:name w:val="ACBC815EB49A184786A64412654DDB3D"/>
    <w:rsid w:val="002A038E"/>
  </w:style>
  <w:style w:type="paragraph" w:customStyle="1" w:styleId="3145EC71B2E2BB4E924FE941E99B29FE">
    <w:name w:val="3145EC71B2E2BB4E924FE941E99B29FE"/>
    <w:rsid w:val="002A038E"/>
  </w:style>
  <w:style w:type="paragraph" w:customStyle="1" w:styleId="5B74972D57DB6D4A84C7C98EBAA1A78D">
    <w:name w:val="5B74972D57DB6D4A84C7C98EBAA1A78D"/>
    <w:rsid w:val="002A038E"/>
  </w:style>
  <w:style w:type="paragraph" w:customStyle="1" w:styleId="4A9CB377F3554948B2D8CFC7F8A5B192">
    <w:name w:val="4A9CB377F3554948B2D8CFC7F8A5B192"/>
    <w:rsid w:val="002A038E"/>
  </w:style>
  <w:style w:type="paragraph" w:customStyle="1" w:styleId="893C3D8263B086428609987F7CE23FC8">
    <w:name w:val="893C3D8263B086428609987F7CE23FC8"/>
    <w:rsid w:val="002A038E"/>
  </w:style>
  <w:style w:type="paragraph" w:customStyle="1" w:styleId="ADF041B42EE69C40A13A6EDA20311961">
    <w:name w:val="ADF041B42EE69C40A13A6EDA20311961"/>
    <w:rsid w:val="002A038E"/>
  </w:style>
  <w:style w:type="paragraph" w:customStyle="1" w:styleId="911CD2EFED4E04498B213A1BBD262E1D">
    <w:name w:val="911CD2EFED4E04498B213A1BBD262E1D"/>
    <w:rsid w:val="002A038E"/>
  </w:style>
  <w:style w:type="paragraph" w:customStyle="1" w:styleId="285AE7E0B66E64439EF31C72481E4EC1">
    <w:name w:val="285AE7E0B66E64439EF31C72481E4EC1"/>
    <w:rsid w:val="002A038E"/>
  </w:style>
  <w:style w:type="paragraph" w:customStyle="1" w:styleId="BD273C38395D9645AF6355FB3A3D81E1">
    <w:name w:val="BD273C38395D9645AF6355FB3A3D81E1"/>
    <w:rsid w:val="002A038E"/>
  </w:style>
  <w:style w:type="paragraph" w:customStyle="1" w:styleId="B709126CC815614C85A1201C83C434E5">
    <w:name w:val="B709126CC815614C85A1201C83C434E5"/>
    <w:rsid w:val="002A038E"/>
  </w:style>
  <w:style w:type="paragraph" w:customStyle="1" w:styleId="8DCFCCF084664E42A11B0737BEBAE6DD">
    <w:name w:val="8DCFCCF084664E42A11B0737BEBAE6DD"/>
    <w:rsid w:val="002A038E"/>
  </w:style>
  <w:style w:type="paragraph" w:customStyle="1" w:styleId="59DE6EC8993EDB4A923A9FC52EBE3544">
    <w:name w:val="59DE6EC8993EDB4A923A9FC52EBE3544"/>
    <w:rsid w:val="00706BB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56D897DBD70454FAC6CBFE0BA4AE037">
    <w:name w:val="456D897DBD70454FAC6CBFE0BA4AE037"/>
  </w:style>
  <w:style w:type="paragraph" w:customStyle="1" w:styleId="10D181858B128C409F210737E27F2A1D">
    <w:name w:val="10D181858B128C409F210737E27F2A1D"/>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013325F42DEF64E85DC9EF29C05E79C">
    <w:name w:val="8013325F42DEF64E85DC9EF29C05E79C"/>
  </w:style>
  <w:style w:type="paragraph" w:customStyle="1" w:styleId="6D9DCC13C350F1408DF3A10910A3A980">
    <w:name w:val="6D9DCC13C350F1408DF3A10910A3A980"/>
  </w:style>
  <w:style w:type="paragraph" w:customStyle="1" w:styleId="2EBE7B6022C105479D3213F7E0CFC169">
    <w:name w:val="2EBE7B6022C105479D3213F7E0CFC169"/>
  </w:style>
  <w:style w:type="paragraph" w:customStyle="1" w:styleId="8B82FBDEB2AFA8468D4B237E03BD08D5">
    <w:name w:val="8B82FBDEB2AFA8468D4B237E03BD08D5"/>
  </w:style>
  <w:style w:type="paragraph" w:customStyle="1" w:styleId="2F720F9AD1C30D4EA1BE9838129B234B">
    <w:name w:val="2F720F9AD1C30D4EA1BE9838129B234B"/>
  </w:style>
  <w:style w:type="paragraph" w:customStyle="1" w:styleId="79364BD560EE374D91F8661E13CA0DDE">
    <w:name w:val="79364BD560EE374D91F8661E13CA0DDE"/>
  </w:style>
  <w:style w:type="paragraph" w:customStyle="1" w:styleId="42BF1F6DD37AF6439599742273D8B236">
    <w:name w:val="42BF1F6DD37AF6439599742273D8B236"/>
  </w:style>
  <w:style w:type="paragraph" w:customStyle="1" w:styleId="3D7BBD66EBCD8B4A93EDE15F35A22356">
    <w:name w:val="3D7BBD66EBCD8B4A93EDE15F35A22356"/>
  </w:style>
  <w:style w:type="paragraph" w:customStyle="1" w:styleId="A05A6FE13086D347AC9D5995BD828109">
    <w:name w:val="A05A6FE13086D347AC9D5995BD828109"/>
    <w:rsid w:val="002A038E"/>
  </w:style>
  <w:style w:type="paragraph" w:customStyle="1" w:styleId="DA9B1ED570FF404488493C9C24C820B8">
    <w:name w:val="DA9B1ED570FF404488493C9C24C820B8"/>
    <w:rsid w:val="002A038E"/>
  </w:style>
  <w:style w:type="paragraph" w:customStyle="1" w:styleId="690A9B2E6FBDE34F9EA0DFDD553B31AE">
    <w:name w:val="690A9B2E6FBDE34F9EA0DFDD553B31AE"/>
    <w:rsid w:val="002A038E"/>
  </w:style>
  <w:style w:type="paragraph" w:customStyle="1" w:styleId="4FF528B44E472547BB7F61BA62B4F59D">
    <w:name w:val="4FF528B44E472547BB7F61BA62B4F59D"/>
    <w:rsid w:val="002A038E"/>
  </w:style>
  <w:style w:type="paragraph" w:customStyle="1" w:styleId="1DD6B818DAC88F468E072766169FB818">
    <w:name w:val="1DD6B818DAC88F468E072766169FB818"/>
    <w:rsid w:val="002A038E"/>
  </w:style>
  <w:style w:type="paragraph" w:customStyle="1" w:styleId="E570C22A86C9EC40A2E9E729458525FE">
    <w:name w:val="E570C22A86C9EC40A2E9E729458525FE"/>
    <w:rsid w:val="002A038E"/>
  </w:style>
  <w:style w:type="paragraph" w:customStyle="1" w:styleId="AC641941444DA9459FE94B016E489234">
    <w:name w:val="AC641941444DA9459FE94B016E489234"/>
    <w:rsid w:val="002A038E"/>
  </w:style>
  <w:style w:type="paragraph" w:customStyle="1" w:styleId="426AC750180B214FA433C7E02538FD50">
    <w:name w:val="426AC750180B214FA433C7E02538FD50"/>
    <w:rsid w:val="002A038E"/>
  </w:style>
  <w:style w:type="paragraph" w:customStyle="1" w:styleId="1FE9FDEE3E726B47909305F62DFC783B">
    <w:name w:val="1FE9FDEE3E726B47909305F62DFC783B"/>
    <w:rsid w:val="002A038E"/>
  </w:style>
  <w:style w:type="paragraph" w:customStyle="1" w:styleId="1DB1CD37F119CE4E9DC2C58B3E079974">
    <w:name w:val="1DB1CD37F119CE4E9DC2C58B3E079974"/>
    <w:rsid w:val="002A038E"/>
  </w:style>
  <w:style w:type="paragraph" w:customStyle="1" w:styleId="15AAFEF540E6544C84A22AAD8BE5C996">
    <w:name w:val="15AAFEF540E6544C84A22AAD8BE5C996"/>
    <w:rsid w:val="002A038E"/>
  </w:style>
  <w:style w:type="paragraph" w:customStyle="1" w:styleId="9CFFCDAA1556894A89F59C051B6632AF">
    <w:name w:val="9CFFCDAA1556894A89F59C051B6632AF"/>
    <w:rsid w:val="002A038E"/>
  </w:style>
  <w:style w:type="paragraph" w:customStyle="1" w:styleId="9C6B1A74971D62449A585B75CA3C31FE">
    <w:name w:val="9C6B1A74971D62449A585B75CA3C31FE"/>
    <w:rsid w:val="002A038E"/>
  </w:style>
  <w:style w:type="paragraph" w:customStyle="1" w:styleId="ACBC815EB49A184786A64412654DDB3D">
    <w:name w:val="ACBC815EB49A184786A64412654DDB3D"/>
    <w:rsid w:val="002A038E"/>
  </w:style>
  <w:style w:type="paragraph" w:customStyle="1" w:styleId="3145EC71B2E2BB4E924FE941E99B29FE">
    <w:name w:val="3145EC71B2E2BB4E924FE941E99B29FE"/>
    <w:rsid w:val="002A038E"/>
  </w:style>
  <w:style w:type="paragraph" w:customStyle="1" w:styleId="5B74972D57DB6D4A84C7C98EBAA1A78D">
    <w:name w:val="5B74972D57DB6D4A84C7C98EBAA1A78D"/>
    <w:rsid w:val="002A038E"/>
  </w:style>
  <w:style w:type="paragraph" w:customStyle="1" w:styleId="4A9CB377F3554948B2D8CFC7F8A5B192">
    <w:name w:val="4A9CB377F3554948B2D8CFC7F8A5B192"/>
    <w:rsid w:val="002A038E"/>
  </w:style>
  <w:style w:type="paragraph" w:customStyle="1" w:styleId="893C3D8263B086428609987F7CE23FC8">
    <w:name w:val="893C3D8263B086428609987F7CE23FC8"/>
    <w:rsid w:val="002A038E"/>
  </w:style>
  <w:style w:type="paragraph" w:customStyle="1" w:styleId="ADF041B42EE69C40A13A6EDA20311961">
    <w:name w:val="ADF041B42EE69C40A13A6EDA20311961"/>
    <w:rsid w:val="002A038E"/>
  </w:style>
  <w:style w:type="paragraph" w:customStyle="1" w:styleId="911CD2EFED4E04498B213A1BBD262E1D">
    <w:name w:val="911CD2EFED4E04498B213A1BBD262E1D"/>
    <w:rsid w:val="002A038E"/>
  </w:style>
  <w:style w:type="paragraph" w:customStyle="1" w:styleId="285AE7E0B66E64439EF31C72481E4EC1">
    <w:name w:val="285AE7E0B66E64439EF31C72481E4EC1"/>
    <w:rsid w:val="002A038E"/>
  </w:style>
  <w:style w:type="paragraph" w:customStyle="1" w:styleId="BD273C38395D9645AF6355FB3A3D81E1">
    <w:name w:val="BD273C38395D9645AF6355FB3A3D81E1"/>
    <w:rsid w:val="002A038E"/>
  </w:style>
  <w:style w:type="paragraph" w:customStyle="1" w:styleId="B709126CC815614C85A1201C83C434E5">
    <w:name w:val="B709126CC815614C85A1201C83C434E5"/>
    <w:rsid w:val="002A038E"/>
  </w:style>
  <w:style w:type="paragraph" w:customStyle="1" w:styleId="8DCFCCF084664E42A11B0737BEBAE6DD">
    <w:name w:val="8DCFCCF084664E42A11B0737BEBAE6DD"/>
    <w:rsid w:val="002A038E"/>
  </w:style>
  <w:style w:type="paragraph" w:customStyle="1" w:styleId="59DE6EC8993EDB4A923A9FC52EBE3544">
    <w:name w:val="59DE6EC8993EDB4A923A9FC52EBE3544"/>
    <w:rsid w:val="00706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76C5F04-A655-C442-8983-FC20B143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Blocks Resume.dotx</Template>
  <TotalTime>65</TotalTime>
  <Pages>2</Pages>
  <Words>315</Words>
  <Characters>1797</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Thrasher</dc:creator>
  <cp:keywords/>
  <dc:description/>
  <cp:lastModifiedBy>Kelli Thrasher</cp:lastModifiedBy>
  <cp:revision>7</cp:revision>
  <dcterms:created xsi:type="dcterms:W3CDTF">2014-02-04T15:44:00Z</dcterms:created>
  <dcterms:modified xsi:type="dcterms:W3CDTF">2014-08-04T05:41:00Z</dcterms:modified>
  <cp:category/>
</cp:coreProperties>
</file>