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5C" w:rsidRPr="00A60482" w:rsidRDefault="008C505C" w:rsidP="002D6E6B">
      <w:pPr>
        <w:pStyle w:val="Name"/>
        <w:spacing w:line="240" w:lineRule="auto"/>
        <w:rPr>
          <w:rStyle w:val="Emphasis"/>
          <w:rFonts w:ascii="Times New Roman" w:hAnsi="Times New Roman"/>
          <w:sz w:val="40"/>
          <w:szCs w:val="40"/>
        </w:rPr>
      </w:pPr>
      <w:r w:rsidRPr="00A60482">
        <w:rPr>
          <w:rFonts w:ascii="Times New Roman" w:hAnsi="Times New Roman"/>
          <w:sz w:val="40"/>
          <w:szCs w:val="40"/>
        </w:rPr>
        <w:t xml:space="preserve">Jasmine </w:t>
      </w:r>
      <w:r w:rsidR="009B73BC" w:rsidRPr="00A60482">
        <w:rPr>
          <w:rFonts w:ascii="Times New Roman" w:hAnsi="Times New Roman"/>
          <w:sz w:val="40"/>
          <w:szCs w:val="40"/>
        </w:rPr>
        <w:t>Marie T</w:t>
      </w:r>
      <w:r w:rsidRPr="00A60482">
        <w:rPr>
          <w:rFonts w:ascii="Times New Roman" w:hAnsi="Times New Roman"/>
          <w:sz w:val="40"/>
          <w:szCs w:val="40"/>
        </w:rPr>
        <w:t>rinh</w:t>
      </w:r>
      <w:r w:rsidR="003273FA" w:rsidRPr="00A60482">
        <w:rPr>
          <w:rStyle w:val="Emphasis"/>
          <w:rFonts w:ascii="Times New Roman" w:hAnsi="Times New Roman"/>
          <w:sz w:val="40"/>
          <w:szCs w:val="40"/>
        </w:rPr>
        <w:t xml:space="preserve"> </w:t>
      </w:r>
      <w:bookmarkStart w:id="0" w:name="_GoBack"/>
      <w:bookmarkEnd w:id="0"/>
    </w:p>
    <w:p w:rsidR="002D6E6B" w:rsidRPr="00DA332C" w:rsidRDefault="002D6E6B" w:rsidP="002D6E6B">
      <w:pPr>
        <w:jc w:val="center"/>
        <w:rPr>
          <w:sz w:val="24"/>
          <w:szCs w:val="24"/>
        </w:rPr>
      </w:pPr>
      <w:r w:rsidRPr="00DA332C">
        <w:rPr>
          <w:sz w:val="24"/>
          <w:szCs w:val="24"/>
        </w:rPr>
        <w:t xml:space="preserve">Phone (303) 960-9444 </w:t>
      </w:r>
      <w:proofErr w:type="gramStart"/>
      <w:r w:rsidRPr="00DA332C">
        <w:rPr>
          <w:sz w:val="24"/>
          <w:szCs w:val="24"/>
        </w:rPr>
        <w:t>•  JasmineTrinh27@gmail.com</w:t>
      </w:r>
      <w:proofErr w:type="gramEnd"/>
    </w:p>
    <w:tbl>
      <w:tblPr>
        <w:tblpPr w:leftFromText="187" w:rightFromText="187" w:vertAnchor="page" w:horzAnchor="margin" w:tblpYSpec="bottom"/>
        <w:tblOverlap w:val="never"/>
        <w:tblW w:w="5000" w:type="pct"/>
        <w:tblLook w:val="0000"/>
      </w:tblPr>
      <w:tblGrid>
        <w:gridCol w:w="9576"/>
      </w:tblGrid>
      <w:tr w:rsidR="00401834" w:rsidRPr="00A60482" w:rsidTr="00F66F79">
        <w:trPr>
          <w:trHeight w:val="245"/>
        </w:trPr>
        <w:tc>
          <w:tcPr>
            <w:tcW w:w="5000" w:type="pct"/>
          </w:tcPr>
          <w:p w:rsidR="00E2544F" w:rsidRPr="000016A2" w:rsidRDefault="003273FA" w:rsidP="00B9208A">
            <w:pPr>
              <w:pStyle w:val="Address1"/>
              <w:rPr>
                <w:sz w:val="16"/>
                <w:szCs w:val="16"/>
              </w:rPr>
            </w:pPr>
            <w:r w:rsidRPr="000016A2">
              <w:rPr>
                <w:sz w:val="16"/>
                <w:szCs w:val="16"/>
              </w:rPr>
              <w:t>Jasmine Marie Trinh</w:t>
            </w:r>
            <w:r w:rsidR="00401834" w:rsidRPr="000016A2">
              <w:rPr>
                <w:sz w:val="16"/>
                <w:szCs w:val="16"/>
              </w:rPr>
              <w:t xml:space="preserve"> • </w:t>
            </w:r>
            <w:r w:rsidRPr="000016A2">
              <w:rPr>
                <w:sz w:val="16"/>
                <w:szCs w:val="16"/>
              </w:rPr>
              <w:t>9435 meade Street, Westminster</w:t>
            </w:r>
            <w:r w:rsidR="00401834" w:rsidRPr="000016A2">
              <w:rPr>
                <w:sz w:val="16"/>
                <w:szCs w:val="16"/>
              </w:rPr>
              <w:t xml:space="preserve">, </w:t>
            </w:r>
            <w:r w:rsidRPr="000016A2">
              <w:rPr>
                <w:sz w:val="16"/>
                <w:szCs w:val="16"/>
              </w:rPr>
              <w:t>Colorado 80031</w:t>
            </w:r>
            <w:r w:rsidR="00401834" w:rsidRPr="000016A2">
              <w:rPr>
                <w:sz w:val="16"/>
                <w:szCs w:val="16"/>
              </w:rPr>
              <w:t xml:space="preserve"> •</w:t>
            </w:r>
          </w:p>
          <w:p w:rsidR="00401834" w:rsidRPr="000016A2" w:rsidRDefault="00401834" w:rsidP="00B9208A">
            <w:pPr>
              <w:pStyle w:val="Address1"/>
              <w:rPr>
                <w:rFonts w:ascii="Times New Roman" w:hAnsi="Times New Roman"/>
                <w:sz w:val="16"/>
                <w:szCs w:val="16"/>
              </w:rPr>
            </w:pPr>
            <w:r w:rsidRPr="000016A2">
              <w:rPr>
                <w:sz w:val="16"/>
                <w:szCs w:val="16"/>
              </w:rPr>
              <w:t>Phone (</w:t>
            </w:r>
            <w:r w:rsidR="003273FA" w:rsidRPr="000016A2">
              <w:rPr>
                <w:sz w:val="16"/>
                <w:szCs w:val="16"/>
              </w:rPr>
              <w:t>303) 960-9444</w:t>
            </w:r>
            <w:r w:rsidRPr="000016A2">
              <w:rPr>
                <w:sz w:val="16"/>
                <w:szCs w:val="16"/>
              </w:rPr>
              <w:t xml:space="preserve"> • e-mail</w:t>
            </w:r>
            <w:r w:rsidR="003273FA" w:rsidRPr="000016A2">
              <w:rPr>
                <w:sz w:val="16"/>
                <w:szCs w:val="16"/>
              </w:rPr>
              <w:t>:</w:t>
            </w:r>
            <w:r w:rsidRPr="000016A2">
              <w:rPr>
                <w:sz w:val="16"/>
                <w:szCs w:val="16"/>
              </w:rPr>
              <w:t xml:space="preserve"> </w:t>
            </w:r>
            <w:r w:rsidR="003273FA" w:rsidRPr="000016A2">
              <w:rPr>
                <w:sz w:val="16"/>
                <w:szCs w:val="16"/>
              </w:rPr>
              <w:t>JasmineTrinh27@gmail.com</w:t>
            </w:r>
          </w:p>
        </w:tc>
      </w:tr>
      <w:tr w:rsidR="00401834" w:rsidRPr="00A60482" w:rsidTr="00F66F79">
        <w:trPr>
          <w:trHeight w:val="1066"/>
        </w:trPr>
        <w:tc>
          <w:tcPr>
            <w:tcW w:w="5000" w:type="pct"/>
          </w:tcPr>
          <w:p w:rsidR="00401834" w:rsidRPr="000016A2" w:rsidRDefault="00401834" w:rsidP="00B9208A">
            <w:pPr>
              <w:pStyle w:val="Address2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W w:w="4654" w:type="pct"/>
        <w:tblLook w:val="0000"/>
      </w:tblPr>
      <w:tblGrid>
        <w:gridCol w:w="677"/>
        <w:gridCol w:w="8236"/>
      </w:tblGrid>
      <w:tr w:rsidR="00F55164" w:rsidRPr="00A60482" w:rsidTr="00323AFF">
        <w:trPr>
          <w:cantSplit/>
          <w:trHeight w:val="657"/>
        </w:trPr>
        <w:tc>
          <w:tcPr>
            <w:tcW w:w="5000" w:type="pct"/>
            <w:gridSpan w:val="2"/>
          </w:tcPr>
          <w:p w:rsidR="00F55164" w:rsidRPr="00A60482" w:rsidRDefault="00F55164" w:rsidP="00485180">
            <w:pPr>
              <w:pStyle w:val="SectionTitle"/>
              <w:rPr>
                <w:sz w:val="22"/>
                <w:szCs w:val="22"/>
              </w:rPr>
            </w:pPr>
            <w:r w:rsidRPr="00A60482">
              <w:rPr>
                <w:sz w:val="22"/>
                <w:szCs w:val="22"/>
              </w:rPr>
              <w:t>objective</w:t>
            </w:r>
          </w:p>
        </w:tc>
      </w:tr>
      <w:tr w:rsidR="00F55164" w:rsidRPr="00A60482" w:rsidTr="002344CE">
        <w:trPr>
          <w:trHeight w:val="522"/>
        </w:trPr>
        <w:tc>
          <w:tcPr>
            <w:tcW w:w="380" w:type="pct"/>
          </w:tcPr>
          <w:p w:rsidR="00F223C2" w:rsidRPr="00A60482" w:rsidRDefault="00F223C2" w:rsidP="00B9208A">
            <w:pPr>
              <w:pStyle w:val="NoTitle"/>
              <w:jc w:val="center"/>
              <w:rPr>
                <w:sz w:val="22"/>
                <w:szCs w:val="22"/>
              </w:rPr>
            </w:pPr>
          </w:p>
        </w:tc>
        <w:tc>
          <w:tcPr>
            <w:tcW w:w="4620" w:type="pct"/>
          </w:tcPr>
          <w:p w:rsidR="00F223C2" w:rsidRPr="00A60482" w:rsidRDefault="00746F2D" w:rsidP="00FB0781">
            <w:pPr>
              <w:pStyle w:val="BodyText"/>
              <w:jc w:val="left"/>
              <w:rPr>
                <w:szCs w:val="22"/>
              </w:rPr>
            </w:pPr>
            <w:r w:rsidRPr="00A60482">
              <w:rPr>
                <w:szCs w:val="22"/>
              </w:rPr>
              <w:t xml:space="preserve">Seeking a challenging </w:t>
            </w:r>
            <w:r w:rsidR="00BE7E31" w:rsidRPr="00A60482">
              <w:rPr>
                <w:szCs w:val="22"/>
              </w:rPr>
              <w:t>Laboratory</w:t>
            </w:r>
            <w:r w:rsidRPr="00A60482">
              <w:rPr>
                <w:szCs w:val="22"/>
              </w:rPr>
              <w:t xml:space="preserve"> </w:t>
            </w:r>
            <w:r w:rsidR="00BE7E31" w:rsidRPr="00A60482">
              <w:rPr>
                <w:szCs w:val="22"/>
              </w:rPr>
              <w:t>technician</w:t>
            </w:r>
            <w:r w:rsidRPr="00A60482">
              <w:rPr>
                <w:szCs w:val="22"/>
              </w:rPr>
              <w:t xml:space="preserve"> position. </w:t>
            </w:r>
            <w:r w:rsidR="00BE7E31" w:rsidRPr="00A60482">
              <w:rPr>
                <w:szCs w:val="22"/>
              </w:rPr>
              <w:t>Utilizing a fast paced workplace in assistance to labratory managers.</w:t>
            </w:r>
          </w:p>
        </w:tc>
      </w:tr>
      <w:tr w:rsidR="00F55164" w:rsidRPr="00A60482" w:rsidTr="002344CE">
        <w:trPr>
          <w:cantSplit/>
          <w:trHeight w:val="252"/>
        </w:trPr>
        <w:tc>
          <w:tcPr>
            <w:tcW w:w="5000" w:type="pct"/>
            <w:gridSpan w:val="2"/>
          </w:tcPr>
          <w:p w:rsidR="00F55164" w:rsidRPr="00A60482" w:rsidRDefault="00F55164" w:rsidP="00485180">
            <w:pPr>
              <w:pStyle w:val="SectionTitle"/>
              <w:rPr>
                <w:sz w:val="22"/>
                <w:szCs w:val="22"/>
              </w:rPr>
            </w:pPr>
            <w:r w:rsidRPr="00A60482">
              <w:rPr>
                <w:sz w:val="22"/>
                <w:szCs w:val="22"/>
              </w:rPr>
              <w:t>Experience</w:t>
            </w:r>
          </w:p>
        </w:tc>
      </w:tr>
      <w:tr w:rsidR="00F55164" w:rsidRPr="00A60482" w:rsidTr="002344CE">
        <w:trPr>
          <w:trHeight w:val="315"/>
        </w:trPr>
        <w:tc>
          <w:tcPr>
            <w:tcW w:w="380" w:type="pct"/>
          </w:tcPr>
          <w:p w:rsidR="00F55164" w:rsidRPr="00A60482" w:rsidRDefault="00F55164" w:rsidP="00B9208A">
            <w:pPr>
              <w:pStyle w:val="NoTitle"/>
              <w:jc w:val="center"/>
              <w:rPr>
                <w:sz w:val="22"/>
                <w:szCs w:val="22"/>
              </w:rPr>
            </w:pPr>
          </w:p>
        </w:tc>
        <w:tc>
          <w:tcPr>
            <w:tcW w:w="4620" w:type="pct"/>
          </w:tcPr>
          <w:p w:rsidR="00F55164" w:rsidRPr="00A60482" w:rsidRDefault="00F55164" w:rsidP="00B9208A">
            <w:pPr>
              <w:pStyle w:val="Achievement"/>
              <w:numPr>
                <w:ilvl w:val="0"/>
                <w:numId w:val="0"/>
              </w:numPr>
              <w:jc w:val="center"/>
              <w:rPr>
                <w:szCs w:val="22"/>
              </w:rPr>
            </w:pPr>
          </w:p>
        </w:tc>
      </w:tr>
      <w:tr w:rsidR="00F55164" w:rsidRPr="00A60482" w:rsidTr="00323AFF">
        <w:trPr>
          <w:trHeight w:val="1759"/>
        </w:trPr>
        <w:tc>
          <w:tcPr>
            <w:tcW w:w="380" w:type="pct"/>
          </w:tcPr>
          <w:p w:rsidR="00F55164" w:rsidRPr="00A60482" w:rsidRDefault="00F55164">
            <w:pPr>
              <w:pStyle w:val="NoTitle"/>
              <w:rPr>
                <w:sz w:val="22"/>
                <w:szCs w:val="22"/>
              </w:rPr>
            </w:pPr>
          </w:p>
        </w:tc>
        <w:tc>
          <w:tcPr>
            <w:tcW w:w="4620" w:type="pct"/>
          </w:tcPr>
          <w:p w:rsidR="00323AFF" w:rsidRPr="00A60482" w:rsidRDefault="003A4121" w:rsidP="002D6E6B">
            <w:pPr>
              <w:pStyle w:val="Achievement"/>
              <w:numPr>
                <w:ilvl w:val="0"/>
                <w:numId w:val="0"/>
              </w:numPr>
              <w:jc w:val="left"/>
              <w:rPr>
                <w:szCs w:val="22"/>
              </w:rPr>
            </w:pPr>
            <w:r w:rsidRPr="00A60482">
              <w:rPr>
                <w:szCs w:val="22"/>
              </w:rPr>
              <w:t xml:space="preserve">April 2014 –Present </w:t>
            </w:r>
            <w:r w:rsidR="00323AFF" w:rsidRPr="00A60482">
              <w:rPr>
                <w:szCs w:val="22"/>
              </w:rPr>
              <w:t xml:space="preserve">                                                     </w:t>
            </w:r>
            <w:r w:rsidR="004A6CF9">
              <w:rPr>
                <w:szCs w:val="22"/>
              </w:rPr>
              <w:t xml:space="preserve">       </w:t>
            </w:r>
            <w:r w:rsidR="00323AFF" w:rsidRPr="00A60482">
              <w:rPr>
                <w:szCs w:val="22"/>
              </w:rPr>
              <w:t>Ex</w:t>
            </w:r>
            <w:r w:rsidR="00A368F1" w:rsidRPr="00A60482">
              <w:rPr>
                <w:szCs w:val="22"/>
              </w:rPr>
              <w:t>e</w:t>
            </w:r>
            <w:r w:rsidR="00323AFF" w:rsidRPr="00A60482">
              <w:rPr>
                <w:szCs w:val="22"/>
              </w:rPr>
              <w:t>mpla Lutheran Medical Center</w:t>
            </w:r>
          </w:p>
          <w:p w:rsidR="003A4121" w:rsidRPr="00A60482" w:rsidRDefault="002344CE" w:rsidP="002D6E6B">
            <w:pPr>
              <w:pStyle w:val="Achievement"/>
              <w:numPr>
                <w:ilvl w:val="0"/>
                <w:numId w:val="0"/>
              </w:numPr>
              <w:jc w:val="left"/>
              <w:rPr>
                <w:i/>
                <w:szCs w:val="22"/>
              </w:rPr>
            </w:pPr>
            <w:r w:rsidRPr="00A60482">
              <w:rPr>
                <w:i/>
                <w:szCs w:val="22"/>
              </w:rPr>
              <w:t xml:space="preserve">Pharmacy </w:t>
            </w:r>
            <w:proofErr w:type="spellStart"/>
            <w:r w:rsidR="00FB0781">
              <w:rPr>
                <w:i/>
                <w:szCs w:val="22"/>
              </w:rPr>
              <w:t>Volunterr</w:t>
            </w:r>
            <w:proofErr w:type="spellEnd"/>
            <w:r w:rsidRPr="00A60482">
              <w:rPr>
                <w:i/>
                <w:szCs w:val="22"/>
              </w:rPr>
              <w:t>/</w:t>
            </w:r>
            <w:r w:rsidR="00FB0781">
              <w:rPr>
                <w:i/>
                <w:szCs w:val="22"/>
              </w:rPr>
              <w:t>Pharmacist</w:t>
            </w:r>
            <w:r w:rsidRPr="00A60482">
              <w:rPr>
                <w:i/>
                <w:szCs w:val="22"/>
              </w:rPr>
              <w:t xml:space="preserve"> Shadow</w:t>
            </w:r>
          </w:p>
          <w:p w:rsidR="003A4121" w:rsidRPr="00A60482" w:rsidRDefault="003A4121" w:rsidP="003A4121">
            <w:pPr>
              <w:pStyle w:val="text3"/>
              <w:numPr>
                <w:ilvl w:val="0"/>
                <w:numId w:val="35"/>
              </w:numPr>
              <w:rPr>
                <w:rFonts w:ascii="Garamond" w:hAnsi="Garamond"/>
                <w:sz w:val="22"/>
                <w:szCs w:val="22"/>
              </w:rPr>
            </w:pPr>
            <w:r w:rsidRPr="00A60482">
              <w:rPr>
                <w:rFonts w:ascii="Garamond" w:hAnsi="Garamond"/>
                <w:sz w:val="22"/>
                <w:szCs w:val="22"/>
              </w:rPr>
              <w:t xml:space="preserve">Participates in the manufacture, prepackaging, storage, and distribution of drugs and pharmaceuticals. </w:t>
            </w:r>
          </w:p>
          <w:p w:rsidR="003A4121" w:rsidRPr="00A60482" w:rsidRDefault="003A4121" w:rsidP="003A4121">
            <w:pPr>
              <w:pStyle w:val="text3"/>
              <w:numPr>
                <w:ilvl w:val="0"/>
                <w:numId w:val="35"/>
              </w:numPr>
              <w:rPr>
                <w:rFonts w:ascii="Garamond" w:hAnsi="Garamond"/>
                <w:sz w:val="22"/>
                <w:szCs w:val="22"/>
              </w:rPr>
            </w:pPr>
            <w:r w:rsidRPr="00A60482">
              <w:rPr>
                <w:rFonts w:ascii="Garamond" w:hAnsi="Garamond"/>
                <w:sz w:val="22"/>
                <w:szCs w:val="22"/>
              </w:rPr>
              <w:t>Performs detailed record-keeping</w:t>
            </w:r>
            <w:r w:rsidR="000E7E55" w:rsidRPr="00A60482">
              <w:rPr>
                <w:rFonts w:ascii="Garamond" w:hAnsi="Garamond"/>
                <w:sz w:val="22"/>
                <w:szCs w:val="22"/>
              </w:rPr>
              <w:t xml:space="preserve"> and data entry</w:t>
            </w:r>
            <w:r w:rsidRPr="00A60482">
              <w:rPr>
                <w:rFonts w:ascii="Garamond" w:hAnsi="Garamond"/>
                <w:sz w:val="22"/>
                <w:szCs w:val="22"/>
              </w:rPr>
              <w:t xml:space="preserve"> activities and compiles summary reports of drug use, drug costs, inventory balances, and related pharmacy activities. </w:t>
            </w:r>
          </w:p>
          <w:p w:rsidR="003A4121" w:rsidRPr="00A60482" w:rsidRDefault="003A4121" w:rsidP="003A4121">
            <w:pPr>
              <w:pStyle w:val="text3"/>
              <w:numPr>
                <w:ilvl w:val="0"/>
                <w:numId w:val="35"/>
              </w:numPr>
              <w:rPr>
                <w:rFonts w:ascii="Garamond" w:hAnsi="Garamond"/>
                <w:sz w:val="22"/>
                <w:szCs w:val="22"/>
              </w:rPr>
            </w:pPr>
            <w:r w:rsidRPr="00A60482">
              <w:rPr>
                <w:rFonts w:ascii="Garamond" w:hAnsi="Garamond"/>
                <w:sz w:val="22"/>
                <w:szCs w:val="22"/>
              </w:rPr>
              <w:t>Screens, compounds, labels, and dispenses drugs and other pharmaceuticals.</w:t>
            </w:r>
          </w:p>
          <w:p w:rsidR="003A4121" w:rsidRPr="00A60482" w:rsidRDefault="003A4121" w:rsidP="003A4121">
            <w:pPr>
              <w:pStyle w:val="Achievement"/>
              <w:numPr>
                <w:ilvl w:val="0"/>
                <w:numId w:val="0"/>
              </w:numPr>
              <w:ind w:left="720"/>
              <w:rPr>
                <w:szCs w:val="22"/>
              </w:rPr>
            </w:pPr>
          </w:p>
          <w:p w:rsidR="00746F2D" w:rsidRPr="00A60482" w:rsidRDefault="00746F2D" w:rsidP="00BF1E4A">
            <w:pPr>
              <w:pStyle w:val="Achievement"/>
              <w:numPr>
                <w:ilvl w:val="0"/>
                <w:numId w:val="0"/>
              </w:numPr>
              <w:rPr>
                <w:szCs w:val="22"/>
              </w:rPr>
            </w:pPr>
            <w:r w:rsidRPr="00A60482">
              <w:rPr>
                <w:szCs w:val="22"/>
              </w:rPr>
              <w:t>A</w:t>
            </w:r>
            <w:r w:rsidR="00C7240C" w:rsidRPr="00A60482">
              <w:rPr>
                <w:szCs w:val="22"/>
              </w:rPr>
              <w:t>pril 2011-Present</w:t>
            </w:r>
            <w:r w:rsidRPr="00A60482">
              <w:rPr>
                <w:szCs w:val="22"/>
              </w:rPr>
              <w:t xml:space="preserve">                                                                  The Oceanaire Seafood Room</w:t>
            </w:r>
          </w:p>
          <w:p w:rsidR="00746F2D" w:rsidRPr="00A60482" w:rsidRDefault="00746F2D" w:rsidP="00BF1E4A">
            <w:pPr>
              <w:pStyle w:val="Achievement"/>
              <w:numPr>
                <w:ilvl w:val="0"/>
                <w:numId w:val="0"/>
              </w:numPr>
              <w:rPr>
                <w:i/>
                <w:szCs w:val="22"/>
              </w:rPr>
            </w:pPr>
            <w:r w:rsidRPr="00A60482">
              <w:rPr>
                <w:i/>
                <w:szCs w:val="22"/>
              </w:rPr>
              <w:t>Lead Hostess</w:t>
            </w:r>
          </w:p>
          <w:p w:rsidR="00BA43DC" w:rsidRPr="00A60482" w:rsidRDefault="00BA43DC" w:rsidP="00BA43DC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szCs w:val="22"/>
              </w:rPr>
            </w:pPr>
            <w:r w:rsidRPr="00A60482">
              <w:rPr>
                <w:szCs w:val="22"/>
              </w:rPr>
              <w:t>Answer phones to book reservations, cancellations and directions.</w:t>
            </w:r>
          </w:p>
          <w:p w:rsidR="00BA43DC" w:rsidRPr="00A60482" w:rsidRDefault="00C7240C" w:rsidP="00C7240C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szCs w:val="22"/>
              </w:rPr>
            </w:pPr>
            <w:r w:rsidRPr="00A60482">
              <w:rPr>
                <w:szCs w:val="22"/>
              </w:rPr>
              <w:t>Greet and welcome guests with due attention</w:t>
            </w:r>
            <w:r w:rsidR="00BA43DC" w:rsidRPr="00A60482">
              <w:rPr>
                <w:szCs w:val="22"/>
              </w:rPr>
              <w:t>.</w:t>
            </w:r>
          </w:p>
          <w:p w:rsidR="00C7240C" w:rsidRPr="00A60482" w:rsidRDefault="00C7240C" w:rsidP="00C7240C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szCs w:val="22"/>
              </w:rPr>
            </w:pPr>
            <w:r w:rsidRPr="00A60482">
              <w:rPr>
                <w:szCs w:val="22"/>
              </w:rPr>
              <w:t xml:space="preserve">Provide </w:t>
            </w:r>
            <w:r w:rsidR="00BA43DC" w:rsidRPr="00A60482">
              <w:rPr>
                <w:szCs w:val="22"/>
              </w:rPr>
              <w:t xml:space="preserve">a </w:t>
            </w:r>
            <w:r w:rsidRPr="00A60482">
              <w:rPr>
                <w:szCs w:val="22"/>
              </w:rPr>
              <w:t>high quality of service to the customers by making seating arrangements</w:t>
            </w:r>
            <w:r w:rsidR="00BA43DC" w:rsidRPr="00A60482">
              <w:rPr>
                <w:szCs w:val="22"/>
              </w:rPr>
              <w:t>.</w:t>
            </w:r>
            <w:r w:rsidRPr="00A60482">
              <w:rPr>
                <w:szCs w:val="22"/>
              </w:rPr>
              <w:t xml:space="preserve"> </w:t>
            </w:r>
          </w:p>
          <w:p w:rsidR="00C7240C" w:rsidRPr="00A60482" w:rsidRDefault="00C7240C" w:rsidP="00C7240C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szCs w:val="22"/>
              </w:rPr>
            </w:pPr>
            <w:r w:rsidRPr="00A60482">
              <w:rPr>
                <w:szCs w:val="22"/>
              </w:rPr>
              <w:t>Organize and prep nightly guest schedule for general manager</w:t>
            </w:r>
            <w:r w:rsidR="002738F4">
              <w:rPr>
                <w:szCs w:val="22"/>
              </w:rPr>
              <w:t>.</w:t>
            </w:r>
          </w:p>
          <w:p w:rsidR="00746F2D" w:rsidRPr="00A60482" w:rsidRDefault="00746F2D" w:rsidP="00BF1E4A">
            <w:pPr>
              <w:pStyle w:val="Achievement"/>
              <w:numPr>
                <w:ilvl w:val="0"/>
                <w:numId w:val="0"/>
              </w:numPr>
              <w:rPr>
                <w:szCs w:val="22"/>
              </w:rPr>
            </w:pPr>
          </w:p>
          <w:p w:rsidR="009E432B" w:rsidRPr="00A60482" w:rsidRDefault="00AE0E47" w:rsidP="00BF1E4A">
            <w:pPr>
              <w:pStyle w:val="Achievement"/>
              <w:numPr>
                <w:ilvl w:val="0"/>
                <w:numId w:val="0"/>
              </w:numPr>
              <w:rPr>
                <w:szCs w:val="22"/>
              </w:rPr>
            </w:pPr>
            <w:r w:rsidRPr="00A60482">
              <w:rPr>
                <w:szCs w:val="22"/>
              </w:rPr>
              <w:t>June 2009- August 2010</w:t>
            </w:r>
            <w:r w:rsidR="009E432B" w:rsidRPr="00A60482">
              <w:rPr>
                <w:szCs w:val="22"/>
              </w:rPr>
              <w:t xml:space="preserve">                                                </w:t>
            </w:r>
            <w:r w:rsidR="004E4661" w:rsidRPr="00A60482">
              <w:rPr>
                <w:szCs w:val="22"/>
              </w:rPr>
              <w:t xml:space="preserve">                             </w:t>
            </w:r>
            <w:r w:rsidR="00FB0781">
              <w:rPr>
                <w:szCs w:val="22"/>
              </w:rPr>
              <w:t xml:space="preserve">  </w:t>
            </w:r>
            <w:r w:rsidR="004E4661" w:rsidRPr="00A60482">
              <w:rPr>
                <w:szCs w:val="22"/>
              </w:rPr>
              <w:t xml:space="preserve">  </w:t>
            </w:r>
            <w:r w:rsidR="00322D8D" w:rsidRPr="00A60482">
              <w:rPr>
                <w:szCs w:val="22"/>
              </w:rPr>
              <w:t>Deli Zone</w:t>
            </w:r>
            <w:r w:rsidR="004A6CF9">
              <w:rPr>
                <w:szCs w:val="22"/>
              </w:rPr>
              <w:t xml:space="preserve"> </w:t>
            </w:r>
          </w:p>
          <w:p w:rsidR="009E432B" w:rsidRPr="00A60482" w:rsidRDefault="002D31DC" w:rsidP="00BF1E4A">
            <w:pPr>
              <w:pStyle w:val="JobTitle"/>
              <w:rPr>
                <w:sz w:val="22"/>
                <w:szCs w:val="22"/>
              </w:rPr>
            </w:pPr>
            <w:r w:rsidRPr="00A60482">
              <w:rPr>
                <w:sz w:val="22"/>
                <w:szCs w:val="22"/>
              </w:rPr>
              <w:t>Cashier</w:t>
            </w:r>
            <w:r w:rsidR="00AE0E47" w:rsidRPr="00A60482">
              <w:rPr>
                <w:sz w:val="22"/>
                <w:szCs w:val="22"/>
              </w:rPr>
              <w:t xml:space="preserve"> </w:t>
            </w:r>
            <w:r w:rsidRPr="00A60482">
              <w:rPr>
                <w:sz w:val="22"/>
                <w:szCs w:val="22"/>
              </w:rPr>
              <w:t>L</w:t>
            </w:r>
            <w:r w:rsidR="00AE0E47" w:rsidRPr="00A60482">
              <w:rPr>
                <w:sz w:val="22"/>
                <w:szCs w:val="22"/>
              </w:rPr>
              <w:t>ead</w:t>
            </w:r>
          </w:p>
          <w:p w:rsidR="00323AFF" w:rsidRPr="00A60482" w:rsidRDefault="00323AFF" w:rsidP="00323AFF">
            <w:pPr>
              <w:pStyle w:val="Achievement"/>
              <w:numPr>
                <w:ilvl w:val="0"/>
                <w:numId w:val="0"/>
              </w:numPr>
              <w:ind w:left="240"/>
              <w:rPr>
                <w:szCs w:val="22"/>
              </w:rPr>
            </w:pPr>
          </w:p>
          <w:p w:rsidR="009E432B" w:rsidRPr="00A60482" w:rsidRDefault="009E432B" w:rsidP="00B9208A">
            <w:pPr>
              <w:pStyle w:val="Achievement"/>
              <w:numPr>
                <w:ilvl w:val="0"/>
                <w:numId w:val="36"/>
              </w:numPr>
              <w:spacing w:line="240" w:lineRule="exact"/>
              <w:rPr>
                <w:szCs w:val="22"/>
              </w:rPr>
            </w:pPr>
            <w:r w:rsidRPr="00A60482">
              <w:rPr>
                <w:szCs w:val="22"/>
              </w:rPr>
              <w:t>Maintain</w:t>
            </w:r>
            <w:r w:rsidR="00E65724" w:rsidRPr="00A60482">
              <w:rPr>
                <w:szCs w:val="22"/>
              </w:rPr>
              <w:t>ed</w:t>
            </w:r>
            <w:r w:rsidRPr="00A60482">
              <w:rPr>
                <w:szCs w:val="22"/>
              </w:rPr>
              <w:t xml:space="preserve"> a thorough understanding of all menu items and </w:t>
            </w:r>
            <w:r w:rsidR="0096304E" w:rsidRPr="00A60482">
              <w:rPr>
                <w:szCs w:val="22"/>
              </w:rPr>
              <w:t xml:space="preserve">was </w:t>
            </w:r>
            <w:r w:rsidRPr="00A60482">
              <w:rPr>
                <w:szCs w:val="22"/>
              </w:rPr>
              <w:t xml:space="preserve">able to answer questions regarding food and drink items and their preparation. </w:t>
            </w:r>
          </w:p>
          <w:p w:rsidR="004E4661" w:rsidRPr="00A60482" w:rsidRDefault="004E4661" w:rsidP="00B9208A">
            <w:pPr>
              <w:pStyle w:val="Achievement"/>
              <w:numPr>
                <w:ilvl w:val="0"/>
                <w:numId w:val="36"/>
              </w:numPr>
              <w:spacing w:line="240" w:lineRule="exact"/>
              <w:rPr>
                <w:szCs w:val="22"/>
              </w:rPr>
            </w:pPr>
            <w:r w:rsidRPr="00A60482">
              <w:rPr>
                <w:szCs w:val="22"/>
              </w:rPr>
              <w:t>Responsible for back</w:t>
            </w:r>
            <w:r w:rsidR="00BA43DC" w:rsidRPr="00A60482">
              <w:rPr>
                <w:szCs w:val="22"/>
              </w:rPr>
              <w:t>-</w:t>
            </w:r>
            <w:r w:rsidRPr="00A60482">
              <w:rPr>
                <w:szCs w:val="22"/>
              </w:rPr>
              <w:t xml:space="preserve">up inventory ordering and shelf stocking. </w:t>
            </w:r>
          </w:p>
          <w:p w:rsidR="00E33A4E" w:rsidRPr="00A60482" w:rsidRDefault="00E33A4E" w:rsidP="00B9208A">
            <w:pPr>
              <w:pStyle w:val="Achievement"/>
              <w:numPr>
                <w:ilvl w:val="0"/>
                <w:numId w:val="36"/>
              </w:numPr>
              <w:spacing w:line="240" w:lineRule="exact"/>
              <w:rPr>
                <w:szCs w:val="22"/>
              </w:rPr>
            </w:pPr>
            <w:r w:rsidRPr="00A60482">
              <w:rPr>
                <w:szCs w:val="22"/>
              </w:rPr>
              <w:t xml:space="preserve">Interim </w:t>
            </w:r>
            <w:r w:rsidR="00E16CC5" w:rsidRPr="00A60482">
              <w:rPr>
                <w:szCs w:val="22"/>
              </w:rPr>
              <w:t>supervisor</w:t>
            </w:r>
            <w:r w:rsidRPr="00A60482">
              <w:rPr>
                <w:szCs w:val="22"/>
              </w:rPr>
              <w:t xml:space="preserve"> when </w:t>
            </w:r>
            <w:r w:rsidR="0096551B" w:rsidRPr="00A60482">
              <w:rPr>
                <w:szCs w:val="22"/>
              </w:rPr>
              <w:t>manager out of office</w:t>
            </w:r>
            <w:r w:rsidR="00E16CC5" w:rsidRPr="00A60482">
              <w:rPr>
                <w:szCs w:val="22"/>
              </w:rPr>
              <w:t xml:space="preserve"> for deliveries or time off</w:t>
            </w:r>
            <w:r w:rsidR="0096551B" w:rsidRPr="00A60482">
              <w:rPr>
                <w:szCs w:val="22"/>
              </w:rPr>
              <w:t>.</w:t>
            </w:r>
            <w:r w:rsidRPr="00A60482">
              <w:rPr>
                <w:szCs w:val="22"/>
              </w:rPr>
              <w:t xml:space="preserve"> </w:t>
            </w:r>
          </w:p>
          <w:p w:rsidR="00E33A4E" w:rsidRPr="00A60482" w:rsidRDefault="00E16CC5" w:rsidP="00B9208A">
            <w:pPr>
              <w:pStyle w:val="Achievement"/>
              <w:numPr>
                <w:ilvl w:val="0"/>
                <w:numId w:val="36"/>
              </w:numPr>
              <w:spacing w:line="240" w:lineRule="exact"/>
              <w:rPr>
                <w:szCs w:val="22"/>
              </w:rPr>
            </w:pPr>
            <w:r w:rsidRPr="00A60482">
              <w:rPr>
                <w:szCs w:val="22"/>
              </w:rPr>
              <w:t>Developed</w:t>
            </w:r>
            <w:r w:rsidR="0096551B" w:rsidRPr="00A60482">
              <w:rPr>
                <w:szCs w:val="22"/>
              </w:rPr>
              <w:t xml:space="preserve"> weekly schedule for cashiers in our location.</w:t>
            </w:r>
          </w:p>
          <w:p w:rsidR="006F67D6" w:rsidRPr="00A60482" w:rsidRDefault="00E16CC5" w:rsidP="00B9208A">
            <w:pPr>
              <w:pStyle w:val="Achievement"/>
              <w:numPr>
                <w:ilvl w:val="0"/>
                <w:numId w:val="36"/>
              </w:numPr>
              <w:spacing w:line="240" w:lineRule="exact"/>
              <w:rPr>
                <w:szCs w:val="22"/>
              </w:rPr>
            </w:pPr>
            <w:r w:rsidRPr="00A60482">
              <w:rPr>
                <w:szCs w:val="22"/>
              </w:rPr>
              <w:t>Trained new employees to company standards.</w:t>
            </w:r>
          </w:p>
          <w:p w:rsidR="00103C38" w:rsidRPr="00A60482" w:rsidRDefault="009E432B" w:rsidP="009E432B">
            <w:pPr>
              <w:pStyle w:val="CompanyName"/>
              <w:rPr>
                <w:szCs w:val="22"/>
              </w:rPr>
            </w:pPr>
            <w:r w:rsidRPr="00A60482">
              <w:rPr>
                <w:szCs w:val="22"/>
              </w:rPr>
              <w:lastRenderedPageBreak/>
              <w:t>May 200</w:t>
            </w:r>
            <w:r w:rsidR="00AE0E47" w:rsidRPr="00A60482">
              <w:rPr>
                <w:szCs w:val="22"/>
              </w:rPr>
              <w:t xml:space="preserve">6- September 2008                                    Hylands Hills Adventure Golf &amp; Raceway </w:t>
            </w:r>
          </w:p>
          <w:p w:rsidR="009E432B" w:rsidRPr="00A60482" w:rsidRDefault="00AE0E47" w:rsidP="009E432B">
            <w:pPr>
              <w:pStyle w:val="JobTitle"/>
              <w:rPr>
                <w:sz w:val="22"/>
                <w:szCs w:val="22"/>
              </w:rPr>
            </w:pPr>
            <w:r w:rsidRPr="00A60482">
              <w:rPr>
                <w:sz w:val="22"/>
                <w:szCs w:val="22"/>
              </w:rPr>
              <w:t>Cashier</w:t>
            </w:r>
          </w:p>
          <w:p w:rsidR="00323AFF" w:rsidRPr="00A60482" w:rsidRDefault="00323AFF" w:rsidP="00323AFF">
            <w:pPr>
              <w:pStyle w:val="Achievement"/>
              <w:numPr>
                <w:ilvl w:val="0"/>
                <w:numId w:val="0"/>
              </w:numPr>
              <w:ind w:left="240"/>
              <w:rPr>
                <w:szCs w:val="22"/>
              </w:rPr>
            </w:pPr>
          </w:p>
          <w:p w:rsidR="00BA43DC" w:rsidRPr="00A60482" w:rsidRDefault="00BA43DC" w:rsidP="00B9208A">
            <w:pPr>
              <w:pStyle w:val="Achievement"/>
              <w:numPr>
                <w:ilvl w:val="0"/>
                <w:numId w:val="37"/>
              </w:numPr>
              <w:spacing w:line="240" w:lineRule="exact"/>
              <w:rPr>
                <w:szCs w:val="22"/>
              </w:rPr>
            </w:pPr>
            <w:r w:rsidRPr="00A60482">
              <w:rPr>
                <w:szCs w:val="22"/>
              </w:rPr>
              <w:t>Assisted guests and answered phones.</w:t>
            </w:r>
          </w:p>
          <w:p w:rsidR="00E16CC5" w:rsidRPr="00A60482" w:rsidRDefault="00E16CC5" w:rsidP="00B9208A">
            <w:pPr>
              <w:pStyle w:val="Achievement"/>
              <w:numPr>
                <w:ilvl w:val="0"/>
                <w:numId w:val="37"/>
              </w:numPr>
              <w:spacing w:line="240" w:lineRule="exact"/>
              <w:rPr>
                <w:szCs w:val="22"/>
              </w:rPr>
            </w:pPr>
            <w:r w:rsidRPr="00A60482">
              <w:rPr>
                <w:szCs w:val="22"/>
              </w:rPr>
              <w:t>Responsible for daily reconciliation of cash drawer.</w:t>
            </w:r>
          </w:p>
          <w:p w:rsidR="00E16CC5" w:rsidRPr="00A60482" w:rsidRDefault="006F568F" w:rsidP="00B9208A">
            <w:pPr>
              <w:pStyle w:val="Achievement"/>
              <w:numPr>
                <w:ilvl w:val="0"/>
                <w:numId w:val="37"/>
              </w:numPr>
              <w:spacing w:line="240" w:lineRule="exact"/>
              <w:rPr>
                <w:szCs w:val="22"/>
              </w:rPr>
            </w:pPr>
            <w:r w:rsidRPr="00A60482">
              <w:rPr>
                <w:szCs w:val="22"/>
              </w:rPr>
              <w:t>Provided training to new</w:t>
            </w:r>
            <w:r w:rsidR="0075359E" w:rsidRPr="00A60482">
              <w:rPr>
                <w:szCs w:val="22"/>
              </w:rPr>
              <w:t>ly hired</w:t>
            </w:r>
            <w:r w:rsidR="002738F4">
              <w:rPr>
                <w:szCs w:val="22"/>
              </w:rPr>
              <w:t xml:space="preserve"> cashiers. </w:t>
            </w:r>
          </w:p>
          <w:p w:rsidR="006F568F" w:rsidRPr="00A60482" w:rsidRDefault="006F568F" w:rsidP="00B9208A">
            <w:pPr>
              <w:pStyle w:val="Achievement"/>
              <w:numPr>
                <w:ilvl w:val="0"/>
                <w:numId w:val="37"/>
              </w:numPr>
              <w:spacing w:line="240" w:lineRule="exact"/>
              <w:rPr>
                <w:szCs w:val="22"/>
              </w:rPr>
            </w:pPr>
            <w:r w:rsidRPr="00A60482">
              <w:rPr>
                <w:szCs w:val="22"/>
              </w:rPr>
              <w:t xml:space="preserve">Restocked inventories of condiments and paper products. </w:t>
            </w:r>
          </w:p>
          <w:p w:rsidR="00F55164" w:rsidRPr="00A60482" w:rsidRDefault="00401834" w:rsidP="00B9208A">
            <w:pPr>
              <w:pStyle w:val="Achievement"/>
              <w:numPr>
                <w:ilvl w:val="0"/>
                <w:numId w:val="37"/>
              </w:numPr>
              <w:spacing w:line="240" w:lineRule="exact"/>
              <w:rPr>
                <w:szCs w:val="22"/>
              </w:rPr>
            </w:pPr>
            <w:r w:rsidRPr="00A60482">
              <w:rPr>
                <w:szCs w:val="22"/>
              </w:rPr>
              <w:t xml:space="preserve">Seasonal </w:t>
            </w:r>
            <w:r w:rsidR="00E2544F" w:rsidRPr="00A60482">
              <w:rPr>
                <w:szCs w:val="22"/>
              </w:rPr>
              <w:t>Position</w:t>
            </w:r>
            <w:r w:rsidRPr="00A60482">
              <w:rPr>
                <w:szCs w:val="22"/>
              </w:rPr>
              <w:t>.</w:t>
            </w:r>
          </w:p>
        </w:tc>
      </w:tr>
      <w:tr w:rsidR="00323AFF" w:rsidRPr="00A60482" w:rsidTr="00404922">
        <w:trPr>
          <w:trHeight w:val="207"/>
        </w:trPr>
        <w:tc>
          <w:tcPr>
            <w:tcW w:w="380" w:type="pct"/>
          </w:tcPr>
          <w:p w:rsidR="00323AFF" w:rsidRPr="00A60482" w:rsidRDefault="00323AFF">
            <w:pPr>
              <w:pStyle w:val="NoTitle"/>
              <w:rPr>
                <w:sz w:val="22"/>
                <w:szCs w:val="22"/>
              </w:rPr>
            </w:pPr>
          </w:p>
        </w:tc>
        <w:tc>
          <w:tcPr>
            <w:tcW w:w="4620" w:type="pct"/>
          </w:tcPr>
          <w:p w:rsidR="00323AFF" w:rsidRPr="00A60482" w:rsidRDefault="00323AFF" w:rsidP="00323AFF">
            <w:pPr>
              <w:pStyle w:val="Achievement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F55164" w:rsidRPr="00A60482" w:rsidTr="00194E5B">
        <w:trPr>
          <w:trHeight w:val="180"/>
        </w:trPr>
        <w:tc>
          <w:tcPr>
            <w:tcW w:w="380" w:type="pct"/>
          </w:tcPr>
          <w:p w:rsidR="00F55164" w:rsidRPr="00A60482" w:rsidRDefault="00F55164">
            <w:pPr>
              <w:pStyle w:val="NoTitle"/>
              <w:rPr>
                <w:sz w:val="22"/>
                <w:szCs w:val="22"/>
              </w:rPr>
            </w:pPr>
          </w:p>
        </w:tc>
        <w:tc>
          <w:tcPr>
            <w:tcW w:w="4620" w:type="pct"/>
          </w:tcPr>
          <w:p w:rsidR="009E432B" w:rsidRPr="00A60482" w:rsidRDefault="009E432B" w:rsidP="00AE0E47">
            <w:pPr>
              <w:pStyle w:val="Achievement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F55164" w:rsidRPr="00A60482" w:rsidTr="00404922">
        <w:trPr>
          <w:cantSplit/>
          <w:trHeight w:val="90"/>
        </w:trPr>
        <w:tc>
          <w:tcPr>
            <w:tcW w:w="5000" w:type="pct"/>
            <w:gridSpan w:val="2"/>
          </w:tcPr>
          <w:p w:rsidR="00F55164" w:rsidRPr="00A60482" w:rsidRDefault="00F55164">
            <w:pPr>
              <w:pStyle w:val="SectionTitle"/>
              <w:rPr>
                <w:sz w:val="22"/>
                <w:szCs w:val="22"/>
              </w:rPr>
            </w:pPr>
            <w:r w:rsidRPr="00A60482">
              <w:rPr>
                <w:sz w:val="22"/>
                <w:szCs w:val="22"/>
              </w:rPr>
              <w:t>Ed</w:t>
            </w:r>
            <w:r w:rsidRPr="00FE4770">
              <w:rPr>
                <w:sz w:val="22"/>
                <w:szCs w:val="22"/>
              </w:rPr>
              <w:t>ucation</w:t>
            </w:r>
          </w:p>
        </w:tc>
      </w:tr>
      <w:tr w:rsidR="00F55164" w:rsidRPr="00A60482" w:rsidTr="00194E5B">
        <w:trPr>
          <w:trHeight w:val="3528"/>
        </w:trPr>
        <w:tc>
          <w:tcPr>
            <w:tcW w:w="380" w:type="pct"/>
          </w:tcPr>
          <w:p w:rsidR="00F55164" w:rsidRPr="00A60482" w:rsidRDefault="00F55164">
            <w:pPr>
              <w:pStyle w:val="NoTitle"/>
              <w:rPr>
                <w:sz w:val="22"/>
                <w:szCs w:val="22"/>
              </w:rPr>
            </w:pPr>
          </w:p>
        </w:tc>
        <w:tc>
          <w:tcPr>
            <w:tcW w:w="4620" w:type="pct"/>
          </w:tcPr>
          <w:p w:rsidR="00F55164" w:rsidRPr="00A60482" w:rsidRDefault="003F6B6E" w:rsidP="00B9208A">
            <w:pPr>
              <w:pStyle w:val="Institution"/>
              <w:numPr>
                <w:ilvl w:val="1"/>
                <w:numId w:val="40"/>
              </w:numPr>
              <w:rPr>
                <w:szCs w:val="22"/>
              </w:rPr>
            </w:pPr>
            <w:r w:rsidRPr="00A60482">
              <w:rPr>
                <w:szCs w:val="22"/>
              </w:rPr>
              <w:t xml:space="preserve">              </w:t>
            </w:r>
            <w:r w:rsidR="00B9208A">
              <w:rPr>
                <w:szCs w:val="22"/>
              </w:rPr>
              <w:t xml:space="preserve">           </w:t>
            </w:r>
            <w:r w:rsidRPr="00A60482">
              <w:rPr>
                <w:szCs w:val="22"/>
              </w:rPr>
              <w:t xml:space="preserve"> </w:t>
            </w:r>
            <w:r w:rsidR="00AE0E47" w:rsidRPr="00A60482">
              <w:rPr>
                <w:szCs w:val="22"/>
              </w:rPr>
              <w:t>Westminster</w:t>
            </w:r>
            <w:r w:rsidR="00CC3427" w:rsidRPr="00A60482">
              <w:rPr>
                <w:szCs w:val="22"/>
              </w:rPr>
              <w:t xml:space="preserve"> High School</w:t>
            </w:r>
            <w:r w:rsidR="00F55164" w:rsidRPr="00A60482">
              <w:rPr>
                <w:szCs w:val="22"/>
              </w:rPr>
              <w:tab/>
            </w:r>
            <w:r w:rsidRPr="00A60482">
              <w:rPr>
                <w:szCs w:val="22"/>
              </w:rPr>
              <w:t xml:space="preserve">                                    </w:t>
            </w:r>
            <w:r w:rsidR="00CC3427" w:rsidRPr="00A60482">
              <w:rPr>
                <w:szCs w:val="22"/>
              </w:rPr>
              <w:t>Westminster, CO</w:t>
            </w:r>
          </w:p>
          <w:p w:rsidR="00AE0E47" w:rsidRPr="00B9208A" w:rsidRDefault="00AE0E47" w:rsidP="00B9208A">
            <w:pPr>
              <w:pStyle w:val="Achievement"/>
              <w:numPr>
                <w:ilvl w:val="0"/>
                <w:numId w:val="38"/>
              </w:numPr>
              <w:rPr>
                <w:szCs w:val="22"/>
              </w:rPr>
            </w:pPr>
            <w:r w:rsidRPr="00B9208A">
              <w:rPr>
                <w:szCs w:val="22"/>
              </w:rPr>
              <w:t>Lettered in</w:t>
            </w:r>
            <w:r w:rsidR="00CC3427" w:rsidRPr="00B9208A">
              <w:rPr>
                <w:szCs w:val="22"/>
              </w:rPr>
              <w:t xml:space="preserve"> </w:t>
            </w:r>
            <w:r w:rsidRPr="00B9208A">
              <w:rPr>
                <w:szCs w:val="22"/>
              </w:rPr>
              <w:t>Softball, Basketball, and Soccer</w:t>
            </w:r>
          </w:p>
          <w:p w:rsidR="00F55164" w:rsidRPr="00A60482" w:rsidRDefault="00AE0E47" w:rsidP="002D6E6B">
            <w:pPr>
              <w:pStyle w:val="Achievement"/>
              <w:numPr>
                <w:ilvl w:val="0"/>
                <w:numId w:val="38"/>
              </w:numPr>
              <w:rPr>
                <w:szCs w:val="22"/>
              </w:rPr>
            </w:pPr>
            <w:r w:rsidRPr="00A60482">
              <w:rPr>
                <w:szCs w:val="22"/>
              </w:rPr>
              <w:t>G</w:t>
            </w:r>
            <w:r w:rsidR="002738F4">
              <w:rPr>
                <w:szCs w:val="22"/>
              </w:rPr>
              <w:t>PA 3.96, Graduated with Honors</w:t>
            </w:r>
          </w:p>
          <w:p w:rsidR="00AE0E47" w:rsidRPr="00A60482" w:rsidRDefault="00AE0E47" w:rsidP="002D6E6B">
            <w:pPr>
              <w:pStyle w:val="Achievement"/>
              <w:numPr>
                <w:ilvl w:val="0"/>
                <w:numId w:val="38"/>
              </w:numPr>
              <w:rPr>
                <w:szCs w:val="22"/>
              </w:rPr>
            </w:pPr>
            <w:r w:rsidRPr="00A60482">
              <w:rPr>
                <w:szCs w:val="22"/>
              </w:rPr>
              <w:t xml:space="preserve">Student </w:t>
            </w:r>
            <w:r w:rsidR="00E16CC5" w:rsidRPr="00A60482">
              <w:rPr>
                <w:szCs w:val="22"/>
              </w:rPr>
              <w:t>Government</w:t>
            </w:r>
            <w:r w:rsidR="002738F4">
              <w:rPr>
                <w:szCs w:val="22"/>
              </w:rPr>
              <w:t>, Senior Class Representative</w:t>
            </w:r>
          </w:p>
          <w:p w:rsidR="00AE0E47" w:rsidRPr="00A60482" w:rsidRDefault="00AE0E47" w:rsidP="002D6E6B">
            <w:pPr>
              <w:pStyle w:val="Achievement"/>
              <w:numPr>
                <w:ilvl w:val="0"/>
                <w:numId w:val="38"/>
              </w:numPr>
              <w:rPr>
                <w:szCs w:val="22"/>
              </w:rPr>
            </w:pPr>
            <w:r w:rsidRPr="00A60482">
              <w:rPr>
                <w:szCs w:val="22"/>
              </w:rPr>
              <w:t>Community Service: Have a Heart</w:t>
            </w:r>
            <w:r w:rsidR="00E16CC5" w:rsidRPr="00A60482">
              <w:rPr>
                <w:szCs w:val="22"/>
              </w:rPr>
              <w:t xml:space="preserve"> and Stitches</w:t>
            </w:r>
            <w:r w:rsidRPr="00A60482">
              <w:rPr>
                <w:szCs w:val="22"/>
              </w:rPr>
              <w:t xml:space="preserve"> For Love</w:t>
            </w:r>
          </w:p>
          <w:p w:rsidR="00F55164" w:rsidRPr="00A60482" w:rsidRDefault="00CC3427" w:rsidP="002D6E6B">
            <w:pPr>
              <w:pStyle w:val="Achievement"/>
              <w:numPr>
                <w:ilvl w:val="0"/>
                <w:numId w:val="38"/>
              </w:numPr>
              <w:rPr>
                <w:szCs w:val="22"/>
              </w:rPr>
            </w:pPr>
            <w:r w:rsidRPr="00A60482">
              <w:rPr>
                <w:szCs w:val="22"/>
              </w:rPr>
              <w:t xml:space="preserve">Link Crew Volunteer, helped </w:t>
            </w:r>
            <w:r w:rsidR="00BE7E31" w:rsidRPr="00A60482">
              <w:rPr>
                <w:szCs w:val="22"/>
              </w:rPr>
              <w:t>freshman</w:t>
            </w:r>
            <w:r w:rsidRPr="00A60482">
              <w:rPr>
                <w:szCs w:val="22"/>
              </w:rPr>
              <w:t xml:space="preserve"> </w:t>
            </w:r>
            <w:r w:rsidR="00E16CC5" w:rsidRPr="00A60482">
              <w:rPr>
                <w:szCs w:val="22"/>
              </w:rPr>
              <w:t xml:space="preserve">students </w:t>
            </w:r>
            <w:r w:rsidR="002738F4">
              <w:rPr>
                <w:szCs w:val="22"/>
              </w:rPr>
              <w:t>throughout the school year</w:t>
            </w:r>
          </w:p>
          <w:p w:rsidR="000016A2" w:rsidRDefault="000016A2" w:rsidP="000016A2">
            <w:pPr>
              <w:pStyle w:val="Achievement"/>
              <w:numPr>
                <w:ilvl w:val="0"/>
                <w:numId w:val="0"/>
              </w:numPr>
              <w:rPr>
                <w:szCs w:val="22"/>
              </w:rPr>
            </w:pPr>
          </w:p>
          <w:p w:rsidR="00AE3491" w:rsidRDefault="00AE3491" w:rsidP="000016A2">
            <w:pPr>
              <w:pStyle w:val="Achievement"/>
              <w:numPr>
                <w:ilvl w:val="0"/>
                <w:numId w:val="0"/>
              </w:numPr>
              <w:rPr>
                <w:szCs w:val="22"/>
              </w:rPr>
            </w:pPr>
            <w:r w:rsidRPr="00A60482">
              <w:rPr>
                <w:szCs w:val="22"/>
              </w:rPr>
              <w:t xml:space="preserve">2010-Present   </w:t>
            </w:r>
            <w:r w:rsidR="00B2359D" w:rsidRPr="00A60482">
              <w:rPr>
                <w:szCs w:val="22"/>
              </w:rPr>
              <w:t xml:space="preserve">         </w:t>
            </w:r>
            <w:r w:rsidRPr="00A60482">
              <w:rPr>
                <w:szCs w:val="22"/>
              </w:rPr>
              <w:t xml:space="preserve"> </w:t>
            </w:r>
            <w:r w:rsidR="00BE7E31" w:rsidRPr="00A60482">
              <w:rPr>
                <w:szCs w:val="22"/>
              </w:rPr>
              <w:t>Metropolitan</w:t>
            </w:r>
            <w:r w:rsidR="00B2359D" w:rsidRPr="00A60482">
              <w:rPr>
                <w:szCs w:val="22"/>
              </w:rPr>
              <w:t xml:space="preserve"> State University of </w:t>
            </w:r>
            <w:r w:rsidRPr="00A60482">
              <w:rPr>
                <w:szCs w:val="22"/>
              </w:rPr>
              <w:t xml:space="preserve">Denver </w:t>
            </w:r>
            <w:r w:rsidR="000016A2">
              <w:rPr>
                <w:szCs w:val="22"/>
              </w:rPr>
              <w:t xml:space="preserve"> </w:t>
            </w:r>
            <w:r w:rsidRPr="00A60482">
              <w:rPr>
                <w:szCs w:val="22"/>
              </w:rPr>
              <w:t xml:space="preserve">             </w:t>
            </w:r>
            <w:r w:rsidR="003F6B6E" w:rsidRPr="00A60482">
              <w:rPr>
                <w:szCs w:val="22"/>
              </w:rPr>
              <w:t xml:space="preserve">       </w:t>
            </w:r>
            <w:r w:rsidR="00E22FE9">
              <w:rPr>
                <w:szCs w:val="22"/>
              </w:rPr>
              <w:t xml:space="preserve">  </w:t>
            </w:r>
            <w:r w:rsidR="003F6B6E" w:rsidRPr="00A60482">
              <w:rPr>
                <w:szCs w:val="22"/>
              </w:rPr>
              <w:t xml:space="preserve"> </w:t>
            </w:r>
            <w:proofErr w:type="spellStart"/>
            <w:r w:rsidRPr="00A60482">
              <w:rPr>
                <w:szCs w:val="22"/>
              </w:rPr>
              <w:t>Denver</w:t>
            </w:r>
            <w:proofErr w:type="spellEnd"/>
            <w:r w:rsidRPr="00A60482">
              <w:rPr>
                <w:szCs w:val="22"/>
              </w:rPr>
              <w:t>, C</w:t>
            </w:r>
            <w:r w:rsidR="002D6E6B" w:rsidRPr="00A60482">
              <w:rPr>
                <w:szCs w:val="22"/>
              </w:rPr>
              <w:t>O</w:t>
            </w:r>
          </w:p>
          <w:p w:rsidR="000247FA" w:rsidRPr="00A60482" w:rsidRDefault="000247FA" w:rsidP="002D6E6B">
            <w:pPr>
              <w:pStyle w:val="Achievement"/>
              <w:numPr>
                <w:ilvl w:val="0"/>
                <w:numId w:val="39"/>
              </w:numPr>
              <w:rPr>
                <w:szCs w:val="22"/>
              </w:rPr>
            </w:pPr>
            <w:r w:rsidRPr="00A60482">
              <w:rPr>
                <w:szCs w:val="22"/>
              </w:rPr>
              <w:t>Major</w:t>
            </w:r>
            <w:r w:rsidR="00BA43DC" w:rsidRPr="00A60482">
              <w:rPr>
                <w:szCs w:val="22"/>
              </w:rPr>
              <w:t>ing in</w:t>
            </w:r>
            <w:r w:rsidRPr="00A60482">
              <w:rPr>
                <w:szCs w:val="22"/>
              </w:rPr>
              <w:t xml:space="preserve"> Chemistry</w:t>
            </w:r>
            <w:r w:rsidR="00B2359D" w:rsidRPr="00A60482">
              <w:rPr>
                <w:szCs w:val="22"/>
              </w:rPr>
              <w:t>, Biology</w:t>
            </w:r>
            <w:r w:rsidRPr="00A60482">
              <w:rPr>
                <w:szCs w:val="22"/>
              </w:rPr>
              <w:t xml:space="preserve"> and Pharmacy </w:t>
            </w:r>
          </w:p>
          <w:p w:rsidR="00B2359D" w:rsidRDefault="00B2359D" w:rsidP="002D6E6B">
            <w:pPr>
              <w:pStyle w:val="Achievement"/>
              <w:numPr>
                <w:ilvl w:val="0"/>
                <w:numId w:val="39"/>
              </w:numPr>
              <w:rPr>
                <w:szCs w:val="22"/>
              </w:rPr>
            </w:pPr>
            <w:r w:rsidRPr="00A60482">
              <w:rPr>
                <w:szCs w:val="22"/>
              </w:rPr>
              <w:t>Graduating w</w:t>
            </w:r>
            <w:r w:rsidR="003A4121" w:rsidRPr="00A60482">
              <w:rPr>
                <w:szCs w:val="22"/>
              </w:rPr>
              <w:t>ith a 3.8</w:t>
            </w:r>
            <w:r w:rsidR="00E23862">
              <w:rPr>
                <w:szCs w:val="22"/>
              </w:rPr>
              <w:t xml:space="preserve">4 GPA </w:t>
            </w:r>
            <w:r w:rsidR="003A4121" w:rsidRPr="00A60482">
              <w:rPr>
                <w:szCs w:val="22"/>
              </w:rPr>
              <w:t xml:space="preserve"> (August</w:t>
            </w:r>
            <w:r w:rsidRPr="00A60482">
              <w:rPr>
                <w:szCs w:val="22"/>
              </w:rPr>
              <w:t xml:space="preserve"> of 2014)</w:t>
            </w:r>
          </w:p>
          <w:p w:rsidR="00404922" w:rsidRPr="00A60482" w:rsidRDefault="00404922" w:rsidP="00404922">
            <w:pPr>
              <w:pStyle w:val="Achievement"/>
              <w:numPr>
                <w:ilvl w:val="0"/>
                <w:numId w:val="39"/>
              </w:numPr>
              <w:rPr>
                <w:szCs w:val="22"/>
              </w:rPr>
            </w:pPr>
            <w:r w:rsidRPr="00A60482">
              <w:rPr>
                <w:szCs w:val="22"/>
              </w:rPr>
              <w:t>Pre-Pharmacy requisites (</w:t>
            </w:r>
            <w:r>
              <w:rPr>
                <w:szCs w:val="22"/>
              </w:rPr>
              <w:t xml:space="preserve">After obtaining Bachelor’s Degree at MSUOD, I will be attending </w:t>
            </w:r>
            <w:r w:rsidRPr="00A60482">
              <w:rPr>
                <w:szCs w:val="22"/>
              </w:rPr>
              <w:t>Regis University</w:t>
            </w:r>
            <w:r>
              <w:rPr>
                <w:szCs w:val="22"/>
              </w:rPr>
              <w:t xml:space="preserve">, for the Doctor of </w:t>
            </w:r>
            <w:proofErr w:type="spellStart"/>
            <w:r>
              <w:rPr>
                <w:szCs w:val="22"/>
              </w:rPr>
              <w:t>Pharamcy</w:t>
            </w:r>
            <w:proofErr w:type="spellEnd"/>
            <w:r>
              <w:rPr>
                <w:szCs w:val="22"/>
              </w:rPr>
              <w:t xml:space="preserve"> degree program</w:t>
            </w:r>
            <w:r w:rsidRPr="00A60482">
              <w:rPr>
                <w:szCs w:val="22"/>
              </w:rPr>
              <w:t>)</w:t>
            </w:r>
          </w:p>
        </w:tc>
      </w:tr>
      <w:tr w:rsidR="00F55164" w:rsidRPr="00A60482" w:rsidTr="00323AFF">
        <w:trPr>
          <w:cantSplit/>
          <w:trHeight w:val="201"/>
        </w:trPr>
        <w:tc>
          <w:tcPr>
            <w:tcW w:w="5000" w:type="pct"/>
            <w:gridSpan w:val="2"/>
          </w:tcPr>
          <w:p w:rsidR="00F55164" w:rsidRPr="00A60482" w:rsidRDefault="00F55164">
            <w:pPr>
              <w:pStyle w:val="SectionTitle"/>
              <w:rPr>
                <w:sz w:val="22"/>
                <w:szCs w:val="22"/>
              </w:rPr>
            </w:pPr>
          </w:p>
        </w:tc>
      </w:tr>
      <w:tr w:rsidR="00F55164" w:rsidRPr="00A60482" w:rsidTr="00A60482">
        <w:trPr>
          <w:trHeight w:val="153"/>
        </w:trPr>
        <w:tc>
          <w:tcPr>
            <w:tcW w:w="380" w:type="pct"/>
          </w:tcPr>
          <w:p w:rsidR="00F55164" w:rsidRPr="00A60482" w:rsidRDefault="00F55164">
            <w:pPr>
              <w:pStyle w:val="NoTitle"/>
              <w:rPr>
                <w:sz w:val="22"/>
                <w:szCs w:val="22"/>
              </w:rPr>
            </w:pPr>
          </w:p>
        </w:tc>
        <w:tc>
          <w:tcPr>
            <w:tcW w:w="4620" w:type="pct"/>
          </w:tcPr>
          <w:p w:rsidR="00F55164" w:rsidRPr="00A60482" w:rsidRDefault="00F55164" w:rsidP="00BE7E31">
            <w:pPr>
              <w:pStyle w:val="Objective"/>
              <w:rPr>
                <w:szCs w:val="22"/>
              </w:rPr>
            </w:pPr>
          </w:p>
        </w:tc>
      </w:tr>
    </w:tbl>
    <w:p w:rsidR="00401834" w:rsidRPr="00A60482" w:rsidRDefault="00CF55DE" w:rsidP="00401834">
      <w:pPr>
        <w:pStyle w:val="BodyTextIndent2"/>
        <w:ind w:left="0"/>
        <w:rPr>
          <w:szCs w:val="22"/>
        </w:rPr>
      </w:pPr>
      <w:r w:rsidRPr="00A60482">
        <w:rPr>
          <w:szCs w:val="22"/>
        </w:rPr>
        <w:t>References:</w:t>
      </w:r>
    </w:p>
    <w:p w:rsidR="006E35C8" w:rsidRDefault="00111149" w:rsidP="00D315DB">
      <w:pPr>
        <w:pStyle w:val="BodyTextIndent2"/>
        <w:ind w:left="0"/>
        <w:jc w:val="left"/>
        <w:rPr>
          <w:szCs w:val="22"/>
        </w:rPr>
      </w:pPr>
      <w:r>
        <w:rPr>
          <w:szCs w:val="22"/>
        </w:rPr>
        <w:t>Brad Moore</w:t>
      </w:r>
      <w:r w:rsidR="00D315DB" w:rsidRPr="00A60482">
        <w:rPr>
          <w:szCs w:val="22"/>
        </w:rPr>
        <w:t xml:space="preserve">, General Manager, The </w:t>
      </w:r>
      <w:proofErr w:type="spellStart"/>
      <w:r w:rsidR="00D315DB" w:rsidRPr="00A60482">
        <w:rPr>
          <w:szCs w:val="22"/>
        </w:rPr>
        <w:t>Oceanaire</w:t>
      </w:r>
      <w:proofErr w:type="spellEnd"/>
      <w:r w:rsidR="00D315DB" w:rsidRPr="00A60482">
        <w:rPr>
          <w:szCs w:val="22"/>
        </w:rPr>
        <w:t xml:space="preserve"> Seafood, </w:t>
      </w:r>
      <w:r w:rsidR="006E35C8" w:rsidRPr="00A60482">
        <w:rPr>
          <w:szCs w:val="22"/>
        </w:rPr>
        <w:t>1400 Arapahoe</w:t>
      </w:r>
      <w:r w:rsidR="00D315DB" w:rsidRPr="00A60482">
        <w:rPr>
          <w:szCs w:val="22"/>
        </w:rPr>
        <w:t xml:space="preserve">, </w:t>
      </w:r>
      <w:r w:rsidR="006E35C8" w:rsidRPr="00A60482">
        <w:rPr>
          <w:szCs w:val="22"/>
        </w:rPr>
        <w:t xml:space="preserve"> Denver, C</w:t>
      </w:r>
      <w:r w:rsidR="003F6B6E" w:rsidRPr="00A60482">
        <w:rPr>
          <w:szCs w:val="22"/>
        </w:rPr>
        <w:t>O</w:t>
      </w:r>
      <w:r w:rsidR="00D315DB" w:rsidRPr="00A60482">
        <w:rPr>
          <w:szCs w:val="22"/>
        </w:rPr>
        <w:t xml:space="preserve">, 80202                    </w:t>
      </w:r>
      <w:r w:rsidR="006E35C8" w:rsidRPr="00A60482">
        <w:rPr>
          <w:szCs w:val="22"/>
        </w:rPr>
        <w:t>(303)</w:t>
      </w:r>
      <w:r w:rsidR="00D315DB" w:rsidRPr="00A60482">
        <w:rPr>
          <w:szCs w:val="22"/>
        </w:rPr>
        <w:t xml:space="preserve"> </w:t>
      </w:r>
      <w:r w:rsidR="006E35C8" w:rsidRPr="00A60482">
        <w:rPr>
          <w:szCs w:val="22"/>
        </w:rPr>
        <w:t>991-2277</w:t>
      </w:r>
    </w:p>
    <w:p w:rsidR="00111149" w:rsidRDefault="00111149" w:rsidP="00D315DB">
      <w:pPr>
        <w:pStyle w:val="BodyTextIndent2"/>
        <w:ind w:left="0"/>
        <w:jc w:val="left"/>
        <w:rPr>
          <w:szCs w:val="22"/>
        </w:rPr>
      </w:pPr>
      <w:proofErr w:type="spellStart"/>
      <w:r>
        <w:rPr>
          <w:szCs w:val="22"/>
        </w:rPr>
        <w:t>Mursheda</w:t>
      </w:r>
      <w:proofErr w:type="spellEnd"/>
      <w:r>
        <w:rPr>
          <w:szCs w:val="22"/>
        </w:rPr>
        <w:t xml:space="preserve"> Ali, Metropolitan State College of Denver, Biology Professor, Mali7@msudenver.edu</w:t>
      </w:r>
    </w:p>
    <w:p w:rsidR="00111149" w:rsidRDefault="00111149" w:rsidP="00D315DB">
      <w:pPr>
        <w:pStyle w:val="BodyTextIndent2"/>
        <w:ind w:left="0"/>
        <w:jc w:val="left"/>
        <w:rPr>
          <w:szCs w:val="22"/>
        </w:rPr>
      </w:pPr>
      <w:r>
        <w:rPr>
          <w:szCs w:val="22"/>
        </w:rPr>
        <w:t>(303) 556- 3213</w:t>
      </w:r>
    </w:p>
    <w:p w:rsidR="00111149" w:rsidRDefault="00111149" w:rsidP="00D315DB">
      <w:pPr>
        <w:pStyle w:val="BodyTextIndent2"/>
        <w:ind w:left="0"/>
        <w:jc w:val="left"/>
        <w:rPr>
          <w:szCs w:val="22"/>
        </w:rPr>
      </w:pPr>
      <w:r>
        <w:rPr>
          <w:szCs w:val="22"/>
        </w:rPr>
        <w:lastRenderedPageBreak/>
        <w:t>Deb Maguire, Pharmacy Tech Lead, Lutheran Medical (303) 425-2914</w:t>
      </w:r>
    </w:p>
    <w:tbl>
      <w:tblPr>
        <w:tblpPr w:leftFromText="187" w:rightFromText="187" w:vertAnchor="page" w:horzAnchor="margin" w:tblpY="14444"/>
        <w:tblOverlap w:val="never"/>
        <w:tblW w:w="4597" w:type="pct"/>
        <w:tblLook w:val="0000"/>
      </w:tblPr>
      <w:tblGrid>
        <w:gridCol w:w="8804"/>
      </w:tblGrid>
      <w:tr w:rsidR="003273FA" w:rsidRPr="00A60482" w:rsidTr="00111149">
        <w:trPr>
          <w:trHeight w:val="21"/>
        </w:trPr>
        <w:tc>
          <w:tcPr>
            <w:tcW w:w="5000" w:type="pct"/>
          </w:tcPr>
          <w:p w:rsidR="003273FA" w:rsidRPr="000016A2" w:rsidRDefault="003273FA" w:rsidP="003273FA">
            <w:pPr>
              <w:pStyle w:val="Address1"/>
              <w:jc w:val="both"/>
              <w:rPr>
                <w:sz w:val="16"/>
                <w:szCs w:val="16"/>
              </w:rPr>
            </w:pPr>
            <w:r w:rsidRPr="000016A2">
              <w:rPr>
                <w:sz w:val="16"/>
                <w:szCs w:val="16"/>
              </w:rPr>
              <w:t xml:space="preserve">Jasmine Marie Trinh • 9435 meade Street, Westminster, Colorado 80031 • </w:t>
            </w:r>
          </w:p>
          <w:p w:rsidR="003273FA" w:rsidRPr="000016A2" w:rsidRDefault="003273FA" w:rsidP="003273FA">
            <w:pPr>
              <w:pStyle w:val="Address1"/>
              <w:jc w:val="both"/>
              <w:rPr>
                <w:sz w:val="18"/>
                <w:szCs w:val="18"/>
              </w:rPr>
            </w:pPr>
            <w:r w:rsidRPr="000016A2">
              <w:rPr>
                <w:sz w:val="16"/>
                <w:szCs w:val="16"/>
              </w:rPr>
              <w:t>Phone (303) 960-9444 • e-mail: JasmineTrinh27@gmail.com</w:t>
            </w:r>
          </w:p>
        </w:tc>
      </w:tr>
      <w:tr w:rsidR="003273FA" w:rsidRPr="00A60482" w:rsidTr="00111149">
        <w:trPr>
          <w:trHeight w:val="92"/>
        </w:trPr>
        <w:tc>
          <w:tcPr>
            <w:tcW w:w="5000" w:type="pct"/>
          </w:tcPr>
          <w:p w:rsidR="003273FA" w:rsidRPr="000016A2" w:rsidRDefault="003273FA" w:rsidP="003273FA">
            <w:pPr>
              <w:pStyle w:val="Address2"/>
              <w:jc w:val="both"/>
              <w:rPr>
                <w:sz w:val="18"/>
                <w:szCs w:val="18"/>
              </w:rPr>
            </w:pPr>
          </w:p>
        </w:tc>
      </w:tr>
    </w:tbl>
    <w:p w:rsidR="00F55164" w:rsidRPr="00A60482" w:rsidRDefault="00F55164" w:rsidP="00BA43DC">
      <w:pPr>
        <w:rPr>
          <w:rFonts w:ascii="Times New Roman" w:hAnsi="Times New Roman"/>
          <w:szCs w:val="22"/>
        </w:rPr>
      </w:pPr>
    </w:p>
    <w:sectPr w:rsidR="00F55164" w:rsidRPr="00A60482" w:rsidSect="008C505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965" w:footer="96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83A" w:rsidRDefault="00EA183A">
      <w:r>
        <w:separator/>
      </w:r>
    </w:p>
  </w:endnote>
  <w:endnote w:type="continuationSeparator" w:id="0">
    <w:p w:rsidR="00EA183A" w:rsidRDefault="00EA1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884516"/>
      <w:docPartObj>
        <w:docPartGallery w:val="Page Numbers (Bottom of Page)"/>
        <w:docPartUnique/>
      </w:docPartObj>
    </w:sdtPr>
    <w:sdtContent>
      <w:p w:rsidR="00290CF2" w:rsidRDefault="00DA40CF">
        <w:pPr>
          <w:pStyle w:val="Footer"/>
          <w:jc w:val="right"/>
        </w:pPr>
        <w:r>
          <w:fldChar w:fldCharType="begin"/>
        </w:r>
        <w:r w:rsidR="00147EF3">
          <w:instrText xml:space="preserve"> PAGE   \* MERGEFORMAT </w:instrText>
        </w:r>
        <w:r>
          <w:fldChar w:fldCharType="separate"/>
        </w:r>
        <w:r w:rsidR="006338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90CF2" w:rsidRDefault="00290C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4192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AFF" w:rsidRDefault="00DA40CF">
        <w:pPr>
          <w:pStyle w:val="Footer"/>
        </w:pPr>
        <w:r>
          <w:fldChar w:fldCharType="begin"/>
        </w:r>
        <w:r w:rsidR="00323AFF">
          <w:instrText xml:space="preserve"> PAGE   \* MERGEFORMAT </w:instrText>
        </w:r>
        <w:r>
          <w:fldChar w:fldCharType="separate"/>
        </w:r>
        <w:r w:rsidR="006338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0CF2" w:rsidRDefault="00290CF2" w:rsidP="00631E09">
    <w:pPr>
      <w:pStyle w:val="Footer"/>
      <w:tabs>
        <w:tab w:val="clear" w:pos="7320"/>
        <w:tab w:val="left" w:pos="34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83A" w:rsidRDefault="00EA183A">
      <w:r>
        <w:separator/>
      </w:r>
    </w:p>
  </w:footnote>
  <w:footnote w:type="continuationSeparator" w:id="0">
    <w:p w:rsidR="00EA183A" w:rsidRDefault="00EA1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CF2" w:rsidRDefault="00290CF2">
    <w:pPr>
      <w:pStyle w:val="Header"/>
      <w:spacing w:line="240" w:lineRule="atLeast"/>
      <w:jc w:val="left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CF2" w:rsidRDefault="00290CF2">
    <w:pPr>
      <w:pStyle w:val="Header"/>
    </w:pPr>
  </w:p>
  <w:p w:rsidR="00290CF2" w:rsidRDefault="00290CF2" w:rsidP="008C505C">
    <w:pPr>
      <w:pStyle w:val="Header"/>
      <w:tabs>
        <w:tab w:val="center" w:pos="4680"/>
        <w:tab w:val="right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8E434F3"/>
    <w:multiLevelType w:val="multilevel"/>
    <w:tmpl w:val="20B65A02"/>
    <w:lvl w:ilvl="0">
      <w:start w:val="2006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0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118604C1"/>
    <w:multiLevelType w:val="multilevel"/>
    <w:tmpl w:val="2DA0AB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6">
    <w:nsid w:val="213B7C35"/>
    <w:multiLevelType w:val="hybridMultilevel"/>
    <w:tmpl w:val="8B9A3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CE45B7"/>
    <w:multiLevelType w:val="multilevel"/>
    <w:tmpl w:val="A47CB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04D3789"/>
    <w:multiLevelType w:val="hybridMultilevel"/>
    <w:tmpl w:val="75223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>
    <w:nsid w:val="42840671"/>
    <w:multiLevelType w:val="multilevel"/>
    <w:tmpl w:val="A65E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1D47C9"/>
    <w:multiLevelType w:val="multilevel"/>
    <w:tmpl w:val="4476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4">
    <w:nsid w:val="57191943"/>
    <w:multiLevelType w:val="multilevel"/>
    <w:tmpl w:val="74C8B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>
    <w:nsid w:val="72962B7C"/>
    <w:multiLevelType w:val="hybridMultilevel"/>
    <w:tmpl w:val="BFFE002E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76AB4490"/>
    <w:multiLevelType w:val="hybridMultilevel"/>
    <w:tmpl w:val="27F08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4E0E10"/>
    <w:multiLevelType w:val="hybridMultilevel"/>
    <w:tmpl w:val="3E56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1133A1"/>
    <w:multiLevelType w:val="hybridMultilevel"/>
    <w:tmpl w:val="BC0A6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3"/>
  </w:num>
  <w:num w:numId="19">
    <w:abstractNumId w:val="15"/>
  </w:num>
  <w:num w:numId="20">
    <w:abstractNumId w:val="2"/>
  </w:num>
  <w:num w:numId="21">
    <w:abstractNumId w:val="5"/>
  </w:num>
  <w:num w:numId="22">
    <w:abstractNumId w:val="10"/>
  </w:num>
  <w:num w:numId="23">
    <w:abstractNumId w:val="13"/>
  </w:num>
  <w:num w:numId="24">
    <w:abstractNumId w:val="9"/>
  </w:num>
  <w:num w:numId="25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12"/>
  </w:num>
  <w:num w:numId="30">
    <w:abstractNumId w:val="14"/>
  </w:num>
  <w:num w:numId="31">
    <w:abstractNumId w:val="11"/>
  </w:num>
  <w:num w:numId="32">
    <w:abstractNumId w:val="16"/>
  </w:num>
  <w:num w:numId="33">
    <w:abstractNumId w:val="4"/>
  </w:num>
  <w:num w:numId="34">
    <w:abstractNumId w:val="19"/>
  </w:num>
  <w:num w:numId="35">
    <w:abstractNumId w:val="7"/>
  </w:num>
  <w:num w:numId="36">
    <w:abstractNumId w:val="17"/>
  </w:num>
  <w:num w:numId="37">
    <w:abstractNumId w:val="6"/>
  </w:num>
  <w:num w:numId="38">
    <w:abstractNumId w:val="18"/>
  </w:num>
  <w:num w:numId="39">
    <w:abstractNumId w:val="8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3F01"/>
  <w:defaultTabStop w:val="360"/>
  <w:doNotHyphenateCaps/>
  <w:drawingGridHorizontalSpacing w:val="110"/>
  <w:drawingGridVerticalSpacing w:val="187"/>
  <w:displayHorizontalDrawingGridEvery w:val="2"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C3427"/>
    <w:rsid w:val="000016A2"/>
    <w:rsid w:val="000247FA"/>
    <w:rsid w:val="00027739"/>
    <w:rsid w:val="000629E3"/>
    <w:rsid w:val="00092ADD"/>
    <w:rsid w:val="000A7BE7"/>
    <w:rsid w:val="000C2426"/>
    <w:rsid w:val="000E3AFF"/>
    <w:rsid w:val="000E6591"/>
    <w:rsid w:val="000E7E55"/>
    <w:rsid w:val="00103C38"/>
    <w:rsid w:val="00104A99"/>
    <w:rsid w:val="00111149"/>
    <w:rsid w:val="00147EF3"/>
    <w:rsid w:val="0015376E"/>
    <w:rsid w:val="00180169"/>
    <w:rsid w:val="00194E5B"/>
    <w:rsid w:val="001B29B0"/>
    <w:rsid w:val="001B5DA9"/>
    <w:rsid w:val="0020614F"/>
    <w:rsid w:val="00206E7D"/>
    <w:rsid w:val="002344CE"/>
    <w:rsid w:val="002630C6"/>
    <w:rsid w:val="002738F4"/>
    <w:rsid w:val="002833AF"/>
    <w:rsid w:val="00290CF2"/>
    <w:rsid w:val="002B3315"/>
    <w:rsid w:val="002D31DC"/>
    <w:rsid w:val="002D6E6B"/>
    <w:rsid w:val="002E1EE3"/>
    <w:rsid w:val="002E38BF"/>
    <w:rsid w:val="00322D8D"/>
    <w:rsid w:val="00323AFF"/>
    <w:rsid w:val="003273FA"/>
    <w:rsid w:val="00381740"/>
    <w:rsid w:val="00392047"/>
    <w:rsid w:val="003A3ADD"/>
    <w:rsid w:val="003A4121"/>
    <w:rsid w:val="003B1EC2"/>
    <w:rsid w:val="003F4CFB"/>
    <w:rsid w:val="003F6B6E"/>
    <w:rsid w:val="00401834"/>
    <w:rsid w:val="00404922"/>
    <w:rsid w:val="00426158"/>
    <w:rsid w:val="0042715D"/>
    <w:rsid w:val="00432D91"/>
    <w:rsid w:val="00440B68"/>
    <w:rsid w:val="00442316"/>
    <w:rsid w:val="0045396D"/>
    <w:rsid w:val="004765F7"/>
    <w:rsid w:val="00485180"/>
    <w:rsid w:val="004A6CF9"/>
    <w:rsid w:val="004D1832"/>
    <w:rsid w:val="004E4661"/>
    <w:rsid w:val="00517BAD"/>
    <w:rsid w:val="00524E33"/>
    <w:rsid w:val="0052576D"/>
    <w:rsid w:val="00532CE4"/>
    <w:rsid w:val="00541832"/>
    <w:rsid w:val="005522B6"/>
    <w:rsid w:val="00552858"/>
    <w:rsid w:val="00565BAA"/>
    <w:rsid w:val="005B0E7C"/>
    <w:rsid w:val="005B7BF2"/>
    <w:rsid w:val="005C2D41"/>
    <w:rsid w:val="005E053F"/>
    <w:rsid w:val="005F3C66"/>
    <w:rsid w:val="00631E09"/>
    <w:rsid w:val="006338E3"/>
    <w:rsid w:val="0064283B"/>
    <w:rsid w:val="006544E8"/>
    <w:rsid w:val="006C354F"/>
    <w:rsid w:val="006D68EC"/>
    <w:rsid w:val="006E35C8"/>
    <w:rsid w:val="006F568F"/>
    <w:rsid w:val="006F67D6"/>
    <w:rsid w:val="006F7BC2"/>
    <w:rsid w:val="00746F2D"/>
    <w:rsid w:val="0075359E"/>
    <w:rsid w:val="007C583F"/>
    <w:rsid w:val="007E51B1"/>
    <w:rsid w:val="0080155A"/>
    <w:rsid w:val="008C505C"/>
    <w:rsid w:val="008F61FE"/>
    <w:rsid w:val="00903F2C"/>
    <w:rsid w:val="00916F89"/>
    <w:rsid w:val="009259BC"/>
    <w:rsid w:val="0096304E"/>
    <w:rsid w:val="009647EE"/>
    <w:rsid w:val="00964A73"/>
    <w:rsid w:val="0096551B"/>
    <w:rsid w:val="00967E33"/>
    <w:rsid w:val="0097670E"/>
    <w:rsid w:val="009A1BF8"/>
    <w:rsid w:val="009B73BC"/>
    <w:rsid w:val="009C2ACF"/>
    <w:rsid w:val="009E389B"/>
    <w:rsid w:val="009E432B"/>
    <w:rsid w:val="00A368F1"/>
    <w:rsid w:val="00A60482"/>
    <w:rsid w:val="00A807F0"/>
    <w:rsid w:val="00AC770A"/>
    <w:rsid w:val="00AE0E47"/>
    <w:rsid w:val="00AE3491"/>
    <w:rsid w:val="00AF10C3"/>
    <w:rsid w:val="00B11A6C"/>
    <w:rsid w:val="00B2359D"/>
    <w:rsid w:val="00B31098"/>
    <w:rsid w:val="00B9208A"/>
    <w:rsid w:val="00B96C41"/>
    <w:rsid w:val="00BA43DC"/>
    <w:rsid w:val="00BE7E31"/>
    <w:rsid w:val="00BF1E4A"/>
    <w:rsid w:val="00C07521"/>
    <w:rsid w:val="00C5354A"/>
    <w:rsid w:val="00C624A6"/>
    <w:rsid w:val="00C677A4"/>
    <w:rsid w:val="00C7240C"/>
    <w:rsid w:val="00CA17EB"/>
    <w:rsid w:val="00CB1769"/>
    <w:rsid w:val="00CC3427"/>
    <w:rsid w:val="00CF55DE"/>
    <w:rsid w:val="00D05BF3"/>
    <w:rsid w:val="00D0784C"/>
    <w:rsid w:val="00D315DB"/>
    <w:rsid w:val="00D43B2D"/>
    <w:rsid w:val="00D55D0F"/>
    <w:rsid w:val="00D94ABE"/>
    <w:rsid w:val="00D97CA8"/>
    <w:rsid w:val="00DA332C"/>
    <w:rsid w:val="00DA40CF"/>
    <w:rsid w:val="00DD4938"/>
    <w:rsid w:val="00DF4387"/>
    <w:rsid w:val="00E16CC5"/>
    <w:rsid w:val="00E22FE9"/>
    <w:rsid w:val="00E23862"/>
    <w:rsid w:val="00E2544F"/>
    <w:rsid w:val="00E33A4E"/>
    <w:rsid w:val="00E42DCC"/>
    <w:rsid w:val="00E42E9D"/>
    <w:rsid w:val="00E65724"/>
    <w:rsid w:val="00E74C43"/>
    <w:rsid w:val="00E80972"/>
    <w:rsid w:val="00EA183A"/>
    <w:rsid w:val="00EB511F"/>
    <w:rsid w:val="00EF4E12"/>
    <w:rsid w:val="00F13435"/>
    <w:rsid w:val="00F210BD"/>
    <w:rsid w:val="00F223C2"/>
    <w:rsid w:val="00F3578D"/>
    <w:rsid w:val="00F50602"/>
    <w:rsid w:val="00F55164"/>
    <w:rsid w:val="00F66F79"/>
    <w:rsid w:val="00F87E80"/>
    <w:rsid w:val="00FA770D"/>
    <w:rsid w:val="00FB0781"/>
    <w:rsid w:val="00FE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38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DF4387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DF4387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DF4387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DF4387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DF4387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DF4387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DF4387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link w:val="BodyTextChar"/>
    <w:rsid w:val="00DF4387"/>
    <w:pPr>
      <w:spacing w:after="220" w:line="240" w:lineRule="atLeast"/>
    </w:pPr>
  </w:style>
  <w:style w:type="paragraph" w:customStyle="1" w:styleId="HeaderBase">
    <w:name w:val="Header Base"/>
    <w:basedOn w:val="Normal"/>
    <w:rsid w:val="00DF4387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DF4387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DF4387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DF4387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DF4387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DF4387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2630C6"/>
    <w:pPr>
      <w:numPr>
        <w:numId w:val="2"/>
      </w:numPr>
      <w:spacing w:after="60"/>
    </w:pPr>
  </w:style>
  <w:style w:type="paragraph" w:customStyle="1" w:styleId="Name">
    <w:name w:val="Name"/>
    <w:basedOn w:val="Normal"/>
    <w:next w:val="Normal"/>
    <w:rsid w:val="00DF4387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rsid w:val="00DF4387"/>
    <w:pPr>
      <w:keepNext/>
    </w:pPr>
  </w:style>
  <w:style w:type="paragraph" w:customStyle="1" w:styleId="CityState">
    <w:name w:val="City/State"/>
    <w:basedOn w:val="BodyText"/>
    <w:next w:val="BodyText"/>
    <w:rsid w:val="00DF4387"/>
    <w:pPr>
      <w:keepNext/>
    </w:pPr>
  </w:style>
  <w:style w:type="paragraph" w:customStyle="1" w:styleId="Institution">
    <w:name w:val="Institution"/>
    <w:basedOn w:val="Normal"/>
    <w:next w:val="Achievement"/>
    <w:rsid w:val="00DF4387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DF4387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link w:val="HeaderChar"/>
    <w:uiPriority w:val="99"/>
    <w:rsid w:val="00DF4387"/>
  </w:style>
  <w:style w:type="paragraph" w:styleId="Footer">
    <w:name w:val="footer"/>
    <w:basedOn w:val="HeaderBase"/>
    <w:link w:val="FooterChar"/>
    <w:uiPriority w:val="99"/>
    <w:rsid w:val="00DF4387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DF4387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DF4387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DF4387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DF4387"/>
    <w:rPr>
      <w:sz w:val="24"/>
    </w:rPr>
  </w:style>
  <w:style w:type="character" w:styleId="Emphasis">
    <w:name w:val="Emphasis"/>
    <w:qFormat/>
    <w:rsid w:val="00DF4387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DF4387"/>
    <w:pPr>
      <w:ind w:left="720"/>
    </w:pPr>
  </w:style>
  <w:style w:type="character" w:customStyle="1" w:styleId="Job">
    <w:name w:val="Job"/>
    <w:basedOn w:val="DefaultParagraphFont"/>
    <w:rsid w:val="00DF4387"/>
  </w:style>
  <w:style w:type="paragraph" w:customStyle="1" w:styleId="PersonalData">
    <w:name w:val="Personal Data"/>
    <w:basedOn w:val="BodyText"/>
    <w:rsid w:val="00DF4387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DF4387"/>
    <w:pPr>
      <w:spacing w:before="60"/>
    </w:pPr>
  </w:style>
  <w:style w:type="paragraph" w:customStyle="1" w:styleId="NoTitle">
    <w:name w:val="No Title"/>
    <w:basedOn w:val="SectionTitle"/>
    <w:rsid w:val="00DF4387"/>
    <w:pPr>
      <w:pBdr>
        <w:bottom w:val="none" w:sz="0" w:space="0" w:color="auto"/>
      </w:pBdr>
    </w:pPr>
  </w:style>
  <w:style w:type="paragraph" w:styleId="BalloonText">
    <w:name w:val="Balloon Text"/>
    <w:basedOn w:val="Normal"/>
    <w:semiHidden/>
    <w:rsid w:val="00F55164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next w:val="Achievement"/>
    <w:rsid w:val="00DF4387"/>
    <w:pPr>
      <w:spacing w:before="220"/>
      <w:ind w:left="245" w:hanging="245"/>
    </w:pPr>
  </w:style>
  <w:style w:type="paragraph" w:styleId="BodyTextIndent2">
    <w:name w:val="Body Text Indent 2"/>
    <w:basedOn w:val="Normal"/>
    <w:rsid w:val="00EB511F"/>
    <w:pPr>
      <w:spacing w:after="120" w:line="480" w:lineRule="auto"/>
      <w:ind w:left="360"/>
    </w:pPr>
  </w:style>
  <w:style w:type="character" w:customStyle="1" w:styleId="BodyTextChar">
    <w:name w:val="Body Text Char"/>
    <w:basedOn w:val="DefaultParagraphFont"/>
    <w:link w:val="BodyText"/>
    <w:rsid w:val="009E389B"/>
    <w:rPr>
      <w:rFonts w:ascii="Garamond" w:hAnsi="Garamond"/>
      <w:sz w:val="22"/>
      <w:lang w:val="en-US" w:eastAsia="en-US" w:bidi="ar-SA"/>
    </w:rPr>
  </w:style>
  <w:style w:type="character" w:styleId="Hyperlink">
    <w:name w:val="Hyperlink"/>
    <w:basedOn w:val="DefaultParagraphFont"/>
    <w:rsid w:val="0096304E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C505C"/>
    <w:rPr>
      <w:rFonts w:ascii="Garamond" w:hAnsi="Garamond"/>
      <w:caps/>
      <w:sz w:val="22"/>
    </w:rPr>
  </w:style>
  <w:style w:type="character" w:customStyle="1" w:styleId="ilad1">
    <w:name w:val="il_ad1"/>
    <w:basedOn w:val="DefaultParagraphFont"/>
    <w:rsid w:val="006F67D6"/>
    <w:rPr>
      <w:vanish w:val="0"/>
      <w:webHidden w:val="0"/>
      <w:color w:val="0000FF"/>
      <w:u w:val="single"/>
      <w:specVanish w:val="0"/>
    </w:rPr>
  </w:style>
  <w:style w:type="character" w:customStyle="1" w:styleId="FooterChar">
    <w:name w:val="Footer Char"/>
    <w:basedOn w:val="DefaultParagraphFont"/>
    <w:link w:val="Footer"/>
    <w:uiPriority w:val="99"/>
    <w:rsid w:val="00631E09"/>
    <w:rPr>
      <w:rFonts w:ascii="Garamond" w:hAnsi="Garamond"/>
      <w:caps/>
      <w:sz w:val="22"/>
    </w:rPr>
  </w:style>
  <w:style w:type="paragraph" w:customStyle="1" w:styleId="text3">
    <w:name w:val="text3"/>
    <w:basedOn w:val="Normal"/>
    <w:rsid w:val="003A4121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9"/>
      <w:szCs w:val="29"/>
    </w:rPr>
  </w:style>
  <w:style w:type="character" w:styleId="Strong">
    <w:name w:val="Strong"/>
    <w:basedOn w:val="DefaultParagraphFont"/>
    <w:uiPriority w:val="22"/>
    <w:qFormat/>
    <w:rsid w:val="001111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38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DF4387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DF4387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DF4387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DF4387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DF4387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DF4387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DF4387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link w:val="BodyTextChar"/>
    <w:rsid w:val="00DF4387"/>
    <w:pPr>
      <w:spacing w:after="220" w:line="240" w:lineRule="atLeast"/>
    </w:pPr>
  </w:style>
  <w:style w:type="paragraph" w:customStyle="1" w:styleId="HeaderBase">
    <w:name w:val="Header Base"/>
    <w:basedOn w:val="Normal"/>
    <w:rsid w:val="00DF4387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DF4387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DF4387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DF4387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DF4387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DF4387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2630C6"/>
    <w:pPr>
      <w:numPr>
        <w:numId w:val="2"/>
      </w:numPr>
      <w:spacing w:after="60"/>
    </w:pPr>
  </w:style>
  <w:style w:type="paragraph" w:customStyle="1" w:styleId="Name">
    <w:name w:val="Name"/>
    <w:basedOn w:val="Normal"/>
    <w:next w:val="Normal"/>
    <w:rsid w:val="00DF4387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rsid w:val="00DF4387"/>
    <w:pPr>
      <w:keepNext/>
    </w:pPr>
  </w:style>
  <w:style w:type="paragraph" w:customStyle="1" w:styleId="CityState">
    <w:name w:val="City/State"/>
    <w:basedOn w:val="BodyText"/>
    <w:next w:val="BodyText"/>
    <w:rsid w:val="00DF4387"/>
    <w:pPr>
      <w:keepNext/>
    </w:pPr>
  </w:style>
  <w:style w:type="paragraph" w:customStyle="1" w:styleId="Institution">
    <w:name w:val="Institution"/>
    <w:basedOn w:val="Normal"/>
    <w:next w:val="Achievement"/>
    <w:rsid w:val="00DF4387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DF4387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link w:val="HeaderChar"/>
    <w:uiPriority w:val="99"/>
    <w:rsid w:val="00DF4387"/>
  </w:style>
  <w:style w:type="paragraph" w:styleId="Footer">
    <w:name w:val="footer"/>
    <w:basedOn w:val="HeaderBase"/>
    <w:link w:val="FooterChar"/>
    <w:uiPriority w:val="99"/>
    <w:rsid w:val="00DF4387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DF4387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DF4387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DF4387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DF4387"/>
    <w:rPr>
      <w:sz w:val="24"/>
    </w:rPr>
  </w:style>
  <w:style w:type="character" w:styleId="Emphasis">
    <w:name w:val="Emphasis"/>
    <w:qFormat/>
    <w:rsid w:val="00DF4387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DF4387"/>
    <w:pPr>
      <w:ind w:left="720"/>
    </w:pPr>
  </w:style>
  <w:style w:type="character" w:customStyle="1" w:styleId="Job">
    <w:name w:val="Job"/>
    <w:basedOn w:val="DefaultParagraphFont"/>
    <w:rsid w:val="00DF4387"/>
  </w:style>
  <w:style w:type="paragraph" w:customStyle="1" w:styleId="PersonalData">
    <w:name w:val="Personal Data"/>
    <w:basedOn w:val="BodyText"/>
    <w:rsid w:val="00DF4387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DF4387"/>
    <w:pPr>
      <w:spacing w:before="60"/>
    </w:pPr>
  </w:style>
  <w:style w:type="paragraph" w:customStyle="1" w:styleId="NoTitle">
    <w:name w:val="No Title"/>
    <w:basedOn w:val="SectionTitle"/>
    <w:rsid w:val="00DF4387"/>
    <w:pPr>
      <w:pBdr>
        <w:bottom w:val="none" w:sz="0" w:space="0" w:color="auto"/>
      </w:pBdr>
    </w:pPr>
  </w:style>
  <w:style w:type="paragraph" w:styleId="BalloonText">
    <w:name w:val="Balloon Text"/>
    <w:basedOn w:val="Normal"/>
    <w:semiHidden/>
    <w:rsid w:val="00F55164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next w:val="Achievement"/>
    <w:rsid w:val="00DF4387"/>
    <w:pPr>
      <w:spacing w:before="220"/>
      <w:ind w:left="245" w:hanging="245"/>
    </w:pPr>
  </w:style>
  <w:style w:type="paragraph" w:styleId="BodyTextIndent2">
    <w:name w:val="Body Text Indent 2"/>
    <w:basedOn w:val="Normal"/>
    <w:rsid w:val="00EB511F"/>
    <w:pPr>
      <w:spacing w:after="120" w:line="480" w:lineRule="auto"/>
      <w:ind w:left="360"/>
    </w:pPr>
  </w:style>
  <w:style w:type="character" w:customStyle="1" w:styleId="BodyTextChar">
    <w:name w:val="Body Text Char"/>
    <w:basedOn w:val="DefaultParagraphFont"/>
    <w:link w:val="BodyText"/>
    <w:rsid w:val="009E389B"/>
    <w:rPr>
      <w:rFonts w:ascii="Garamond" w:hAnsi="Garamond"/>
      <w:sz w:val="22"/>
      <w:lang w:val="en-US" w:eastAsia="en-US" w:bidi="ar-SA"/>
    </w:rPr>
  </w:style>
  <w:style w:type="character" w:styleId="Hyperlink">
    <w:name w:val="Hyperlink"/>
    <w:basedOn w:val="DefaultParagraphFont"/>
    <w:rsid w:val="0096304E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C505C"/>
    <w:rPr>
      <w:rFonts w:ascii="Garamond" w:hAnsi="Garamond"/>
      <w:caps/>
      <w:sz w:val="22"/>
    </w:rPr>
  </w:style>
  <w:style w:type="character" w:customStyle="1" w:styleId="ilad1">
    <w:name w:val="il_ad1"/>
    <w:basedOn w:val="DefaultParagraphFont"/>
    <w:rsid w:val="006F67D6"/>
    <w:rPr>
      <w:vanish w:val="0"/>
      <w:webHidden w:val="0"/>
      <w:color w:val="0000FF"/>
      <w:u w:val="single"/>
      <w:specVanish w:val="0"/>
    </w:rPr>
  </w:style>
  <w:style w:type="character" w:customStyle="1" w:styleId="FooterChar">
    <w:name w:val="Footer Char"/>
    <w:basedOn w:val="DefaultParagraphFont"/>
    <w:link w:val="Footer"/>
    <w:uiPriority w:val="99"/>
    <w:rsid w:val="00631E09"/>
    <w:rPr>
      <w:rFonts w:ascii="Garamond" w:hAnsi="Garamond"/>
      <w:caps/>
      <w:sz w:val="22"/>
    </w:rPr>
  </w:style>
  <w:style w:type="paragraph" w:customStyle="1" w:styleId="text3">
    <w:name w:val="text3"/>
    <w:basedOn w:val="Normal"/>
    <w:rsid w:val="003A4121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5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2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1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5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85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Resume</Template>
  <TotalTime>1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>Microsoft Corp.</Company>
  <LinksUpToDate>false</LinksUpToDate>
  <CharactersWithSpaces>3209</CharactersWithSpaces>
  <SharedDoc>false</SharedDoc>
  <HLinks>
    <vt:vector size="12" baseType="variant">
      <vt:variant>
        <vt:i4>393271</vt:i4>
      </vt:variant>
      <vt:variant>
        <vt:i4>3</vt:i4>
      </vt:variant>
      <vt:variant>
        <vt:i4>0</vt:i4>
      </vt:variant>
      <vt:variant>
        <vt:i4>5</vt:i4>
      </vt:variant>
      <vt:variant>
        <vt:lpwstr>mailto:me@mycompany.com</vt:lpwstr>
      </vt:variant>
      <vt:variant>
        <vt:lpwstr/>
      </vt:variant>
      <vt:variant>
        <vt:i4>393271</vt:i4>
      </vt:variant>
      <vt:variant>
        <vt:i4>0</vt:i4>
      </vt:variant>
      <vt:variant>
        <vt:i4>0</vt:i4>
      </vt:variant>
      <vt:variant>
        <vt:i4>5</vt:i4>
      </vt:variant>
      <vt:variant>
        <vt:lpwstr>mailto:me@mycompany.com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creator>BAHAMEL</dc:creator>
  <cp:lastModifiedBy>Jasmine</cp:lastModifiedBy>
  <cp:revision>2</cp:revision>
  <cp:lastPrinted>2014-07-21T19:39:00Z</cp:lastPrinted>
  <dcterms:created xsi:type="dcterms:W3CDTF">2014-07-29T00:49:00Z</dcterms:created>
  <dcterms:modified xsi:type="dcterms:W3CDTF">2014-07-29T00:49:00Z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