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18" w:rsidRDefault="00E82118"/>
    <w:tbl>
      <w:tblPr>
        <w:tblW w:w="0" w:type="auto"/>
        <w:tblLook w:val="0000" w:firstRow="0" w:lastRow="0" w:firstColumn="0" w:lastColumn="0" w:noHBand="0" w:noVBand="0"/>
      </w:tblPr>
      <w:tblGrid>
        <w:gridCol w:w="2325"/>
      </w:tblGrid>
      <w:tr w:rsidR="00492EAB">
        <w:tc>
          <w:tcPr>
            <w:tcW w:w="2325" w:type="dxa"/>
          </w:tcPr>
          <w:p w:rsidR="00E82118" w:rsidRDefault="00E82118">
            <w:pPr>
              <w:pStyle w:val="Address1"/>
            </w:pPr>
            <w:r>
              <w:t>Matthew Murray</w:t>
            </w:r>
          </w:p>
          <w:p w:rsidR="00E71E33" w:rsidRDefault="00523516">
            <w:pPr>
              <w:pStyle w:val="Address1"/>
            </w:pPr>
            <w:r>
              <w:t>147</w:t>
            </w:r>
            <w:r w:rsidR="00BB63D1">
              <w:t>0 Grant</w:t>
            </w:r>
            <w:r w:rsidR="00292043">
              <w:t xml:space="preserve"> St.</w:t>
            </w:r>
          </w:p>
          <w:p w:rsidR="00292043" w:rsidRDefault="00292043">
            <w:pPr>
              <w:pStyle w:val="Address1"/>
            </w:pP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</w:smartTag>
            <w:r>
              <w:t xml:space="preserve"> C0  80205</w:t>
            </w:r>
          </w:p>
          <w:p w:rsidR="00492EAB" w:rsidRDefault="00D149D8" w:rsidP="00D149D8">
            <w:pPr>
              <w:pStyle w:val="Address1"/>
            </w:pPr>
            <w:r>
              <w:t xml:space="preserve">720 </w:t>
            </w:r>
            <w:r w:rsidR="00E17F4A">
              <w:t>690 2956</w:t>
            </w:r>
            <w:bookmarkStart w:id="0" w:name="_GoBack"/>
            <w:bookmarkEnd w:id="0"/>
          </w:p>
        </w:tc>
      </w:tr>
    </w:tbl>
    <w:p w:rsidR="00B45387" w:rsidRDefault="00492EAB">
      <w:pPr>
        <w:pStyle w:val="Name"/>
      </w:pPr>
      <w:r>
        <w:t>Matthew Murray</w:t>
      </w:r>
    </w:p>
    <w:tbl>
      <w:tblPr>
        <w:tblW w:w="15494" w:type="dxa"/>
        <w:tblLook w:val="0000" w:firstRow="0" w:lastRow="0" w:firstColumn="0" w:lastColumn="0" w:noHBand="0" w:noVBand="0"/>
      </w:tblPr>
      <w:tblGrid>
        <w:gridCol w:w="2160"/>
        <w:gridCol w:w="6667"/>
        <w:gridCol w:w="6667"/>
      </w:tblGrid>
      <w:tr w:rsidR="00B45387" w:rsidTr="00962678">
        <w:trPr>
          <w:gridAfter w:val="1"/>
          <w:wAfter w:w="6667" w:type="dxa"/>
        </w:trPr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B45387" w:rsidRDefault="00492EAB">
            <w:pPr>
              <w:pStyle w:val="Objective"/>
            </w:pPr>
            <w:r>
              <w:t>Program, setup, and operate C.N.C. mills and lathes.</w:t>
            </w:r>
          </w:p>
        </w:tc>
      </w:tr>
      <w:tr w:rsidR="00962678" w:rsidTr="00962678">
        <w:tc>
          <w:tcPr>
            <w:tcW w:w="2160" w:type="dxa"/>
          </w:tcPr>
          <w:p w:rsidR="00962678" w:rsidRDefault="00962678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</w:tcPr>
          <w:p w:rsidR="00962678" w:rsidRDefault="00962678" w:rsidP="00E44791">
            <w:pPr>
              <w:pStyle w:val="Achievement"/>
              <w:numPr>
                <w:ilvl w:val="0"/>
                <w:numId w:val="0"/>
              </w:numPr>
              <w:ind w:left="245"/>
            </w:pPr>
          </w:p>
        </w:tc>
        <w:tc>
          <w:tcPr>
            <w:tcW w:w="6667" w:type="dxa"/>
          </w:tcPr>
          <w:p w:rsidR="00962678" w:rsidRDefault="00962678" w:rsidP="00962678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962678" w:rsidTr="00962678">
        <w:trPr>
          <w:gridAfter w:val="1"/>
          <w:wAfter w:w="6667" w:type="dxa"/>
        </w:trPr>
        <w:tc>
          <w:tcPr>
            <w:tcW w:w="2160" w:type="dxa"/>
          </w:tcPr>
          <w:p w:rsidR="00962678" w:rsidRDefault="00962678"/>
        </w:tc>
        <w:tc>
          <w:tcPr>
            <w:tcW w:w="6667" w:type="dxa"/>
          </w:tcPr>
          <w:p w:rsidR="00E44791" w:rsidRDefault="00E44791" w:rsidP="00E44791">
            <w:pPr>
              <w:pStyle w:val="CompanyNameOne"/>
            </w:pPr>
            <w:r>
              <w:t>2011-2013</w:t>
            </w:r>
            <w:r>
              <w:tab/>
              <w:t xml:space="preserve">United </w:t>
            </w:r>
            <w:proofErr w:type="spellStart"/>
            <w:r>
              <w:t>Maching</w:t>
            </w:r>
            <w:proofErr w:type="spellEnd"/>
            <w:r>
              <w:tab/>
              <w:t>Englewood, CO</w:t>
            </w:r>
          </w:p>
          <w:p w:rsidR="00E44791" w:rsidRDefault="00E44791" w:rsidP="00E44791">
            <w:pPr>
              <w:pStyle w:val="JobTitle"/>
            </w:pPr>
            <w:r>
              <w:t>Machinist</w:t>
            </w:r>
          </w:p>
          <w:p w:rsidR="00E44791" w:rsidRDefault="00E44791" w:rsidP="00E44791">
            <w:pPr>
              <w:pStyle w:val="Achievement"/>
            </w:pPr>
            <w:r>
              <w:t xml:space="preserve">Programmed, setup, and operated Mori Seki CNC mills and Bridgeport EZ </w:t>
            </w:r>
            <w:proofErr w:type="spellStart"/>
            <w:r>
              <w:t>trak</w:t>
            </w:r>
            <w:proofErr w:type="spellEnd"/>
            <w:r>
              <w:t xml:space="preserve"> mills.</w:t>
            </w:r>
          </w:p>
          <w:p w:rsidR="00E44791" w:rsidRDefault="00E44791" w:rsidP="00E44791">
            <w:pPr>
              <w:pStyle w:val="Achievement"/>
            </w:pPr>
            <w:r>
              <w:t>Help others with basic 3D surfacing programs.</w:t>
            </w:r>
          </w:p>
          <w:p w:rsidR="00E44791" w:rsidRDefault="00E44791" w:rsidP="00E44791">
            <w:pPr>
              <w:pStyle w:val="Achievement"/>
            </w:pPr>
            <w:r>
              <w:t xml:space="preserve">Use of </w:t>
            </w:r>
            <w:proofErr w:type="spellStart"/>
            <w:r>
              <w:t>MasterCam</w:t>
            </w:r>
            <w:proofErr w:type="spellEnd"/>
            <w:r>
              <w:t xml:space="preserve"> software.</w:t>
            </w:r>
          </w:p>
          <w:p w:rsidR="00962678" w:rsidRDefault="00962678" w:rsidP="00962678">
            <w:pPr>
              <w:pStyle w:val="Achievement"/>
              <w:numPr>
                <w:ilvl w:val="0"/>
                <w:numId w:val="0"/>
              </w:numPr>
              <w:ind w:left="245"/>
            </w:pPr>
          </w:p>
        </w:tc>
      </w:tr>
      <w:tr w:rsidR="00962678" w:rsidTr="00962678">
        <w:trPr>
          <w:gridAfter w:val="1"/>
          <w:wAfter w:w="6667" w:type="dxa"/>
        </w:trPr>
        <w:tc>
          <w:tcPr>
            <w:tcW w:w="2160" w:type="dxa"/>
          </w:tcPr>
          <w:p w:rsidR="00962678" w:rsidRDefault="00962678"/>
        </w:tc>
        <w:tc>
          <w:tcPr>
            <w:tcW w:w="6667" w:type="dxa"/>
          </w:tcPr>
          <w:p w:rsidR="00E44791" w:rsidRDefault="00E44791" w:rsidP="00E44791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E44791" w:rsidRDefault="00E44791" w:rsidP="00E44791">
            <w:pPr>
              <w:pStyle w:val="CompanyName"/>
            </w:pPr>
            <w:r>
              <w:t>2012</w:t>
            </w:r>
            <w:r>
              <w:tab/>
            </w:r>
            <w:proofErr w:type="spellStart"/>
            <w:r>
              <w:t>Accu-Presicion</w:t>
            </w:r>
            <w:proofErr w:type="spellEnd"/>
            <w:r>
              <w:tab/>
            </w:r>
            <w:proofErr w:type="spellStart"/>
            <w:r>
              <w:t>Littleton,CO</w:t>
            </w:r>
            <w:proofErr w:type="spellEnd"/>
          </w:p>
          <w:p w:rsidR="00E44791" w:rsidRDefault="00E44791" w:rsidP="00E44791">
            <w:pPr>
              <w:pStyle w:val="JobTitle"/>
            </w:pPr>
            <w:r>
              <w:t>Machinist</w:t>
            </w:r>
          </w:p>
          <w:p w:rsidR="00E44791" w:rsidRDefault="00E44791" w:rsidP="00E44791">
            <w:pPr>
              <w:pStyle w:val="Achievement"/>
            </w:pPr>
            <w:r>
              <w:t xml:space="preserve">Program, setup and operate HAAS mills and lathes using </w:t>
            </w:r>
            <w:proofErr w:type="spellStart"/>
            <w:r>
              <w:t>MasterCam</w:t>
            </w:r>
            <w:proofErr w:type="spellEnd"/>
            <w:r>
              <w:t>.</w:t>
            </w:r>
          </w:p>
          <w:p w:rsidR="00E44791" w:rsidRDefault="00E44791" w:rsidP="00E44791">
            <w:pPr>
              <w:pStyle w:val="Achievement"/>
            </w:pPr>
            <w:r>
              <w:t>Program part for operators.</w:t>
            </w:r>
          </w:p>
          <w:p w:rsidR="00E44791" w:rsidRDefault="00E44791" w:rsidP="00E44791">
            <w:pPr>
              <w:pStyle w:val="Achievement"/>
            </w:pPr>
            <w:r>
              <w:t>Experience “Hard Turning” heat treated materials.</w:t>
            </w:r>
          </w:p>
          <w:p w:rsidR="00E44791" w:rsidRDefault="00E44791" w:rsidP="00E44791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962678" w:rsidTr="00962678">
        <w:trPr>
          <w:gridAfter w:val="1"/>
          <w:wAfter w:w="6667" w:type="dxa"/>
        </w:trPr>
        <w:tc>
          <w:tcPr>
            <w:tcW w:w="2160" w:type="dxa"/>
          </w:tcPr>
          <w:p w:rsidR="00962678" w:rsidRDefault="00962678"/>
        </w:tc>
        <w:tc>
          <w:tcPr>
            <w:tcW w:w="6667" w:type="dxa"/>
          </w:tcPr>
          <w:p w:rsidR="00962678" w:rsidRDefault="00BB63D1">
            <w:pPr>
              <w:pStyle w:val="CompanyName"/>
            </w:pPr>
            <w:r>
              <w:t>2001-2010</w:t>
            </w:r>
            <w:r w:rsidR="00962678">
              <w:tab/>
            </w:r>
            <w:r>
              <w:t xml:space="preserve">Precision Machining </w:t>
            </w:r>
            <w:proofErr w:type="spellStart"/>
            <w:r>
              <w:t>Sheetmetal</w:t>
            </w:r>
            <w:proofErr w:type="spellEnd"/>
            <w:r w:rsidR="00962678">
              <w:tab/>
            </w:r>
            <w:proofErr w:type="spellStart"/>
            <w:r>
              <w:t>Tucon</w:t>
            </w:r>
            <w:proofErr w:type="spellEnd"/>
            <w:r>
              <w:t>, AZ</w:t>
            </w:r>
          </w:p>
          <w:p w:rsidR="00962678" w:rsidRDefault="00962678">
            <w:pPr>
              <w:pStyle w:val="JobTitle"/>
            </w:pPr>
            <w:r>
              <w:t>Machine Operator</w:t>
            </w:r>
          </w:p>
          <w:p w:rsidR="00962678" w:rsidRDefault="00BB63D1">
            <w:pPr>
              <w:pStyle w:val="Achievement"/>
            </w:pPr>
            <w:r>
              <w:t>Program, setup, and operate variety on CNC mills and lathes</w:t>
            </w:r>
            <w:r w:rsidR="00962678">
              <w:t>.</w:t>
            </w:r>
          </w:p>
          <w:p w:rsidR="00962678" w:rsidRDefault="00BB63D1">
            <w:pPr>
              <w:pStyle w:val="Achievement"/>
            </w:pPr>
            <w:r>
              <w:t>Setup machines for operators</w:t>
            </w:r>
            <w:r w:rsidR="00962678">
              <w:t>.</w:t>
            </w:r>
          </w:p>
          <w:p w:rsidR="00962678" w:rsidRDefault="00BB63D1">
            <w:pPr>
              <w:pStyle w:val="Achievement"/>
            </w:pPr>
            <w:r>
              <w:t xml:space="preserve">Trained new employees in use of CAD/CAM software and proper machining methodology  </w:t>
            </w:r>
            <w:r w:rsidR="00962678">
              <w:t>.</w:t>
            </w:r>
          </w:p>
        </w:tc>
      </w:tr>
      <w:tr w:rsidR="00962678" w:rsidTr="00962678">
        <w:trPr>
          <w:gridAfter w:val="1"/>
          <w:wAfter w:w="6667" w:type="dxa"/>
        </w:trPr>
        <w:tc>
          <w:tcPr>
            <w:tcW w:w="2160" w:type="dxa"/>
          </w:tcPr>
          <w:p w:rsidR="00962678" w:rsidRDefault="00962678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</w:tcPr>
          <w:p w:rsidR="00962678" w:rsidRDefault="00962678">
            <w:pPr>
              <w:pStyle w:val="Institution"/>
            </w:pPr>
            <w:r>
              <w:t>1989-1993</w:t>
            </w:r>
            <w:r>
              <w:tab/>
              <w:t>University of Colorado</w:t>
            </w:r>
            <w:r>
              <w:tab/>
              <w:t>Boulder, CO</w:t>
            </w:r>
          </w:p>
          <w:p w:rsidR="00962678" w:rsidRDefault="00962678" w:rsidP="00E71E33">
            <w:pPr>
              <w:pStyle w:val="Achievement"/>
            </w:pPr>
            <w:r>
              <w:t>Studied math and physics.</w:t>
            </w:r>
          </w:p>
        </w:tc>
      </w:tr>
      <w:tr w:rsidR="00962678" w:rsidTr="00962678">
        <w:trPr>
          <w:gridAfter w:val="1"/>
          <w:wAfter w:w="6667" w:type="dxa"/>
        </w:trPr>
        <w:tc>
          <w:tcPr>
            <w:tcW w:w="2160" w:type="dxa"/>
          </w:tcPr>
          <w:p w:rsidR="00962678" w:rsidRDefault="00962678">
            <w:pPr>
              <w:pStyle w:val="SectionTitle"/>
            </w:pPr>
          </w:p>
        </w:tc>
        <w:tc>
          <w:tcPr>
            <w:tcW w:w="6667" w:type="dxa"/>
          </w:tcPr>
          <w:p w:rsidR="00962678" w:rsidRDefault="00962678" w:rsidP="00E71E33">
            <w:pPr>
              <w:pStyle w:val="Institution"/>
            </w:pPr>
            <w:r>
              <w:t>1993-1994</w:t>
            </w:r>
            <w:r>
              <w:tab/>
              <w:t>Red Rocks Community College</w:t>
            </w:r>
            <w:r>
              <w:tab/>
              <w:t>Lakewood, CO.</w:t>
            </w:r>
          </w:p>
          <w:p w:rsidR="00962678" w:rsidRPr="00E71E33" w:rsidRDefault="00962678" w:rsidP="00E71E33">
            <w:pPr>
              <w:pStyle w:val="Achievement"/>
            </w:pPr>
            <w:r>
              <w:t>Studied machine tool technology.</w:t>
            </w:r>
          </w:p>
        </w:tc>
      </w:tr>
    </w:tbl>
    <w:p w:rsidR="00B45387" w:rsidRDefault="00B45387">
      <w:pPr>
        <w:rPr>
          <w:lang w:eastAsia="ko-KR"/>
        </w:rPr>
      </w:pPr>
    </w:p>
    <w:sectPr w:rsidR="00B45387" w:rsidSect="00492EAB">
      <w:headerReference w:type="first" r:id="rId8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3B" w:rsidRDefault="0078413B">
      <w:r>
        <w:separator/>
      </w:r>
    </w:p>
  </w:endnote>
  <w:endnote w:type="continuationSeparator" w:id="0">
    <w:p w:rsidR="0078413B" w:rsidRDefault="0078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3B" w:rsidRDefault="0078413B">
      <w:r>
        <w:separator/>
      </w:r>
    </w:p>
  </w:footnote>
  <w:footnote w:type="continuationSeparator" w:id="0">
    <w:p w:rsidR="0078413B" w:rsidRDefault="0078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87" w:rsidRDefault="00B453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540"/>
        </w:tabs>
        <w:ind w:left="425" w:righ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1E33"/>
    <w:rsid w:val="000140B4"/>
    <w:rsid w:val="00055D34"/>
    <w:rsid w:val="000703EA"/>
    <w:rsid w:val="00080A7C"/>
    <w:rsid w:val="00112E4C"/>
    <w:rsid w:val="001A1D7D"/>
    <w:rsid w:val="00237CE0"/>
    <w:rsid w:val="00267A92"/>
    <w:rsid w:val="00271296"/>
    <w:rsid w:val="00292043"/>
    <w:rsid w:val="002C5488"/>
    <w:rsid w:val="002D6431"/>
    <w:rsid w:val="00326259"/>
    <w:rsid w:val="00350A71"/>
    <w:rsid w:val="003D590F"/>
    <w:rsid w:val="00441177"/>
    <w:rsid w:val="00492EAB"/>
    <w:rsid w:val="00523516"/>
    <w:rsid w:val="00616B61"/>
    <w:rsid w:val="006F78FE"/>
    <w:rsid w:val="00714C25"/>
    <w:rsid w:val="00732DC3"/>
    <w:rsid w:val="00745E60"/>
    <w:rsid w:val="0078413B"/>
    <w:rsid w:val="00865097"/>
    <w:rsid w:val="008C3B8C"/>
    <w:rsid w:val="008D24F3"/>
    <w:rsid w:val="008E6DCD"/>
    <w:rsid w:val="009204D2"/>
    <w:rsid w:val="00952EC4"/>
    <w:rsid w:val="00962678"/>
    <w:rsid w:val="00987A65"/>
    <w:rsid w:val="00A81817"/>
    <w:rsid w:val="00B0325C"/>
    <w:rsid w:val="00B33777"/>
    <w:rsid w:val="00B45387"/>
    <w:rsid w:val="00B72081"/>
    <w:rsid w:val="00BB63D1"/>
    <w:rsid w:val="00BC09C0"/>
    <w:rsid w:val="00BC4BBC"/>
    <w:rsid w:val="00BC7745"/>
    <w:rsid w:val="00BE62C7"/>
    <w:rsid w:val="00C03527"/>
    <w:rsid w:val="00C73D0A"/>
    <w:rsid w:val="00D149D8"/>
    <w:rsid w:val="00D52084"/>
    <w:rsid w:val="00D832AD"/>
    <w:rsid w:val="00D90786"/>
    <w:rsid w:val="00DA0211"/>
    <w:rsid w:val="00E17F4A"/>
    <w:rsid w:val="00E44791"/>
    <w:rsid w:val="00E71E33"/>
    <w:rsid w:val="00E82118"/>
    <w:rsid w:val="00F52803"/>
    <w:rsid w:val="00F62999"/>
    <w:rsid w:val="00FC0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25C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B0325C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B0325C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B0325C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B0325C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B0325C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B0325C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0325C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B0325C"/>
    <w:pPr>
      <w:numPr>
        <w:numId w:val="1"/>
      </w:numPr>
      <w:tabs>
        <w:tab w:val="clear" w:pos="540"/>
      </w:tabs>
      <w:spacing w:after="60"/>
      <w:ind w:left="245"/>
    </w:pPr>
  </w:style>
  <w:style w:type="paragraph" w:customStyle="1" w:styleId="Address1">
    <w:name w:val="Address 1"/>
    <w:basedOn w:val="Normal"/>
    <w:rsid w:val="00B0325C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B0325C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B0325C"/>
    <w:pPr>
      <w:ind w:left="720"/>
    </w:pPr>
  </w:style>
  <w:style w:type="paragraph" w:customStyle="1" w:styleId="CityState">
    <w:name w:val="City/State"/>
    <w:basedOn w:val="BodyText"/>
    <w:next w:val="BodyText"/>
    <w:rsid w:val="00B0325C"/>
    <w:pPr>
      <w:keepNext/>
    </w:pPr>
  </w:style>
  <w:style w:type="paragraph" w:customStyle="1" w:styleId="CompanyName">
    <w:name w:val="Company Name"/>
    <w:basedOn w:val="Normal"/>
    <w:next w:val="Normal"/>
    <w:autoRedefine/>
    <w:rsid w:val="00B0325C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B0325C"/>
  </w:style>
  <w:style w:type="paragraph" w:styleId="Date">
    <w:name w:val="Date"/>
    <w:basedOn w:val="BodyText"/>
    <w:rsid w:val="00B0325C"/>
    <w:pPr>
      <w:keepNext/>
    </w:pPr>
  </w:style>
  <w:style w:type="paragraph" w:customStyle="1" w:styleId="DocumentLabel">
    <w:name w:val="Document Label"/>
    <w:basedOn w:val="Normal"/>
    <w:next w:val="Normal"/>
    <w:rsid w:val="00B0325C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B0325C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B0325C"/>
    <w:pPr>
      <w:jc w:val="both"/>
    </w:pPr>
  </w:style>
  <w:style w:type="paragraph" w:styleId="Footer">
    <w:name w:val="footer"/>
    <w:basedOn w:val="HeaderBase"/>
    <w:rsid w:val="00B0325C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B0325C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B0325C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B0325C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B0325C"/>
  </w:style>
  <w:style w:type="paragraph" w:customStyle="1" w:styleId="JobTitle">
    <w:name w:val="Job Title"/>
    <w:next w:val="Achievement"/>
    <w:rsid w:val="00B0325C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B0325C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B0325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B0325C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B0325C"/>
  </w:style>
  <w:style w:type="paragraph" w:customStyle="1" w:styleId="Objective">
    <w:name w:val="Objective"/>
    <w:basedOn w:val="Normal"/>
    <w:next w:val="BodyText"/>
    <w:rsid w:val="00B0325C"/>
    <w:pPr>
      <w:spacing w:before="240" w:after="220" w:line="220" w:lineRule="atLeast"/>
    </w:pPr>
  </w:style>
  <w:style w:type="character" w:styleId="PageNumber">
    <w:name w:val="page number"/>
    <w:rsid w:val="00B0325C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B0325C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B0325C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B0325C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540"/>
      </w:tabs>
      <w:spacing w:after="60"/>
      <w:ind w:left="245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Patrick</dc:creator>
  <cp:lastModifiedBy>mm</cp:lastModifiedBy>
  <cp:revision>2</cp:revision>
  <cp:lastPrinted>2013-01-04T09:44:00Z</cp:lastPrinted>
  <dcterms:created xsi:type="dcterms:W3CDTF">2014-05-07T18:00:00Z</dcterms:created>
  <dcterms:modified xsi:type="dcterms:W3CDTF">2014-05-07T18:00:00Z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