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10" w:type="dxa"/>
        <w:tblInd w:w="-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900"/>
        <w:gridCol w:w="5493"/>
        <w:gridCol w:w="3417"/>
      </w:tblGrid>
      <w:tr w:rsidR="00DB3F5C" w:rsidTr="0026044A">
        <w:trPr>
          <w:trHeight w:val="51"/>
        </w:trPr>
        <w:sdt>
          <w:sdtPr>
            <w:alias w:val="Author"/>
            <w:id w:val="91148862"/>
            <w:placeholder>
              <w:docPart w:val="B61608DD47C73649A1DFA7C137EFDD3D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9810" w:type="dxa"/>
                <w:gridSpan w:val="3"/>
                <w:vAlign w:val="bottom"/>
              </w:tcPr>
              <w:p w:rsidR="00DB3F5C" w:rsidRDefault="00DB3F5C">
                <w:pPr>
                  <w:pStyle w:val="YourName"/>
                </w:pPr>
                <w:r>
                  <w:t>Catherine Holloway</w:t>
                </w:r>
              </w:p>
            </w:tc>
          </w:sdtContent>
        </w:sdt>
      </w:tr>
      <w:tr w:rsidR="00DB3F5C" w:rsidTr="0026044A">
        <w:trPr>
          <w:trHeight w:val="88"/>
        </w:trPr>
        <w:tc>
          <w:tcPr>
            <w:tcW w:w="900" w:type="dxa"/>
          </w:tcPr>
          <w:p w:rsidR="00DB3F5C" w:rsidRDefault="00DB3F5C"/>
        </w:tc>
        <w:tc>
          <w:tcPr>
            <w:tcW w:w="8910" w:type="dxa"/>
            <w:gridSpan w:val="2"/>
          </w:tcPr>
          <w:p w:rsidR="00DB3F5C" w:rsidRPr="0026044A" w:rsidRDefault="00DB3F5C" w:rsidP="000E633E">
            <w:pPr>
              <w:pStyle w:val="PersonalInformation"/>
              <w:rPr>
                <w:sz w:val="18"/>
                <w:szCs w:val="18"/>
              </w:rPr>
            </w:pPr>
            <w:r w:rsidRPr="0026044A">
              <w:rPr>
                <w:sz w:val="18"/>
                <w:szCs w:val="18"/>
              </w:rPr>
              <w:t>13367 Elizabeth Court  |  Thornton, Colorado, 80241  |  303</w:t>
            </w:r>
            <w:r w:rsidR="000E633E" w:rsidRPr="0026044A">
              <w:rPr>
                <w:sz w:val="18"/>
                <w:szCs w:val="18"/>
              </w:rPr>
              <w:t>-</w:t>
            </w:r>
            <w:r w:rsidRPr="0026044A">
              <w:rPr>
                <w:sz w:val="18"/>
                <w:szCs w:val="18"/>
              </w:rPr>
              <w:t xml:space="preserve">920-9716  |  </w:t>
            </w:r>
            <w:r w:rsidR="0026044A">
              <w:rPr>
                <w:sz w:val="18"/>
                <w:szCs w:val="18"/>
              </w:rPr>
              <w:t>catherinegholloway@gmail.com</w:t>
            </w:r>
          </w:p>
        </w:tc>
      </w:tr>
      <w:tr w:rsidR="00DB3F5C" w:rsidTr="0026044A">
        <w:trPr>
          <w:trHeight w:val="268"/>
        </w:trPr>
        <w:tc>
          <w:tcPr>
            <w:tcW w:w="9810" w:type="dxa"/>
            <w:gridSpan w:val="3"/>
          </w:tcPr>
          <w:p w:rsidR="00DB3F5C" w:rsidRDefault="00DB3F5C">
            <w:pPr>
              <w:pStyle w:val="PersonalInformation"/>
            </w:pPr>
          </w:p>
        </w:tc>
      </w:tr>
      <w:tr w:rsidR="00DB3F5C" w:rsidRPr="00DB3F5C" w:rsidTr="0026044A">
        <w:tc>
          <w:tcPr>
            <w:tcW w:w="9810" w:type="dxa"/>
            <w:gridSpan w:val="3"/>
            <w:vAlign w:val="center"/>
          </w:tcPr>
          <w:p w:rsidR="00DB3F5C" w:rsidRPr="00DB3F5C" w:rsidRDefault="00DB3F5C">
            <w:pPr>
              <w:pStyle w:val="SectionHeading"/>
              <w:rPr>
                <w:sz w:val="20"/>
              </w:rPr>
            </w:pPr>
            <w:r w:rsidRPr="00DB3F5C">
              <w:rPr>
                <w:sz w:val="20"/>
              </w:rPr>
              <w:t>Objective</w:t>
            </w:r>
          </w:p>
        </w:tc>
      </w:tr>
      <w:tr w:rsidR="00DB3F5C" w:rsidRPr="00DB3F5C" w:rsidTr="0026044A">
        <w:tc>
          <w:tcPr>
            <w:tcW w:w="9810" w:type="dxa"/>
            <w:gridSpan w:val="3"/>
            <w:tcMar>
              <w:bottom w:w="259" w:type="dxa"/>
            </w:tcMar>
          </w:tcPr>
          <w:p w:rsidR="00DB3F5C" w:rsidRPr="00DB3F5C" w:rsidRDefault="00DB3F5C" w:rsidP="00D17AB4">
            <w:pPr>
              <w:pStyle w:val="Copy"/>
              <w:rPr>
                <w:sz w:val="20"/>
              </w:rPr>
            </w:pPr>
            <w:r w:rsidRPr="00DB3F5C">
              <w:rPr>
                <w:sz w:val="20"/>
              </w:rPr>
              <w:t>To find a position as</w:t>
            </w:r>
            <w:r w:rsidR="00D17AB4">
              <w:rPr>
                <w:sz w:val="20"/>
              </w:rPr>
              <w:t xml:space="preserve"> a Clerk and to gain office experience.</w:t>
            </w:r>
          </w:p>
        </w:tc>
      </w:tr>
      <w:tr w:rsidR="00DB3F5C" w:rsidRPr="00DB3F5C" w:rsidTr="0026044A">
        <w:tc>
          <w:tcPr>
            <w:tcW w:w="9810" w:type="dxa"/>
            <w:gridSpan w:val="3"/>
          </w:tcPr>
          <w:p w:rsidR="00DB3F5C" w:rsidRPr="00DB3F5C" w:rsidRDefault="00DB3F5C">
            <w:pPr>
              <w:pStyle w:val="SectionHeading"/>
              <w:rPr>
                <w:sz w:val="20"/>
              </w:rPr>
            </w:pPr>
            <w:r w:rsidRPr="00DB3F5C">
              <w:rPr>
                <w:sz w:val="20"/>
              </w:rPr>
              <w:t>Education</w:t>
            </w:r>
          </w:p>
          <w:p w:rsidR="00DB3F5C" w:rsidRPr="00DB3F5C" w:rsidRDefault="00DB3F5C" w:rsidP="00DB3F5C">
            <w:pPr>
              <w:pStyle w:val="Bold"/>
              <w:ind w:left="360"/>
              <w:rPr>
                <w:b w:val="0"/>
                <w:sz w:val="20"/>
              </w:rPr>
            </w:pPr>
            <w:r w:rsidRPr="00DB3F5C">
              <w:rPr>
                <w:b w:val="0"/>
                <w:sz w:val="20"/>
              </w:rPr>
              <w:t>Broomfield High School</w:t>
            </w:r>
          </w:p>
          <w:p w:rsidR="00DB3F5C" w:rsidRPr="00DB3F5C" w:rsidRDefault="00DB3F5C" w:rsidP="00DB3F5C">
            <w:pPr>
              <w:pStyle w:val="Bold"/>
              <w:ind w:left="360"/>
              <w:rPr>
                <w:b w:val="0"/>
                <w:sz w:val="20"/>
              </w:rPr>
            </w:pPr>
            <w:r w:rsidRPr="00DB3F5C">
              <w:rPr>
                <w:b w:val="0"/>
                <w:sz w:val="20"/>
              </w:rPr>
              <w:t>Broomfield, Colorado</w:t>
            </w:r>
          </w:p>
          <w:p w:rsidR="00DB3F5C" w:rsidRPr="00DB3F5C" w:rsidRDefault="00DB3F5C" w:rsidP="00DB3F5C">
            <w:pPr>
              <w:pStyle w:val="Bold"/>
              <w:ind w:left="360"/>
              <w:rPr>
                <w:b w:val="0"/>
                <w:sz w:val="20"/>
              </w:rPr>
            </w:pPr>
            <w:r w:rsidRPr="00DB3F5C">
              <w:rPr>
                <w:b w:val="0"/>
                <w:sz w:val="20"/>
              </w:rPr>
              <w:t>Date of Graduation: May, 2014</w:t>
            </w:r>
          </w:p>
          <w:p w:rsidR="00DB3F5C" w:rsidRPr="00DB3F5C" w:rsidRDefault="008F77F3" w:rsidP="00DB3F5C">
            <w:pPr>
              <w:pStyle w:val="Bold"/>
              <w:numPr>
                <w:ilvl w:val="0"/>
                <w:numId w:val="21"/>
              </w:numPr>
              <w:tabs>
                <w:tab w:val="left" w:pos="1080"/>
              </w:tabs>
              <w:ind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4.</w:t>
            </w:r>
            <w:r w:rsidR="002A2751">
              <w:rPr>
                <w:b w:val="0"/>
                <w:sz w:val="20"/>
              </w:rPr>
              <w:t>0</w:t>
            </w:r>
            <w:bookmarkStart w:id="0" w:name="_GoBack"/>
            <w:bookmarkEnd w:id="0"/>
            <w:r w:rsidR="00DB3F5C" w:rsidRPr="00DB3F5C">
              <w:rPr>
                <w:b w:val="0"/>
                <w:sz w:val="20"/>
              </w:rPr>
              <w:t xml:space="preserve"> GPA</w:t>
            </w:r>
          </w:p>
          <w:p w:rsidR="00DB3F5C" w:rsidRPr="00DB3F5C" w:rsidRDefault="00DB3F5C" w:rsidP="00DB3F5C">
            <w:pPr>
              <w:pStyle w:val="Bold"/>
              <w:numPr>
                <w:ilvl w:val="0"/>
                <w:numId w:val="21"/>
              </w:numPr>
              <w:tabs>
                <w:tab w:val="left" w:pos="1080"/>
              </w:tabs>
              <w:ind w:firstLine="0"/>
              <w:rPr>
                <w:b w:val="0"/>
                <w:sz w:val="20"/>
              </w:rPr>
            </w:pPr>
            <w:r w:rsidRPr="00DB3F5C">
              <w:rPr>
                <w:b w:val="0"/>
                <w:sz w:val="20"/>
              </w:rPr>
              <w:t>Recurring Honor Roll (2010-2014)</w:t>
            </w:r>
          </w:p>
          <w:p w:rsidR="00DB3F5C" w:rsidRPr="00DB3F5C" w:rsidRDefault="00DB3F5C" w:rsidP="00DB3F5C">
            <w:pPr>
              <w:pStyle w:val="Bold"/>
              <w:numPr>
                <w:ilvl w:val="0"/>
                <w:numId w:val="21"/>
              </w:numPr>
              <w:tabs>
                <w:tab w:val="left" w:pos="1080"/>
              </w:tabs>
              <w:ind w:firstLine="0"/>
              <w:rPr>
                <w:b w:val="0"/>
                <w:sz w:val="20"/>
              </w:rPr>
            </w:pPr>
            <w:r w:rsidRPr="00DB3F5C">
              <w:rPr>
                <w:b w:val="0"/>
                <w:sz w:val="20"/>
              </w:rPr>
              <w:t>AP Human Geography, AP United States Government, and Advanced Chemistry</w:t>
            </w:r>
          </w:p>
        </w:tc>
      </w:tr>
      <w:tr w:rsidR="00DB3F5C" w:rsidRPr="00DB3F5C" w:rsidTr="0026044A">
        <w:tc>
          <w:tcPr>
            <w:tcW w:w="9810" w:type="dxa"/>
            <w:gridSpan w:val="3"/>
            <w:vAlign w:val="center"/>
          </w:tcPr>
          <w:p w:rsidR="00DB3F5C" w:rsidRPr="00DB3F5C" w:rsidRDefault="00DB3F5C">
            <w:pPr>
              <w:pStyle w:val="SectionHeading"/>
              <w:rPr>
                <w:sz w:val="20"/>
              </w:rPr>
            </w:pPr>
          </w:p>
          <w:p w:rsidR="00DB3F5C" w:rsidRPr="00DB3F5C" w:rsidRDefault="00DB3F5C">
            <w:pPr>
              <w:pStyle w:val="SectionHeading"/>
              <w:rPr>
                <w:sz w:val="20"/>
              </w:rPr>
            </w:pPr>
            <w:r w:rsidRPr="00DB3F5C">
              <w:rPr>
                <w:sz w:val="20"/>
              </w:rPr>
              <w:t>employment history</w:t>
            </w:r>
          </w:p>
        </w:tc>
      </w:tr>
      <w:tr w:rsidR="00DB3F5C" w:rsidRPr="00DB3F5C" w:rsidTr="0026044A">
        <w:tc>
          <w:tcPr>
            <w:tcW w:w="6393" w:type="dxa"/>
            <w:gridSpan w:val="2"/>
          </w:tcPr>
          <w:p w:rsidR="00DB3F5C" w:rsidRPr="00DB3F5C" w:rsidRDefault="00DB3F5C" w:rsidP="004A3D1F">
            <w:pPr>
              <w:pStyle w:val="Bold"/>
              <w:rPr>
                <w:sz w:val="20"/>
              </w:rPr>
            </w:pPr>
            <w:r w:rsidRPr="00DB3F5C">
              <w:rPr>
                <w:sz w:val="20"/>
              </w:rPr>
              <w:t>Child Care Provider</w:t>
            </w:r>
          </w:p>
        </w:tc>
        <w:tc>
          <w:tcPr>
            <w:tcW w:w="3417" w:type="dxa"/>
          </w:tcPr>
          <w:p w:rsidR="00DB3F5C" w:rsidRPr="00DB3F5C" w:rsidRDefault="00DB3F5C" w:rsidP="0026044A">
            <w:pPr>
              <w:pStyle w:val="Dates"/>
              <w:rPr>
                <w:sz w:val="20"/>
              </w:rPr>
            </w:pPr>
            <w:r w:rsidRPr="00DB3F5C">
              <w:rPr>
                <w:sz w:val="20"/>
              </w:rPr>
              <w:t xml:space="preserve">1/7/2013 </w:t>
            </w:r>
            <w:r w:rsidR="001B2005">
              <w:rPr>
                <w:sz w:val="20"/>
              </w:rPr>
              <w:t>–</w:t>
            </w:r>
            <w:r w:rsidRPr="00DB3F5C">
              <w:rPr>
                <w:sz w:val="20"/>
              </w:rPr>
              <w:t xml:space="preserve"> </w:t>
            </w:r>
            <w:r w:rsidR="0026044A">
              <w:rPr>
                <w:sz w:val="20"/>
              </w:rPr>
              <w:t>Current</w:t>
            </w:r>
          </w:p>
        </w:tc>
      </w:tr>
      <w:tr w:rsidR="00DB3F5C" w:rsidRPr="00DB3F5C" w:rsidTr="0026044A">
        <w:tc>
          <w:tcPr>
            <w:tcW w:w="9810" w:type="dxa"/>
            <w:gridSpan w:val="3"/>
            <w:tcMar>
              <w:bottom w:w="115" w:type="dxa"/>
            </w:tcMar>
          </w:tcPr>
          <w:sdt>
            <w:sdtPr>
              <w:rPr>
                <w:sz w:val="20"/>
              </w:rPr>
              <w:id w:val="737166375"/>
              <w:placeholder>
                <w:docPart w:val="63040ED4866E294A9BF2A05C77911BD0"/>
              </w:placeholder>
            </w:sdtPr>
            <w:sdtContent>
              <w:p w:rsidR="00DB3F5C" w:rsidRPr="00DB3F5C" w:rsidRDefault="00DB3F5C">
                <w:pPr>
                  <w:pStyle w:val="Italics"/>
                  <w:rPr>
                    <w:sz w:val="20"/>
                  </w:rPr>
                </w:pPr>
                <w:r w:rsidRPr="00DB3F5C">
                  <w:rPr>
                    <w:sz w:val="20"/>
                  </w:rPr>
                  <w:t>Thornton, Colorado</w:t>
                </w:r>
              </w:p>
            </w:sdtContent>
          </w:sdt>
          <w:p w:rsidR="00DB3F5C" w:rsidRPr="00DB3F5C" w:rsidRDefault="00DB3F5C" w:rsidP="00DB3F5C">
            <w:pPr>
              <w:pStyle w:val="ListParagraph"/>
              <w:rPr>
                <w:sz w:val="20"/>
              </w:rPr>
            </w:pPr>
            <w:r w:rsidRPr="00DB3F5C">
              <w:rPr>
                <w:sz w:val="20"/>
              </w:rPr>
              <w:t>Created games and activities for fun and learning</w:t>
            </w:r>
          </w:p>
          <w:p w:rsidR="00DB3F5C" w:rsidRPr="00DB3F5C" w:rsidRDefault="00DB3F5C" w:rsidP="00DB3F5C">
            <w:pPr>
              <w:pStyle w:val="ListParagraph"/>
              <w:rPr>
                <w:sz w:val="20"/>
              </w:rPr>
            </w:pPr>
            <w:r w:rsidRPr="00DB3F5C">
              <w:rPr>
                <w:sz w:val="20"/>
              </w:rPr>
              <w:t xml:space="preserve">Established a safe play environment; Provided transportation for </w:t>
            </w:r>
            <w:r w:rsidR="003B0F88">
              <w:rPr>
                <w:sz w:val="20"/>
              </w:rPr>
              <w:t>children</w:t>
            </w:r>
            <w:r w:rsidRPr="00DB3F5C">
              <w:rPr>
                <w:sz w:val="20"/>
              </w:rPr>
              <w:t xml:space="preserve"> to park </w:t>
            </w:r>
          </w:p>
          <w:p w:rsidR="00DB3F5C" w:rsidRPr="00DB3F5C" w:rsidRDefault="00DB3F5C" w:rsidP="003B0F88">
            <w:pPr>
              <w:pStyle w:val="ListParagraph"/>
              <w:rPr>
                <w:sz w:val="20"/>
              </w:rPr>
            </w:pPr>
            <w:r w:rsidRPr="00DB3F5C">
              <w:rPr>
                <w:sz w:val="20"/>
              </w:rPr>
              <w:t xml:space="preserve">Assisted </w:t>
            </w:r>
            <w:r w:rsidR="003B0F88">
              <w:rPr>
                <w:sz w:val="20"/>
              </w:rPr>
              <w:t>children</w:t>
            </w:r>
            <w:r w:rsidRPr="00DB3F5C">
              <w:rPr>
                <w:sz w:val="20"/>
              </w:rPr>
              <w:t xml:space="preserve"> from ages 5 to 11 with homework and other activities</w:t>
            </w:r>
          </w:p>
        </w:tc>
      </w:tr>
      <w:tr w:rsidR="00DB3F5C" w:rsidRPr="00DB3F5C" w:rsidTr="0026044A">
        <w:tc>
          <w:tcPr>
            <w:tcW w:w="6393" w:type="dxa"/>
            <w:gridSpan w:val="2"/>
          </w:tcPr>
          <w:p w:rsidR="00DB3F5C" w:rsidRPr="00DB3F5C" w:rsidRDefault="00DB3F5C" w:rsidP="004A3D1F">
            <w:pPr>
              <w:pStyle w:val="Bold"/>
              <w:rPr>
                <w:sz w:val="20"/>
              </w:rPr>
            </w:pPr>
            <w:r w:rsidRPr="00DB3F5C">
              <w:rPr>
                <w:sz w:val="20"/>
              </w:rPr>
              <w:t>Volunteer Opportunities</w:t>
            </w:r>
          </w:p>
        </w:tc>
        <w:tc>
          <w:tcPr>
            <w:tcW w:w="3417" w:type="dxa"/>
          </w:tcPr>
          <w:p w:rsidR="00DB3F5C" w:rsidRPr="00DB3F5C" w:rsidRDefault="00D211E3" w:rsidP="004A3D1F">
            <w:pPr>
              <w:pStyle w:val="Dates"/>
              <w:rPr>
                <w:sz w:val="20"/>
              </w:rPr>
            </w:pPr>
            <w:sdt>
              <w:sdtPr>
                <w:rPr>
                  <w:sz w:val="20"/>
                </w:rPr>
                <w:id w:val="270558851"/>
                <w:placeholder>
                  <w:docPart w:val="EBA0A1397F9F1549AF8D913B455B4B96"/>
                </w:placeholder>
                <w:date w:fullDate="2013-06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B3F5C" w:rsidRPr="00DB3F5C">
                  <w:rPr>
                    <w:sz w:val="20"/>
                  </w:rPr>
                  <w:t>6/1/2013</w:t>
                </w:r>
              </w:sdtContent>
            </w:sdt>
            <w:r w:rsidR="00DB3F5C" w:rsidRPr="00DB3F5C">
              <w:rPr>
                <w:sz w:val="20"/>
              </w:rPr>
              <w:t xml:space="preserve"> — </w:t>
            </w:r>
            <w:sdt>
              <w:sdtPr>
                <w:rPr>
                  <w:sz w:val="20"/>
                </w:rPr>
                <w:id w:val="270558854"/>
                <w:placeholder>
                  <w:docPart w:val="168828DA229E1F4290EF12C43F444031"/>
                </w:placeholder>
                <w:date w:fullDate="2013-08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B3F5C" w:rsidRPr="00DB3F5C">
                  <w:rPr>
                    <w:sz w:val="20"/>
                  </w:rPr>
                  <w:t>8/17/2013</w:t>
                </w:r>
              </w:sdtContent>
            </w:sdt>
          </w:p>
        </w:tc>
      </w:tr>
      <w:tr w:rsidR="00DB3F5C" w:rsidRPr="00DB3F5C" w:rsidTr="0026044A">
        <w:trPr>
          <w:trHeight w:val="1285"/>
        </w:trPr>
        <w:tc>
          <w:tcPr>
            <w:tcW w:w="9810" w:type="dxa"/>
            <w:gridSpan w:val="3"/>
            <w:tcMar>
              <w:bottom w:w="115" w:type="dxa"/>
            </w:tcMar>
          </w:tcPr>
          <w:p w:rsidR="00DB3F5C" w:rsidRPr="00DB3F5C" w:rsidRDefault="00DB3F5C">
            <w:pPr>
              <w:pStyle w:val="Italics"/>
              <w:rPr>
                <w:sz w:val="20"/>
              </w:rPr>
            </w:pPr>
            <w:r w:rsidRPr="00DB3F5C">
              <w:rPr>
                <w:sz w:val="20"/>
              </w:rPr>
              <w:t>Thornton, Colorado</w:t>
            </w:r>
          </w:p>
          <w:p w:rsidR="00DB3F5C" w:rsidRPr="00DB3F5C" w:rsidRDefault="00DB3F5C" w:rsidP="00DB3F5C">
            <w:pPr>
              <w:pStyle w:val="ListParagraph"/>
              <w:rPr>
                <w:sz w:val="20"/>
              </w:rPr>
            </w:pPr>
            <w:r w:rsidRPr="00DB3F5C">
              <w:rPr>
                <w:sz w:val="20"/>
              </w:rPr>
              <w:t>Organized and cleaned areas in state park (Summer 2013)</w:t>
            </w:r>
          </w:p>
          <w:p w:rsidR="00DB3F5C" w:rsidRPr="00DB3F5C" w:rsidRDefault="00DB3F5C" w:rsidP="00DB3F5C">
            <w:pPr>
              <w:pStyle w:val="ListParagraph"/>
              <w:rPr>
                <w:sz w:val="20"/>
              </w:rPr>
            </w:pPr>
            <w:r w:rsidRPr="00DB3F5C">
              <w:rPr>
                <w:sz w:val="20"/>
              </w:rPr>
              <w:t>Aided move of family members and others  to another home (Summer 2013)</w:t>
            </w:r>
          </w:p>
        </w:tc>
      </w:tr>
      <w:tr w:rsidR="00DB3F5C" w:rsidRPr="00DB3F5C" w:rsidTr="0026044A">
        <w:tc>
          <w:tcPr>
            <w:tcW w:w="6393" w:type="dxa"/>
            <w:gridSpan w:val="2"/>
            <w:vAlign w:val="center"/>
          </w:tcPr>
          <w:p w:rsidR="00DB3F5C" w:rsidRPr="00DB3F5C" w:rsidRDefault="00DB3F5C" w:rsidP="008D3CEB">
            <w:pPr>
              <w:pStyle w:val="SectionHeading"/>
              <w:rPr>
                <w:sz w:val="20"/>
              </w:rPr>
            </w:pPr>
            <w:r w:rsidRPr="00DB3F5C">
              <w:rPr>
                <w:sz w:val="20"/>
              </w:rPr>
              <w:t xml:space="preserve">Interests and Activities </w:t>
            </w:r>
          </w:p>
        </w:tc>
        <w:tc>
          <w:tcPr>
            <w:tcW w:w="3417" w:type="dxa"/>
          </w:tcPr>
          <w:p w:rsidR="00DB3F5C" w:rsidRPr="00DB3F5C" w:rsidRDefault="00DB3F5C" w:rsidP="004A3D1F">
            <w:pPr>
              <w:pStyle w:val="Dates"/>
              <w:rPr>
                <w:sz w:val="20"/>
              </w:rPr>
            </w:pPr>
            <w:r w:rsidRPr="00DB3F5C">
              <w:rPr>
                <w:sz w:val="20"/>
              </w:rPr>
              <w:t xml:space="preserve"> </w:t>
            </w:r>
          </w:p>
        </w:tc>
      </w:tr>
      <w:tr w:rsidR="00DB3F5C" w:rsidRPr="00DB3F5C" w:rsidTr="0026044A">
        <w:trPr>
          <w:trHeight w:val="2428"/>
        </w:trPr>
        <w:tc>
          <w:tcPr>
            <w:tcW w:w="9810" w:type="dxa"/>
            <w:gridSpan w:val="3"/>
            <w:tcMar>
              <w:bottom w:w="259" w:type="dxa"/>
            </w:tcMar>
          </w:tcPr>
          <w:p w:rsidR="00DB3F5C" w:rsidRPr="00DB3F5C" w:rsidRDefault="00DB3F5C" w:rsidP="00DB3F5C">
            <w:pPr>
              <w:rPr>
                <w:i/>
                <w:sz w:val="20"/>
              </w:rPr>
            </w:pPr>
          </w:p>
          <w:p w:rsidR="00DB3F5C" w:rsidRPr="00DB3F5C" w:rsidRDefault="00DB3F5C" w:rsidP="00DB3F5C">
            <w:pPr>
              <w:rPr>
                <w:sz w:val="20"/>
              </w:rPr>
            </w:pPr>
            <w:r w:rsidRPr="00DB3F5C">
              <w:rPr>
                <w:sz w:val="20"/>
              </w:rPr>
              <w:t xml:space="preserve">Volleyball, Basketball, </w:t>
            </w:r>
            <w:r w:rsidRPr="00DB3F5C">
              <w:rPr>
                <w:i/>
                <w:sz w:val="20"/>
              </w:rPr>
              <w:t>C</w:t>
            </w:r>
            <w:r w:rsidR="0011141D">
              <w:rPr>
                <w:i/>
                <w:sz w:val="20"/>
              </w:rPr>
              <w:t>hurch of Jesus Christ of Latter-d</w:t>
            </w:r>
            <w:r w:rsidRPr="00DB3F5C">
              <w:rPr>
                <w:i/>
                <w:sz w:val="20"/>
              </w:rPr>
              <w:t xml:space="preserve">ay Saints, </w:t>
            </w:r>
            <w:r w:rsidRPr="00DB3F5C">
              <w:rPr>
                <w:sz w:val="20"/>
              </w:rPr>
              <w:t>Thornton, Colorado (Fall 2011-</w:t>
            </w:r>
            <w:r w:rsidR="0026044A">
              <w:rPr>
                <w:sz w:val="20"/>
              </w:rPr>
              <w:t>Current</w:t>
            </w:r>
            <w:r w:rsidRPr="00DB3F5C">
              <w:rPr>
                <w:sz w:val="20"/>
              </w:rPr>
              <w:t>)</w:t>
            </w:r>
          </w:p>
          <w:p w:rsidR="00DB3F5C" w:rsidRPr="00DB3F5C" w:rsidRDefault="00DB3F5C" w:rsidP="00DB3F5C">
            <w:pPr>
              <w:rPr>
                <w:sz w:val="20"/>
              </w:rPr>
            </w:pPr>
          </w:p>
          <w:p w:rsidR="00DB3F5C" w:rsidRPr="00DB3F5C" w:rsidRDefault="00DB3F5C" w:rsidP="00DB3F5C">
            <w:pPr>
              <w:rPr>
                <w:sz w:val="20"/>
              </w:rPr>
            </w:pPr>
            <w:r w:rsidRPr="00DB3F5C">
              <w:rPr>
                <w:sz w:val="20"/>
              </w:rPr>
              <w:t xml:space="preserve">Youth Group Leader, </w:t>
            </w:r>
            <w:r w:rsidRPr="00DB3F5C">
              <w:rPr>
                <w:i/>
                <w:sz w:val="20"/>
              </w:rPr>
              <w:t>Church</w:t>
            </w:r>
            <w:r w:rsidR="0011141D">
              <w:rPr>
                <w:i/>
                <w:sz w:val="20"/>
              </w:rPr>
              <w:t xml:space="preserve"> of Jesus Christ of Latter-d</w:t>
            </w:r>
            <w:r w:rsidRPr="00DB3F5C">
              <w:rPr>
                <w:i/>
                <w:sz w:val="20"/>
              </w:rPr>
              <w:t>ay Saints</w:t>
            </w:r>
            <w:r w:rsidRPr="00DB3F5C">
              <w:rPr>
                <w:sz w:val="20"/>
              </w:rPr>
              <w:t>, Thornton, Colorado (May 2013-</w:t>
            </w:r>
            <w:r w:rsidR="0026044A">
              <w:rPr>
                <w:sz w:val="20"/>
              </w:rPr>
              <w:t>Current</w:t>
            </w:r>
            <w:r w:rsidRPr="00DB3F5C">
              <w:rPr>
                <w:sz w:val="20"/>
              </w:rPr>
              <w:t>)</w:t>
            </w:r>
          </w:p>
          <w:p w:rsidR="00DB3F5C" w:rsidRPr="00DB3F5C" w:rsidRDefault="00DB3F5C" w:rsidP="00DB3F5C">
            <w:pPr>
              <w:rPr>
                <w:sz w:val="20"/>
              </w:rPr>
            </w:pPr>
          </w:p>
          <w:p w:rsidR="00DB3F5C" w:rsidRPr="00DB3F5C" w:rsidRDefault="00DB3F5C" w:rsidP="00DB3F5C">
            <w:pPr>
              <w:rPr>
                <w:sz w:val="20"/>
              </w:rPr>
            </w:pPr>
            <w:r w:rsidRPr="00DB3F5C">
              <w:rPr>
                <w:sz w:val="20"/>
              </w:rPr>
              <w:t xml:space="preserve">Orchestra Club, </w:t>
            </w:r>
            <w:r w:rsidRPr="00DB3F5C">
              <w:rPr>
                <w:i/>
                <w:sz w:val="20"/>
              </w:rPr>
              <w:t>Rocky Top Middle School</w:t>
            </w:r>
            <w:r w:rsidRPr="00DB3F5C">
              <w:rPr>
                <w:sz w:val="20"/>
              </w:rPr>
              <w:t>, Thornton, Colorado (Fall 2008 – Spring 2009)</w:t>
            </w:r>
          </w:p>
          <w:p w:rsidR="00DB3F5C" w:rsidRPr="00DB3F5C" w:rsidRDefault="00DB3F5C" w:rsidP="00DB3F5C">
            <w:pPr>
              <w:rPr>
                <w:sz w:val="20"/>
              </w:rPr>
            </w:pPr>
          </w:p>
          <w:p w:rsidR="00DB3F5C" w:rsidRPr="00DB3F5C" w:rsidRDefault="00DB3F5C" w:rsidP="00DB3F5C">
            <w:pPr>
              <w:rPr>
                <w:sz w:val="20"/>
              </w:rPr>
            </w:pPr>
            <w:r w:rsidRPr="00DB3F5C">
              <w:rPr>
                <w:sz w:val="20"/>
              </w:rPr>
              <w:t>Trained Piano Player (Summer 2004-</w:t>
            </w:r>
            <w:r w:rsidR="0026044A">
              <w:rPr>
                <w:sz w:val="20"/>
              </w:rPr>
              <w:t>Current</w:t>
            </w:r>
            <w:r w:rsidRPr="00DB3F5C">
              <w:rPr>
                <w:sz w:val="20"/>
              </w:rPr>
              <w:t>)</w:t>
            </w:r>
          </w:p>
          <w:p w:rsidR="00DB3F5C" w:rsidRPr="00DB3F5C" w:rsidRDefault="00DB3F5C" w:rsidP="00A43419">
            <w:pPr>
              <w:pStyle w:val="Dates"/>
              <w:jc w:val="left"/>
              <w:rPr>
                <w:sz w:val="20"/>
              </w:rPr>
            </w:pPr>
            <w:r w:rsidRPr="00DB3F5C">
              <w:rPr>
                <w:sz w:val="20"/>
              </w:rPr>
              <w:t xml:space="preserve"> </w:t>
            </w:r>
          </w:p>
        </w:tc>
      </w:tr>
    </w:tbl>
    <w:p w:rsidR="006E3F9E" w:rsidRPr="00DB3F5C" w:rsidRDefault="00C2795B" w:rsidP="00C2795B">
      <w:pPr>
        <w:pStyle w:val="SectionHeading"/>
        <w:rPr>
          <w:sz w:val="20"/>
        </w:rPr>
      </w:pPr>
      <w:r w:rsidRPr="00DB3F5C">
        <w:rPr>
          <w:sz w:val="20"/>
        </w:rPr>
        <w:t>References</w:t>
      </w:r>
    </w:p>
    <w:p w:rsidR="004849FD" w:rsidRPr="00DB3F5C" w:rsidRDefault="00C14E9C" w:rsidP="00C2795B">
      <w:pPr>
        <w:pStyle w:val="Bold"/>
        <w:rPr>
          <w:b w:val="0"/>
          <w:sz w:val="20"/>
        </w:rPr>
      </w:pPr>
      <w:r>
        <w:rPr>
          <w:b w:val="0"/>
          <w:sz w:val="20"/>
        </w:rPr>
        <w:t>Kelly Pitts, Bishop, 303-452-2199</w:t>
      </w:r>
    </w:p>
    <w:p w:rsidR="000E633E" w:rsidRDefault="004849FD" w:rsidP="00C2795B">
      <w:pPr>
        <w:pStyle w:val="Bold"/>
        <w:rPr>
          <w:b w:val="0"/>
          <w:sz w:val="20"/>
        </w:rPr>
      </w:pPr>
      <w:r>
        <w:rPr>
          <w:b w:val="0"/>
          <w:sz w:val="20"/>
        </w:rPr>
        <w:t>Crystal Cleverly, Leader, 303-913-4481</w:t>
      </w:r>
    </w:p>
    <w:p w:rsidR="005C586D" w:rsidRDefault="005C586D" w:rsidP="00C2795B">
      <w:pPr>
        <w:pStyle w:val="Bold"/>
        <w:rPr>
          <w:b w:val="0"/>
          <w:sz w:val="20"/>
        </w:rPr>
      </w:pPr>
      <w:r>
        <w:rPr>
          <w:b w:val="0"/>
          <w:sz w:val="20"/>
        </w:rPr>
        <w:t>Ruth Cole, Neighbor, 303-255-9317</w:t>
      </w:r>
    </w:p>
    <w:p w:rsidR="004849FD" w:rsidRPr="000E633E" w:rsidRDefault="004849FD" w:rsidP="00C2795B">
      <w:pPr>
        <w:pStyle w:val="Bold"/>
        <w:rPr>
          <w:b w:val="0"/>
          <w:sz w:val="20"/>
        </w:rPr>
      </w:pPr>
    </w:p>
    <w:sectPr w:rsidR="004849FD" w:rsidRPr="000E633E" w:rsidSect="00832964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C7E43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64C8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D4CC1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94029F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A9408D"/>
    <w:multiLevelType w:val="hybridMultilevel"/>
    <w:tmpl w:val="5E86CF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4"/>
  </w:num>
  <w:num w:numId="5">
    <w:abstractNumId w:val="18"/>
  </w:num>
  <w:num w:numId="6">
    <w:abstractNumId w:val="13"/>
  </w:num>
  <w:num w:numId="7">
    <w:abstractNumId w:val="19"/>
  </w:num>
  <w:num w:numId="8">
    <w:abstractNumId w:val="10"/>
  </w:num>
  <w:num w:numId="9">
    <w:abstractNumId w:val="14"/>
  </w:num>
  <w:num w:numId="10">
    <w:abstractNumId w:val="6"/>
  </w:num>
  <w:num w:numId="11">
    <w:abstractNumId w:val="20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/>
  <w:rsids>
    <w:rsidRoot w:val="004A3D1F"/>
    <w:rsid w:val="00055F0A"/>
    <w:rsid w:val="000A24E5"/>
    <w:rsid w:val="000E633E"/>
    <w:rsid w:val="0011141D"/>
    <w:rsid w:val="00145862"/>
    <w:rsid w:val="001B2005"/>
    <w:rsid w:val="0026044A"/>
    <w:rsid w:val="002A2751"/>
    <w:rsid w:val="00356ECF"/>
    <w:rsid w:val="003B0F88"/>
    <w:rsid w:val="004849FD"/>
    <w:rsid w:val="004A3D1F"/>
    <w:rsid w:val="005179F6"/>
    <w:rsid w:val="00537CB5"/>
    <w:rsid w:val="005550E0"/>
    <w:rsid w:val="005C586D"/>
    <w:rsid w:val="006B71E0"/>
    <w:rsid w:val="006E3F9E"/>
    <w:rsid w:val="007103F9"/>
    <w:rsid w:val="007701E0"/>
    <w:rsid w:val="007E0B97"/>
    <w:rsid w:val="007F1013"/>
    <w:rsid w:val="00832964"/>
    <w:rsid w:val="00870858"/>
    <w:rsid w:val="008F77F3"/>
    <w:rsid w:val="00903406"/>
    <w:rsid w:val="009257B4"/>
    <w:rsid w:val="009F0EC0"/>
    <w:rsid w:val="00A43419"/>
    <w:rsid w:val="00A56ACD"/>
    <w:rsid w:val="00A702B6"/>
    <w:rsid w:val="00AE33CD"/>
    <w:rsid w:val="00B772A8"/>
    <w:rsid w:val="00BC49BC"/>
    <w:rsid w:val="00BE14D1"/>
    <w:rsid w:val="00C0607E"/>
    <w:rsid w:val="00C14E9C"/>
    <w:rsid w:val="00C20D1B"/>
    <w:rsid w:val="00C2795B"/>
    <w:rsid w:val="00D17AB4"/>
    <w:rsid w:val="00D211E3"/>
    <w:rsid w:val="00DB3F5C"/>
    <w:rsid w:val="00F21975"/>
    <w:rsid w:val="00F82B80"/>
    <w:rsid w:val="00FF7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C0607E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C0607E"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C0607E"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C060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0607E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C0607E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0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C0607E"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sid w:val="00C0607E"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C0607E"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sid w:val="00C0607E"/>
    <w:rPr>
      <w:b/>
      <w:spacing w:val="10"/>
    </w:rPr>
  </w:style>
  <w:style w:type="paragraph" w:customStyle="1" w:styleId="Dates">
    <w:name w:val="Dates"/>
    <w:basedOn w:val="Normal"/>
    <w:qFormat/>
    <w:rsid w:val="00C0607E"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rsid w:val="00C0607E"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rsid w:val="00C0607E"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rsid w:val="00C0607E"/>
    <w:pPr>
      <w:spacing w:after="80"/>
    </w:pPr>
  </w:style>
  <w:style w:type="paragraph" w:customStyle="1" w:styleId="PlaceholderAutotext10">
    <w:name w:val="PlaceholderAutotext_10"/>
    <w:rsid w:val="00C0607E"/>
    <w:rPr>
      <w:rFonts w:eastAsiaTheme="minorEastAsia"/>
    </w:rPr>
  </w:style>
  <w:style w:type="paragraph" w:customStyle="1" w:styleId="YourName">
    <w:name w:val="Your Name"/>
    <w:basedOn w:val="Normal"/>
    <w:qFormat/>
    <w:rsid w:val="00C0607E"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sid w:val="00C0607E"/>
    <w:rPr>
      <w:caps/>
      <w:color w:val="595959" w:themeColor="text1" w:themeTint="A6"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5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AppData\Roaming\Microsoft\Templates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61608DD47C73649A1DFA7C137EFD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0AC56-EDFD-FC49-A2A0-C23C8FAFF8CA}"/>
      </w:docPartPr>
      <w:docPartBody>
        <w:p w:rsidR="00840CAE" w:rsidRDefault="007302A7" w:rsidP="007302A7">
          <w:pPr>
            <w:pStyle w:val="B61608DD47C73649A1DFA7C137EFDD3D"/>
          </w:pPr>
          <w:r>
            <w:t>[your name]</w:t>
          </w:r>
        </w:p>
      </w:docPartBody>
    </w:docPart>
    <w:docPart>
      <w:docPartPr>
        <w:name w:val="63040ED4866E294A9BF2A05C77911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D3321-2D2B-5A4C-B61A-99E6354B4300}"/>
      </w:docPartPr>
      <w:docPartBody>
        <w:p w:rsidR="00840CAE" w:rsidRDefault="007302A7" w:rsidP="007302A7">
          <w:pPr>
            <w:pStyle w:val="63040ED4866E294A9BF2A05C77911BD0"/>
          </w:pPr>
          <w:r>
            <w:t>[Rochester, NY]</w:t>
          </w:r>
        </w:p>
      </w:docPartBody>
    </w:docPart>
    <w:docPart>
      <w:docPartPr>
        <w:name w:val="EBA0A1397F9F1549AF8D913B455B4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893E0-1796-F447-9FF8-3F7582917F2A}"/>
      </w:docPartPr>
      <w:docPartBody>
        <w:p w:rsidR="00840CAE" w:rsidRDefault="007302A7" w:rsidP="007302A7">
          <w:pPr>
            <w:pStyle w:val="EBA0A1397F9F1549AF8D913B455B4B96"/>
          </w:pPr>
          <w:r>
            <w:t>[Start Date]</w:t>
          </w:r>
        </w:p>
      </w:docPartBody>
    </w:docPart>
    <w:docPart>
      <w:docPartPr>
        <w:name w:val="168828DA229E1F4290EF12C43F444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68515-4B8E-DF49-93FC-728181EA1339}"/>
      </w:docPartPr>
      <w:docPartBody>
        <w:p w:rsidR="00840CAE" w:rsidRDefault="007302A7" w:rsidP="007302A7">
          <w:pPr>
            <w:pStyle w:val="168828DA229E1F4290EF12C43F444031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A41CC"/>
    <w:rsid w:val="001C0EA5"/>
    <w:rsid w:val="00487931"/>
    <w:rsid w:val="005463D5"/>
    <w:rsid w:val="005C78A0"/>
    <w:rsid w:val="00723022"/>
    <w:rsid w:val="007302A7"/>
    <w:rsid w:val="007702E0"/>
    <w:rsid w:val="00840CAE"/>
    <w:rsid w:val="00897BDB"/>
    <w:rsid w:val="00AA41CC"/>
    <w:rsid w:val="00D030D3"/>
    <w:rsid w:val="00DA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568ACF7E054FB0B88F4D306BFC304D">
    <w:name w:val="3F568ACF7E054FB0B88F4D306BFC304D"/>
    <w:rsid w:val="007302A7"/>
  </w:style>
  <w:style w:type="paragraph" w:customStyle="1" w:styleId="38AEDBDC7105465FBCDF96A6DE0BE917">
    <w:name w:val="38AEDBDC7105465FBCDF96A6DE0BE917"/>
    <w:rsid w:val="007302A7"/>
  </w:style>
  <w:style w:type="paragraph" w:customStyle="1" w:styleId="1CADD06AE75248DA81FD925C3B093722">
    <w:name w:val="1CADD06AE75248DA81FD925C3B093722"/>
    <w:rsid w:val="007302A7"/>
  </w:style>
  <w:style w:type="paragraph" w:customStyle="1" w:styleId="D40CE61D63474210911FD34B735CB070">
    <w:name w:val="D40CE61D63474210911FD34B735CB070"/>
    <w:rsid w:val="007302A7"/>
  </w:style>
  <w:style w:type="paragraph" w:customStyle="1" w:styleId="A8C3119F91014C44A9BC8C1653657C9F">
    <w:name w:val="A8C3119F91014C44A9BC8C1653657C9F"/>
    <w:rsid w:val="007302A7"/>
  </w:style>
  <w:style w:type="paragraph" w:customStyle="1" w:styleId="B35F94E3330D41CBAB1FC16C57D042F4">
    <w:name w:val="B35F94E3330D41CBAB1FC16C57D042F4"/>
    <w:rsid w:val="007302A7"/>
  </w:style>
  <w:style w:type="paragraph" w:styleId="ListParagraph">
    <w:name w:val="List Paragraph"/>
    <w:basedOn w:val="Normal"/>
    <w:uiPriority w:val="34"/>
    <w:qFormat/>
    <w:rsid w:val="007302A7"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EB2DF2A4729044E9943C4D15E104D8E8">
    <w:name w:val="EB2DF2A4729044E9943C4D15E104D8E8"/>
    <w:rsid w:val="007302A7"/>
  </w:style>
  <w:style w:type="paragraph" w:customStyle="1" w:styleId="B7709D2B0AB84E9FBEABDE497CB57104">
    <w:name w:val="B7709D2B0AB84E9FBEABDE497CB57104"/>
    <w:rsid w:val="007302A7"/>
  </w:style>
  <w:style w:type="paragraph" w:customStyle="1" w:styleId="6C236ECE774841B599EAD79048219A2D">
    <w:name w:val="6C236ECE774841B599EAD79048219A2D"/>
    <w:rsid w:val="007302A7"/>
  </w:style>
  <w:style w:type="character" w:styleId="PlaceholderText">
    <w:name w:val="Placeholder Text"/>
    <w:basedOn w:val="DefaultParagraphFont"/>
    <w:uiPriority w:val="99"/>
    <w:semiHidden/>
    <w:rsid w:val="007302A7"/>
    <w:rPr>
      <w:color w:val="808080"/>
    </w:rPr>
  </w:style>
  <w:style w:type="paragraph" w:customStyle="1" w:styleId="49C0D84436594CE888F4FF24F9E5974F">
    <w:name w:val="49C0D84436594CE888F4FF24F9E5974F"/>
    <w:rsid w:val="007302A7"/>
  </w:style>
  <w:style w:type="paragraph" w:customStyle="1" w:styleId="45D8B7F4FBEE47F9AAD49D7ACD9C4067">
    <w:name w:val="45D8B7F4FBEE47F9AAD49D7ACD9C4067"/>
    <w:rsid w:val="007302A7"/>
  </w:style>
  <w:style w:type="paragraph" w:customStyle="1" w:styleId="7E83663974DF463381EF0A2701FA2A3B">
    <w:name w:val="7E83663974DF463381EF0A2701FA2A3B"/>
    <w:rsid w:val="007302A7"/>
  </w:style>
  <w:style w:type="paragraph" w:customStyle="1" w:styleId="F382B67F2C4446AA8BEDA2FA2E0636FA">
    <w:name w:val="F382B67F2C4446AA8BEDA2FA2E0636FA"/>
    <w:rsid w:val="007302A7"/>
  </w:style>
  <w:style w:type="paragraph" w:customStyle="1" w:styleId="67BA54D307E140A7A76E9F9CF4008C31">
    <w:name w:val="67BA54D307E140A7A76E9F9CF4008C31"/>
    <w:rsid w:val="007302A7"/>
  </w:style>
  <w:style w:type="paragraph" w:customStyle="1" w:styleId="06C342C46011498A856DA5EA334E05E5">
    <w:name w:val="06C342C46011498A856DA5EA334E05E5"/>
    <w:rsid w:val="007302A7"/>
  </w:style>
  <w:style w:type="paragraph" w:customStyle="1" w:styleId="AFB78D791CDA4DAB8F52815C6EDB7E39">
    <w:name w:val="AFB78D791CDA4DAB8F52815C6EDB7E39"/>
    <w:rsid w:val="007302A7"/>
  </w:style>
  <w:style w:type="paragraph" w:customStyle="1" w:styleId="D16502A6ADA84B388E7ECE626B37B908">
    <w:name w:val="D16502A6ADA84B388E7ECE626B37B908"/>
    <w:rsid w:val="007302A7"/>
  </w:style>
  <w:style w:type="paragraph" w:customStyle="1" w:styleId="FF852D127CB747A78D9EE02BE3A32485">
    <w:name w:val="FF852D127CB747A78D9EE02BE3A32485"/>
    <w:rsid w:val="007302A7"/>
  </w:style>
  <w:style w:type="paragraph" w:customStyle="1" w:styleId="7DE084CA23FA4418BA2AC93666491FE3">
    <w:name w:val="7DE084CA23FA4418BA2AC93666491FE3"/>
    <w:rsid w:val="007302A7"/>
  </w:style>
  <w:style w:type="paragraph" w:customStyle="1" w:styleId="6CD23B0BA5204F648C8C33BA8A2A0C97">
    <w:name w:val="6CD23B0BA5204F648C8C33BA8A2A0C97"/>
    <w:rsid w:val="007302A7"/>
  </w:style>
  <w:style w:type="paragraph" w:customStyle="1" w:styleId="D727BFF31C5940B5BEB7360934EAAF29">
    <w:name w:val="D727BFF31C5940B5BEB7360934EAAF29"/>
    <w:rsid w:val="007302A7"/>
  </w:style>
  <w:style w:type="paragraph" w:customStyle="1" w:styleId="A5408CB3B8A94DD2A16589565B8CB11B">
    <w:name w:val="A5408CB3B8A94DD2A16589565B8CB11B"/>
    <w:rsid w:val="007302A7"/>
  </w:style>
  <w:style w:type="paragraph" w:customStyle="1" w:styleId="96EEAD7B704C4B728279912D8C85CBDB">
    <w:name w:val="96EEAD7B704C4B728279912D8C85CBDB"/>
    <w:rsid w:val="007302A7"/>
  </w:style>
  <w:style w:type="paragraph" w:customStyle="1" w:styleId="864C504275CA4256B4E60356A875D1BA">
    <w:name w:val="864C504275CA4256B4E60356A875D1BA"/>
    <w:rsid w:val="007302A7"/>
  </w:style>
  <w:style w:type="paragraph" w:customStyle="1" w:styleId="B98E6B07B3694147A4466931FFF94C1E">
    <w:name w:val="B98E6B07B3694147A4466931FFF94C1E"/>
    <w:rsid w:val="007302A7"/>
  </w:style>
  <w:style w:type="paragraph" w:customStyle="1" w:styleId="B44E5E5ED8E1480D8D0631AF1D36620D">
    <w:name w:val="B44E5E5ED8E1480D8D0631AF1D36620D"/>
    <w:rsid w:val="007302A7"/>
  </w:style>
  <w:style w:type="paragraph" w:customStyle="1" w:styleId="F4BFB3E38C3849C5AF211C5E1AD79A6F">
    <w:name w:val="F4BFB3E38C3849C5AF211C5E1AD79A6F"/>
    <w:rsid w:val="007302A7"/>
  </w:style>
  <w:style w:type="paragraph" w:customStyle="1" w:styleId="3FB29DDAD4A94CB3BA2FB7BA4662D821">
    <w:name w:val="3FB29DDAD4A94CB3BA2FB7BA4662D821"/>
    <w:rsid w:val="007302A7"/>
  </w:style>
  <w:style w:type="paragraph" w:customStyle="1" w:styleId="6550C8F48591440C9CDE40842981BDDB">
    <w:name w:val="6550C8F48591440C9CDE40842981BDDB"/>
    <w:rsid w:val="007302A7"/>
  </w:style>
  <w:style w:type="paragraph" w:customStyle="1" w:styleId="02CE07C5E2B5437C808BD5157418AC77">
    <w:name w:val="02CE07C5E2B5437C808BD5157418AC77"/>
    <w:rsid w:val="007302A7"/>
  </w:style>
  <w:style w:type="paragraph" w:customStyle="1" w:styleId="03C71403285A4DCB97D3E2AFE34F95A0">
    <w:name w:val="03C71403285A4DCB97D3E2AFE34F95A0"/>
    <w:rsid w:val="007302A7"/>
  </w:style>
  <w:style w:type="paragraph" w:customStyle="1" w:styleId="E1CED8D3C634481FAF65652CC86E2937">
    <w:name w:val="E1CED8D3C634481FAF65652CC86E2937"/>
    <w:rsid w:val="007302A7"/>
  </w:style>
  <w:style w:type="paragraph" w:customStyle="1" w:styleId="A5E3EB26E4C940B593A3CD0460982C17">
    <w:name w:val="A5E3EB26E4C940B593A3CD0460982C17"/>
    <w:rsid w:val="007302A7"/>
  </w:style>
  <w:style w:type="paragraph" w:customStyle="1" w:styleId="7D0C04F2642D4CD1910044ED2131ABCE">
    <w:name w:val="7D0C04F2642D4CD1910044ED2131ABCE"/>
    <w:rsid w:val="00AA41CC"/>
  </w:style>
  <w:style w:type="paragraph" w:customStyle="1" w:styleId="BD5125B1DEFC4FE1A7E1180EAE72E60C">
    <w:name w:val="BD5125B1DEFC4FE1A7E1180EAE72E60C"/>
    <w:rsid w:val="00AA41CC"/>
  </w:style>
  <w:style w:type="paragraph" w:customStyle="1" w:styleId="745F4C30DCA94B078FEFF6472018B0AE">
    <w:name w:val="745F4C30DCA94B078FEFF6472018B0AE"/>
    <w:rsid w:val="00AA41CC"/>
  </w:style>
  <w:style w:type="paragraph" w:customStyle="1" w:styleId="0F59B526521D4C71ADA14E808B21F27A">
    <w:name w:val="0F59B526521D4C71ADA14E808B21F27A"/>
    <w:rsid w:val="00AA41CC"/>
  </w:style>
  <w:style w:type="paragraph" w:customStyle="1" w:styleId="B6F13897DDA640F0BB1C1145443C56F1">
    <w:name w:val="B6F13897DDA640F0BB1C1145443C56F1"/>
    <w:rsid w:val="00AA41CC"/>
  </w:style>
  <w:style w:type="paragraph" w:customStyle="1" w:styleId="14D54B1C9D684C79A6DF6268D4F81910">
    <w:name w:val="14D54B1C9D684C79A6DF6268D4F81910"/>
    <w:rsid w:val="00AA41CC"/>
  </w:style>
  <w:style w:type="paragraph" w:customStyle="1" w:styleId="9F48BA91FD6746A2B5B3C5E7E08C29A3">
    <w:name w:val="9F48BA91FD6746A2B5B3C5E7E08C29A3"/>
    <w:rsid w:val="00AA41CC"/>
  </w:style>
  <w:style w:type="paragraph" w:customStyle="1" w:styleId="A161FB442EF24E6D8320935FB2C1CA77">
    <w:name w:val="A161FB442EF24E6D8320935FB2C1CA77"/>
    <w:rsid w:val="00AA41CC"/>
  </w:style>
  <w:style w:type="paragraph" w:customStyle="1" w:styleId="AC29D67F460545EBB1B1AFFA6A58ABB1">
    <w:name w:val="AC29D67F460545EBB1B1AFFA6A58ABB1"/>
    <w:rsid w:val="00AA41CC"/>
  </w:style>
  <w:style w:type="paragraph" w:customStyle="1" w:styleId="2C7DB79BF85F4420A0CF48BBFE30A607">
    <w:name w:val="2C7DB79BF85F4420A0CF48BBFE30A607"/>
    <w:rsid w:val="00AA41CC"/>
  </w:style>
  <w:style w:type="paragraph" w:customStyle="1" w:styleId="D6980706BA464A8FA48267937629B3C2">
    <w:name w:val="D6980706BA464A8FA48267937629B3C2"/>
    <w:rsid w:val="00AA41CC"/>
  </w:style>
  <w:style w:type="paragraph" w:customStyle="1" w:styleId="D9DB2D983F464EA294E2D7DA0FEEBF99">
    <w:name w:val="D9DB2D983F464EA294E2D7DA0FEEBF99"/>
    <w:rsid w:val="00AA41CC"/>
  </w:style>
  <w:style w:type="paragraph" w:customStyle="1" w:styleId="A4C3080636D4401A992D18CD8D17558F">
    <w:name w:val="A4C3080636D4401A992D18CD8D17558F"/>
    <w:rsid w:val="00AA41CC"/>
  </w:style>
  <w:style w:type="paragraph" w:customStyle="1" w:styleId="8C8D87AE5828407CAA0C4E4FE6A47AD7">
    <w:name w:val="8C8D87AE5828407CAA0C4E4FE6A47AD7"/>
    <w:rsid w:val="00AA41CC"/>
  </w:style>
  <w:style w:type="paragraph" w:customStyle="1" w:styleId="BD0FBD5D7F5D4E41981D7783F6842A6A">
    <w:name w:val="BD0FBD5D7F5D4E41981D7783F6842A6A"/>
    <w:rsid w:val="00AA41CC"/>
  </w:style>
  <w:style w:type="paragraph" w:customStyle="1" w:styleId="F42C6C0E197C47F7AB3281699703CCF0">
    <w:name w:val="F42C6C0E197C47F7AB3281699703CCF0"/>
    <w:rsid w:val="00AA41CC"/>
  </w:style>
  <w:style w:type="paragraph" w:customStyle="1" w:styleId="3DA4EE3EAF2A439CAB54C6A718530C69">
    <w:name w:val="3DA4EE3EAF2A439CAB54C6A718530C69"/>
    <w:rsid w:val="00AA41CC"/>
  </w:style>
  <w:style w:type="paragraph" w:customStyle="1" w:styleId="FC3AA6C8CF8F40E597892E4D3E8EC3AA">
    <w:name w:val="FC3AA6C8CF8F40E597892E4D3E8EC3AA"/>
    <w:rsid w:val="00AA41CC"/>
  </w:style>
  <w:style w:type="paragraph" w:customStyle="1" w:styleId="D27F37F9AAA0D64E8FD243468D5468F1">
    <w:name w:val="D27F37F9AAA0D64E8FD243468D5468F1"/>
    <w:rsid w:val="007302A7"/>
    <w:pPr>
      <w:spacing w:after="0" w:line="240" w:lineRule="auto"/>
    </w:pPr>
    <w:rPr>
      <w:sz w:val="24"/>
      <w:szCs w:val="24"/>
    </w:rPr>
  </w:style>
  <w:style w:type="paragraph" w:customStyle="1" w:styleId="ED1C141F8C26594A8AB4F03DD9FA727C">
    <w:name w:val="ED1C141F8C26594A8AB4F03DD9FA727C"/>
    <w:rsid w:val="007302A7"/>
    <w:pPr>
      <w:spacing w:after="0" w:line="240" w:lineRule="auto"/>
    </w:pPr>
    <w:rPr>
      <w:sz w:val="24"/>
      <w:szCs w:val="24"/>
    </w:rPr>
  </w:style>
  <w:style w:type="paragraph" w:customStyle="1" w:styleId="312B489CBAB30745A9274B5E8476DDD0">
    <w:name w:val="312B489CBAB30745A9274B5E8476DDD0"/>
    <w:rsid w:val="007302A7"/>
    <w:pPr>
      <w:spacing w:after="0" w:line="240" w:lineRule="auto"/>
    </w:pPr>
    <w:rPr>
      <w:sz w:val="24"/>
      <w:szCs w:val="24"/>
    </w:rPr>
  </w:style>
  <w:style w:type="paragraph" w:customStyle="1" w:styleId="9F0EB33608206844A5361E71E5B231D7">
    <w:name w:val="9F0EB33608206844A5361E71E5B231D7"/>
    <w:rsid w:val="007302A7"/>
    <w:pPr>
      <w:spacing w:after="0" w:line="240" w:lineRule="auto"/>
    </w:pPr>
    <w:rPr>
      <w:sz w:val="24"/>
      <w:szCs w:val="24"/>
    </w:rPr>
  </w:style>
  <w:style w:type="paragraph" w:customStyle="1" w:styleId="B61608DD47C73649A1DFA7C137EFDD3D">
    <w:name w:val="B61608DD47C73649A1DFA7C137EFDD3D"/>
    <w:rsid w:val="007302A7"/>
    <w:pPr>
      <w:spacing w:after="0" w:line="240" w:lineRule="auto"/>
    </w:pPr>
    <w:rPr>
      <w:sz w:val="24"/>
      <w:szCs w:val="24"/>
    </w:rPr>
  </w:style>
  <w:style w:type="paragraph" w:customStyle="1" w:styleId="63040ED4866E294A9BF2A05C77911BD0">
    <w:name w:val="63040ED4866E294A9BF2A05C77911BD0"/>
    <w:rsid w:val="007302A7"/>
    <w:pPr>
      <w:spacing w:after="0" w:line="240" w:lineRule="auto"/>
    </w:pPr>
    <w:rPr>
      <w:sz w:val="24"/>
      <w:szCs w:val="24"/>
    </w:rPr>
  </w:style>
  <w:style w:type="paragraph" w:customStyle="1" w:styleId="EBA0A1397F9F1549AF8D913B455B4B96">
    <w:name w:val="EBA0A1397F9F1549AF8D913B455B4B96"/>
    <w:rsid w:val="007302A7"/>
    <w:pPr>
      <w:spacing w:after="0" w:line="240" w:lineRule="auto"/>
    </w:pPr>
    <w:rPr>
      <w:sz w:val="24"/>
      <w:szCs w:val="24"/>
    </w:rPr>
  </w:style>
  <w:style w:type="paragraph" w:customStyle="1" w:styleId="168828DA229E1F4290EF12C43F444031">
    <w:name w:val="168828DA229E1F4290EF12C43F444031"/>
    <w:rsid w:val="007302A7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0434D-3517-4B28-B08E-703C7CF7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35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>BVSD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Catherine Holloway</dc:creator>
  <cp:lastModifiedBy>Susan</cp:lastModifiedBy>
  <cp:revision>21</cp:revision>
  <cp:lastPrinted>2014-05-08T20:33:00Z</cp:lastPrinted>
  <dcterms:created xsi:type="dcterms:W3CDTF">2014-06-02T19:54:00Z</dcterms:created>
  <dcterms:modified xsi:type="dcterms:W3CDTF">2014-07-10T19:09:00Z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