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B84C2D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FDD4C86938CE483F9F1519D6C7560A8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95FDC">
            <w:t>8601 Zuni St. # 125</w:t>
          </w:r>
        </w:sdtContent>
      </w:sdt>
    </w:p>
    <w:sdt>
      <w:sdtPr>
        <w:alias w:val="Category"/>
        <w:tag w:val=""/>
        <w:id w:val="1543715586"/>
        <w:placeholder>
          <w:docPart w:val="EE90D3811AC744D9970AFE399984F1C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E95FDC">
          <w:pPr>
            <w:pStyle w:val="ContactInfo"/>
          </w:pPr>
          <w:r>
            <w:t>Westminster, Colorado 80260</w:t>
          </w:r>
        </w:p>
      </w:sdtContent>
    </w:sdt>
    <w:p w:rsidR="002C42BC" w:rsidRDefault="00B84C2D">
      <w:pPr>
        <w:pStyle w:val="ContactInfo"/>
      </w:pPr>
      <w:sdt>
        <w:sdtPr>
          <w:alias w:val="Telephone"/>
          <w:tag w:val="Telephone"/>
          <w:id w:val="599758962"/>
          <w:placeholder>
            <w:docPart w:val="ACCB0074E8F2423AB0E0BA294F15293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95FDC">
            <w:t>303-427-5955</w:t>
          </w:r>
        </w:sdtContent>
      </w:sdt>
    </w:p>
    <w:sdt>
      <w:sdtPr>
        <w:alias w:val="Website"/>
        <w:tag w:val="Website"/>
        <w:id w:val="48967594"/>
        <w:placeholder>
          <w:docPart w:val="168F81B7EE674FA69AD0F2BC99E9C76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2C42BC" w:rsidRDefault="00E95FDC">
          <w:pPr>
            <w:pStyle w:val="ContactInfo"/>
          </w:pPr>
          <w:r>
            <w:t>AOL</w:t>
          </w:r>
        </w:p>
      </w:sdtContent>
    </w:sdt>
    <w:sdt>
      <w:sdtPr>
        <w:rPr>
          <w:rStyle w:val="Emphasis"/>
        </w:rPr>
        <w:alias w:val="Email"/>
        <w:tag w:val=""/>
        <w:id w:val="1889536063"/>
        <w:placeholder>
          <w:docPart w:val="686439FBD7CC4BFBBC6287F78FDB3F8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E95FDC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tamburellow@al.om</w:t>
          </w:r>
        </w:p>
      </w:sdtContent>
    </w:sdt>
    <w:p w:rsidR="002C42BC" w:rsidRDefault="00B84C2D" w:rsidP="00A83CC3">
      <w:pPr>
        <w:pStyle w:val="Name"/>
        <w:tabs>
          <w:tab w:val="left" w:pos="14370"/>
        </w:tabs>
      </w:pPr>
      <w:sdt>
        <w:sdtPr>
          <w:alias w:val="Your Name"/>
          <w:tag w:val=""/>
          <w:id w:val="1197042864"/>
          <w:placeholder>
            <w:docPart w:val="9483484E522C4D01885E51FE24655F6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95FDC">
            <w:t>kevin c tamburello</w:t>
          </w:r>
        </w:sdtContent>
      </w:sdt>
      <w:r w:rsidR="00A83CC3">
        <w:tab/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202660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E95FDC" w:rsidP="00E95FDC">
            <w:pPr>
              <w:pStyle w:val="ResumeText"/>
            </w:pPr>
            <w:r>
              <w:t>To continue a successful career in the HVAC industry with the integrity to further my technological advances towards challenges and goals your organization sets forth.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E95FDC" w:rsidP="00E95FDC">
            <w:pPr>
              <w:pStyle w:val="ResumeText"/>
              <w:numPr>
                <w:ilvl w:val="0"/>
                <w:numId w:val="1"/>
              </w:numPr>
            </w:pPr>
            <w:r>
              <w:t>15 years working in the HVAC industry</w:t>
            </w:r>
          </w:p>
          <w:p w:rsidR="00E95FDC" w:rsidRDefault="00E95FDC" w:rsidP="00E95FDC">
            <w:pPr>
              <w:pStyle w:val="ResumeText"/>
              <w:numPr>
                <w:ilvl w:val="0"/>
                <w:numId w:val="1"/>
              </w:numPr>
            </w:pPr>
            <w:r>
              <w:t>15 years mechanical, electrical and HVAC preventative maintenance experience</w:t>
            </w:r>
          </w:p>
          <w:p w:rsidR="00E95FDC" w:rsidRDefault="00E95FDC" w:rsidP="00E95FDC">
            <w:pPr>
              <w:pStyle w:val="ResumeText"/>
              <w:numPr>
                <w:ilvl w:val="0"/>
                <w:numId w:val="1"/>
              </w:numPr>
            </w:pPr>
            <w:r>
              <w:t>10 years BAC experience</w:t>
            </w:r>
          </w:p>
          <w:p w:rsidR="00E95FDC" w:rsidRDefault="00E95FDC" w:rsidP="00E95FDC">
            <w:pPr>
              <w:pStyle w:val="ResumeText"/>
              <w:numPr>
                <w:ilvl w:val="0"/>
                <w:numId w:val="1"/>
              </w:numPr>
            </w:pPr>
            <w:r>
              <w:t xml:space="preserve">Service and maintenance of </w:t>
            </w:r>
            <w:r w:rsidR="007103D0">
              <w:t>chillers, pumps, 3 phase motors, heat exchangers, heat pumps, compressors and cooling towers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55D28BD12F8B4B4FAD51F987688DF800"/>
                  </w:placeholder>
                  <w15:color w:val="C0C0C0"/>
                  <w15:repeatingSectionItem/>
                </w:sdtPr>
                <w:sdtEndPr/>
                <w:sdtContent>
                  <w:p w:rsidR="007103D0" w:rsidRPr="007103D0" w:rsidRDefault="007103D0" w:rsidP="007103D0">
                    <w:pPr>
                      <w:pStyle w:val="Heading2"/>
                    </w:pPr>
                    <w:r>
                      <w:t>president- k.t. mec</w:t>
                    </w:r>
                    <w:r w:rsidR="001B6E01">
                      <w:t>h</w:t>
                    </w:r>
                    <w:bookmarkStart w:id="0" w:name="_GoBack"/>
                    <w:bookmarkEnd w:id="0"/>
                    <w:r>
                      <w:t>anical systems</w:t>
                    </w:r>
                  </w:p>
                  <w:p w:rsidR="002C42BC" w:rsidRDefault="007103D0">
                    <w:pPr>
                      <w:pStyle w:val="ResumeText"/>
                    </w:pPr>
                    <w:r>
                      <w:t>9/2011 to Present</w:t>
                    </w:r>
                  </w:p>
                  <w:p w:rsidR="002C42BC" w:rsidRDefault="007103D0">
                    <w:r>
                      <w:t>Service and maintenance of residential and commercial HVAC systems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55D28BD12F8B4B4FAD51F987688DF800"/>
                  </w:placeholder>
                  <w15:color w:val="C0C0C0"/>
                  <w15:repeatingSectionItem/>
                </w:sdtPr>
                <w:sdtEndPr/>
                <w:sdtContent>
                  <w:p w:rsidR="002C42BC" w:rsidRDefault="007103D0">
                    <w:pPr>
                      <w:pStyle w:val="Heading2"/>
                    </w:pPr>
                    <w:r>
                      <w:t>building engineer-jones lang la salle</w:t>
                    </w:r>
                  </w:p>
                  <w:p w:rsidR="002C42BC" w:rsidRDefault="001660E8">
                    <w:pPr>
                      <w:pStyle w:val="ResumeText"/>
                    </w:pPr>
                    <w:r>
                      <w:t>12/2012 to 11/2013</w:t>
                    </w:r>
                  </w:p>
                  <w:p w:rsidR="001660E8" w:rsidRDefault="001660E8" w:rsidP="001660E8">
                    <w:r>
                      <w:t xml:space="preserve">Service and maintenance of all hospital mechanical, electrical, HVAC and BAC systems, medical equipment ant electronics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152795281"/>
                  <w:placeholder>
                    <w:docPart w:val="4B76D74E3BCD48299C1F15FF311C2F92"/>
                  </w:placeholder>
                  <w15:color w:val="C0C0C0"/>
                  <w15:repeatingSectionItem/>
                </w:sdtPr>
                <w:sdtEndPr/>
                <w:sdtContent>
                  <w:p w:rsidR="001660E8" w:rsidRDefault="001660E8" w:rsidP="001660E8">
                    <w:pPr>
                      <w:pStyle w:val="Heading2"/>
                    </w:pPr>
                    <w:r>
                      <w:t>hvac technician-heating and plumbing engineers</w:t>
                    </w:r>
                  </w:p>
                  <w:p w:rsidR="001660E8" w:rsidRPr="001660E8" w:rsidRDefault="0031176B" w:rsidP="001660E8">
                    <w:r>
                      <w:t>2009-2010</w:t>
                    </w:r>
                  </w:p>
                  <w:p w:rsidR="0031176B" w:rsidRDefault="0031176B" w:rsidP="001660E8">
                    <w:r>
                      <w:t>Service and maintenance of commercial HVAC systems</w:t>
                    </w:r>
                    <w:r w:rsidR="001660E8">
                      <w:t xml:space="preserve">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412887572"/>
                  <w:placeholder>
                    <w:docPart w:val="1F62A032B73D45DDAE6AD422551D6C1F"/>
                  </w:placeholder>
                  <w15:color w:val="C0C0C0"/>
                  <w15:repeatingSectionItem/>
                </w:sdtPr>
                <w:sdtEndPr/>
                <w:sdtContent>
                  <w:p w:rsidR="0031176B" w:rsidRDefault="0031176B" w:rsidP="001660E8">
                    <w:pPr>
                      <w:pStyle w:val="Heading2"/>
                    </w:pPr>
                    <w:r>
                      <w:t>operating engineer-abm engineering</w:t>
                    </w:r>
                  </w:p>
                  <w:p w:rsidR="0031176B" w:rsidRPr="001660E8" w:rsidRDefault="0031176B" w:rsidP="001660E8">
                    <w:r>
                      <w:t>2008-2009</w:t>
                    </w:r>
                  </w:p>
                  <w:p w:rsidR="0031176B" w:rsidRDefault="0031176B" w:rsidP="001660E8">
                    <w:r>
                      <w:t xml:space="preserve">Service and maintenance of commercial office building’s mechanical, electrical and HVAC systems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312132763"/>
                  <w:placeholder>
                    <w:docPart w:val="13F72693301541208D37581933969898"/>
                  </w:placeholder>
                  <w15:color w:val="C0C0C0"/>
                  <w15:repeatingSectionItem/>
                </w:sdtPr>
                <w:sdtEndPr/>
                <w:sdtContent>
                  <w:p w:rsidR="0031176B" w:rsidRDefault="0031176B" w:rsidP="001660E8">
                    <w:pPr>
                      <w:pStyle w:val="Heading2"/>
                    </w:pPr>
                    <w:r>
                      <w:t>ics associate-wall-mart</w:t>
                    </w:r>
                  </w:p>
                  <w:p w:rsidR="0031176B" w:rsidRPr="001660E8" w:rsidRDefault="0031176B" w:rsidP="001660E8">
                    <w:r>
                      <w:t>2004-2006</w:t>
                    </w:r>
                  </w:p>
                  <w:p w:rsidR="00D715EF" w:rsidRPr="00D715EF" w:rsidRDefault="00D6127E" w:rsidP="00D715EF">
                    <w:r>
                      <w:t>Inventory control</w:t>
                    </w:r>
                    <w:r w:rsidR="004F3D80">
                      <w:t xml:space="preserve"> of all store product shipments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00039938"/>
                  <w:placeholder>
                    <w:docPart w:val="D760CD0C0EA149829D57AE014C08821A"/>
                  </w:placeholder>
                  <w15:color w:val="C0C0C0"/>
                  <w15:repeatingSectionItem/>
                </w:sdtPr>
                <w:sdtEndPr/>
                <w:sdtContent>
                  <w:p w:rsidR="00D715EF" w:rsidRDefault="00D715EF" w:rsidP="001660E8">
                    <w:pPr>
                      <w:pStyle w:val="Heading2"/>
                    </w:pPr>
                    <w:r>
                      <w:t>Building engineer-lb&amp;b associates</w:t>
                    </w:r>
                  </w:p>
                  <w:p w:rsidR="00D715EF" w:rsidRPr="001660E8" w:rsidRDefault="00D715EF" w:rsidP="001660E8">
                    <w:r>
                      <w:t>2000-2003</w:t>
                    </w:r>
                  </w:p>
                  <w:p w:rsidR="00D715EF" w:rsidRPr="00D715EF" w:rsidRDefault="00D715EF" w:rsidP="00D715EF">
                    <w:r>
                      <w:t>Service and maintenance of Federal commercial office buildings mechanical, electrical and HVAC systems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77406727"/>
                  <w:placeholder>
                    <w:docPart w:val="A4587B4E1F9849DEB6732DFE026C4DFD"/>
                  </w:placeholder>
                  <w15:color w:val="C0C0C0"/>
                  <w15:repeatingSectionItem/>
                </w:sdtPr>
                <w:sdtEndPr/>
                <w:sdtContent>
                  <w:p w:rsidR="00D715EF" w:rsidRDefault="00D715EF" w:rsidP="001660E8">
                    <w:pPr>
                      <w:pStyle w:val="Heading2"/>
                    </w:pPr>
                    <w:r>
                      <w:t>Building engineer-johnson controls</w:t>
                    </w:r>
                  </w:p>
                  <w:p w:rsidR="00D715EF" w:rsidRPr="001660E8" w:rsidRDefault="00D715EF" w:rsidP="001660E8">
                    <w:r>
                      <w:t>1998-2000</w:t>
                    </w:r>
                  </w:p>
                  <w:p w:rsidR="002C42BC" w:rsidRPr="00D715EF" w:rsidRDefault="00D715EF" w:rsidP="00D715EF">
                    <w:r>
                      <w:t>Service and maintenance of commercial mechanical. Electrical and HVAC systems in support of United Airlines worldwide</w:t>
                    </w:r>
                  </w:p>
                </w:sdtContent>
              </w:sdt>
            </w:sdtContent>
          </w:sdt>
        </w:tc>
      </w:tr>
      <w:tr w:rsidR="004F3D80">
        <w:tc>
          <w:tcPr>
            <w:tcW w:w="1778" w:type="dxa"/>
          </w:tcPr>
          <w:p w:rsidR="004F3D80" w:rsidRDefault="004F3D80">
            <w:pPr>
              <w:pStyle w:val="Heading1"/>
            </w:pPr>
          </w:p>
        </w:tc>
        <w:tc>
          <w:tcPr>
            <w:tcW w:w="472" w:type="dxa"/>
          </w:tcPr>
          <w:p w:rsidR="004F3D80" w:rsidRDefault="004F3D80"/>
        </w:tc>
        <w:tc>
          <w:tcPr>
            <w:tcW w:w="7830" w:type="dxa"/>
          </w:tcPr>
          <w:p w:rsidR="004F3D80" w:rsidRDefault="004F3D80" w:rsidP="007103D0">
            <w:pPr>
              <w:pStyle w:val="Heading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55D28BD12F8B4B4FAD51F987688DF800"/>
                  </w:placeholder>
                  <w15:repeatingSectionItem/>
                </w:sdtPr>
                <w:sdtEndPr/>
                <w:sdtContent>
                  <w:p w:rsidR="002C42BC" w:rsidRDefault="00B4543B">
                    <w:pPr>
                      <w:pStyle w:val="Heading2"/>
                    </w:pPr>
                    <w:r>
                      <w:t>JEFFERSON HIGH/EDGEWATER, co/DIPLOMA 1979</w:t>
                    </w:r>
                  </w:p>
                  <w:sdt>
                    <w:sdtPr>
                      <w:id w:val="1437799257"/>
                      <w:placeholder>
                        <w:docPart w:val="BCBB7AD5F3C54BAE9F4D2D24CC56D4C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E36B44" w:rsidRDefault="00414819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407734321"/>
                  <w:placeholder>
                    <w:docPart w:val="9569974514654C26896332F2753E462C"/>
                  </w:placeholder>
                  <w15:repeatingSectionItem/>
                </w:sdtPr>
                <w:sdtEndPr/>
                <w:sdtContent>
                  <w:p w:rsidR="00E36B44" w:rsidRDefault="00B4543B" w:rsidP="00E36B44">
                    <w:pPr>
                      <w:pStyle w:val="Heading2"/>
                    </w:pPr>
                    <w:r>
                      <w:t>WARREN OCCUPATIONAL TECHNICAL TRADE SCHOOL/GOLDEN, cO/PLUMBING CERTIFICATE 1979</w:t>
                    </w:r>
                  </w:p>
                  <w:sdt>
                    <w:sdtPr>
                      <w:id w:val="164520904"/>
                      <w:placeholder>
                        <w:docPart w:val="F55A1726564C499A89C35693EE5DA72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E36B44" w:rsidRDefault="00E36B44" w:rsidP="00E36B44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50651306"/>
                  <w:placeholder>
                    <w:docPart w:val="9FC73D6D978448589A9CA0699FEB93A6"/>
                  </w:placeholder>
                  <w15:repeatingSectionItem/>
                </w:sdtPr>
                <w:sdtEndPr/>
                <w:sdtContent>
                  <w:p w:rsidR="00E36B44" w:rsidRDefault="00A7452D" w:rsidP="00E36B44">
                    <w:pPr>
                      <w:pStyle w:val="Heading2"/>
                    </w:pPr>
                    <w:r>
                      <w:t>ESCO INSTITUTE</w:t>
                    </w:r>
                    <w:r w:rsidR="00B4543B">
                      <w:t>/DENVER, cO/CFC UNIVERSAL TECHNICIAN/12-28-1993</w:t>
                    </w:r>
                  </w:p>
                  <w:sdt>
                    <w:sdtPr>
                      <w:id w:val="-532655268"/>
                      <w:placeholder>
                        <w:docPart w:val="FAD092CD0D214936A555181E362D9A9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E36B44" w:rsidRDefault="00E36B44" w:rsidP="00E36B44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953831156"/>
                  <w:placeholder>
                    <w:docPart w:val="31FFA93B6B104A688EBB8328AD1E088F"/>
                  </w:placeholder>
                  <w15:repeatingSectionItem/>
                </w:sdtPr>
                <w:sdtEndPr/>
                <w:sdtContent>
                  <w:p w:rsidR="00E36B44" w:rsidRDefault="00B4543B" w:rsidP="00E36B44">
                    <w:pPr>
                      <w:pStyle w:val="Heading2"/>
                    </w:pPr>
                    <w:r>
                      <w:t>JOHNSTONE UNIVERSITY/DENVER, CO/NATE A/C INSTALLATION</w:t>
                    </w:r>
                    <w:r w:rsidR="00A7452D">
                      <w:t xml:space="preserve"> &amp; SERVICE/9-6-2011</w:t>
                    </w:r>
                  </w:p>
                  <w:sdt>
                    <w:sdtPr>
                      <w:id w:val="72788455"/>
                      <w:placeholder>
                        <w:docPart w:val="7A12A2FAFCC64C2BB5FBB4E3D73B342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2C42BC" w:rsidRDefault="00E36B44" w:rsidP="00E36B44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6D4D09" w:rsidP="006D4D09">
            <w:pPr>
              <w:pStyle w:val="ResumeText"/>
              <w:numPr>
                <w:ilvl w:val="0"/>
                <w:numId w:val="1"/>
              </w:numPr>
            </w:pPr>
            <w:r>
              <w:t>Building maintenance computer software</w:t>
            </w:r>
          </w:p>
          <w:p w:rsidR="006D4D09" w:rsidRDefault="006D4D09" w:rsidP="006D4D09">
            <w:pPr>
              <w:pStyle w:val="ResumeText"/>
              <w:numPr>
                <w:ilvl w:val="0"/>
                <w:numId w:val="1"/>
              </w:numPr>
            </w:pPr>
            <w:r>
              <w:t>Johnson Controls Metasys BAS, BAC</w:t>
            </w:r>
          </w:p>
          <w:p w:rsidR="006D4D09" w:rsidRDefault="006D4D09" w:rsidP="006D4D09">
            <w:pPr>
              <w:pStyle w:val="ResumeText"/>
              <w:numPr>
                <w:ilvl w:val="0"/>
                <w:numId w:val="1"/>
              </w:numPr>
            </w:pPr>
            <w:r>
              <w:t>Microsoft Word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C3377B" w:rsidP="00C3377B">
            <w:pPr>
              <w:pStyle w:val="ResumeText"/>
              <w:numPr>
                <w:ilvl w:val="0"/>
                <w:numId w:val="1"/>
              </w:numPr>
            </w:pPr>
            <w:r>
              <w:t>Leadership Achieve</w:t>
            </w:r>
            <w:r w:rsidR="00141937">
              <w:t>ment</w:t>
            </w:r>
            <w:r>
              <w:t xml:space="preserve"> Award</w:t>
            </w:r>
            <w:r w:rsidR="00141937">
              <w:t>/ LB&amp;B Associates</w:t>
            </w:r>
          </w:p>
          <w:p w:rsidR="00141937" w:rsidRDefault="00141937" w:rsidP="00C3377B">
            <w:pPr>
              <w:pStyle w:val="ResumeText"/>
              <w:numPr>
                <w:ilvl w:val="0"/>
                <w:numId w:val="1"/>
              </w:numPr>
            </w:pPr>
            <w:r>
              <w:t>Public Relations Award/ Johnson Controls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55D28BD12F8B4B4FAD51F987688DF800"/>
                  </w:placeholder>
                  <w15:color w:val="C0C0C0"/>
                  <w15:repeatingSectionItem/>
                </w:sdtPr>
                <w:sdtEndPr/>
                <w:sdtContent>
                  <w:p w:rsidR="002C42BC" w:rsidRDefault="00731E52">
                    <w:pPr>
                      <w:pStyle w:val="Heading2"/>
                    </w:pPr>
                    <w:r>
                      <w:t>alan yancey</w:t>
                    </w:r>
                  </w:p>
                  <w:p w:rsidR="002C42BC" w:rsidRDefault="00731E52">
                    <w:pPr>
                      <w:pStyle w:val="ResumeText"/>
                    </w:pPr>
                    <w:r>
                      <w:t>HVAC Supervisor/ Cherry Creek Shopping Center</w:t>
                    </w:r>
                  </w:p>
                  <w:p w:rsidR="00731E52" w:rsidRDefault="00731E52">
                    <w:r>
                      <w:t>918 Emerson Dr. Rocky Ford, CO/ 719-254-7145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753850243"/>
                  <w:placeholder>
                    <w:docPart w:val="768BF1C96EB6418994CEEE6BF315F215"/>
                  </w:placeholder>
                  <w15:color w:val="C0C0C0"/>
                  <w15:repeatingSectionItem/>
                </w:sdtPr>
                <w:sdtEndPr/>
                <w:sdtContent>
                  <w:p w:rsidR="00731E52" w:rsidRDefault="00006B25" w:rsidP="00731E52">
                    <w:pPr>
                      <w:pStyle w:val="Heading2"/>
                    </w:pPr>
                    <w:r>
                      <w:t>nathan guerrero</w:t>
                    </w:r>
                  </w:p>
                  <w:p w:rsidR="00731E52" w:rsidRDefault="00006B25" w:rsidP="00731E52">
                    <w:pPr>
                      <w:pStyle w:val="ResumeText"/>
                    </w:pPr>
                    <w:r>
                      <w:t>Recruiter/ AEROTEK</w:t>
                    </w:r>
                  </w:p>
                  <w:p w:rsidR="002C42BC" w:rsidRDefault="00006B25" w:rsidP="00FD7E18">
                    <w:r>
                      <w:t>3760 E. 15</w:t>
                    </w:r>
                    <w:r w:rsidRPr="00006B25">
                      <w:rPr>
                        <w:vertAlign w:val="superscript"/>
                      </w:rPr>
                      <w:t>th</w:t>
                    </w:r>
                    <w:r>
                      <w:t xml:space="preserve"> St. #202 Loveland, CO/ 970-776-5238</w:t>
                    </w:r>
                  </w:p>
                </w:sdtContent>
              </w:sdt>
            </w:sdtContent>
          </w:sdt>
        </w:tc>
      </w:tr>
      <w:tr w:rsidR="00731E52">
        <w:tc>
          <w:tcPr>
            <w:tcW w:w="1778" w:type="dxa"/>
          </w:tcPr>
          <w:p w:rsidR="00731E52" w:rsidRDefault="00731E52">
            <w:pPr>
              <w:pStyle w:val="Heading1"/>
            </w:pPr>
          </w:p>
        </w:tc>
        <w:tc>
          <w:tcPr>
            <w:tcW w:w="472" w:type="dxa"/>
          </w:tcPr>
          <w:p w:rsidR="00731E52" w:rsidRDefault="00731E52"/>
        </w:tc>
        <w:tc>
          <w:tcPr>
            <w:tcW w:w="7830" w:type="dxa"/>
          </w:tcPr>
          <w:p w:rsidR="00731E52" w:rsidRDefault="00731E52">
            <w:pPr>
              <w:pStyle w:val="Heading2"/>
            </w:pPr>
          </w:p>
        </w:tc>
      </w:tr>
    </w:tbl>
    <w:p w:rsidR="002C42BC" w:rsidRDefault="002C42BC"/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2D" w:rsidRDefault="00B84C2D">
      <w:pPr>
        <w:spacing w:before="0" w:after="0" w:line="240" w:lineRule="auto"/>
      </w:pPr>
      <w:r>
        <w:separator/>
      </w:r>
    </w:p>
  </w:endnote>
  <w:endnote w:type="continuationSeparator" w:id="0">
    <w:p w:rsidR="00B84C2D" w:rsidRDefault="00B84C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C3" w:rsidRDefault="00A83CC3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2D" w:rsidRDefault="00B84C2D">
      <w:pPr>
        <w:spacing w:before="0" w:after="0" w:line="240" w:lineRule="auto"/>
      </w:pPr>
      <w:r>
        <w:separator/>
      </w:r>
    </w:p>
  </w:footnote>
  <w:footnote w:type="continuationSeparator" w:id="0">
    <w:p w:rsidR="00B84C2D" w:rsidRDefault="00B84C2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B3584"/>
    <w:multiLevelType w:val="hybridMultilevel"/>
    <w:tmpl w:val="8B888740"/>
    <w:lvl w:ilvl="0" w:tplc="F2D67ACC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DC"/>
    <w:rsid w:val="00006B25"/>
    <w:rsid w:val="00141937"/>
    <w:rsid w:val="001660E8"/>
    <w:rsid w:val="001B6E01"/>
    <w:rsid w:val="00202660"/>
    <w:rsid w:val="002C42BC"/>
    <w:rsid w:val="0031176B"/>
    <w:rsid w:val="003B4EAC"/>
    <w:rsid w:val="00414819"/>
    <w:rsid w:val="00455489"/>
    <w:rsid w:val="004F3D80"/>
    <w:rsid w:val="00590DC6"/>
    <w:rsid w:val="005E28B6"/>
    <w:rsid w:val="006D4D09"/>
    <w:rsid w:val="007103D0"/>
    <w:rsid w:val="00731E52"/>
    <w:rsid w:val="009C1411"/>
    <w:rsid w:val="00A7452D"/>
    <w:rsid w:val="00A83CC3"/>
    <w:rsid w:val="00B44876"/>
    <w:rsid w:val="00B4543B"/>
    <w:rsid w:val="00B84C2D"/>
    <w:rsid w:val="00C3377B"/>
    <w:rsid w:val="00D6127E"/>
    <w:rsid w:val="00D715EF"/>
    <w:rsid w:val="00E36B44"/>
    <w:rsid w:val="00E95FDC"/>
    <w:rsid w:val="00F647EA"/>
    <w:rsid w:val="00FA678E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DBB159-79AC-4539-87F4-BBD45F15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.tamburello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D4C86938CE483F9F1519D6C7560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D00BD-2566-4F1D-9A22-42D77E0E6105}"/>
      </w:docPartPr>
      <w:docPartBody>
        <w:p w:rsidR="001269A5" w:rsidRDefault="00F67231">
          <w:pPr>
            <w:pStyle w:val="FDD4C86938CE483F9F1519D6C7560A8F"/>
          </w:pPr>
          <w:r>
            <w:t>[Street Address]</w:t>
          </w:r>
        </w:p>
      </w:docPartBody>
    </w:docPart>
    <w:docPart>
      <w:docPartPr>
        <w:name w:val="EE90D3811AC744D9970AFE399984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1D23-B7F1-43EE-A41B-6CDAAD5A9DAA}"/>
      </w:docPartPr>
      <w:docPartBody>
        <w:p w:rsidR="001269A5" w:rsidRDefault="00F67231">
          <w:pPr>
            <w:pStyle w:val="EE90D3811AC744D9970AFE399984F1CA"/>
          </w:pPr>
          <w:r>
            <w:t>[City, ST ZIP Code]</w:t>
          </w:r>
        </w:p>
      </w:docPartBody>
    </w:docPart>
    <w:docPart>
      <w:docPartPr>
        <w:name w:val="ACCB0074E8F2423AB0E0BA294F152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21F1-3AB8-4FE2-8B6D-BDB25C45C33D}"/>
      </w:docPartPr>
      <w:docPartBody>
        <w:p w:rsidR="001269A5" w:rsidRDefault="00F67231">
          <w:pPr>
            <w:pStyle w:val="ACCB0074E8F2423AB0E0BA294F15293E"/>
          </w:pPr>
          <w:r>
            <w:t>[Telephone]</w:t>
          </w:r>
        </w:p>
      </w:docPartBody>
    </w:docPart>
    <w:docPart>
      <w:docPartPr>
        <w:name w:val="168F81B7EE674FA69AD0F2BC99E9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6DD4-7108-4052-B60F-8F014D5F3CD6}"/>
      </w:docPartPr>
      <w:docPartBody>
        <w:p w:rsidR="001269A5" w:rsidRDefault="00F67231">
          <w:pPr>
            <w:pStyle w:val="168F81B7EE674FA69AD0F2BC99E9C760"/>
          </w:pPr>
          <w:r>
            <w:t>[Website]</w:t>
          </w:r>
        </w:p>
      </w:docPartBody>
    </w:docPart>
    <w:docPart>
      <w:docPartPr>
        <w:name w:val="686439FBD7CC4BFBBC6287F78FDB3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1F5CE-20EA-4BDE-9968-ABA2A06DA4B2}"/>
      </w:docPartPr>
      <w:docPartBody>
        <w:p w:rsidR="001269A5" w:rsidRDefault="00F67231">
          <w:pPr>
            <w:pStyle w:val="686439FBD7CC4BFBBC6287F78FDB3F82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9483484E522C4D01885E51FE24655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6F57-07F0-41C3-9C40-19A8A818A68F}"/>
      </w:docPartPr>
      <w:docPartBody>
        <w:p w:rsidR="001269A5" w:rsidRDefault="00F67231">
          <w:pPr>
            <w:pStyle w:val="9483484E522C4D01885E51FE24655F6F"/>
          </w:pPr>
          <w:r>
            <w:t>[Your Name]</w:t>
          </w:r>
        </w:p>
      </w:docPartBody>
    </w:docPart>
    <w:docPart>
      <w:docPartPr>
        <w:name w:val="55D28BD12F8B4B4FAD51F987688D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21ADD-C4A0-4ABD-83F0-26E3F8131BE9}"/>
      </w:docPartPr>
      <w:docPartBody>
        <w:p w:rsidR="001269A5" w:rsidRDefault="00F67231">
          <w:pPr>
            <w:pStyle w:val="55D28BD12F8B4B4FAD51F987688DF80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B7AD5F3C54BAE9F4D2D24CC56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1331-A198-4819-B11F-C57517584870}"/>
      </w:docPartPr>
      <w:docPartBody>
        <w:p w:rsidR="001269A5" w:rsidRDefault="00F67231">
          <w:pPr>
            <w:pStyle w:val="BCBB7AD5F3C54BAE9F4D2D24CC56D4C1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4B76D74E3BCD48299C1F15FF311C2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81B58-3CD3-45A8-BD66-9C92440AFB14}"/>
      </w:docPartPr>
      <w:docPartBody>
        <w:p w:rsidR="001269A5" w:rsidRDefault="00713641" w:rsidP="00713641">
          <w:pPr>
            <w:pStyle w:val="4B76D74E3BCD48299C1F15FF311C2F9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F62A032B73D45DDAE6AD422551D6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880A-6729-4B86-A289-40AC3AD8C932}"/>
      </w:docPartPr>
      <w:docPartBody>
        <w:p w:rsidR="001269A5" w:rsidRDefault="00713641" w:rsidP="00713641">
          <w:pPr>
            <w:pStyle w:val="1F62A032B73D45DDAE6AD422551D6C1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3F72693301541208D37581933969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7EB31-EBFB-4F39-82BB-A902AB356E9F}"/>
      </w:docPartPr>
      <w:docPartBody>
        <w:p w:rsidR="001269A5" w:rsidRDefault="00713641" w:rsidP="00713641">
          <w:pPr>
            <w:pStyle w:val="13F72693301541208D3758193396989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760CD0C0EA149829D57AE014C08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31097-DA9C-4844-8834-013F5130A5E3}"/>
      </w:docPartPr>
      <w:docPartBody>
        <w:p w:rsidR="001269A5" w:rsidRDefault="00713641" w:rsidP="00713641">
          <w:pPr>
            <w:pStyle w:val="D760CD0C0EA149829D57AE014C08821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4587B4E1F9849DEB6732DFE026C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63AC-A759-41B0-805B-3371CE6E382D}"/>
      </w:docPartPr>
      <w:docPartBody>
        <w:p w:rsidR="001269A5" w:rsidRDefault="00713641" w:rsidP="00713641">
          <w:pPr>
            <w:pStyle w:val="A4587B4E1F9849DEB6732DFE026C4DF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69974514654C26896332F2753E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19EC1-8500-40E2-AD68-C80510082B19}"/>
      </w:docPartPr>
      <w:docPartBody>
        <w:p w:rsidR="001269A5" w:rsidRDefault="00713641" w:rsidP="00713641">
          <w:pPr>
            <w:pStyle w:val="9569974514654C26896332F2753E462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55A1726564C499A89C35693EE5D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AE2B-7534-4CCC-9680-898EA54D77B1}"/>
      </w:docPartPr>
      <w:docPartBody>
        <w:p w:rsidR="001269A5" w:rsidRDefault="00713641" w:rsidP="00713641">
          <w:pPr>
            <w:pStyle w:val="F55A1726564C499A89C35693EE5DA726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9FC73D6D978448589A9CA0699FEB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5C8F-C8E6-4F31-9EE3-12B487765906}"/>
      </w:docPartPr>
      <w:docPartBody>
        <w:p w:rsidR="001269A5" w:rsidRDefault="00713641" w:rsidP="00713641">
          <w:pPr>
            <w:pStyle w:val="9FC73D6D978448589A9CA0699FEB93A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D092CD0D214936A555181E362D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72B9-807E-466F-9E89-03C0C47833F5}"/>
      </w:docPartPr>
      <w:docPartBody>
        <w:p w:rsidR="001269A5" w:rsidRDefault="00713641" w:rsidP="00713641">
          <w:pPr>
            <w:pStyle w:val="FAD092CD0D214936A555181E362D9A96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31FFA93B6B104A688EBB8328AD1E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433D-9352-4AC1-9D3B-CEF3C53CC447}"/>
      </w:docPartPr>
      <w:docPartBody>
        <w:p w:rsidR="001269A5" w:rsidRDefault="00713641" w:rsidP="00713641">
          <w:pPr>
            <w:pStyle w:val="31FFA93B6B104A688EBB8328AD1E088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A12A2FAFCC64C2BB5FBB4E3D73B3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30EE-6477-46AB-9CD2-963B43939B5A}"/>
      </w:docPartPr>
      <w:docPartBody>
        <w:p w:rsidR="001269A5" w:rsidRDefault="00713641" w:rsidP="00713641">
          <w:pPr>
            <w:pStyle w:val="7A12A2FAFCC64C2BB5FBB4E3D73B3428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768BF1C96EB6418994CEEE6BF315F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2156B-A45B-4B78-92AD-34D1E2B460D8}"/>
      </w:docPartPr>
      <w:docPartBody>
        <w:p w:rsidR="00285624" w:rsidRDefault="002E21B6" w:rsidP="002E21B6">
          <w:pPr>
            <w:pStyle w:val="768BF1C96EB6418994CEEE6BF315F21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41"/>
    <w:rsid w:val="001269A5"/>
    <w:rsid w:val="00285624"/>
    <w:rsid w:val="002E21B6"/>
    <w:rsid w:val="003044BB"/>
    <w:rsid w:val="00615C82"/>
    <w:rsid w:val="00713641"/>
    <w:rsid w:val="007E5FD7"/>
    <w:rsid w:val="00AC0D91"/>
    <w:rsid w:val="00F202D6"/>
    <w:rsid w:val="00F6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D4C86938CE483F9F1519D6C7560A8F">
    <w:name w:val="FDD4C86938CE483F9F1519D6C7560A8F"/>
  </w:style>
  <w:style w:type="paragraph" w:customStyle="1" w:styleId="EE90D3811AC744D9970AFE399984F1CA">
    <w:name w:val="EE90D3811AC744D9970AFE399984F1CA"/>
  </w:style>
  <w:style w:type="paragraph" w:customStyle="1" w:styleId="ACCB0074E8F2423AB0E0BA294F15293E">
    <w:name w:val="ACCB0074E8F2423AB0E0BA294F15293E"/>
  </w:style>
  <w:style w:type="paragraph" w:customStyle="1" w:styleId="168F81B7EE674FA69AD0F2BC99E9C760">
    <w:name w:val="168F81B7EE674FA69AD0F2BC99E9C760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686439FBD7CC4BFBBC6287F78FDB3F82">
    <w:name w:val="686439FBD7CC4BFBBC6287F78FDB3F82"/>
  </w:style>
  <w:style w:type="paragraph" w:customStyle="1" w:styleId="9483484E522C4D01885E51FE24655F6F">
    <w:name w:val="9483484E522C4D01885E51FE24655F6F"/>
  </w:style>
  <w:style w:type="paragraph" w:customStyle="1" w:styleId="DC267B6BDDB24218B5DE2DE010DBAFE3">
    <w:name w:val="DC267B6BDDB24218B5DE2DE010DBAFE3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67E26A8982EA42C0BDDE3D4E7FE077C0">
    <w:name w:val="67E26A8982EA42C0BDDE3D4E7FE077C0"/>
  </w:style>
  <w:style w:type="character" w:styleId="PlaceholderText">
    <w:name w:val="Placeholder Text"/>
    <w:basedOn w:val="DefaultParagraphFont"/>
    <w:uiPriority w:val="99"/>
    <w:semiHidden/>
    <w:rsid w:val="002E21B6"/>
    <w:rPr>
      <w:color w:val="808080"/>
    </w:rPr>
  </w:style>
  <w:style w:type="paragraph" w:customStyle="1" w:styleId="55D28BD12F8B4B4FAD51F987688DF800">
    <w:name w:val="55D28BD12F8B4B4FAD51F987688DF800"/>
  </w:style>
  <w:style w:type="paragraph" w:customStyle="1" w:styleId="E8E96D60068F45998CD5B87E755EB209">
    <w:name w:val="E8E96D60068F45998CD5B87E755EB209"/>
  </w:style>
  <w:style w:type="paragraph" w:customStyle="1" w:styleId="D9E1589BBE55496AB28280D5F89146B9">
    <w:name w:val="D9E1589BBE55496AB28280D5F89146B9"/>
  </w:style>
  <w:style w:type="paragraph" w:customStyle="1" w:styleId="CC4C8DC0EE2248C18E892A0E6DEE20F2">
    <w:name w:val="CC4C8DC0EE2248C18E892A0E6DEE20F2"/>
  </w:style>
  <w:style w:type="paragraph" w:customStyle="1" w:styleId="88EAC861E0F64B1993CB29F27D0F6CDE">
    <w:name w:val="88EAC861E0F64B1993CB29F27D0F6CDE"/>
  </w:style>
  <w:style w:type="paragraph" w:customStyle="1" w:styleId="BCBB7AD5F3C54BAE9F4D2D24CC56D4C1">
    <w:name w:val="BCBB7AD5F3C54BAE9F4D2D24CC56D4C1"/>
  </w:style>
  <w:style w:type="paragraph" w:customStyle="1" w:styleId="519D496658EA443B8CE84BFA55167BBC">
    <w:name w:val="519D496658EA443B8CE84BFA55167BBC"/>
  </w:style>
  <w:style w:type="paragraph" w:customStyle="1" w:styleId="AA80F7DD454C46489811116124869485">
    <w:name w:val="AA80F7DD454C46489811116124869485"/>
  </w:style>
  <w:style w:type="paragraph" w:customStyle="1" w:styleId="5D9956D32BA645408EDEF0B22873AE92">
    <w:name w:val="5D9956D32BA645408EDEF0B22873AE92"/>
  </w:style>
  <w:style w:type="paragraph" w:customStyle="1" w:styleId="C2FDC78127E54D91A239807544330CD3">
    <w:name w:val="C2FDC78127E54D91A239807544330CD3"/>
  </w:style>
  <w:style w:type="paragraph" w:customStyle="1" w:styleId="FF1311B36A364C07A47BD264BE8B14A2">
    <w:name w:val="FF1311B36A364C07A47BD264BE8B14A2"/>
  </w:style>
  <w:style w:type="paragraph" w:customStyle="1" w:styleId="4B76D74E3BCD48299C1F15FF311C2F92">
    <w:name w:val="4B76D74E3BCD48299C1F15FF311C2F92"/>
    <w:rsid w:val="00713641"/>
  </w:style>
  <w:style w:type="paragraph" w:customStyle="1" w:styleId="1F62A032B73D45DDAE6AD422551D6C1F">
    <w:name w:val="1F62A032B73D45DDAE6AD422551D6C1F"/>
    <w:rsid w:val="00713641"/>
  </w:style>
  <w:style w:type="paragraph" w:customStyle="1" w:styleId="13F72693301541208D37581933969898">
    <w:name w:val="13F72693301541208D37581933969898"/>
    <w:rsid w:val="00713641"/>
  </w:style>
  <w:style w:type="paragraph" w:customStyle="1" w:styleId="EADA5162CF5149399C69E6D13DFD6BEE">
    <w:name w:val="EADA5162CF5149399C69E6D13DFD6BEE"/>
    <w:rsid w:val="00713641"/>
  </w:style>
  <w:style w:type="paragraph" w:customStyle="1" w:styleId="C8F5C65ABDC34799A6BD117168847EA2">
    <w:name w:val="C8F5C65ABDC34799A6BD117168847EA2"/>
    <w:rsid w:val="00713641"/>
  </w:style>
  <w:style w:type="paragraph" w:customStyle="1" w:styleId="626DB525546B4820884CCF36FE9BB654">
    <w:name w:val="626DB525546B4820884CCF36FE9BB654"/>
    <w:rsid w:val="00713641"/>
  </w:style>
  <w:style w:type="paragraph" w:customStyle="1" w:styleId="428C736E974342ABADAFD58665DFE79E">
    <w:name w:val="428C736E974342ABADAFD58665DFE79E"/>
    <w:rsid w:val="00713641"/>
  </w:style>
  <w:style w:type="paragraph" w:customStyle="1" w:styleId="077BE5C40B70449D93C651AA0B235266">
    <w:name w:val="077BE5C40B70449D93C651AA0B235266"/>
    <w:rsid w:val="00713641"/>
  </w:style>
  <w:style w:type="paragraph" w:customStyle="1" w:styleId="E8ACC443B39D4CF8A7ED05B3422A66C0">
    <w:name w:val="E8ACC443B39D4CF8A7ED05B3422A66C0"/>
    <w:rsid w:val="00713641"/>
  </w:style>
  <w:style w:type="paragraph" w:customStyle="1" w:styleId="72E45DA729D14E2AAB6DDEC669192CDD">
    <w:name w:val="72E45DA729D14E2AAB6DDEC669192CDD"/>
    <w:rsid w:val="00713641"/>
  </w:style>
  <w:style w:type="paragraph" w:customStyle="1" w:styleId="330ECC0F73634AA081B454E4AD1A2C25">
    <w:name w:val="330ECC0F73634AA081B454E4AD1A2C25"/>
    <w:rsid w:val="00713641"/>
  </w:style>
  <w:style w:type="paragraph" w:customStyle="1" w:styleId="90DFBD4FA6AA438D9788DAE269B5B609">
    <w:name w:val="90DFBD4FA6AA438D9788DAE269B5B609"/>
    <w:rsid w:val="00713641"/>
  </w:style>
  <w:style w:type="paragraph" w:customStyle="1" w:styleId="9823E9FB7EE140D793AFCFD69FE41E7A">
    <w:name w:val="9823E9FB7EE140D793AFCFD69FE41E7A"/>
    <w:rsid w:val="00713641"/>
  </w:style>
  <w:style w:type="paragraph" w:customStyle="1" w:styleId="D20727D4D26C440F821CD0DF002334D1">
    <w:name w:val="D20727D4D26C440F821CD0DF002334D1"/>
    <w:rsid w:val="00713641"/>
  </w:style>
  <w:style w:type="paragraph" w:customStyle="1" w:styleId="FC7338B2464C493BBB93DD1D377D7B58">
    <w:name w:val="FC7338B2464C493BBB93DD1D377D7B58"/>
    <w:rsid w:val="00713641"/>
  </w:style>
  <w:style w:type="paragraph" w:customStyle="1" w:styleId="BAE1152AACF343FAB5F8829B987C0055">
    <w:name w:val="BAE1152AACF343FAB5F8829B987C0055"/>
    <w:rsid w:val="00713641"/>
  </w:style>
  <w:style w:type="paragraph" w:customStyle="1" w:styleId="015CEE3D48F24C67973E2DE9F16444C2">
    <w:name w:val="015CEE3D48F24C67973E2DE9F16444C2"/>
    <w:rsid w:val="00713641"/>
  </w:style>
  <w:style w:type="paragraph" w:customStyle="1" w:styleId="2557FB43A63D42788288B95ABF39B20B">
    <w:name w:val="2557FB43A63D42788288B95ABF39B20B"/>
    <w:rsid w:val="00713641"/>
  </w:style>
  <w:style w:type="paragraph" w:customStyle="1" w:styleId="6AFF21AC3B3F41D092105353BE69E878">
    <w:name w:val="6AFF21AC3B3F41D092105353BE69E878"/>
    <w:rsid w:val="00713641"/>
  </w:style>
  <w:style w:type="paragraph" w:customStyle="1" w:styleId="D760CD0C0EA149829D57AE014C08821A">
    <w:name w:val="D760CD0C0EA149829D57AE014C08821A"/>
    <w:rsid w:val="00713641"/>
  </w:style>
  <w:style w:type="paragraph" w:customStyle="1" w:styleId="A4587B4E1F9849DEB6732DFE026C4DFD">
    <w:name w:val="A4587B4E1F9849DEB6732DFE026C4DFD"/>
    <w:rsid w:val="00713641"/>
  </w:style>
  <w:style w:type="paragraph" w:customStyle="1" w:styleId="9569974514654C26896332F2753E462C">
    <w:name w:val="9569974514654C26896332F2753E462C"/>
    <w:rsid w:val="00713641"/>
  </w:style>
  <w:style w:type="paragraph" w:customStyle="1" w:styleId="B0D789B71B1942F09C0405084C032942">
    <w:name w:val="B0D789B71B1942F09C0405084C032942"/>
    <w:rsid w:val="00713641"/>
  </w:style>
  <w:style w:type="paragraph" w:customStyle="1" w:styleId="F55A1726564C499A89C35693EE5DA726">
    <w:name w:val="F55A1726564C499A89C35693EE5DA726"/>
    <w:rsid w:val="00713641"/>
  </w:style>
  <w:style w:type="paragraph" w:customStyle="1" w:styleId="9FC73D6D978448589A9CA0699FEB93A6">
    <w:name w:val="9FC73D6D978448589A9CA0699FEB93A6"/>
    <w:rsid w:val="00713641"/>
  </w:style>
  <w:style w:type="paragraph" w:customStyle="1" w:styleId="75C60302D72F49A1B3A5ABE4DC8CD04A">
    <w:name w:val="75C60302D72F49A1B3A5ABE4DC8CD04A"/>
    <w:rsid w:val="00713641"/>
  </w:style>
  <w:style w:type="paragraph" w:customStyle="1" w:styleId="FAD092CD0D214936A555181E362D9A96">
    <w:name w:val="FAD092CD0D214936A555181E362D9A96"/>
    <w:rsid w:val="00713641"/>
  </w:style>
  <w:style w:type="paragraph" w:customStyle="1" w:styleId="31FFA93B6B104A688EBB8328AD1E088F">
    <w:name w:val="31FFA93B6B104A688EBB8328AD1E088F"/>
    <w:rsid w:val="00713641"/>
  </w:style>
  <w:style w:type="paragraph" w:customStyle="1" w:styleId="4DB3A05A205949C99DFF6E68BE176824">
    <w:name w:val="4DB3A05A205949C99DFF6E68BE176824"/>
    <w:rsid w:val="00713641"/>
  </w:style>
  <w:style w:type="paragraph" w:customStyle="1" w:styleId="7A12A2FAFCC64C2BB5FBB4E3D73B3428">
    <w:name w:val="7A12A2FAFCC64C2BB5FBB4E3D73B3428"/>
    <w:rsid w:val="00713641"/>
  </w:style>
  <w:style w:type="paragraph" w:customStyle="1" w:styleId="768BF1C96EB6418994CEEE6BF315F215">
    <w:name w:val="768BF1C96EB6418994CEEE6BF315F215"/>
    <w:rsid w:val="002E21B6"/>
  </w:style>
  <w:style w:type="paragraph" w:customStyle="1" w:styleId="A43FD6A3FF294F4389501DA8CCCD28CC">
    <w:name w:val="A43FD6A3FF294F4389501DA8CCCD28CC"/>
    <w:rsid w:val="002E21B6"/>
  </w:style>
  <w:style w:type="paragraph" w:customStyle="1" w:styleId="D26196110AF7434A8554F92FE234080D">
    <w:name w:val="D26196110AF7434A8554F92FE234080D"/>
    <w:rsid w:val="002E21B6"/>
  </w:style>
  <w:style w:type="paragraph" w:customStyle="1" w:styleId="C214FB2948EB4B23ABE3DE5B45A0D879">
    <w:name w:val="C214FB2948EB4B23ABE3DE5B45A0D879"/>
    <w:rsid w:val="002E21B6"/>
  </w:style>
  <w:style w:type="paragraph" w:customStyle="1" w:styleId="C1C68A0351404045ADEEB86D1339183F">
    <w:name w:val="C1C68A0351404045ADEEB86D1339183F"/>
    <w:rsid w:val="002E21B6"/>
  </w:style>
  <w:style w:type="paragraph" w:customStyle="1" w:styleId="1F0A8FDAB98F4FF0BF2426C972AA65BA">
    <w:name w:val="1F0A8FDAB98F4FF0BF2426C972AA65BA"/>
    <w:rsid w:val="002E21B6"/>
  </w:style>
  <w:style w:type="paragraph" w:customStyle="1" w:styleId="E51D121A612D4A5E98B48A803FF79574">
    <w:name w:val="E51D121A612D4A5E98B48A803FF79574"/>
    <w:rsid w:val="002E21B6"/>
  </w:style>
  <w:style w:type="paragraph" w:customStyle="1" w:styleId="4859E568755944DAA97E735DC62A6F5E">
    <w:name w:val="4859E568755944DAA97E735DC62A6F5E"/>
    <w:rsid w:val="002E2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8601 Zuni St. # 125</CompanyAddress>
  <CompanyPhone>303-427-5955</CompanyPhone>
  <CompanyFax/>
  <CompanyEmail>tamburellow@al.om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1307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 tamburello</dc:creator>
  <cp:keywords>AOL</cp:keywords>
  <cp:lastModifiedBy>kevin.tamburello</cp:lastModifiedBy>
  <cp:revision>10</cp:revision>
  <dcterms:created xsi:type="dcterms:W3CDTF">2014-05-08T00:10:00Z</dcterms:created>
  <dcterms:modified xsi:type="dcterms:W3CDTF">2014-05-23T15:33:00Z</dcterms:modified>
  <cp:category>Westminster, Colorado 80260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