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5E105EAB3B5B4654A255F33ECB7DA1F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7C5364" w:rsidRDefault="008F001A">
          <w:pPr>
            <w:pStyle w:val="Title"/>
          </w:pPr>
          <w:r>
            <w:t>dawn brathwaite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7C5364" w:rsidTr="007C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C5364" w:rsidRDefault="007C5364"/>
        </w:tc>
        <w:tc>
          <w:tcPr>
            <w:tcW w:w="4087" w:type="pct"/>
          </w:tcPr>
          <w:p w:rsidR="007C5364" w:rsidRDefault="007C5364"/>
        </w:tc>
      </w:tr>
      <w:tr w:rsidR="007C5364" w:rsidTr="007C5364">
        <w:tc>
          <w:tcPr>
            <w:tcW w:w="913" w:type="pct"/>
          </w:tcPr>
          <w:p w:rsidR="007C5364" w:rsidRDefault="007C5364"/>
        </w:tc>
        <w:tc>
          <w:tcPr>
            <w:tcW w:w="4087" w:type="pct"/>
          </w:tcPr>
          <w:p w:rsidR="007C5364" w:rsidRDefault="008D5388" w:rsidP="008F001A">
            <w:pPr>
              <w:pStyle w:val="ContactInfo"/>
            </w:pPr>
            <w:r>
              <w:t>4102 girard ave. MPLS,MN 55412</w:t>
            </w:r>
            <w:bookmarkStart w:id="0" w:name="_GoBack"/>
            <w:bookmarkEnd w:id="0"/>
            <w:r w:rsidR="00002CB8">
              <w:rPr>
                <w:color w:val="A6A6A6" w:themeColor="background1" w:themeShade="A6"/>
              </w:rPr>
              <w:t>|</w:t>
            </w:r>
            <w:r w:rsidR="00002CB8">
              <w:t> </w:t>
            </w:r>
            <w:r w:rsidR="008F001A">
              <w:t>773-319-9514</w:t>
            </w:r>
            <w:r w:rsidR="00002CB8">
              <w:t> </w:t>
            </w:r>
            <w:r w:rsidR="00002CB8">
              <w:rPr>
                <w:color w:val="A6A6A6" w:themeColor="background1" w:themeShade="A6"/>
              </w:rPr>
              <w:t>|</w:t>
            </w:r>
            <w:r w:rsidR="00002CB8">
              <w:t> </w:t>
            </w:r>
            <w:r w:rsidR="008F001A">
              <w:t>dawnbrathwaite28@yahoo.com</w:t>
            </w:r>
          </w:p>
        </w:tc>
      </w:tr>
    </w:tbl>
    <w:p w:rsidR="007C5364" w:rsidRDefault="00002CB8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7C5364" w:rsidTr="007C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C5364" w:rsidRDefault="007C5364"/>
        </w:tc>
        <w:tc>
          <w:tcPr>
            <w:tcW w:w="4087" w:type="pct"/>
          </w:tcPr>
          <w:p w:rsidR="007C5364" w:rsidRDefault="007C5364"/>
        </w:tc>
      </w:tr>
      <w:tr w:rsidR="007C5364" w:rsidTr="007C5364">
        <w:tc>
          <w:tcPr>
            <w:tcW w:w="913" w:type="pct"/>
          </w:tcPr>
          <w:p w:rsidR="007C5364" w:rsidRDefault="007C5364"/>
        </w:tc>
        <w:tc>
          <w:tcPr>
            <w:tcW w:w="4087" w:type="pct"/>
          </w:tcPr>
          <w:p w:rsidR="007C5364" w:rsidRDefault="008F001A" w:rsidP="008F001A">
            <w:r>
              <w:t xml:space="preserve"> To obtain an entry-level  position  in an environment that  promotes  professional  development  and upward mobility</w:t>
            </w:r>
          </w:p>
        </w:tc>
      </w:tr>
    </w:tbl>
    <w:p w:rsidR="007C5364" w:rsidRDefault="00002CB8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7C5364" w:rsidTr="007C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C5364" w:rsidRDefault="007C5364"/>
        </w:tc>
        <w:tc>
          <w:tcPr>
            <w:tcW w:w="4087" w:type="pct"/>
          </w:tcPr>
          <w:p w:rsidR="007C5364" w:rsidRDefault="007C5364"/>
        </w:tc>
      </w:tr>
      <w:tr w:rsidR="007C5364" w:rsidTr="007C5364">
        <w:tc>
          <w:tcPr>
            <w:tcW w:w="913" w:type="pct"/>
          </w:tcPr>
          <w:p w:rsidR="007C5364" w:rsidRDefault="007C5364"/>
        </w:tc>
        <w:tc>
          <w:tcPr>
            <w:tcW w:w="4087" w:type="pct"/>
          </w:tcPr>
          <w:p w:rsidR="007C5364" w:rsidRDefault="007C5364" w:rsidP="008F001A">
            <w:pPr>
              <w:pStyle w:val="Subsection"/>
            </w:pP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C3FE520F8DF74110A3B60D78A775BEA1"/>
              </w:placeholder>
              <w15:repeatingSectionItem/>
            </w:sdtPr>
            <w:sdtEndPr/>
            <w:sdtContent>
              <w:tr w:rsidR="007C5364" w:rsidTr="007C5364">
                <w:tc>
                  <w:tcPr>
                    <w:tcW w:w="913" w:type="pct"/>
                  </w:tcPr>
                  <w:p w:rsidR="007C5364" w:rsidRDefault="007C5364"/>
                </w:tc>
                <w:tc>
                  <w:tcPr>
                    <w:tcW w:w="4087" w:type="pct"/>
                  </w:tcPr>
                  <w:p w:rsidR="007C5364" w:rsidRDefault="00002CB8">
                    <w:pPr>
                      <w:pStyle w:val="Subsection"/>
                    </w:pPr>
                    <w:r>
                      <w:t>Software</w:t>
                    </w:r>
                  </w:p>
                  <w:p w:rsidR="007C5364" w:rsidRDefault="008F001A" w:rsidP="008F001A">
                    <w:pPr>
                      <w:pStyle w:val="ListBullet"/>
                    </w:pPr>
                    <w:r>
                      <w:t>Excellent with Microsoft Office</w:t>
                    </w:r>
                  </w:p>
                </w:tc>
              </w:tr>
            </w:sdtContent>
          </w:sdt>
        </w:sdtContent>
      </w:sdt>
    </w:tbl>
    <w:p w:rsidR="007C5364" w:rsidRDefault="00002CB8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7C5364" w:rsidTr="007C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C5364" w:rsidRDefault="007C5364">
            <w:pPr>
              <w:spacing w:line="240" w:lineRule="auto"/>
            </w:pPr>
          </w:p>
        </w:tc>
        <w:tc>
          <w:tcPr>
            <w:tcW w:w="4087" w:type="pct"/>
          </w:tcPr>
          <w:p w:rsidR="007C5364" w:rsidRDefault="007C5364">
            <w:pPr>
              <w:spacing w:line="240" w:lineRule="auto"/>
            </w:pPr>
          </w:p>
        </w:tc>
      </w:tr>
      <w:tr w:rsidR="007C5364" w:rsidTr="007C5364">
        <w:tc>
          <w:tcPr>
            <w:tcW w:w="913" w:type="pct"/>
          </w:tcPr>
          <w:p w:rsidR="007C5364" w:rsidRDefault="008F001A" w:rsidP="008F001A">
            <w:pPr>
              <w:pStyle w:val="Date"/>
            </w:pPr>
            <w:r>
              <w:t>01/2014-05/2014</w:t>
            </w:r>
          </w:p>
        </w:tc>
        <w:tc>
          <w:tcPr>
            <w:tcW w:w="4087" w:type="pct"/>
          </w:tcPr>
          <w:p w:rsidR="007C5364" w:rsidRDefault="008F001A">
            <w:pPr>
              <w:pStyle w:val="Subsection"/>
            </w:pPr>
            <w:r>
              <w:t>Park OPS</w:t>
            </w:r>
            <w:r w:rsidR="00002CB8">
              <w:t>,  </w:t>
            </w:r>
            <w:r>
              <w:rPr>
                <w:rStyle w:val="Emphasis"/>
              </w:rPr>
              <w:t>Busch Gardens</w:t>
            </w:r>
          </w:p>
          <w:p w:rsidR="007C5364" w:rsidRDefault="008F001A" w:rsidP="008F001A">
            <w:pPr>
              <w:pStyle w:val="ListBullet"/>
            </w:pPr>
            <w:r>
              <w:t xml:space="preserve">Assist customers, clean bathrooms made sure they were stocked with supplies, trash, </w:t>
            </w:r>
            <w:r w:rsidR="00402E11">
              <w:t>air blowing</w:t>
            </w:r>
            <w:r>
              <w:t xml:space="preserve"> , hosing , Usher different shows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C3FE520F8DF74110A3B60D78A775BEA1"/>
              </w:placeholder>
              <w15:repeatingSectionItem/>
            </w:sdtPr>
            <w:sdtEndPr/>
            <w:sdtContent>
              <w:tr w:rsidR="007C5364" w:rsidTr="007C5364">
                <w:tc>
                  <w:tcPr>
                    <w:tcW w:w="913" w:type="pct"/>
                  </w:tcPr>
                  <w:p w:rsidR="007C5364" w:rsidRDefault="008F001A" w:rsidP="008F001A">
                    <w:pPr>
                      <w:pStyle w:val="Date"/>
                    </w:pPr>
                    <w:r>
                      <w:t>05/2013-11/2013</w:t>
                    </w:r>
                  </w:p>
                </w:tc>
                <w:tc>
                  <w:tcPr>
                    <w:tcW w:w="4087" w:type="pct"/>
                  </w:tcPr>
                  <w:p w:rsidR="007C5364" w:rsidRDefault="00402E11">
                    <w:pPr>
                      <w:pStyle w:val="Subsection"/>
                    </w:pPr>
                    <w:r>
                      <w:t>Soft line/hardline merchandiser</w:t>
                    </w:r>
                    <w:r w:rsidR="00002CB8">
                      <w:t>,  </w:t>
                    </w:r>
                    <w:r>
                      <w:rPr>
                        <w:rStyle w:val="Emphasis"/>
                      </w:rPr>
                      <w:t>Kmart</w:t>
                    </w:r>
                  </w:p>
                  <w:p w:rsidR="007C5364" w:rsidRDefault="00402E11" w:rsidP="00402E11">
                    <w:pPr>
                      <w:pStyle w:val="ListBullet"/>
                    </w:pPr>
                    <w:r>
                      <w:t>Assist customers, maintain neatness and cleanliness of toys, clothing , and pantry items. Responsible for putting stocked items on display for customers purchase.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361738099"/>
              <w:placeholder>
                <w:docPart w:val="6347AF3BB17946589C4B83920DC9785D"/>
              </w:placeholder>
              <w15:repeatingSectionItem/>
            </w:sdtPr>
            <w:sdtEndPr/>
            <w:sdtContent>
              <w:tr w:rsidR="008F001A" w:rsidTr="007C5364">
                <w:tc>
                  <w:tcPr>
                    <w:tcW w:w="913" w:type="pct"/>
                  </w:tcPr>
                  <w:p w:rsidR="008F001A" w:rsidRDefault="00402E11" w:rsidP="00402E11">
                    <w:pPr>
                      <w:pStyle w:val="Date"/>
                    </w:pPr>
                    <w:r>
                      <w:t>04/2008-02/2013</w:t>
                    </w:r>
                  </w:p>
                </w:tc>
                <w:tc>
                  <w:tcPr>
                    <w:tcW w:w="4087" w:type="pct"/>
                  </w:tcPr>
                  <w:p w:rsidR="008F001A" w:rsidRDefault="00402E11">
                    <w:pPr>
                      <w:pStyle w:val="Subsection"/>
                    </w:pPr>
                    <w:r>
                      <w:t>Security Officer</w:t>
                    </w:r>
                    <w:r w:rsidR="008F001A">
                      <w:t>,  </w:t>
                    </w:r>
                    <w:r>
                      <w:rPr>
                        <w:rStyle w:val="Emphasis"/>
                      </w:rPr>
                      <w:t>Titan</w:t>
                    </w:r>
                  </w:p>
                  <w:p w:rsidR="008F001A" w:rsidRDefault="00402E11" w:rsidP="00402E11">
                    <w:pPr>
                      <w:pStyle w:val="ListBullet"/>
                    </w:pPr>
                    <w:r>
                      <w:t xml:space="preserve">Assist Visitors, maintain the safety and security of Millennium Park downtown Chicago, monitor and secure various events , incident reports, DAR’s,  made recorded rounds, utilize camera surveillance to monitor the park, call in pay roll, </w:t>
                    </w:r>
                    <w:r w:rsidR="00AC38FD">
                      <w:t>Equipment inventory.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606114008"/>
              <w:placeholder>
                <w:docPart w:val="8F512D24E2F44D07B41FDDB9AE7053D9"/>
              </w:placeholder>
              <w15:repeatingSectionItem/>
            </w:sdtPr>
            <w:sdtEndPr/>
            <w:sdtContent>
              <w:tr w:rsidR="008F001A" w:rsidTr="007C5364">
                <w:tc>
                  <w:tcPr>
                    <w:tcW w:w="913" w:type="pct"/>
                  </w:tcPr>
                  <w:p w:rsidR="008F001A" w:rsidRDefault="00AC38FD" w:rsidP="00AC38FD">
                    <w:pPr>
                      <w:pStyle w:val="Date"/>
                    </w:pPr>
                    <w:r>
                      <w:t>06/2006-01/2007</w:t>
                    </w:r>
                  </w:p>
                </w:tc>
                <w:tc>
                  <w:tcPr>
                    <w:tcW w:w="4087" w:type="pct"/>
                  </w:tcPr>
                  <w:p w:rsidR="008F001A" w:rsidRDefault="00AC38FD">
                    <w:pPr>
                      <w:pStyle w:val="Subsection"/>
                    </w:pPr>
                    <w:r>
                      <w:t>Security Officer</w:t>
                    </w:r>
                    <w:r w:rsidR="008F001A">
                      <w:t>,  </w:t>
                    </w:r>
                    <w:r>
                      <w:rPr>
                        <w:rStyle w:val="Emphasis"/>
                      </w:rPr>
                      <w:t xml:space="preserve">AllPoint </w:t>
                    </w:r>
                  </w:p>
                  <w:p w:rsidR="008F001A" w:rsidRDefault="00AC38FD" w:rsidP="00AC38FD">
                    <w:pPr>
                      <w:pStyle w:val="ListBullet"/>
                    </w:pPr>
                    <w:r>
                      <w:t>Signed clients in/out of TASC drug treatment facility, responsible for opening and closing the facility, patrolled the senior citizens residence building and ensuring that guest sign in / out.</w:t>
                    </w:r>
                  </w:p>
                </w:tc>
              </w:tr>
            </w:sdtContent>
          </w:sdt>
        </w:sdtContent>
      </w:sdt>
    </w:tbl>
    <w:p w:rsidR="007C5364" w:rsidRDefault="00AC38FD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7C5364" w:rsidTr="007C5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C5364" w:rsidRDefault="007C5364">
            <w:pPr>
              <w:spacing w:line="240" w:lineRule="auto"/>
            </w:pPr>
          </w:p>
        </w:tc>
        <w:tc>
          <w:tcPr>
            <w:tcW w:w="4087" w:type="pct"/>
          </w:tcPr>
          <w:p w:rsidR="007C5364" w:rsidRDefault="007C5364">
            <w:pPr>
              <w:spacing w:line="240" w:lineRule="auto"/>
            </w:pPr>
          </w:p>
        </w:tc>
      </w:tr>
      <w:tr w:rsidR="007C5364" w:rsidTr="007C5364">
        <w:tc>
          <w:tcPr>
            <w:tcW w:w="913" w:type="pct"/>
          </w:tcPr>
          <w:p w:rsidR="007C5364" w:rsidRDefault="00FC3768" w:rsidP="00AC38FD">
            <w:pPr>
              <w:pStyle w:val="Date"/>
            </w:pPr>
            <w:r>
              <w:t>02/2014-02/2016</w:t>
            </w:r>
          </w:p>
        </w:tc>
        <w:tc>
          <w:tcPr>
            <w:tcW w:w="4087" w:type="pct"/>
          </w:tcPr>
          <w:p w:rsidR="007C5364" w:rsidRDefault="00FC3768" w:rsidP="00FC3768">
            <w:pPr>
              <w:pStyle w:val="Subsection"/>
            </w:pPr>
            <w:r>
              <w:t>Currently enrolled, Criminal Justice</w:t>
            </w:r>
            <w:r w:rsidR="00002CB8">
              <w:t>,  </w:t>
            </w:r>
            <w:r>
              <w:rPr>
                <w:rStyle w:val="Emphasis"/>
              </w:rPr>
              <w:t>University of Phoniex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C3FE520F8DF74110A3B60D78A775BEA1"/>
              </w:placeholder>
              <w15:repeatingSectionItem/>
            </w:sdtPr>
            <w:sdtEndPr/>
            <w:sdtContent>
              <w:tr w:rsidR="007C5364" w:rsidTr="007C5364">
                <w:tc>
                  <w:tcPr>
                    <w:tcW w:w="913" w:type="pct"/>
                  </w:tcPr>
                  <w:p w:rsidR="007C5364" w:rsidRDefault="007C5364" w:rsidP="00AC38FD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7C5364" w:rsidRDefault="007C5364" w:rsidP="00AC38FD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7C5364" w:rsidRDefault="007C5364"/>
    <w:sectPr w:rsidR="007C5364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51" w:rsidRDefault="00A50B51">
      <w:pPr>
        <w:spacing w:after="0"/>
      </w:pPr>
      <w:r>
        <w:separator/>
      </w:r>
    </w:p>
    <w:p w:rsidR="00A50B51" w:rsidRDefault="00A50B51"/>
  </w:endnote>
  <w:endnote w:type="continuationSeparator" w:id="0">
    <w:p w:rsidR="00A50B51" w:rsidRDefault="00A50B51">
      <w:pPr>
        <w:spacing w:after="0"/>
      </w:pPr>
      <w:r>
        <w:continuationSeparator/>
      </w:r>
    </w:p>
    <w:p w:rsidR="00A50B51" w:rsidRDefault="00A50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64" w:rsidRDefault="00002CB8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51" w:rsidRDefault="00A50B51">
      <w:pPr>
        <w:spacing w:after="0"/>
      </w:pPr>
      <w:r>
        <w:separator/>
      </w:r>
    </w:p>
    <w:p w:rsidR="00A50B51" w:rsidRDefault="00A50B51"/>
  </w:footnote>
  <w:footnote w:type="continuationSeparator" w:id="0">
    <w:p w:rsidR="00A50B51" w:rsidRDefault="00A50B51">
      <w:pPr>
        <w:spacing w:after="0"/>
      </w:pPr>
      <w:r>
        <w:continuationSeparator/>
      </w:r>
    </w:p>
    <w:p w:rsidR="00A50B51" w:rsidRDefault="00A50B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1A"/>
    <w:rsid w:val="00002CB8"/>
    <w:rsid w:val="00022DF1"/>
    <w:rsid w:val="00402E11"/>
    <w:rsid w:val="0056287F"/>
    <w:rsid w:val="007463A9"/>
    <w:rsid w:val="007710D4"/>
    <w:rsid w:val="007C5364"/>
    <w:rsid w:val="008D5388"/>
    <w:rsid w:val="008F001A"/>
    <w:rsid w:val="00A50B51"/>
    <w:rsid w:val="00AC38FD"/>
    <w:rsid w:val="00F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600AE-1113-4AC8-9722-719540E6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n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105EAB3B5B4654A255F33ECB7DA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062B-BD26-493E-9DA7-813A70964821}"/>
      </w:docPartPr>
      <w:docPartBody>
        <w:p w:rsidR="006B3CBA" w:rsidRDefault="000C2A72">
          <w:pPr>
            <w:pStyle w:val="5E105EAB3B5B4654A255F33ECB7DA1F4"/>
          </w:pPr>
          <w:r>
            <w:t>[Your Name]</w:t>
          </w:r>
        </w:p>
      </w:docPartBody>
    </w:docPart>
    <w:docPart>
      <w:docPartPr>
        <w:name w:val="C3FE520F8DF74110A3B60D78A775B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32C38-4A6B-4D0F-97D5-6819385F20E8}"/>
      </w:docPartPr>
      <w:docPartBody>
        <w:p w:rsidR="006B3CBA" w:rsidRDefault="000C2A72">
          <w:pPr>
            <w:pStyle w:val="C3FE520F8DF74110A3B60D78A775BEA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347AF3BB17946589C4B83920DC97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E0630-0215-45BD-97EE-9FA6E51DA362}"/>
      </w:docPartPr>
      <w:docPartBody>
        <w:p w:rsidR="006B3CBA" w:rsidRDefault="000D7A98" w:rsidP="000D7A98">
          <w:pPr>
            <w:pStyle w:val="6347AF3BB17946589C4B83920DC9785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F512D24E2F44D07B41FDDB9AE70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2854-9039-46C3-A1B1-58B4E41C3828}"/>
      </w:docPartPr>
      <w:docPartBody>
        <w:p w:rsidR="006B3CBA" w:rsidRDefault="000D7A98" w:rsidP="000D7A98">
          <w:pPr>
            <w:pStyle w:val="8F512D24E2F44D07B41FDDB9AE7053D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98"/>
    <w:rsid w:val="000C2A72"/>
    <w:rsid w:val="000D7A98"/>
    <w:rsid w:val="001951BA"/>
    <w:rsid w:val="00246B16"/>
    <w:rsid w:val="006B3CBA"/>
    <w:rsid w:val="00FC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105EAB3B5B4654A255F33ECB7DA1F4">
    <w:name w:val="5E105EAB3B5B4654A255F33ECB7DA1F4"/>
  </w:style>
  <w:style w:type="paragraph" w:customStyle="1" w:styleId="0FB75D8E1F7A4AD5B5E0C13A9BF1B56D">
    <w:name w:val="0FB75D8E1F7A4AD5B5E0C13A9BF1B56D"/>
  </w:style>
  <w:style w:type="paragraph" w:customStyle="1" w:styleId="025EF3790CFC4625BD5FCE8357942588">
    <w:name w:val="025EF3790CFC4625BD5FCE8357942588"/>
  </w:style>
  <w:style w:type="paragraph" w:customStyle="1" w:styleId="73AEA3DF7A08492985ABED70A9377F38">
    <w:name w:val="73AEA3DF7A08492985ABED70A9377F38"/>
  </w:style>
  <w:style w:type="paragraph" w:customStyle="1" w:styleId="0D59340F4309412F822E70161338F914">
    <w:name w:val="0D59340F4309412F822E70161338F914"/>
  </w:style>
  <w:style w:type="paragraph" w:customStyle="1" w:styleId="9E9DBC6C0A7B4485B1FBDFE007FBF933">
    <w:name w:val="9E9DBC6C0A7B4485B1FBDFE007FBF933"/>
  </w:style>
  <w:style w:type="character" w:styleId="PlaceholderText">
    <w:name w:val="Placeholder Text"/>
    <w:basedOn w:val="DefaultParagraphFont"/>
    <w:uiPriority w:val="99"/>
    <w:semiHidden/>
    <w:rsid w:val="000D7A98"/>
    <w:rPr>
      <w:color w:val="808080"/>
    </w:rPr>
  </w:style>
  <w:style w:type="paragraph" w:customStyle="1" w:styleId="C3FE520F8DF74110A3B60D78A775BEA1">
    <w:name w:val="C3FE520F8DF74110A3B60D78A775BEA1"/>
  </w:style>
  <w:style w:type="paragraph" w:customStyle="1" w:styleId="46FA71D125264891A9B7D5136669C2D4">
    <w:name w:val="46FA71D125264891A9B7D5136669C2D4"/>
  </w:style>
  <w:style w:type="paragraph" w:customStyle="1" w:styleId="0D834B0385964CF799E53E9743FF0D53">
    <w:name w:val="0D834B0385964CF799E53E9743FF0D53"/>
  </w:style>
  <w:style w:type="paragraph" w:customStyle="1" w:styleId="3250F242951D44B7869CB1BBA9A3DD42">
    <w:name w:val="3250F242951D44B7869CB1BBA9A3DD42"/>
  </w:style>
  <w:style w:type="character" w:styleId="Emphasis">
    <w:name w:val="Emphasis"/>
    <w:basedOn w:val="DefaultParagraphFont"/>
    <w:uiPriority w:val="2"/>
    <w:unhideWhenUsed/>
    <w:qFormat/>
    <w:rsid w:val="000D7A98"/>
    <w:rPr>
      <w:i/>
      <w:iCs/>
      <w:color w:val="404040" w:themeColor="text1" w:themeTint="BF"/>
    </w:rPr>
  </w:style>
  <w:style w:type="paragraph" w:customStyle="1" w:styleId="6E741FE418C340A29165FC097BE3F8C3">
    <w:name w:val="6E741FE418C340A29165FC097BE3F8C3"/>
  </w:style>
  <w:style w:type="paragraph" w:customStyle="1" w:styleId="4E176B5329FA42DEB7F64056CFCE1889">
    <w:name w:val="4E176B5329FA42DEB7F64056CFCE1889"/>
  </w:style>
  <w:style w:type="paragraph" w:customStyle="1" w:styleId="B4B5B1A0957846ED958BA194BF543E62">
    <w:name w:val="B4B5B1A0957846ED958BA194BF543E62"/>
  </w:style>
  <w:style w:type="paragraph" w:customStyle="1" w:styleId="2A3BDF2800584AE1BFE310F144F9005C">
    <w:name w:val="2A3BDF2800584AE1BFE310F144F9005C"/>
  </w:style>
  <w:style w:type="paragraph" w:customStyle="1" w:styleId="6347AF3BB17946589C4B83920DC9785D">
    <w:name w:val="6347AF3BB17946589C4B83920DC9785D"/>
    <w:rsid w:val="000D7A98"/>
  </w:style>
  <w:style w:type="paragraph" w:customStyle="1" w:styleId="6994FEFD0C7746F395D49CDBAA67357D">
    <w:name w:val="6994FEFD0C7746F395D49CDBAA67357D"/>
    <w:rsid w:val="000D7A98"/>
  </w:style>
  <w:style w:type="paragraph" w:customStyle="1" w:styleId="DC1754484FEB41AC85EADF25A963EE42">
    <w:name w:val="DC1754484FEB41AC85EADF25A963EE42"/>
    <w:rsid w:val="000D7A98"/>
  </w:style>
  <w:style w:type="paragraph" w:customStyle="1" w:styleId="0C33E6390FFD4C64AEAE8A6FA4B2AC0E">
    <w:name w:val="0C33E6390FFD4C64AEAE8A6FA4B2AC0E"/>
    <w:rsid w:val="000D7A98"/>
  </w:style>
  <w:style w:type="paragraph" w:customStyle="1" w:styleId="FA58CBB0EB854858B73EC24452B3B4C3">
    <w:name w:val="FA58CBB0EB854858B73EC24452B3B4C3"/>
    <w:rsid w:val="000D7A98"/>
  </w:style>
  <w:style w:type="paragraph" w:customStyle="1" w:styleId="8F512D24E2F44D07B41FDDB9AE7053D9">
    <w:name w:val="8F512D24E2F44D07B41FDDB9AE7053D9"/>
    <w:rsid w:val="000D7A98"/>
  </w:style>
  <w:style w:type="paragraph" w:customStyle="1" w:styleId="3B1E628F23FB4EDB994DC9C59E73A5D1">
    <w:name w:val="3B1E628F23FB4EDB994DC9C59E73A5D1"/>
    <w:rsid w:val="000D7A98"/>
  </w:style>
  <w:style w:type="paragraph" w:customStyle="1" w:styleId="256ECB35F450490D8637DCC40EC598EB">
    <w:name w:val="256ECB35F450490D8637DCC40EC598EB"/>
    <w:rsid w:val="000D7A98"/>
  </w:style>
  <w:style w:type="paragraph" w:customStyle="1" w:styleId="3F0EEA783D2841268C53FA2EA796916B">
    <w:name w:val="3F0EEA783D2841268C53FA2EA796916B"/>
    <w:rsid w:val="000D7A98"/>
  </w:style>
  <w:style w:type="paragraph" w:customStyle="1" w:styleId="E29A2DE3C64C4D43A9C0900A2D11FA49">
    <w:name w:val="E29A2DE3C64C4D43A9C0900A2D11FA49"/>
    <w:rsid w:val="000D7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brathwaite</dc:creator>
  <cp:keywords/>
  <cp:lastModifiedBy>dawn brathwaite</cp:lastModifiedBy>
  <cp:revision>6</cp:revision>
  <dcterms:created xsi:type="dcterms:W3CDTF">2014-06-16T17:41:00Z</dcterms:created>
  <dcterms:modified xsi:type="dcterms:W3CDTF">2014-06-25T17:49:00Z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