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D60A98">
        <w:tc>
          <w:tcPr>
            <w:tcW w:w="2070" w:type="dxa"/>
          </w:tcPr>
          <w:p w:rsidR="00D60A98" w:rsidRDefault="00D60A98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650" w:type="dxa"/>
            <w:tcMar>
              <w:bottom w:w="576" w:type="dxa"/>
            </w:tcMar>
          </w:tcPr>
          <w:p w:rsidR="00D60A98" w:rsidRDefault="00452734">
            <w:pPr>
              <w:pStyle w:val="Name"/>
            </w:pPr>
            <w:r>
              <w:t>Jamie Zinn</w:t>
            </w:r>
          </w:p>
          <w:p w:rsidR="00D60A98" w:rsidRDefault="00452734" w:rsidP="00452734">
            <w:pPr>
              <w:pStyle w:val="NoSpacing"/>
            </w:pPr>
            <w:r>
              <w:t xml:space="preserve">801 </w:t>
            </w:r>
            <w:proofErr w:type="spellStart"/>
            <w:r>
              <w:t>logan</w:t>
            </w:r>
            <w:proofErr w:type="spellEnd"/>
            <w:r>
              <w:t xml:space="preserve"> </w:t>
            </w:r>
            <w:proofErr w:type="spellStart"/>
            <w:r>
              <w:t>st</w:t>
            </w:r>
            <w:proofErr w:type="spellEnd"/>
            <w:r>
              <w:t xml:space="preserve"> Denver Co 80203</w:t>
            </w:r>
            <w:r w:rsidR="00E43BE0">
              <w:t>  </w:t>
            </w:r>
            <w:r w:rsidR="00E43BE0">
              <w:rPr>
                <w:rStyle w:val="Emphasis"/>
              </w:rPr>
              <w:t>|</w:t>
            </w:r>
            <w:r w:rsidR="00E43BE0">
              <w:t> </w:t>
            </w:r>
            <w:r w:rsidR="00E43BE0">
              <w:rPr>
                <w:kern w:val="20"/>
              </w:rPr>
              <w:t> </w:t>
            </w:r>
            <w:r>
              <w:t>Jayzee.zinn@gmail.com</w:t>
            </w:r>
            <w:r w:rsidR="00E43BE0">
              <w:t>  </w:t>
            </w:r>
            <w:r w:rsidR="00E43BE0">
              <w:rPr>
                <w:rStyle w:val="Emphasis"/>
              </w:rPr>
              <w:t>|</w:t>
            </w:r>
            <w:r w:rsidR="00E43BE0">
              <w:t>  </w:t>
            </w:r>
            <w:r>
              <w:t>720-390-0301</w:t>
            </w:r>
          </w:p>
        </w:tc>
      </w:tr>
      <w:tr w:rsidR="00D60A98">
        <w:tc>
          <w:tcPr>
            <w:tcW w:w="2070" w:type="dxa"/>
          </w:tcPr>
          <w:p w:rsidR="00D60A98" w:rsidRDefault="00E43BE0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D60A98" w:rsidRDefault="00452734" w:rsidP="00452734">
            <w:r>
              <w:t>To utilize my skills in customer service skills with a company that has a proven track record in an environment that I can grow and become a leader</w:t>
            </w:r>
          </w:p>
        </w:tc>
      </w:tr>
      <w:tr w:rsidR="00D60A98">
        <w:tc>
          <w:tcPr>
            <w:tcW w:w="2070" w:type="dxa"/>
          </w:tcPr>
          <w:p w:rsidR="00D60A98" w:rsidRDefault="00E43BE0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D60A9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Good grammar</w:t>
            </w:r>
          </w:p>
          <w:p w:rsidR="001C795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Good personality</w:t>
            </w:r>
          </w:p>
          <w:p w:rsidR="001C795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Quick learner</w:t>
            </w:r>
          </w:p>
          <w:p w:rsidR="001C795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Good listening skills</w:t>
            </w:r>
          </w:p>
          <w:p w:rsidR="001C795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Great communication</w:t>
            </w:r>
          </w:p>
          <w:p w:rsidR="001C795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Punctual</w:t>
            </w:r>
          </w:p>
          <w:p w:rsidR="001C795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Pay attention to detail</w:t>
            </w:r>
          </w:p>
          <w:p w:rsidR="001C7958" w:rsidRDefault="001C7958" w:rsidP="001C7958">
            <w:pPr>
              <w:pStyle w:val="ListParagraph"/>
              <w:numPr>
                <w:ilvl w:val="0"/>
                <w:numId w:val="2"/>
              </w:numPr>
            </w:pPr>
            <w:r>
              <w:t>Computer skills</w:t>
            </w:r>
          </w:p>
        </w:tc>
      </w:tr>
      <w:tr w:rsidR="00D60A98">
        <w:tc>
          <w:tcPr>
            <w:tcW w:w="2070" w:type="dxa"/>
          </w:tcPr>
          <w:p w:rsidR="00D60A98" w:rsidRDefault="00E43BE0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D60A98" w:rsidRDefault="001C7958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 xml:space="preserve">Sport </w:t>
                    </w:r>
                    <w:proofErr w:type="gramStart"/>
                    <w:r>
                      <w:rPr>
                        <w:rStyle w:val="Strong"/>
                      </w:rPr>
                      <w:t>clips</w:t>
                    </w:r>
                    <w:r w:rsidR="00E43BE0">
                      <w:t xml:space="preserve"> </w:t>
                    </w:r>
                    <w:r>
                      <w:t xml:space="preserve"> Aurora</w:t>
                    </w:r>
                    <w:proofErr w:type="gramEnd"/>
                    <w:r>
                      <w:t>, co</w:t>
                    </w:r>
                  </w:p>
                  <w:p w:rsidR="00D60A98" w:rsidRDefault="001C7958">
                    <w:pPr>
                      <w:pStyle w:val="Heading3"/>
                    </w:pPr>
                    <w:r>
                      <w:t>11/13-2/14</w:t>
                    </w:r>
                  </w:p>
                  <w:p w:rsidR="00D60A98" w:rsidRDefault="001C7958">
                    <w:pPr>
                      <w:spacing w:line="240" w:lineRule="auto"/>
                    </w:pPr>
                    <w:r>
                      <w:t xml:space="preserve">I answered phones, worked the </w:t>
                    </w:r>
                    <w:proofErr w:type="spellStart"/>
                    <w:r>
                      <w:t>computer</w:t>
                    </w:r>
                    <w:proofErr w:type="gramStart"/>
                    <w:r>
                      <w:t>,payed</w:t>
                    </w:r>
                    <w:proofErr w:type="spellEnd"/>
                    <w:proofErr w:type="gramEnd"/>
                    <w:r>
                      <w:t xml:space="preserve"> attention to the client, kept the store clean at all times. I was always on time and willing to work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D60A98" w:rsidRDefault="001C7958">
                    <w:pPr>
                      <w:pStyle w:val="Heading2"/>
                    </w:pPr>
                    <w:r>
                      <w:rPr>
                        <w:rStyle w:val="Strong"/>
                      </w:rPr>
                      <w:t>Juniper mtrg co</w:t>
                    </w:r>
                    <w:r w:rsidR="00E43BE0">
                      <w:t xml:space="preserve"> </w:t>
                    </w:r>
                    <w:r>
                      <w:t>Parker co</w:t>
                    </w:r>
                  </w:p>
                  <w:p w:rsidR="00D60A98" w:rsidRDefault="001C7958">
                    <w:pPr>
                      <w:pStyle w:val="Heading3"/>
                    </w:pPr>
                    <w:r>
                      <w:t>3/10-9/13</w:t>
                    </w:r>
                  </w:p>
                  <w:p w:rsidR="00D60A98" w:rsidRDefault="001C7958" w:rsidP="001C7958">
                    <w:pPr>
                      <w:spacing w:line="240" w:lineRule="auto"/>
                    </w:pPr>
                    <w:r>
                      <w:t xml:space="preserve">I answered phones, booked </w:t>
                    </w:r>
                    <w:proofErr w:type="spellStart"/>
                    <w:r>
                      <w:t>appoi</w:t>
                    </w:r>
                    <w:r w:rsidR="00E96B76">
                      <w:t>ntments,paperwork,greeted</w:t>
                    </w:r>
                    <w:proofErr w:type="spellEnd"/>
                    <w:r w:rsidR="00E96B76">
                      <w:t xml:space="preserve"> clients, made sure the front desk ran </w:t>
                    </w:r>
                    <w:proofErr w:type="spellStart"/>
                    <w:r w:rsidR="00E96B76">
                      <w:t>smoothl;y</w:t>
                    </w:r>
                    <w:proofErr w:type="spellEnd"/>
                  </w:p>
                </w:sdtContent>
              </w:sdt>
            </w:sdtContent>
          </w:sdt>
        </w:tc>
      </w:tr>
      <w:tr w:rsidR="00D60A98">
        <w:tc>
          <w:tcPr>
            <w:tcW w:w="2070" w:type="dxa"/>
          </w:tcPr>
          <w:p w:rsidR="00D60A98" w:rsidRDefault="00E43BE0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</w:sdtPr>
                <w:sdtEndPr/>
                <w:sdtContent>
                  <w:p w:rsidR="001C7958" w:rsidRDefault="001C7958" w:rsidP="001C7958">
                    <w:pPr>
                      <w:pStyle w:val="Heading2"/>
                    </w:pPr>
                    <w:r>
                      <w:rPr>
                        <w:rStyle w:val="Strong"/>
                      </w:rPr>
                      <w:t>Wheat ridge high wheat ridge co</w:t>
                    </w:r>
                  </w:p>
                  <w:p w:rsidR="00D60A98" w:rsidRDefault="001C7958">
                    <w:pPr>
                      <w:spacing w:line="240" w:lineRule="auto"/>
                    </w:pPr>
                    <w:r>
                      <w:t>Diploma 2003</w:t>
                    </w:r>
                  </w:p>
                </w:sdtContent>
              </w:sdt>
            </w:sdtContent>
          </w:sdt>
        </w:tc>
      </w:tr>
      <w:tr w:rsidR="00D60A98">
        <w:tc>
          <w:tcPr>
            <w:tcW w:w="2070" w:type="dxa"/>
          </w:tcPr>
          <w:p w:rsidR="00D60A98" w:rsidRDefault="00E43BE0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</w:tcPr>
          <w:p w:rsidR="00D60A98" w:rsidRDefault="001C7958" w:rsidP="001C7958">
            <w:r>
              <w:t>I have had 10 years of customer service experience in the salons with answering phones, greeting customer, paying attention to the customer</w:t>
            </w:r>
          </w:p>
        </w:tc>
      </w:tr>
      <w:tr w:rsidR="00D60A98">
        <w:tc>
          <w:tcPr>
            <w:tcW w:w="2070" w:type="dxa"/>
          </w:tcPr>
          <w:p w:rsidR="00D60A98" w:rsidRDefault="00E43BE0">
            <w:pPr>
              <w:pStyle w:val="Heading1"/>
            </w:pPr>
            <w:r>
              <w:t>Leadership</w:t>
            </w:r>
          </w:p>
        </w:tc>
        <w:tc>
          <w:tcPr>
            <w:tcW w:w="7650" w:type="dxa"/>
          </w:tcPr>
          <w:p w:rsidR="00D60A98" w:rsidRDefault="001C7958" w:rsidP="001C7958">
            <w:r>
              <w:t>I have had management jobs in salons, and ran the front desk at the mortgage company so it would all run smoothly</w:t>
            </w:r>
          </w:p>
        </w:tc>
      </w:tr>
      <w:tr w:rsidR="00D60A98">
        <w:tc>
          <w:tcPr>
            <w:tcW w:w="2070" w:type="dxa"/>
          </w:tcPr>
          <w:p w:rsidR="00D60A98" w:rsidRDefault="00E43BE0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</w:sdtPr>
                <w:sdtEndPr/>
                <w:sdtContent>
                  <w:p w:rsidR="00D60A98" w:rsidRDefault="00E96B76" w:rsidP="00E96B76">
                    <w:pPr>
                      <w:pStyle w:val="Heading2"/>
                    </w:pPr>
                    <w:r>
                      <w:rPr>
                        <w:rStyle w:val="Strong"/>
                      </w:rPr>
                      <w:t>Juniper mrtg co</w:t>
                    </w:r>
                    <w:r w:rsidR="00E43BE0">
                      <w:t xml:space="preserve">, </w:t>
                    </w:r>
                    <w:r>
                      <w:t>loan officer</w:t>
                    </w:r>
                  </w:p>
                  <w:p w:rsidR="00E96B76" w:rsidRDefault="00E96B76" w:rsidP="00E96B76">
                    <w:pPr>
                      <w:spacing w:line="240" w:lineRule="auto"/>
                    </w:pPr>
                    <w:r>
                      <w:t xml:space="preserve">Dan </w:t>
                    </w:r>
                    <w:proofErr w:type="spellStart"/>
                    <w:r>
                      <w:t>zinn</w:t>
                    </w:r>
                    <w:proofErr w:type="spellEnd"/>
                  </w:p>
                  <w:p w:rsidR="00D60A98" w:rsidRDefault="00E96B76" w:rsidP="00E96B76">
                    <w:pPr>
                      <w:spacing w:line="240" w:lineRule="auto"/>
                    </w:pPr>
                    <w:r>
                      <w:t xml:space="preserve">720-275-2520 </w:t>
                    </w:r>
                  </w:p>
                </w:sdtContent>
              </w:sdt>
            </w:sdtContent>
          </w:sdt>
        </w:tc>
      </w:tr>
      <w:tr w:rsidR="00E96B76">
        <w:tc>
          <w:tcPr>
            <w:tcW w:w="2070" w:type="dxa"/>
          </w:tcPr>
          <w:p w:rsidR="00E96B76" w:rsidRDefault="00E96B76">
            <w:pPr>
              <w:pStyle w:val="Heading1"/>
            </w:pPr>
          </w:p>
        </w:tc>
        <w:tc>
          <w:tcPr>
            <w:tcW w:w="7650" w:type="dxa"/>
          </w:tcPr>
          <w:p w:rsidR="00E96B76" w:rsidRDefault="00E96B76">
            <w:pPr>
              <w:pStyle w:val="Heading2"/>
              <w:rPr>
                <w:rStyle w:val="Strong"/>
              </w:rPr>
            </w:pPr>
          </w:p>
        </w:tc>
      </w:tr>
    </w:tbl>
    <w:p w:rsidR="00D60A98" w:rsidRDefault="00D60A98"/>
    <w:sectPr w:rsidR="00D60A98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B3" w:rsidRDefault="00BD30B3">
      <w:pPr>
        <w:spacing w:after="0" w:line="240" w:lineRule="auto"/>
      </w:pPr>
      <w:r>
        <w:separator/>
      </w:r>
    </w:p>
  </w:endnote>
  <w:endnote w:type="continuationSeparator" w:id="0">
    <w:p w:rsidR="00BD30B3" w:rsidRDefault="00B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98" w:rsidRDefault="00E43BE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B3" w:rsidRDefault="00BD30B3">
      <w:pPr>
        <w:spacing w:after="0" w:line="240" w:lineRule="auto"/>
      </w:pPr>
      <w:r>
        <w:separator/>
      </w:r>
    </w:p>
  </w:footnote>
  <w:footnote w:type="continuationSeparator" w:id="0">
    <w:p w:rsidR="00BD30B3" w:rsidRDefault="00BD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0567"/>
    <w:multiLevelType w:val="hybridMultilevel"/>
    <w:tmpl w:val="C4F4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804C0"/>
    <w:multiLevelType w:val="hybridMultilevel"/>
    <w:tmpl w:val="D16E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2C"/>
    <w:rsid w:val="001C7958"/>
    <w:rsid w:val="00452734"/>
    <w:rsid w:val="004C5AF2"/>
    <w:rsid w:val="00B07E67"/>
    <w:rsid w:val="00BD30B3"/>
    <w:rsid w:val="00D60A98"/>
    <w:rsid w:val="00E43BE0"/>
    <w:rsid w:val="00E96B76"/>
    <w:rsid w:val="00E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452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45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ident\Documents\Jamie%20rez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Jamie rez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</dc:creator>
  <cp:lastModifiedBy>Providence Peeps</cp:lastModifiedBy>
  <cp:revision>2</cp:revision>
  <dcterms:created xsi:type="dcterms:W3CDTF">2014-05-13T02:15:00Z</dcterms:created>
  <dcterms:modified xsi:type="dcterms:W3CDTF">2014-05-13T02:15:00Z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