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Author"/>
        <w:tag w:val=""/>
        <w:id w:val="1246310863"/>
        <w:placeholder>
          <w:docPart w:val="B7FD1DA8665E47DCB6CC5552A6E3260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095281" w:rsidRDefault="00E73035">
          <w:pPr>
            <w:pStyle w:val="Title"/>
          </w:pPr>
          <w:r>
            <w:t>Raven Nichols</w:t>
          </w:r>
        </w:p>
      </w:sdtContent>
    </w:sdt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095281" w:rsidTr="00095281">
        <w:trPr>
          <w:cnfStyle w:val="100000000000"/>
          <w:trHeight w:hRule="exact" w:val="58"/>
        </w:trPr>
        <w:tc>
          <w:tcPr>
            <w:tcW w:w="913" w:type="pct"/>
          </w:tcPr>
          <w:p w:rsidR="00095281" w:rsidRDefault="00095281"/>
        </w:tc>
        <w:tc>
          <w:tcPr>
            <w:tcW w:w="4087" w:type="pct"/>
          </w:tcPr>
          <w:p w:rsidR="00095281" w:rsidRDefault="00095281"/>
        </w:tc>
      </w:tr>
      <w:tr w:rsidR="00095281" w:rsidTr="00095281">
        <w:tc>
          <w:tcPr>
            <w:tcW w:w="913" w:type="pct"/>
          </w:tcPr>
          <w:p w:rsidR="00095281" w:rsidRDefault="00095281"/>
        </w:tc>
        <w:tc>
          <w:tcPr>
            <w:tcW w:w="4087" w:type="pct"/>
          </w:tcPr>
          <w:p w:rsidR="00095281" w:rsidRDefault="00FD7C57" w:rsidP="00E73035">
            <w:pPr>
              <w:pStyle w:val="ContactInfo"/>
            </w:pPr>
            <w:r>
              <w:rPr>
                <w:color w:val="A6A6A6" w:themeColor="background1" w:themeShade="A6"/>
              </w:rPr>
              <w:t>|</w:t>
            </w:r>
            <w:r>
              <w:t> </w:t>
            </w:r>
            <w:r w:rsidR="00E73035">
              <w:t>678-615-0929</w:t>
            </w:r>
            <w:r>
              <w:t> </w:t>
            </w:r>
            <w:r>
              <w:rPr>
                <w:color w:val="A6A6A6" w:themeColor="background1" w:themeShade="A6"/>
              </w:rPr>
              <w:t>|</w:t>
            </w:r>
            <w:r w:rsidR="00E73035">
              <w:rPr>
                <w:color w:val="A6A6A6" w:themeColor="background1" w:themeShade="A6"/>
              </w:rPr>
              <w:t xml:space="preserve"> </w:t>
            </w:r>
            <w:hyperlink r:id="rId8" w:history="1">
              <w:r w:rsidR="00F5126C" w:rsidRPr="009D305A">
                <w:rPr>
                  <w:rStyle w:val="Hyperlink"/>
                </w:rPr>
                <w:t>ravenariel.0921@gmail.com</w:t>
              </w:r>
            </w:hyperlink>
            <w:r w:rsidR="00F5126C">
              <w:t xml:space="preserve">  </w:t>
            </w:r>
          </w:p>
          <w:p w:rsidR="00F5126C" w:rsidRPr="00E73035" w:rsidRDefault="00F5126C" w:rsidP="00E73035">
            <w:pPr>
              <w:pStyle w:val="ContactInfo"/>
              <w:rPr>
                <w:color w:val="A6A6A6" w:themeColor="background1" w:themeShade="A6"/>
              </w:rPr>
            </w:pPr>
          </w:p>
        </w:tc>
      </w:tr>
    </w:tbl>
    <w:p w:rsidR="00095281" w:rsidRDefault="00F5126C">
      <w:pPr>
        <w:pStyle w:val="SectionHeading"/>
      </w:pPr>
      <w:r>
        <w:t>OBJECTIVE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095281" w:rsidTr="00095281">
        <w:trPr>
          <w:cnfStyle w:val="100000000000"/>
          <w:trHeight w:hRule="exact" w:val="58"/>
        </w:trPr>
        <w:tc>
          <w:tcPr>
            <w:tcW w:w="913" w:type="pct"/>
          </w:tcPr>
          <w:p w:rsidR="00095281" w:rsidRDefault="00095281" w:rsidP="00617EA0"/>
        </w:tc>
        <w:tc>
          <w:tcPr>
            <w:tcW w:w="4087" w:type="pct"/>
          </w:tcPr>
          <w:p w:rsidR="00095281" w:rsidRPr="00617EA0" w:rsidRDefault="00095281" w:rsidP="00617EA0">
            <w:pPr>
              <w:rPr>
                <w:sz w:val="20"/>
              </w:rPr>
            </w:pPr>
          </w:p>
        </w:tc>
      </w:tr>
      <w:tr w:rsidR="00095281" w:rsidTr="00095281">
        <w:tc>
          <w:tcPr>
            <w:tcW w:w="913" w:type="pct"/>
          </w:tcPr>
          <w:p w:rsidR="00095281" w:rsidRDefault="00095281" w:rsidP="00617EA0"/>
        </w:tc>
        <w:tc>
          <w:tcPr>
            <w:tcW w:w="4087" w:type="pct"/>
          </w:tcPr>
          <w:p w:rsidR="00095281" w:rsidRPr="00617EA0" w:rsidRDefault="00F5126C" w:rsidP="00F5126C">
            <w:pPr>
              <w:rPr>
                <w:sz w:val="20"/>
              </w:rPr>
            </w:pPr>
            <w:r>
              <w:rPr>
                <w:sz w:val="20"/>
              </w:rPr>
              <w:t xml:space="preserve">To gain a responsible position in a company where my knowledge and experience will allow me the opportunity to grow  </w:t>
            </w:r>
          </w:p>
        </w:tc>
      </w:tr>
    </w:tbl>
    <w:p w:rsidR="00095281" w:rsidRDefault="00FD7C57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095281" w:rsidTr="00095281">
        <w:trPr>
          <w:cnfStyle w:val="100000000000"/>
          <w:trHeight w:hRule="exact" w:val="58"/>
        </w:trPr>
        <w:tc>
          <w:tcPr>
            <w:tcW w:w="913" w:type="pct"/>
          </w:tcPr>
          <w:p w:rsidR="00095281" w:rsidRDefault="00095281"/>
        </w:tc>
        <w:tc>
          <w:tcPr>
            <w:tcW w:w="4087" w:type="pct"/>
          </w:tcPr>
          <w:p w:rsidR="00095281" w:rsidRDefault="00095281"/>
        </w:tc>
      </w:tr>
      <w:tr w:rsidR="00095281" w:rsidTr="00095281">
        <w:tc>
          <w:tcPr>
            <w:tcW w:w="913" w:type="pct"/>
          </w:tcPr>
          <w:p w:rsidR="00095281" w:rsidRPr="00617EA0" w:rsidRDefault="00095281" w:rsidP="00617EA0">
            <w:pPr>
              <w:rPr>
                <w:sz w:val="20"/>
              </w:rPr>
            </w:pPr>
          </w:p>
        </w:tc>
        <w:tc>
          <w:tcPr>
            <w:tcW w:w="4087" w:type="pct"/>
          </w:tcPr>
          <w:p w:rsidR="00095281" w:rsidRPr="00F5126C" w:rsidRDefault="00F5126C" w:rsidP="00617EA0">
            <w:pPr>
              <w:rPr>
                <w:sz w:val="20"/>
              </w:rPr>
            </w:pPr>
            <w:r>
              <w:rPr>
                <w:sz w:val="20"/>
              </w:rPr>
              <w:t xml:space="preserve">Organized and flexible.  </w:t>
            </w:r>
            <w:r w:rsidR="00E73035" w:rsidRPr="00617EA0">
              <w:rPr>
                <w:sz w:val="20"/>
              </w:rPr>
              <w:t>Experienced in Microsoft Word, Microsoft Excel, and Data Entry.</w:t>
            </w:r>
            <w:r>
              <w:rPr>
                <w:sz w:val="20"/>
              </w:rPr>
              <w:t xml:space="preserve"> Type 40+ words per minute. Professional communication. Very eager to learn and dependable.   </w:t>
            </w:r>
            <w:r w:rsidR="00E73035" w:rsidRPr="00617EA0">
              <w:rPr>
                <w:sz w:val="20"/>
              </w:rPr>
              <w:t xml:space="preserve">   </w:t>
            </w:r>
            <w:r w:rsidR="00E73035" w:rsidRPr="00617EA0">
              <w:rPr>
                <w:sz w:val="20"/>
                <w:vertAlign w:val="subscript"/>
              </w:rPr>
              <w:t xml:space="preserve"> </w:t>
            </w:r>
          </w:p>
        </w:tc>
      </w:tr>
      <w:sdt>
        <w:sdtPr>
          <w:rPr>
            <w:color w:val="000000" w:themeColor="text1"/>
          </w:rPr>
          <w:id w:val="1857463929"/>
        </w:sdtPr>
        <w:sdtContent>
          <w:sdt>
            <w:sdtPr>
              <w:rPr>
                <w:color w:val="000000" w:themeColor="text1"/>
              </w:rPr>
              <w:id w:val="2011181661"/>
            </w:sdtPr>
            <w:sdtContent>
              <w:tr w:rsidR="00095281" w:rsidTr="00095281">
                <w:tc>
                  <w:tcPr>
                    <w:tcW w:w="913" w:type="pct"/>
                  </w:tcPr>
                  <w:p w:rsidR="00095281" w:rsidRDefault="00095281"/>
                </w:tc>
                <w:tc>
                  <w:tcPr>
                    <w:tcW w:w="4087" w:type="pct"/>
                  </w:tcPr>
                  <w:p w:rsidR="00095281" w:rsidRDefault="00095281" w:rsidP="00E73035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095281" w:rsidRDefault="00FD7C57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095281" w:rsidTr="00095281">
        <w:trPr>
          <w:cnfStyle w:val="100000000000"/>
          <w:trHeight w:hRule="exact" w:val="58"/>
        </w:trPr>
        <w:tc>
          <w:tcPr>
            <w:tcW w:w="913" w:type="pct"/>
          </w:tcPr>
          <w:p w:rsidR="00095281" w:rsidRDefault="00095281">
            <w:pPr>
              <w:spacing w:line="240" w:lineRule="auto"/>
            </w:pPr>
          </w:p>
        </w:tc>
        <w:tc>
          <w:tcPr>
            <w:tcW w:w="4087" w:type="pct"/>
          </w:tcPr>
          <w:p w:rsidR="00095281" w:rsidRDefault="00095281">
            <w:pPr>
              <w:spacing w:line="240" w:lineRule="auto"/>
            </w:pPr>
          </w:p>
        </w:tc>
      </w:tr>
      <w:tr w:rsidR="00095281" w:rsidTr="00095281">
        <w:tc>
          <w:tcPr>
            <w:tcW w:w="913" w:type="pct"/>
          </w:tcPr>
          <w:p w:rsidR="00095281" w:rsidRDefault="00F5126C" w:rsidP="00617EA0">
            <w:pPr>
              <w:pStyle w:val="Date"/>
            </w:pPr>
            <w:r>
              <w:t>December 2012 –    May</w:t>
            </w:r>
            <w:r w:rsidR="00617EA0">
              <w:t xml:space="preserve"> 2014</w:t>
            </w:r>
          </w:p>
        </w:tc>
        <w:tc>
          <w:tcPr>
            <w:tcW w:w="4087" w:type="pct"/>
          </w:tcPr>
          <w:p w:rsidR="00365F74" w:rsidRDefault="00365F74">
            <w:pPr>
              <w:pStyle w:val="Subsection"/>
              <w:rPr>
                <w:rStyle w:val="Emphasis"/>
              </w:rPr>
            </w:pPr>
            <w:r>
              <w:t>Customer service representative and Sales</w:t>
            </w:r>
            <w:r w:rsidR="00E73035">
              <w:t xml:space="preserve"> </w:t>
            </w:r>
            <w:r w:rsidR="00FD7C57">
              <w:t>,  </w:t>
            </w:r>
            <w:r w:rsidR="00E73035">
              <w:rPr>
                <w:rStyle w:val="Emphasis"/>
              </w:rPr>
              <w:t>Sports &amp; Imports</w:t>
            </w:r>
          </w:p>
          <w:p w:rsidR="00095281" w:rsidRDefault="00365F74">
            <w:pPr>
              <w:pStyle w:val="Subsection"/>
            </w:pPr>
            <w:r>
              <w:rPr>
                <w:rStyle w:val="Emphasis"/>
              </w:rPr>
              <w:t>Supervisor: Shay Vilchis (770)- 696- 0190</w:t>
            </w:r>
            <w:r w:rsidR="00E73035">
              <w:rPr>
                <w:rStyle w:val="Emphasis"/>
              </w:rPr>
              <w:t xml:space="preserve"> </w:t>
            </w:r>
          </w:p>
          <w:p w:rsidR="00365F74" w:rsidRDefault="00E73035" w:rsidP="00365F74">
            <w:pPr>
              <w:pStyle w:val="ListBullet"/>
            </w:pPr>
            <w:r>
              <w:t>Daily Inventory of sold units. Transport</w:t>
            </w:r>
            <w:r w:rsidR="00365F74">
              <w:t xml:space="preserve"> cars</w:t>
            </w:r>
            <w:r>
              <w:t>, Parts order, Hands on report of available units.</w:t>
            </w:r>
            <w:r w:rsidR="00365F74">
              <w:t xml:space="preserve"> Greeting customers and taking payments. </w:t>
            </w:r>
          </w:p>
        </w:tc>
      </w:tr>
      <w:sdt>
        <w:sdtPr>
          <w:rPr>
            <w:color w:val="595959" w:themeColor="text1" w:themeTint="A6"/>
          </w:rPr>
          <w:id w:val="-1144189173"/>
        </w:sdtPr>
        <w:sdtContent>
          <w:sdt>
            <w:sdtPr>
              <w:rPr>
                <w:color w:val="595959" w:themeColor="text1" w:themeTint="A6"/>
              </w:rPr>
              <w:id w:val="-693077924"/>
            </w:sdtPr>
            <w:sdtContent>
              <w:tr w:rsidR="00095281" w:rsidTr="00095281">
                <w:tc>
                  <w:tcPr>
                    <w:tcW w:w="913" w:type="pct"/>
                  </w:tcPr>
                  <w:p w:rsidR="00617EA0" w:rsidRPr="00617EA0" w:rsidRDefault="00365F74" w:rsidP="00365F74">
                    <w:pPr>
                      <w:pStyle w:val="Date"/>
                    </w:pPr>
                    <w:r>
                      <w:t xml:space="preserve">February </w:t>
                    </w:r>
                    <w:r w:rsidR="00617EA0">
                      <w:t xml:space="preserve"> 2012-Nov</w:t>
                    </w:r>
                    <w:r>
                      <w:t>ember</w:t>
                    </w:r>
                    <w:r w:rsidR="00617EA0">
                      <w:t xml:space="preserve"> 201</w:t>
                    </w:r>
                    <w:r>
                      <w:t>2</w:t>
                    </w:r>
                  </w:p>
                </w:tc>
                <w:tc>
                  <w:tcPr>
                    <w:tcW w:w="4087" w:type="pct"/>
                  </w:tcPr>
                  <w:p w:rsidR="00095281" w:rsidRDefault="00617EA0">
                    <w:pPr>
                      <w:pStyle w:val="Subsection"/>
                      <w:rPr>
                        <w:rStyle w:val="Emphasis"/>
                      </w:rPr>
                    </w:pPr>
                    <w:r>
                      <w:t>Customer Service Rep</w:t>
                    </w:r>
                    <w:r w:rsidR="00FD7C57">
                      <w:t>,  </w:t>
                    </w:r>
                    <w:r>
                      <w:rPr>
                        <w:rStyle w:val="Emphasis"/>
                      </w:rPr>
                      <w:t>Lint Security</w:t>
                    </w:r>
                  </w:p>
                  <w:p w:rsidR="00365F74" w:rsidRDefault="00365F74">
                    <w:pPr>
                      <w:pStyle w:val="Subsection"/>
                    </w:pPr>
                    <w:r>
                      <w:rPr>
                        <w:rStyle w:val="Emphasis"/>
                      </w:rPr>
                      <w:t>Supervisor: Jimmy Lint and James Lint</w:t>
                    </w:r>
                  </w:p>
                  <w:p w:rsidR="00095281" w:rsidRDefault="00617EA0" w:rsidP="00617EA0">
                    <w:pPr>
                      <w:pStyle w:val="ListBullet"/>
                    </w:pPr>
                    <w:r>
                      <w:t xml:space="preserve">Handled all incoming calls, Scheduling, Ordered parts, Shipping and receiving. Resolving daily customer issues. </w:t>
                    </w:r>
                    <w:r w:rsidR="00365F74">
                      <w:t>Selling inventory online</w:t>
                    </w:r>
                  </w:p>
                </w:tc>
              </w:tr>
            </w:sdtContent>
          </w:sdt>
        </w:sdtContent>
      </w:sdt>
      <w:tr w:rsidR="00617EA0" w:rsidTr="00095281">
        <w:tc>
          <w:tcPr>
            <w:tcW w:w="913" w:type="pct"/>
          </w:tcPr>
          <w:p w:rsidR="00617EA0" w:rsidRDefault="00617EA0">
            <w:pPr>
              <w:pStyle w:val="Date"/>
            </w:pPr>
          </w:p>
        </w:tc>
        <w:tc>
          <w:tcPr>
            <w:tcW w:w="4087" w:type="pct"/>
          </w:tcPr>
          <w:p w:rsidR="00617EA0" w:rsidRDefault="00617EA0">
            <w:pPr>
              <w:pStyle w:val="Subsection"/>
            </w:pPr>
          </w:p>
        </w:tc>
      </w:tr>
    </w:tbl>
    <w:p w:rsidR="00095281" w:rsidRDefault="00FD7C57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/>
      </w:tblPr>
      <w:tblGrid>
        <w:gridCol w:w="1657"/>
        <w:gridCol w:w="7415"/>
      </w:tblGrid>
      <w:tr w:rsidR="00095281" w:rsidTr="00095281">
        <w:trPr>
          <w:cnfStyle w:val="100000000000"/>
          <w:trHeight w:hRule="exact" w:val="58"/>
        </w:trPr>
        <w:tc>
          <w:tcPr>
            <w:tcW w:w="913" w:type="pct"/>
          </w:tcPr>
          <w:p w:rsidR="00095281" w:rsidRDefault="00095281">
            <w:pPr>
              <w:spacing w:line="240" w:lineRule="auto"/>
            </w:pPr>
          </w:p>
        </w:tc>
        <w:tc>
          <w:tcPr>
            <w:tcW w:w="4087" w:type="pct"/>
          </w:tcPr>
          <w:p w:rsidR="00095281" w:rsidRDefault="00095281">
            <w:pPr>
              <w:spacing w:line="240" w:lineRule="auto"/>
            </w:pPr>
          </w:p>
        </w:tc>
      </w:tr>
      <w:tr w:rsidR="00095281" w:rsidTr="00095281">
        <w:tc>
          <w:tcPr>
            <w:tcW w:w="913" w:type="pct"/>
          </w:tcPr>
          <w:p w:rsidR="00095281" w:rsidRDefault="00617EA0" w:rsidP="00617EA0">
            <w:pPr>
              <w:pStyle w:val="Date"/>
            </w:pPr>
            <w:r>
              <w:t>Jun 2012</w:t>
            </w:r>
          </w:p>
        </w:tc>
        <w:tc>
          <w:tcPr>
            <w:tcW w:w="4087" w:type="pct"/>
          </w:tcPr>
          <w:p w:rsidR="00095281" w:rsidRDefault="00990FB8">
            <w:pPr>
              <w:pStyle w:val="Subsection"/>
            </w:pPr>
            <w:r>
              <w:t>Hish school d</w:t>
            </w:r>
            <w:r w:rsidR="00617EA0">
              <w:t>iploma</w:t>
            </w:r>
            <w:r>
              <w:t>:</w:t>
            </w:r>
            <w:r w:rsidR="00617EA0">
              <w:t xml:space="preserve"> Americus-Sumter High school</w:t>
            </w:r>
          </w:p>
          <w:p w:rsidR="00990FB8" w:rsidRDefault="00990FB8">
            <w:pPr>
              <w:pStyle w:val="Subsection"/>
            </w:pPr>
          </w:p>
          <w:p w:rsidR="00990FB8" w:rsidRDefault="00990FB8">
            <w:pPr>
              <w:pStyle w:val="Subsection"/>
            </w:pPr>
            <w:r>
              <w:t xml:space="preserve">I am currently looking to further my education in business and marketing management </w:t>
            </w:r>
          </w:p>
        </w:tc>
      </w:tr>
      <w:sdt>
        <w:sdtPr>
          <w:id w:val="1945648944"/>
        </w:sdtPr>
        <w:sdtContent>
          <w:sdt>
            <w:sdtPr>
              <w:id w:val="1768577862"/>
            </w:sdtPr>
            <w:sdtContent>
              <w:tr w:rsidR="00095281" w:rsidTr="00095281">
                <w:tc>
                  <w:tcPr>
                    <w:tcW w:w="913" w:type="pct"/>
                  </w:tcPr>
                  <w:p w:rsidR="00095281" w:rsidRDefault="00095281" w:rsidP="00617EA0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095281" w:rsidRDefault="00095281" w:rsidP="00617EA0">
                    <w:pPr>
                      <w:pStyle w:val="Subsection"/>
                    </w:pPr>
                  </w:p>
                </w:tc>
              </w:tr>
            </w:sdtContent>
          </w:sdt>
        </w:sdtContent>
      </w:sdt>
      <w:tr w:rsidR="00617EA0" w:rsidTr="00095281">
        <w:tc>
          <w:tcPr>
            <w:tcW w:w="913" w:type="pct"/>
          </w:tcPr>
          <w:p w:rsidR="00617EA0" w:rsidRDefault="00617EA0" w:rsidP="00617EA0">
            <w:pPr>
              <w:pStyle w:val="Date"/>
            </w:pPr>
          </w:p>
        </w:tc>
        <w:tc>
          <w:tcPr>
            <w:tcW w:w="4087" w:type="pct"/>
          </w:tcPr>
          <w:p w:rsidR="00617EA0" w:rsidRDefault="00617EA0" w:rsidP="00617EA0">
            <w:pPr>
              <w:pStyle w:val="Subsection"/>
            </w:pPr>
          </w:p>
        </w:tc>
      </w:tr>
    </w:tbl>
    <w:p w:rsidR="00095281" w:rsidRDefault="00095281"/>
    <w:sectPr w:rsidR="00095281" w:rsidSect="00095281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DA" w:rsidRDefault="008113DA">
      <w:pPr>
        <w:spacing w:after="0"/>
      </w:pPr>
      <w:r>
        <w:separator/>
      </w:r>
    </w:p>
    <w:p w:rsidR="008113DA" w:rsidRDefault="008113DA"/>
  </w:endnote>
  <w:endnote w:type="continuationSeparator" w:id="1">
    <w:p w:rsidR="008113DA" w:rsidRDefault="008113DA">
      <w:pPr>
        <w:spacing w:after="0"/>
      </w:pPr>
      <w:r>
        <w:continuationSeparator/>
      </w:r>
    </w:p>
    <w:p w:rsidR="008113DA" w:rsidRDefault="008113D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81" w:rsidRDefault="00FD7C57">
    <w:pPr>
      <w:pStyle w:val="Footer"/>
    </w:pPr>
    <w:r>
      <w:t xml:space="preserve">Page </w:t>
    </w:r>
    <w:r w:rsidR="00D62C85">
      <w:rPr>
        <w:noProof w:val="0"/>
      </w:rPr>
      <w:fldChar w:fldCharType="begin"/>
    </w:r>
    <w:r>
      <w:instrText xml:space="preserve"> PAGE   \* MERGEFORMAT </w:instrText>
    </w:r>
    <w:r w:rsidR="00D62C85">
      <w:rPr>
        <w:noProof w:val="0"/>
      </w:rPr>
      <w:fldChar w:fldCharType="separate"/>
    </w:r>
    <w:r>
      <w:t>2</w:t>
    </w:r>
    <w:r w:rsidR="00D62C8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DA" w:rsidRDefault="008113DA">
      <w:pPr>
        <w:spacing w:after="0"/>
      </w:pPr>
      <w:r>
        <w:separator/>
      </w:r>
    </w:p>
    <w:p w:rsidR="008113DA" w:rsidRDefault="008113DA"/>
  </w:footnote>
  <w:footnote w:type="continuationSeparator" w:id="1">
    <w:p w:rsidR="008113DA" w:rsidRDefault="008113DA">
      <w:pPr>
        <w:spacing w:after="0"/>
      </w:pPr>
      <w:r>
        <w:continuationSeparator/>
      </w:r>
    </w:p>
    <w:p w:rsidR="008113DA" w:rsidRDefault="008113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17EA0"/>
    <w:rsid w:val="00026A33"/>
    <w:rsid w:val="00095281"/>
    <w:rsid w:val="00247533"/>
    <w:rsid w:val="00365F74"/>
    <w:rsid w:val="003B00F4"/>
    <w:rsid w:val="00617EA0"/>
    <w:rsid w:val="008113DA"/>
    <w:rsid w:val="00990FB8"/>
    <w:rsid w:val="00D62C85"/>
    <w:rsid w:val="00E73035"/>
    <w:rsid w:val="00F5126C"/>
    <w:rsid w:val="00FD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095281"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sid w:val="00095281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095281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095281"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rsid w:val="00095281"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rsid w:val="00095281"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9528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5281"/>
  </w:style>
  <w:style w:type="paragraph" w:styleId="Footer">
    <w:name w:val="footer"/>
    <w:basedOn w:val="Normal"/>
    <w:link w:val="FooterChar"/>
    <w:uiPriority w:val="99"/>
    <w:unhideWhenUsed/>
    <w:qFormat/>
    <w:rsid w:val="00095281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095281"/>
    <w:rPr>
      <w:noProof/>
    </w:rPr>
  </w:style>
  <w:style w:type="table" w:styleId="TableGrid">
    <w:name w:val="Table Grid"/>
    <w:basedOn w:val="TableNormal"/>
    <w:uiPriority w:val="39"/>
    <w:rsid w:val="0009528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095281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095281"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sid w:val="0009528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sid w:val="00095281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rsid w:val="00095281"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0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126C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enariel.09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ustomer\LOCALS~1\Temp\TS10291946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FD1DA8665E47DCB6CC5552A6E3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753E8-DD2B-4507-B83C-4FEE6564C7B1}"/>
      </w:docPartPr>
      <w:docPartBody>
        <w:p w:rsidR="00AD11F4" w:rsidRDefault="009C65BC">
          <w:pPr>
            <w:pStyle w:val="B7FD1DA8665E47DCB6CC5552A6E3260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65BC"/>
    <w:rsid w:val="00083D61"/>
    <w:rsid w:val="009C65BC"/>
    <w:rsid w:val="00AD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FD1DA8665E47DCB6CC5552A6E3260B">
    <w:name w:val="B7FD1DA8665E47DCB6CC5552A6E3260B"/>
    <w:rsid w:val="00AD11F4"/>
  </w:style>
  <w:style w:type="paragraph" w:customStyle="1" w:styleId="5C278F90E4334B1C91A3D207BB4B7D22">
    <w:name w:val="5C278F90E4334B1C91A3D207BB4B7D22"/>
    <w:rsid w:val="00AD11F4"/>
  </w:style>
  <w:style w:type="paragraph" w:customStyle="1" w:styleId="542F6BD92752459389114CFF920AE069">
    <w:name w:val="542F6BD92752459389114CFF920AE069"/>
    <w:rsid w:val="00AD11F4"/>
  </w:style>
  <w:style w:type="paragraph" w:customStyle="1" w:styleId="5ADC61C2FDC84C8BB66D6ED48B1A9DB3">
    <w:name w:val="5ADC61C2FDC84C8BB66D6ED48B1A9DB3"/>
    <w:rsid w:val="00AD11F4"/>
  </w:style>
  <w:style w:type="paragraph" w:customStyle="1" w:styleId="031A2D189DEA43BC895F3C14803A2FAE">
    <w:name w:val="031A2D189DEA43BC895F3C14803A2FAE"/>
    <w:rsid w:val="00AD11F4"/>
  </w:style>
  <w:style w:type="paragraph" w:customStyle="1" w:styleId="245C03404056417FAE6FD908FAEBFDA8">
    <w:name w:val="245C03404056417FAE6FD908FAEBFDA8"/>
    <w:rsid w:val="00AD11F4"/>
  </w:style>
  <w:style w:type="character" w:styleId="PlaceholderText">
    <w:name w:val="Placeholder Text"/>
    <w:basedOn w:val="DefaultParagraphFont"/>
    <w:uiPriority w:val="99"/>
    <w:semiHidden/>
    <w:rsid w:val="00AD11F4"/>
    <w:rPr>
      <w:color w:val="808080"/>
    </w:rPr>
  </w:style>
  <w:style w:type="paragraph" w:customStyle="1" w:styleId="120D85A1BAF647B59A71723F5A2FC314">
    <w:name w:val="120D85A1BAF647B59A71723F5A2FC314"/>
    <w:rsid w:val="00AD11F4"/>
  </w:style>
  <w:style w:type="paragraph" w:customStyle="1" w:styleId="E044E4B5026A4CBBBC23925779D057CC">
    <w:name w:val="E044E4B5026A4CBBBC23925779D057CC"/>
    <w:rsid w:val="00AD11F4"/>
  </w:style>
  <w:style w:type="paragraph" w:customStyle="1" w:styleId="A2385B0A4CFD46C994DA81B0A14D00AA">
    <w:name w:val="A2385B0A4CFD46C994DA81B0A14D00AA"/>
    <w:rsid w:val="00AD11F4"/>
  </w:style>
  <w:style w:type="paragraph" w:customStyle="1" w:styleId="13C41C02A12D415DB547A40ECFF35878">
    <w:name w:val="13C41C02A12D415DB547A40ECFF35878"/>
    <w:rsid w:val="00AD11F4"/>
  </w:style>
  <w:style w:type="character" w:styleId="Emphasis">
    <w:name w:val="Emphasis"/>
    <w:basedOn w:val="DefaultParagraphFont"/>
    <w:uiPriority w:val="2"/>
    <w:unhideWhenUsed/>
    <w:qFormat/>
    <w:rsid w:val="00AD11F4"/>
    <w:rPr>
      <w:i/>
      <w:iCs/>
      <w:color w:val="404040" w:themeColor="text1" w:themeTint="BF"/>
    </w:rPr>
  </w:style>
  <w:style w:type="paragraph" w:customStyle="1" w:styleId="CC27515377664DCF80EC5786BACEE9D3">
    <w:name w:val="CC27515377664DCF80EC5786BACEE9D3"/>
    <w:rsid w:val="00AD11F4"/>
  </w:style>
  <w:style w:type="paragraph" w:customStyle="1" w:styleId="0F6798DF63F144F88667B23B42130905">
    <w:name w:val="0F6798DF63F144F88667B23B42130905"/>
    <w:rsid w:val="00AD11F4"/>
  </w:style>
  <w:style w:type="paragraph" w:customStyle="1" w:styleId="D9BB5E38D71248F6916E482502156E95">
    <w:name w:val="D9BB5E38D71248F6916E482502156E95"/>
    <w:rsid w:val="00AD11F4"/>
  </w:style>
  <w:style w:type="paragraph" w:customStyle="1" w:styleId="B552433F968B44C2AC4ABA967D8630EF">
    <w:name w:val="B552433F968B44C2AC4ABA967D8630EF"/>
    <w:rsid w:val="00AD11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TS102919464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Raven Nichols</dc:creator>
  <cp:keywords/>
  <cp:lastModifiedBy>user</cp:lastModifiedBy>
  <cp:revision>2</cp:revision>
  <dcterms:created xsi:type="dcterms:W3CDTF">2014-06-16T23:11:00Z</dcterms:created>
  <dcterms:modified xsi:type="dcterms:W3CDTF">2014-06-16T23:11:00Z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