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550CD0">
        <w:trPr>
          <w:trHeight w:val="45"/>
        </w:trPr>
        <w:sdt>
          <w:sdtPr>
            <w:alias w:val="Author"/>
            <w:id w:val="89610595"/>
            <w:placeholder>
              <w:docPart w:val="15037CD10D68473F9FDA1615AF1538B0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550CD0" w:rsidRDefault="00E64B74">
                <w:pPr>
                  <w:pStyle w:val="YourName"/>
                </w:pPr>
                <w:r>
                  <w:t>Steven kass</w:t>
                </w:r>
              </w:p>
            </w:tc>
          </w:sdtContent>
        </w:sdt>
      </w:tr>
      <w:tr w:rsidR="00550CD0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550CD0" w:rsidRDefault="00E64B74" w:rsidP="00E64B74">
            <w:pPr>
              <w:pStyle w:val="AllCapsCopy"/>
            </w:pPr>
            <w:r>
              <w:t>3310 westridge dr.</w:t>
            </w:r>
            <w:r>
              <w:t>, island lake il. 60042</w:t>
            </w:r>
            <w:r>
              <w:t>, 847-526-3604</w:t>
            </w:r>
            <w:r>
              <w:t xml:space="preserve">, </w:t>
            </w:r>
            <w:sdt>
              <w:sdtPr>
                <w:id w:val="270048422"/>
                <w:placeholder>
                  <w:docPart w:val="D252448275D349CBA4EEF4D4C5A4E6A4"/>
                </w:placeholder>
              </w:sdtPr>
              <w:sdtEndPr/>
              <w:sdtContent>
                <w:r>
                  <w:t>slkbu78@flash.net</w:t>
                </w:r>
              </w:sdtContent>
            </w:sdt>
          </w:p>
        </w:tc>
      </w:tr>
      <w:tr w:rsidR="00550CD0">
        <w:trPr>
          <w:trHeight w:val="37"/>
        </w:trPr>
        <w:tc>
          <w:tcPr>
            <w:tcW w:w="8640" w:type="dxa"/>
            <w:gridSpan w:val="3"/>
          </w:tcPr>
          <w:p w:rsidR="00550CD0" w:rsidRDefault="00E64B74">
            <w:pPr>
              <w:pStyle w:val="SectionHeadings"/>
            </w:pPr>
            <w:r>
              <w:t>Objective</w:t>
            </w:r>
          </w:p>
        </w:tc>
      </w:tr>
      <w:tr w:rsidR="00550CD0">
        <w:sdt>
          <w:sdtPr>
            <w:id w:val="638751014"/>
            <w:placeholder>
              <w:docPart w:val="F5A7AF52CB2B4EB894BEFAB1F7447B03"/>
            </w:placeholder>
            <w:temporary/>
            <w:showingPlcHdr/>
            <w:text w:multiLine="1"/>
          </w:sdtPr>
          <w:sdtEndPr/>
          <w:sdtContent>
            <w:tc>
              <w:tcPr>
                <w:tcW w:w="8640" w:type="dxa"/>
                <w:gridSpan w:val="3"/>
                <w:tcMar>
                  <w:bottom w:w="144" w:type="dxa"/>
                </w:tcMar>
              </w:tcPr>
              <w:p w:rsidR="00550CD0" w:rsidRDefault="00E64B74">
                <w:pPr>
                  <w:pStyle w:val="Copy"/>
                </w:pPr>
                <w:r>
                  <w:t>[Describe your career goal or ideal job.]</w:t>
                </w:r>
              </w:p>
            </w:tc>
          </w:sdtContent>
        </w:sdt>
      </w:tr>
      <w:tr w:rsidR="00550CD0">
        <w:trPr>
          <w:trHeight w:val="37"/>
        </w:trPr>
        <w:tc>
          <w:tcPr>
            <w:tcW w:w="8640" w:type="dxa"/>
            <w:gridSpan w:val="3"/>
          </w:tcPr>
          <w:p w:rsidR="00550CD0" w:rsidRDefault="00E64B74">
            <w:pPr>
              <w:pStyle w:val="SectionHeadings"/>
            </w:pPr>
            <w:r>
              <w:t>Experience</w:t>
            </w:r>
          </w:p>
        </w:tc>
      </w:tr>
      <w:tr w:rsidR="00550CD0">
        <w:tc>
          <w:tcPr>
            <w:tcW w:w="2890" w:type="dxa"/>
            <w:tcMar>
              <w:bottom w:w="0" w:type="dxa"/>
            </w:tcMar>
            <w:vAlign w:val="center"/>
          </w:tcPr>
          <w:p w:rsidR="00550CD0" w:rsidRDefault="00E64B74" w:rsidP="00E64B74">
            <w:pPr>
              <w:pStyle w:val="AllCapsCopy"/>
            </w:pPr>
            <w:sdt>
              <w:sdtPr>
                <w:id w:val="270048427"/>
                <w:placeholder>
                  <w:docPart w:val="3B5E86E3994F44099FE50AF5648633E4"/>
                </w:placeholder>
                <w:date w:fullDate="1979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10/8/1979</w:t>
                </w:r>
              </w:sdtContent>
            </w:sdt>
            <w:r>
              <w:t xml:space="preserve"> to </w:t>
            </w:r>
            <w:sdt>
              <w:sdtPr>
                <w:id w:val="270048429"/>
                <w:placeholder>
                  <w:docPart w:val="547AECDDE45E4AD9B9B03B12276E3A3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present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50CD0" w:rsidRDefault="00E64B74" w:rsidP="00E64B74">
            <w:pPr>
              <w:pStyle w:val="Copy"/>
            </w:pPr>
            <w:r>
              <w:t>ups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50CD0" w:rsidRDefault="00E64B74" w:rsidP="00E64B74">
            <w:pPr>
              <w:pStyle w:val="Italics"/>
            </w:pPr>
            <w:r>
              <w:t xml:space="preserve">Northbrook </w:t>
            </w:r>
            <w:proofErr w:type="spellStart"/>
            <w:r>
              <w:t>il</w:t>
            </w:r>
            <w:proofErr w:type="spellEnd"/>
            <w:r>
              <w:t>.</w:t>
            </w:r>
          </w:p>
        </w:tc>
      </w:tr>
      <w:tr w:rsidR="00550CD0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550CD0" w:rsidRDefault="00E64B74">
            <w:pPr>
              <w:pStyle w:val="JobTitle"/>
            </w:pPr>
            <w:r>
              <w:t>package car driver</w:t>
            </w:r>
          </w:p>
          <w:sdt>
            <w:sdtPr>
              <w:id w:val="89610684"/>
              <w:placeholder>
                <w:docPart w:val="45EFB1E8A7E64DC29A01E649D5D90509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ResponsibilitiesAchievements"/>
                </w:pPr>
                <w:r>
                  <w:t xml:space="preserve">[Job </w:t>
                </w:r>
                <w:r>
                  <w:t>responsibility/achievement]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</w:sdtContent>
          </w:sdt>
        </w:tc>
      </w:tr>
      <w:tr w:rsidR="00550CD0">
        <w:tc>
          <w:tcPr>
            <w:tcW w:w="2890" w:type="dxa"/>
            <w:tcMar>
              <w:bottom w:w="0" w:type="dxa"/>
            </w:tcMar>
            <w:vAlign w:val="center"/>
          </w:tcPr>
          <w:p w:rsidR="00550CD0" w:rsidRDefault="00E64B74">
            <w:pPr>
              <w:pStyle w:val="AllCapsCopy"/>
            </w:pPr>
            <w:sdt>
              <w:sdtPr>
                <w:id w:val="270048433"/>
                <w:placeholder>
                  <w:docPart w:val="15254E41F86F43EEB33D9C5EB0405E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[start date]</w:t>
                </w:r>
              </w:sdtContent>
            </w:sdt>
            <w:r>
              <w:t xml:space="preserve"> to </w:t>
            </w:r>
            <w:sdt>
              <w:sdtPr>
                <w:id w:val="270048435"/>
                <w:placeholder>
                  <w:docPart w:val="04E0A42C8A6D493DBE87D33164452F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[end date]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50CD0" w:rsidRDefault="00E64B74">
            <w:pPr>
              <w:pStyle w:val="Copy"/>
            </w:pPr>
            <w:sdt>
              <w:sdtPr>
                <w:id w:val="638751032"/>
                <w:placeholder>
                  <w:docPart w:val="3D3F21FC54914F03BFECD3B016351476"/>
                </w:placeholder>
                <w:temporary/>
                <w:showingPlcHdr/>
              </w:sdtPr>
              <w:sdtEndPr/>
              <w:sdtContent>
                <w:r>
                  <w:t>[Company name]</w:t>
                </w:r>
              </w:sdtContent>
            </w:sdt>
          </w:p>
        </w:tc>
        <w:sdt>
          <w:sdtPr>
            <w:id w:val="638751040"/>
            <w:placeholder>
              <w:docPart w:val="F624925618C54494A347A16C958B627C"/>
            </w:placeholder>
            <w:temporary/>
            <w:showingPlcHdr/>
          </w:sdtPr>
          <w:sdtEndPr/>
          <w:sdtContent>
            <w:tc>
              <w:tcPr>
                <w:tcW w:w="2405" w:type="dxa"/>
                <w:tcMar>
                  <w:bottom w:w="0" w:type="dxa"/>
                </w:tcMar>
                <w:vAlign w:val="center"/>
              </w:tcPr>
              <w:p w:rsidR="00550CD0" w:rsidRDefault="00E64B74">
                <w:pPr>
                  <w:pStyle w:val="Italics"/>
                </w:pPr>
                <w:r>
                  <w:t>[City, ST]</w:t>
                </w:r>
              </w:p>
            </w:tc>
          </w:sdtContent>
        </w:sdt>
      </w:tr>
      <w:tr w:rsidR="00550CD0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sdt>
            <w:sdtPr>
              <w:id w:val="638751071"/>
              <w:placeholder>
                <w:docPart w:val="23AAD11BEAC14C8EAB3357EA0552E12A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JobTitle"/>
                </w:pPr>
                <w:r>
                  <w:t>[</w:t>
                </w:r>
                <w:r>
                  <w:rPr>
                    <w:rStyle w:val="PlaceholderText"/>
                    <w:color w:val="auto"/>
                  </w:rPr>
                  <w:t>Job Title]</w:t>
                </w:r>
              </w:p>
            </w:sdtContent>
          </w:sdt>
          <w:sdt>
            <w:sdtPr>
              <w:id w:val="89610705"/>
              <w:placeholder>
                <w:docPart w:val="73C0227CCBE34BC0A3312F67B8DB3C4E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ResponsibilitiesAchievements"/>
                </w:pPr>
                <w:r>
                  <w:t>[Job responsibility/achievement]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  <w:p w:rsidR="00550CD0" w:rsidRDefault="00E64B74">
                <w:pPr>
                  <w:pStyle w:val="ResponsibilitiesAchievements"/>
                </w:pPr>
                <w:r>
                  <w:t xml:space="preserve">[Job </w:t>
                </w:r>
                <w:r>
                  <w:t>responsibility/achievement ]</w:t>
                </w:r>
              </w:p>
            </w:sdtContent>
          </w:sdt>
        </w:tc>
      </w:tr>
      <w:tr w:rsidR="00550CD0">
        <w:tc>
          <w:tcPr>
            <w:tcW w:w="2890" w:type="dxa"/>
            <w:tcMar>
              <w:bottom w:w="0" w:type="dxa"/>
            </w:tcMar>
            <w:vAlign w:val="center"/>
          </w:tcPr>
          <w:p w:rsidR="00550CD0" w:rsidRDefault="00E64B74">
            <w:pPr>
              <w:pStyle w:val="AllCapsCopy"/>
            </w:pPr>
            <w:sdt>
              <w:sdtPr>
                <w:id w:val="270048441"/>
                <w:placeholder>
                  <w:docPart w:val="7E3DECDC98F443799E9B89DA25D2DB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[start date]</w:t>
                </w:r>
              </w:sdtContent>
            </w:sdt>
            <w:r>
              <w:t xml:space="preserve"> to </w:t>
            </w:r>
            <w:sdt>
              <w:sdtPr>
                <w:id w:val="270048443"/>
                <w:placeholder>
                  <w:docPart w:val="2ACEF12BB41E43D9A455CDF23CCB7D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[end date]</w:t>
                </w:r>
              </w:sdtContent>
            </w:sdt>
          </w:p>
        </w:tc>
        <w:sdt>
          <w:sdtPr>
            <w:id w:val="638751033"/>
            <w:placeholder>
              <w:docPart w:val="60371298687E41E49B13BB36D1A1785C"/>
            </w:placeholder>
            <w:temporary/>
            <w:showingPlcHdr/>
          </w:sdtPr>
          <w:sdtEndPr/>
          <w:sdtContent>
            <w:tc>
              <w:tcPr>
                <w:tcW w:w="3345" w:type="dxa"/>
                <w:tcMar>
                  <w:bottom w:w="0" w:type="dxa"/>
                </w:tcMar>
                <w:vAlign w:val="center"/>
              </w:tcPr>
              <w:p w:rsidR="00550CD0" w:rsidRDefault="00E64B74">
                <w:pPr>
                  <w:pStyle w:val="Copy"/>
                </w:pPr>
                <w:r>
                  <w:t>[Company name]</w:t>
                </w:r>
              </w:p>
            </w:tc>
          </w:sdtContent>
        </w:sdt>
        <w:sdt>
          <w:sdtPr>
            <w:id w:val="638751045"/>
            <w:placeholder>
              <w:docPart w:val="411551287A3A441D94DF3B66F930B8BE"/>
            </w:placeholder>
            <w:temporary/>
            <w:showingPlcHdr/>
          </w:sdtPr>
          <w:sdtEndPr/>
          <w:sdtContent>
            <w:tc>
              <w:tcPr>
                <w:tcW w:w="2405" w:type="dxa"/>
                <w:tcMar>
                  <w:bottom w:w="0" w:type="dxa"/>
                </w:tcMar>
                <w:vAlign w:val="center"/>
              </w:tcPr>
              <w:p w:rsidR="00550CD0" w:rsidRDefault="00E64B74">
                <w:pPr>
                  <w:pStyle w:val="Italics"/>
                </w:pPr>
                <w:r>
                  <w:t>[City, ST]</w:t>
                </w:r>
              </w:p>
            </w:tc>
          </w:sdtContent>
        </w:sdt>
      </w:tr>
      <w:tr w:rsidR="00550CD0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sdt>
            <w:sdtPr>
              <w:id w:val="89610889"/>
              <w:placeholder>
                <w:docPart w:val="3D3F21FC54914F03BFECD3B016351476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JobTitle"/>
                  <w:rPr>
                    <w:rFonts w:asciiTheme="minorHAnsi" w:hAnsiTheme="minorHAnsi"/>
                    <w:spacing w:val="2"/>
                    <w:sz w:val="17"/>
                  </w:rPr>
                </w:pPr>
                <w:r>
                  <w:t>[Company name]</w:t>
                </w:r>
              </w:p>
            </w:sdtContent>
          </w:sdt>
          <w:sdt>
            <w:sdtPr>
              <w:id w:val="89610887"/>
              <w:placeholder>
                <w:docPart w:val="9A38A76221AC432791665FB8890DD2E1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ResponsibilitiesAchievements"/>
                </w:pPr>
                <w:r>
                  <w:t>[Job responsibility/achievement]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</w:sdtContent>
          </w:sdt>
        </w:tc>
      </w:tr>
      <w:tr w:rsidR="00550CD0">
        <w:tc>
          <w:tcPr>
            <w:tcW w:w="2890" w:type="dxa"/>
            <w:tcMar>
              <w:bottom w:w="0" w:type="dxa"/>
            </w:tcMar>
            <w:vAlign w:val="center"/>
          </w:tcPr>
          <w:p w:rsidR="00550CD0" w:rsidRDefault="00E64B74">
            <w:pPr>
              <w:pStyle w:val="AllCapsCopy"/>
            </w:pPr>
            <w:sdt>
              <w:sdtPr>
                <w:id w:val="270048449"/>
                <w:placeholder>
                  <w:docPart w:val="BA2BE1675A5249F08030AB000097C27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[start date]</w:t>
                </w:r>
              </w:sdtContent>
            </w:sdt>
            <w:r>
              <w:t xml:space="preserve"> to </w:t>
            </w:r>
            <w:sdt>
              <w:sdtPr>
                <w:id w:val="270048451"/>
                <w:placeholder>
                  <w:docPart w:val="65F15BA2529B465581B6A7F838C019B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[end date]</w:t>
                </w:r>
              </w:sdtContent>
            </w:sdt>
          </w:p>
        </w:tc>
        <w:sdt>
          <w:sdtPr>
            <w:id w:val="638751034"/>
            <w:placeholder>
              <w:docPart w:val="B43966E89D474E22A834592EC9D97E84"/>
            </w:placeholder>
            <w:temporary/>
            <w:showingPlcHdr/>
          </w:sdtPr>
          <w:sdtEndPr/>
          <w:sdtContent>
            <w:tc>
              <w:tcPr>
                <w:tcW w:w="3345" w:type="dxa"/>
                <w:tcMar>
                  <w:bottom w:w="0" w:type="dxa"/>
                </w:tcMar>
                <w:vAlign w:val="center"/>
              </w:tcPr>
              <w:p w:rsidR="00550CD0" w:rsidRDefault="00E64B74">
                <w:pPr>
                  <w:pStyle w:val="Copy"/>
                </w:pPr>
                <w:r>
                  <w:t xml:space="preserve">[Company </w:t>
                </w:r>
                <w:r>
                  <w:t>name]</w:t>
                </w:r>
              </w:p>
            </w:tc>
          </w:sdtContent>
        </w:sdt>
        <w:sdt>
          <w:sdtPr>
            <w:id w:val="638751048"/>
            <w:placeholder>
              <w:docPart w:val="F8AF7F6EC9594B7794C23B2003AB3D26"/>
            </w:placeholder>
            <w:temporary/>
            <w:showingPlcHdr/>
          </w:sdtPr>
          <w:sdtEndPr/>
          <w:sdtContent>
            <w:tc>
              <w:tcPr>
                <w:tcW w:w="2405" w:type="dxa"/>
                <w:tcMar>
                  <w:bottom w:w="0" w:type="dxa"/>
                </w:tcMar>
                <w:vAlign w:val="center"/>
              </w:tcPr>
              <w:p w:rsidR="00550CD0" w:rsidRDefault="00E64B74">
                <w:pPr>
                  <w:pStyle w:val="Italics"/>
                </w:pPr>
                <w:r>
                  <w:t>[City, ST]</w:t>
                </w:r>
              </w:p>
            </w:tc>
          </w:sdtContent>
        </w:sdt>
      </w:tr>
      <w:tr w:rsidR="00550CD0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sdt>
            <w:sdtPr>
              <w:id w:val="89610892"/>
              <w:placeholder>
                <w:docPart w:val="2EF44E8A73BD4381983805AF77322D7F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JobTitle"/>
                  <w:rPr>
                    <w:rFonts w:asciiTheme="minorHAnsi" w:hAnsiTheme="minorHAnsi"/>
                    <w:spacing w:val="2"/>
                    <w:sz w:val="17"/>
                  </w:rPr>
                </w:pPr>
                <w:r>
                  <w:t>[</w:t>
                </w:r>
                <w:r>
                  <w:rPr>
                    <w:rStyle w:val="PlaceholderText"/>
                    <w:color w:val="auto"/>
                  </w:rPr>
                  <w:t>Job Title]</w:t>
                </w:r>
              </w:p>
            </w:sdtContent>
          </w:sdt>
          <w:sdt>
            <w:sdtPr>
              <w:id w:val="89610890"/>
              <w:placeholder>
                <w:docPart w:val="4D13E42FC2EB4B40A7F669BB5489938C"/>
              </w:placeholder>
              <w:temporary/>
              <w:showingPlcHdr/>
            </w:sdtPr>
            <w:sdtEndPr/>
            <w:sdtContent>
              <w:p w:rsidR="00550CD0" w:rsidRDefault="00E64B74">
                <w:pPr>
                  <w:pStyle w:val="ResponsibilitiesAchievements"/>
                </w:pPr>
                <w:r>
                  <w:t>[Job responsibility/achievement]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  <w:p w:rsidR="00550CD0" w:rsidRDefault="00E64B74">
                <w:pPr>
                  <w:pStyle w:val="ResponsibilitiesAchievements"/>
                </w:pPr>
                <w:r>
                  <w:t>[Job responsibility/achievement ]</w:t>
                </w:r>
              </w:p>
            </w:sdtContent>
          </w:sdt>
        </w:tc>
      </w:tr>
      <w:tr w:rsidR="00550CD0">
        <w:trPr>
          <w:trHeight w:val="432"/>
        </w:trPr>
        <w:tc>
          <w:tcPr>
            <w:tcW w:w="8640" w:type="dxa"/>
            <w:gridSpan w:val="3"/>
          </w:tcPr>
          <w:p w:rsidR="00550CD0" w:rsidRDefault="00E64B74">
            <w:pPr>
              <w:pStyle w:val="SectionHeadings"/>
            </w:pPr>
            <w:r>
              <w:t>Education</w:t>
            </w:r>
          </w:p>
        </w:tc>
      </w:tr>
      <w:tr w:rsidR="00550CD0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550CD0" w:rsidRDefault="00E64B74" w:rsidP="00E64B74">
            <w:pPr>
              <w:pStyle w:val="Heading4"/>
              <w:outlineLvl w:val="3"/>
            </w:pPr>
            <w:r>
              <w:t>1978-1981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550CD0" w:rsidRDefault="00E64B74" w:rsidP="00E64B74">
            <w:pPr>
              <w:pStyle w:val="Copy"/>
            </w:pPr>
            <w:r>
              <w:t>Buffalo grove high school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550CD0" w:rsidRDefault="00E64B74" w:rsidP="00E64B74">
            <w:pPr>
              <w:pStyle w:val="Italics"/>
            </w:pPr>
            <w:r>
              <w:t xml:space="preserve">Buffalo grove </w:t>
            </w:r>
            <w:proofErr w:type="spellStart"/>
            <w:r>
              <w:t>il</w:t>
            </w:r>
            <w:proofErr w:type="spellEnd"/>
            <w:r>
              <w:t>.</w:t>
            </w:r>
          </w:p>
        </w:tc>
      </w:tr>
      <w:tr w:rsidR="00550CD0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550CD0" w:rsidRDefault="00E64B74">
            <w:pPr>
              <w:pStyle w:val="JobTitle"/>
            </w:pPr>
            <w:r>
              <w:t>high school diploma</w:t>
            </w:r>
            <w:bookmarkStart w:id="0" w:name="_GoBack"/>
            <w:bookmarkEnd w:id="0"/>
          </w:p>
          <w:sdt>
            <w:sdtPr>
              <w:id w:val="638751098"/>
              <w:placeholder>
                <w:docPart w:val="E176B3B4367E4D7899F3D4C6CD16169E"/>
              </w:placeholder>
              <w:temporary/>
              <w:showingPlcHdr/>
              <w:text w:multiLine="1"/>
            </w:sdtPr>
            <w:sdtEndPr/>
            <w:sdtContent>
              <w:p w:rsidR="00550CD0" w:rsidRDefault="00E64B74">
                <w:pPr>
                  <w:pStyle w:val="ResponsibilitiesAchievements"/>
                </w:pPr>
                <w:r>
                  <w:t xml:space="preserve">[Special award/accomplishment </w:t>
                </w:r>
                <w:r>
                  <w:t>or degree minor]</w:t>
                </w:r>
              </w:p>
            </w:sdtContent>
          </w:sdt>
        </w:tc>
      </w:tr>
      <w:tr w:rsidR="00550CD0">
        <w:trPr>
          <w:trHeight w:val="37"/>
        </w:trPr>
        <w:tc>
          <w:tcPr>
            <w:tcW w:w="8640" w:type="dxa"/>
            <w:gridSpan w:val="3"/>
          </w:tcPr>
          <w:p w:rsidR="00550CD0" w:rsidRDefault="00E64B74">
            <w:pPr>
              <w:pStyle w:val="SectionHeadings"/>
            </w:pPr>
            <w:r>
              <w:t>References</w:t>
            </w:r>
          </w:p>
        </w:tc>
      </w:tr>
      <w:tr w:rsidR="00550CD0">
        <w:tc>
          <w:tcPr>
            <w:tcW w:w="8640" w:type="dxa"/>
            <w:gridSpan w:val="3"/>
          </w:tcPr>
          <w:p w:rsidR="00550CD0" w:rsidRDefault="00E64B74">
            <w:pPr>
              <w:pStyle w:val="Copy"/>
            </w:pPr>
            <w:r>
              <w:t>References are available on request.</w:t>
            </w:r>
          </w:p>
        </w:tc>
      </w:tr>
    </w:tbl>
    <w:p w:rsidR="00550CD0" w:rsidRDefault="00550CD0"/>
    <w:sectPr w:rsidR="00550CD0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940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82A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3847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7326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E64B74"/>
    <w:rsid w:val="00550CD0"/>
    <w:rsid w:val="00E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&amp;%20Katrina\Downloads\TS01017318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037CD10D68473F9FDA1615AF153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9340-3B0D-40FE-A885-7A4DA422DEA3}"/>
      </w:docPartPr>
      <w:docPartBody>
        <w:p w:rsidR="00000000" w:rsidRDefault="008903A1">
          <w:pPr>
            <w:pStyle w:val="15037CD10D68473F9FDA1615AF1538B0"/>
          </w:pPr>
          <w:r>
            <w:t>[Your name]</w:t>
          </w:r>
        </w:p>
      </w:docPartBody>
    </w:docPart>
    <w:docPart>
      <w:docPartPr>
        <w:name w:val="D252448275D349CBA4EEF4D4C5A4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8605-9BF1-43C3-ABD8-CA0F9A814EB4}"/>
      </w:docPartPr>
      <w:docPartBody>
        <w:p w:rsidR="00000000" w:rsidRDefault="008903A1">
          <w:pPr>
            <w:pStyle w:val="D252448275D349CBA4EEF4D4C5A4E6A4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F5A7AF52CB2B4EB894BEFAB1F744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F45CB-C437-44FD-9C24-7E2CEFC3558A}"/>
      </w:docPartPr>
      <w:docPartBody>
        <w:p w:rsidR="00000000" w:rsidRDefault="008903A1">
          <w:pPr>
            <w:pStyle w:val="F5A7AF52CB2B4EB894BEFAB1F7447B03"/>
          </w:pPr>
          <w:r>
            <w:t>[Describe your career goal or ideal job.]</w:t>
          </w:r>
        </w:p>
      </w:docPartBody>
    </w:docPart>
    <w:docPart>
      <w:docPartPr>
        <w:name w:val="3B5E86E3994F44099FE50AF564863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8AD4-2ABF-4CEE-A095-275C5E6F544D}"/>
      </w:docPartPr>
      <w:docPartBody>
        <w:p w:rsidR="00000000" w:rsidRDefault="008903A1">
          <w:pPr>
            <w:pStyle w:val="3B5E86E3994F44099FE50AF5648633E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47AECDDE45E4AD9B9B03B12276E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4CFCC-4882-4FE6-B150-246C2E386575}"/>
      </w:docPartPr>
      <w:docPartBody>
        <w:p w:rsidR="00000000" w:rsidRDefault="008903A1">
          <w:pPr>
            <w:pStyle w:val="547AECDDE45E4AD9B9B03B12276E3A3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5EFB1E8A7E64DC29A01E649D5D9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B78F-3E45-4429-8029-6084632538EF}"/>
      </w:docPartPr>
      <w:docPartBody>
        <w:p w:rsidR="00771EF5" w:rsidRDefault="008903A1">
          <w:pPr>
            <w:pStyle w:val="ResponsibilitiesAchievements"/>
          </w:pPr>
          <w:r>
            <w:t>[Job responsibility/achievement]</w:t>
          </w:r>
        </w:p>
        <w:p w:rsidR="00771EF5" w:rsidRDefault="008903A1">
          <w:pPr>
            <w:pStyle w:val="ResponsibilitiesAchievements"/>
          </w:pPr>
          <w:r>
            <w:t>[Job responsibility/achievement ]</w:t>
          </w:r>
        </w:p>
        <w:p w:rsidR="00000000" w:rsidRDefault="008903A1">
          <w:pPr>
            <w:pStyle w:val="45EFB1E8A7E64DC29A01E649D5D90509"/>
          </w:pPr>
          <w:r>
            <w:t>[Job responsibility/achievement ]</w:t>
          </w:r>
        </w:p>
      </w:docPartBody>
    </w:docPart>
    <w:docPart>
      <w:docPartPr>
        <w:name w:val="15254E41F86F43EEB33D9C5EB040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288DE-6F61-45F3-9105-662A5A6AC039}"/>
      </w:docPartPr>
      <w:docPartBody>
        <w:p w:rsidR="00000000" w:rsidRDefault="008903A1">
          <w:pPr>
            <w:pStyle w:val="15254E41F86F43EEB33D9C5EB0405E8E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4E0A42C8A6D493DBE87D3316445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8327-24DB-492F-87F5-3BCB08999014}"/>
      </w:docPartPr>
      <w:docPartBody>
        <w:p w:rsidR="00000000" w:rsidRDefault="008903A1">
          <w:pPr>
            <w:pStyle w:val="04E0A42C8A6D493DBE87D33164452FC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D3F21FC54914F03BFECD3B01635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814F-A1F7-4427-A59B-9AFC4C89F5DF}"/>
      </w:docPartPr>
      <w:docPartBody>
        <w:p w:rsidR="00000000" w:rsidRDefault="008903A1">
          <w:pPr>
            <w:pStyle w:val="3D3F21FC54914F03BFECD3B016351476"/>
          </w:pPr>
          <w:r>
            <w:t>[Company name]</w:t>
          </w:r>
        </w:p>
      </w:docPartBody>
    </w:docPart>
    <w:docPart>
      <w:docPartPr>
        <w:name w:val="F624925618C54494A347A16C958B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346A-D0C9-48BF-8A7E-188FEF0A3007}"/>
      </w:docPartPr>
      <w:docPartBody>
        <w:p w:rsidR="00000000" w:rsidRDefault="008903A1">
          <w:pPr>
            <w:pStyle w:val="F624925618C54494A347A16C958B627C"/>
          </w:pPr>
          <w:r>
            <w:t>[City, ST]</w:t>
          </w:r>
        </w:p>
      </w:docPartBody>
    </w:docPart>
    <w:docPart>
      <w:docPartPr>
        <w:name w:val="23AAD11BEAC14C8EAB3357EA0552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FB310-25B5-4A74-93BE-BB364E49B967}"/>
      </w:docPartPr>
      <w:docPartBody>
        <w:p w:rsidR="00000000" w:rsidRDefault="008903A1">
          <w:pPr>
            <w:pStyle w:val="23AAD11BEAC14C8EAB3357EA0552E12A"/>
          </w:pPr>
          <w:r>
            <w:t>[</w:t>
          </w:r>
          <w:r>
            <w:rPr>
              <w:rStyle w:val="PlaceholderText"/>
            </w:rPr>
            <w:t>Job Title]</w:t>
          </w:r>
        </w:p>
      </w:docPartBody>
    </w:docPart>
    <w:docPart>
      <w:docPartPr>
        <w:name w:val="73C0227CCBE34BC0A3312F67B8DB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90B7-08BF-4FC6-A5E9-70DCBB0F96AC}"/>
      </w:docPartPr>
      <w:docPartBody>
        <w:p w:rsidR="00771EF5" w:rsidRDefault="008903A1">
          <w:pPr>
            <w:pStyle w:val="ResponsibilitiesAchievements"/>
          </w:pPr>
          <w:r>
            <w:t>[Job responsibility/achievement]</w:t>
          </w:r>
        </w:p>
        <w:p w:rsidR="00771EF5" w:rsidRDefault="008903A1">
          <w:pPr>
            <w:pStyle w:val="ResponsibilitiesAchievements"/>
          </w:pPr>
          <w:r>
            <w:t>[Job responsibility/</w:t>
          </w:r>
          <w:r>
            <w:t>achievement ]</w:t>
          </w:r>
        </w:p>
        <w:p w:rsidR="00000000" w:rsidRDefault="008903A1">
          <w:pPr>
            <w:pStyle w:val="73C0227CCBE34BC0A3312F67B8DB3C4E"/>
          </w:pPr>
          <w:r>
            <w:t>[Job responsibility/achievement ]</w:t>
          </w:r>
        </w:p>
      </w:docPartBody>
    </w:docPart>
    <w:docPart>
      <w:docPartPr>
        <w:name w:val="7E3DECDC98F443799E9B89DA25D2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F177-CF5A-490C-9FF4-1C8565A75651}"/>
      </w:docPartPr>
      <w:docPartBody>
        <w:p w:rsidR="00000000" w:rsidRDefault="008903A1">
          <w:pPr>
            <w:pStyle w:val="7E3DECDC98F443799E9B89DA25D2DBA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ACEF12BB41E43D9A455CDF23CCB7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CB25-637B-430A-A080-DCDD95FB5784}"/>
      </w:docPartPr>
      <w:docPartBody>
        <w:p w:rsidR="00000000" w:rsidRDefault="008903A1">
          <w:pPr>
            <w:pStyle w:val="2ACEF12BB41E43D9A455CDF23CCB7D8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60371298687E41E49B13BB36D1A1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D9E3-EC5E-4B6F-9030-366E653D6737}"/>
      </w:docPartPr>
      <w:docPartBody>
        <w:p w:rsidR="00000000" w:rsidRDefault="008903A1">
          <w:pPr>
            <w:pStyle w:val="60371298687E41E49B13BB36D1A1785C"/>
          </w:pPr>
          <w:r>
            <w:t>[Company name]</w:t>
          </w:r>
        </w:p>
      </w:docPartBody>
    </w:docPart>
    <w:docPart>
      <w:docPartPr>
        <w:name w:val="411551287A3A441D94DF3B66F930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5967-0B0C-48DC-9671-0150F7A84422}"/>
      </w:docPartPr>
      <w:docPartBody>
        <w:p w:rsidR="00000000" w:rsidRDefault="008903A1">
          <w:pPr>
            <w:pStyle w:val="411551287A3A441D94DF3B66F930B8BE"/>
          </w:pPr>
          <w:r>
            <w:t>[City,</w:t>
          </w:r>
          <w:r>
            <w:t xml:space="preserve"> ST]</w:t>
          </w:r>
        </w:p>
      </w:docPartBody>
    </w:docPart>
    <w:docPart>
      <w:docPartPr>
        <w:name w:val="9A38A76221AC432791665FB8890D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69DE3-D89A-45FD-870C-A26D79A4F1C7}"/>
      </w:docPartPr>
      <w:docPartBody>
        <w:p w:rsidR="00771EF5" w:rsidRDefault="008903A1">
          <w:pPr>
            <w:pStyle w:val="ResponsibilitiesAchievements"/>
          </w:pPr>
          <w:r>
            <w:t>[Job responsibility/achievement]</w:t>
          </w:r>
        </w:p>
        <w:p w:rsidR="00771EF5" w:rsidRDefault="008903A1">
          <w:pPr>
            <w:pStyle w:val="ResponsibilitiesAchievements"/>
          </w:pPr>
          <w:r>
            <w:t>[Job responsibility/achievement ]</w:t>
          </w:r>
        </w:p>
        <w:p w:rsidR="00000000" w:rsidRDefault="008903A1">
          <w:pPr>
            <w:pStyle w:val="9A38A76221AC432791665FB8890DD2E1"/>
          </w:pPr>
          <w:r>
            <w:t>[Job responsibility/achievement ]</w:t>
          </w:r>
        </w:p>
      </w:docPartBody>
    </w:docPart>
    <w:docPart>
      <w:docPartPr>
        <w:name w:val="BA2BE1675A5249F08030AB000097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3C9E-0F58-4394-BA18-D05C705AFFC1}"/>
      </w:docPartPr>
      <w:docPartBody>
        <w:p w:rsidR="00000000" w:rsidRDefault="008903A1">
          <w:pPr>
            <w:pStyle w:val="BA2BE1675A5249F08030AB000097C27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5F15BA2529B465581B6A7F838C0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6596-6976-4952-B561-B9A269C00338}"/>
      </w:docPartPr>
      <w:docPartBody>
        <w:p w:rsidR="00000000" w:rsidRDefault="008903A1">
          <w:pPr>
            <w:pStyle w:val="65F15BA2529B465581B6A7F838C019B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43966E89D474E22A834592EC9D97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C211-9E62-4C7C-B6C6-8C2A023650A0}"/>
      </w:docPartPr>
      <w:docPartBody>
        <w:p w:rsidR="00000000" w:rsidRDefault="008903A1">
          <w:pPr>
            <w:pStyle w:val="B43966E89D474E22A834592EC9D97E84"/>
          </w:pPr>
          <w:r>
            <w:t>[Company name]</w:t>
          </w:r>
        </w:p>
      </w:docPartBody>
    </w:docPart>
    <w:docPart>
      <w:docPartPr>
        <w:name w:val="F8AF7F6EC9594B7794C23B2003AB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E42E-017B-40AB-940C-D782E4AB060B}"/>
      </w:docPartPr>
      <w:docPartBody>
        <w:p w:rsidR="00000000" w:rsidRDefault="008903A1">
          <w:pPr>
            <w:pStyle w:val="F8AF7F6EC9594B7794C23B2003AB3D26"/>
          </w:pPr>
          <w:r>
            <w:t>[City, ST]</w:t>
          </w:r>
        </w:p>
      </w:docPartBody>
    </w:docPart>
    <w:docPart>
      <w:docPartPr>
        <w:name w:val="2EF44E8A73BD4381983805AF7732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6C1C-5F26-4CE5-B102-5F9DD43E5EB3}"/>
      </w:docPartPr>
      <w:docPartBody>
        <w:p w:rsidR="00000000" w:rsidRDefault="008903A1">
          <w:pPr>
            <w:pStyle w:val="2EF44E8A73BD4381983805AF77322D7F"/>
          </w:pPr>
          <w:r>
            <w:t>[</w:t>
          </w:r>
          <w:r>
            <w:rPr>
              <w:rStyle w:val="PlaceholderText"/>
            </w:rPr>
            <w:t>Job Title]</w:t>
          </w:r>
        </w:p>
      </w:docPartBody>
    </w:docPart>
    <w:docPart>
      <w:docPartPr>
        <w:name w:val="4D13E42FC2EB4B40A7F669BB5489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91C6A-19D1-4BAD-92F6-7F091994DC12}"/>
      </w:docPartPr>
      <w:docPartBody>
        <w:p w:rsidR="00771EF5" w:rsidRDefault="008903A1">
          <w:pPr>
            <w:pStyle w:val="ResponsibilitiesAchievements"/>
          </w:pPr>
          <w:r>
            <w:t>[Job responsibility/achievement]</w:t>
          </w:r>
        </w:p>
        <w:p w:rsidR="00771EF5" w:rsidRDefault="008903A1">
          <w:pPr>
            <w:pStyle w:val="ResponsibilitiesAchievements"/>
          </w:pPr>
          <w:r>
            <w:t>[Job responsibility/achievement ]</w:t>
          </w:r>
        </w:p>
        <w:p w:rsidR="00000000" w:rsidRDefault="008903A1">
          <w:pPr>
            <w:pStyle w:val="4D13E42FC2EB4B40A7F669BB5489938C"/>
          </w:pPr>
          <w:r>
            <w:t>[Job responsibility/achievement ]</w:t>
          </w:r>
        </w:p>
      </w:docPartBody>
    </w:docPart>
    <w:docPart>
      <w:docPartPr>
        <w:name w:val="E176B3B4367E4D7899F3D4C6CD16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B1CA-1EE9-41C6-A59B-CA78A11CAE5C}"/>
      </w:docPartPr>
      <w:docPartBody>
        <w:p w:rsidR="00000000" w:rsidRDefault="008903A1">
          <w:pPr>
            <w:pStyle w:val="E176B3B4367E4D7899F3D4C6CD16169E"/>
          </w:pPr>
          <w:r>
            <w:t>[Special award/accomplishment or degree minor]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A1"/>
    <w:rsid w:val="0089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037CD10D68473F9FDA1615AF1538B0">
    <w:name w:val="15037CD10D68473F9FDA1615AF1538B0"/>
  </w:style>
  <w:style w:type="paragraph" w:customStyle="1" w:styleId="061C208C88444108AD4CC94D143C2DCD">
    <w:name w:val="061C208C88444108AD4CC94D143C2DCD"/>
  </w:style>
  <w:style w:type="paragraph" w:customStyle="1" w:styleId="95BAF40879BB4054B33A082F6558DC22">
    <w:name w:val="95BAF40879BB4054B33A082F6558DC22"/>
  </w:style>
  <w:style w:type="paragraph" w:customStyle="1" w:styleId="D571686382A243D7AF8EF3722A36ACB0">
    <w:name w:val="D571686382A243D7AF8EF3722A36AC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52448275D349CBA4EEF4D4C5A4E6A4">
    <w:name w:val="D252448275D349CBA4EEF4D4C5A4E6A4"/>
  </w:style>
  <w:style w:type="paragraph" w:customStyle="1" w:styleId="F5A7AF52CB2B4EB894BEFAB1F7447B03">
    <w:name w:val="F5A7AF52CB2B4EB894BEFAB1F7447B03"/>
  </w:style>
  <w:style w:type="paragraph" w:customStyle="1" w:styleId="3B5E86E3994F44099FE50AF5648633E4">
    <w:name w:val="3B5E86E3994F44099FE50AF5648633E4"/>
  </w:style>
  <w:style w:type="paragraph" w:customStyle="1" w:styleId="547AECDDE45E4AD9B9B03B12276E3A35">
    <w:name w:val="547AECDDE45E4AD9B9B03B12276E3A35"/>
  </w:style>
  <w:style w:type="paragraph" w:customStyle="1" w:styleId="23FF95BE6AF44ABEB3F23122A0F5B4E9">
    <w:name w:val="23FF95BE6AF44ABEB3F23122A0F5B4E9"/>
  </w:style>
  <w:style w:type="paragraph" w:customStyle="1" w:styleId="F434025F27194CD09ADF79C284108BDD">
    <w:name w:val="F434025F27194CD09ADF79C284108BDD"/>
  </w:style>
  <w:style w:type="paragraph" w:customStyle="1" w:styleId="106629FECBC64D56974778AE2A1F41C3">
    <w:name w:val="106629FECBC64D56974778AE2A1F41C3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45EFB1E8A7E64DC29A01E649D5D90509">
    <w:name w:val="45EFB1E8A7E64DC29A01E649D5D90509"/>
  </w:style>
  <w:style w:type="paragraph" w:customStyle="1" w:styleId="15254E41F86F43EEB33D9C5EB0405E8E">
    <w:name w:val="15254E41F86F43EEB33D9C5EB0405E8E"/>
  </w:style>
  <w:style w:type="paragraph" w:customStyle="1" w:styleId="04E0A42C8A6D493DBE87D33164452FCA">
    <w:name w:val="04E0A42C8A6D493DBE87D33164452FCA"/>
  </w:style>
  <w:style w:type="paragraph" w:customStyle="1" w:styleId="3D3F21FC54914F03BFECD3B016351476">
    <w:name w:val="3D3F21FC54914F03BFECD3B016351476"/>
  </w:style>
  <w:style w:type="paragraph" w:customStyle="1" w:styleId="F624925618C54494A347A16C958B627C">
    <w:name w:val="F624925618C54494A347A16C958B627C"/>
  </w:style>
  <w:style w:type="paragraph" w:customStyle="1" w:styleId="23AAD11BEAC14C8EAB3357EA0552E12A">
    <w:name w:val="23AAD11BEAC14C8EAB3357EA0552E12A"/>
  </w:style>
  <w:style w:type="paragraph" w:customStyle="1" w:styleId="73C0227CCBE34BC0A3312F67B8DB3C4E">
    <w:name w:val="73C0227CCBE34BC0A3312F67B8DB3C4E"/>
  </w:style>
  <w:style w:type="paragraph" w:customStyle="1" w:styleId="7E3DECDC98F443799E9B89DA25D2DBA0">
    <w:name w:val="7E3DECDC98F443799E9B89DA25D2DBA0"/>
  </w:style>
  <w:style w:type="paragraph" w:customStyle="1" w:styleId="2ACEF12BB41E43D9A455CDF23CCB7D80">
    <w:name w:val="2ACEF12BB41E43D9A455CDF23CCB7D80"/>
  </w:style>
  <w:style w:type="paragraph" w:customStyle="1" w:styleId="60371298687E41E49B13BB36D1A1785C">
    <w:name w:val="60371298687E41E49B13BB36D1A1785C"/>
  </w:style>
  <w:style w:type="paragraph" w:customStyle="1" w:styleId="411551287A3A441D94DF3B66F930B8BE">
    <w:name w:val="411551287A3A441D94DF3B66F930B8BE"/>
  </w:style>
  <w:style w:type="paragraph" w:customStyle="1" w:styleId="9A38A76221AC432791665FB8890DD2E1">
    <w:name w:val="9A38A76221AC432791665FB8890DD2E1"/>
  </w:style>
  <w:style w:type="paragraph" w:customStyle="1" w:styleId="BA2BE1675A5249F08030AB000097C27F">
    <w:name w:val="BA2BE1675A5249F08030AB000097C27F"/>
  </w:style>
  <w:style w:type="paragraph" w:customStyle="1" w:styleId="65F15BA2529B465581B6A7F838C019B4">
    <w:name w:val="65F15BA2529B465581B6A7F838C019B4"/>
  </w:style>
  <w:style w:type="paragraph" w:customStyle="1" w:styleId="B43966E89D474E22A834592EC9D97E84">
    <w:name w:val="B43966E89D474E22A834592EC9D97E84"/>
  </w:style>
  <w:style w:type="paragraph" w:customStyle="1" w:styleId="F8AF7F6EC9594B7794C23B2003AB3D26">
    <w:name w:val="F8AF7F6EC9594B7794C23B2003AB3D26"/>
  </w:style>
  <w:style w:type="paragraph" w:customStyle="1" w:styleId="2EF44E8A73BD4381983805AF77322D7F">
    <w:name w:val="2EF44E8A73BD4381983805AF77322D7F"/>
  </w:style>
  <w:style w:type="paragraph" w:customStyle="1" w:styleId="4D13E42FC2EB4B40A7F669BB5489938C">
    <w:name w:val="4D13E42FC2EB4B40A7F669BB5489938C"/>
  </w:style>
  <w:style w:type="paragraph" w:customStyle="1" w:styleId="03C8040123E54E3EB3AF75B5F524C14F">
    <w:name w:val="03C8040123E54E3EB3AF75B5F524C14F"/>
  </w:style>
  <w:style w:type="paragraph" w:customStyle="1" w:styleId="650C935C8C8248188FBB507A8196FE5F">
    <w:name w:val="650C935C8C8248188FBB507A8196FE5F"/>
  </w:style>
  <w:style w:type="paragraph" w:customStyle="1" w:styleId="F7A5A4FEB5A4415C9658BB5173961283">
    <w:name w:val="F7A5A4FEB5A4415C9658BB5173961283"/>
  </w:style>
  <w:style w:type="paragraph" w:customStyle="1" w:styleId="4238BEE0EB0348858162B900D5885593">
    <w:name w:val="4238BEE0EB0348858162B900D5885593"/>
  </w:style>
  <w:style w:type="paragraph" w:customStyle="1" w:styleId="E176B3B4367E4D7899F3D4C6CD16169E">
    <w:name w:val="E176B3B4367E4D7899F3D4C6CD1616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037CD10D68473F9FDA1615AF1538B0">
    <w:name w:val="15037CD10D68473F9FDA1615AF1538B0"/>
  </w:style>
  <w:style w:type="paragraph" w:customStyle="1" w:styleId="061C208C88444108AD4CC94D143C2DCD">
    <w:name w:val="061C208C88444108AD4CC94D143C2DCD"/>
  </w:style>
  <w:style w:type="paragraph" w:customStyle="1" w:styleId="95BAF40879BB4054B33A082F6558DC22">
    <w:name w:val="95BAF40879BB4054B33A082F6558DC22"/>
  </w:style>
  <w:style w:type="paragraph" w:customStyle="1" w:styleId="D571686382A243D7AF8EF3722A36ACB0">
    <w:name w:val="D571686382A243D7AF8EF3722A36AC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52448275D349CBA4EEF4D4C5A4E6A4">
    <w:name w:val="D252448275D349CBA4EEF4D4C5A4E6A4"/>
  </w:style>
  <w:style w:type="paragraph" w:customStyle="1" w:styleId="F5A7AF52CB2B4EB894BEFAB1F7447B03">
    <w:name w:val="F5A7AF52CB2B4EB894BEFAB1F7447B03"/>
  </w:style>
  <w:style w:type="paragraph" w:customStyle="1" w:styleId="3B5E86E3994F44099FE50AF5648633E4">
    <w:name w:val="3B5E86E3994F44099FE50AF5648633E4"/>
  </w:style>
  <w:style w:type="paragraph" w:customStyle="1" w:styleId="547AECDDE45E4AD9B9B03B12276E3A35">
    <w:name w:val="547AECDDE45E4AD9B9B03B12276E3A35"/>
  </w:style>
  <w:style w:type="paragraph" w:customStyle="1" w:styleId="23FF95BE6AF44ABEB3F23122A0F5B4E9">
    <w:name w:val="23FF95BE6AF44ABEB3F23122A0F5B4E9"/>
  </w:style>
  <w:style w:type="paragraph" w:customStyle="1" w:styleId="F434025F27194CD09ADF79C284108BDD">
    <w:name w:val="F434025F27194CD09ADF79C284108BDD"/>
  </w:style>
  <w:style w:type="paragraph" w:customStyle="1" w:styleId="106629FECBC64D56974778AE2A1F41C3">
    <w:name w:val="106629FECBC64D56974778AE2A1F41C3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45EFB1E8A7E64DC29A01E649D5D90509">
    <w:name w:val="45EFB1E8A7E64DC29A01E649D5D90509"/>
  </w:style>
  <w:style w:type="paragraph" w:customStyle="1" w:styleId="15254E41F86F43EEB33D9C5EB0405E8E">
    <w:name w:val="15254E41F86F43EEB33D9C5EB0405E8E"/>
  </w:style>
  <w:style w:type="paragraph" w:customStyle="1" w:styleId="04E0A42C8A6D493DBE87D33164452FCA">
    <w:name w:val="04E0A42C8A6D493DBE87D33164452FCA"/>
  </w:style>
  <w:style w:type="paragraph" w:customStyle="1" w:styleId="3D3F21FC54914F03BFECD3B016351476">
    <w:name w:val="3D3F21FC54914F03BFECD3B016351476"/>
  </w:style>
  <w:style w:type="paragraph" w:customStyle="1" w:styleId="F624925618C54494A347A16C958B627C">
    <w:name w:val="F624925618C54494A347A16C958B627C"/>
  </w:style>
  <w:style w:type="paragraph" w:customStyle="1" w:styleId="23AAD11BEAC14C8EAB3357EA0552E12A">
    <w:name w:val="23AAD11BEAC14C8EAB3357EA0552E12A"/>
  </w:style>
  <w:style w:type="paragraph" w:customStyle="1" w:styleId="73C0227CCBE34BC0A3312F67B8DB3C4E">
    <w:name w:val="73C0227CCBE34BC0A3312F67B8DB3C4E"/>
  </w:style>
  <w:style w:type="paragraph" w:customStyle="1" w:styleId="7E3DECDC98F443799E9B89DA25D2DBA0">
    <w:name w:val="7E3DECDC98F443799E9B89DA25D2DBA0"/>
  </w:style>
  <w:style w:type="paragraph" w:customStyle="1" w:styleId="2ACEF12BB41E43D9A455CDF23CCB7D80">
    <w:name w:val="2ACEF12BB41E43D9A455CDF23CCB7D80"/>
  </w:style>
  <w:style w:type="paragraph" w:customStyle="1" w:styleId="60371298687E41E49B13BB36D1A1785C">
    <w:name w:val="60371298687E41E49B13BB36D1A1785C"/>
  </w:style>
  <w:style w:type="paragraph" w:customStyle="1" w:styleId="411551287A3A441D94DF3B66F930B8BE">
    <w:name w:val="411551287A3A441D94DF3B66F930B8BE"/>
  </w:style>
  <w:style w:type="paragraph" w:customStyle="1" w:styleId="9A38A76221AC432791665FB8890DD2E1">
    <w:name w:val="9A38A76221AC432791665FB8890DD2E1"/>
  </w:style>
  <w:style w:type="paragraph" w:customStyle="1" w:styleId="BA2BE1675A5249F08030AB000097C27F">
    <w:name w:val="BA2BE1675A5249F08030AB000097C27F"/>
  </w:style>
  <w:style w:type="paragraph" w:customStyle="1" w:styleId="65F15BA2529B465581B6A7F838C019B4">
    <w:name w:val="65F15BA2529B465581B6A7F838C019B4"/>
  </w:style>
  <w:style w:type="paragraph" w:customStyle="1" w:styleId="B43966E89D474E22A834592EC9D97E84">
    <w:name w:val="B43966E89D474E22A834592EC9D97E84"/>
  </w:style>
  <w:style w:type="paragraph" w:customStyle="1" w:styleId="F8AF7F6EC9594B7794C23B2003AB3D26">
    <w:name w:val="F8AF7F6EC9594B7794C23B2003AB3D26"/>
  </w:style>
  <w:style w:type="paragraph" w:customStyle="1" w:styleId="2EF44E8A73BD4381983805AF77322D7F">
    <w:name w:val="2EF44E8A73BD4381983805AF77322D7F"/>
  </w:style>
  <w:style w:type="paragraph" w:customStyle="1" w:styleId="4D13E42FC2EB4B40A7F669BB5489938C">
    <w:name w:val="4D13E42FC2EB4B40A7F669BB5489938C"/>
  </w:style>
  <w:style w:type="paragraph" w:customStyle="1" w:styleId="03C8040123E54E3EB3AF75B5F524C14F">
    <w:name w:val="03C8040123E54E3EB3AF75B5F524C14F"/>
  </w:style>
  <w:style w:type="paragraph" w:customStyle="1" w:styleId="650C935C8C8248188FBB507A8196FE5F">
    <w:name w:val="650C935C8C8248188FBB507A8196FE5F"/>
  </w:style>
  <w:style w:type="paragraph" w:customStyle="1" w:styleId="F7A5A4FEB5A4415C9658BB5173961283">
    <w:name w:val="F7A5A4FEB5A4415C9658BB5173961283"/>
  </w:style>
  <w:style w:type="paragraph" w:customStyle="1" w:styleId="4238BEE0EB0348858162B900D5885593">
    <w:name w:val="4238BEE0EB0348858162B900D5885593"/>
  </w:style>
  <w:style w:type="paragraph" w:customStyle="1" w:styleId="E176B3B4367E4D7899F3D4C6CD16169E">
    <w:name w:val="E176B3B4367E4D7899F3D4C6CD161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TS010173182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Steven kass</dc:creator>
  <cp:lastModifiedBy>Steve &amp; Katrina</cp:lastModifiedBy>
  <cp:revision>1</cp:revision>
  <cp:lastPrinted>2006-08-01T17:47:00Z</cp:lastPrinted>
  <dcterms:created xsi:type="dcterms:W3CDTF">2014-03-19T23:46:00Z</dcterms:created>
  <dcterms:modified xsi:type="dcterms:W3CDTF">2014-03-19T23:56:00Z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