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color w:val="000000"/>
          <w:sz w:val="23"/>
        </w:rPr>
        <w:alias w:val="Resume Name"/>
        <w:tag w:val="Resume Name"/>
        <w:id w:val="1517890734"/>
        <w:placeholder>
          <w:docPart w:val="92A683B592784987AC47D9BAC47AF4F1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W w:w="5000" w:type="pct"/>
            <w:jc w:val="center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Look w:val="04A0" w:firstRow="1" w:lastRow="0" w:firstColumn="1" w:lastColumn="0" w:noHBand="0" w:noVBand="1"/>
          </w:tblPr>
          <w:tblGrid>
            <w:gridCol w:w="2380"/>
            <w:gridCol w:w="7916"/>
          </w:tblGrid>
          <w:tr w:rsidR="000D2AB5">
            <w:trPr>
              <w:trHeight w:val="648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0D2AB5" w:rsidRDefault="000D2AB5">
                <w:pPr>
                  <w:pStyle w:val="PersonalName"/>
                  <w:spacing w:line="240" w:lineRule="auto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0D2AB5" w:rsidRDefault="00255E65" w:rsidP="00DB566F">
                <w:pPr>
                  <w:pStyle w:val="PersonalName"/>
                  <w:spacing w:line="240" w:lineRule="auto"/>
                </w:pPr>
                <w:sdt>
                  <w:sdtPr>
                    <w:id w:val="169066309"/>
                    <w:placeholder>
                      <w:docPart w:val="AE3214A8D6A9483B94246CA7CF599BBF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DB566F">
                      <w:t>Brett Thomas</w:t>
                    </w:r>
                  </w:sdtContent>
                </w:sdt>
              </w:p>
            </w:tc>
          </w:tr>
          <w:tr w:rsidR="000D2AB5">
            <w:trPr>
              <w:trHeight w:val="144"/>
              <w:jc w:val="center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393094403"/>
                  <w:placeholder>
                    <w:docPart w:val="5F38DB49A03049C3A6E54BBB64EC7B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0D2AB5" w:rsidRDefault="006612D2" w:rsidP="006612D2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>[Select the Date]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0D2AB5" w:rsidRDefault="000D2AB5">
                <w:pPr>
                  <w:spacing w:after="0"/>
                </w:pPr>
              </w:p>
            </w:tc>
          </w:tr>
          <w:tr w:rsidR="000D2AB5">
            <w:trPr>
              <w:trHeight w:val="257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D2AB5" w:rsidRDefault="004D0943">
                <w:pPr>
                  <w:spacing w:after="0"/>
                  <w:jc w:val="center"/>
                </w:pPr>
                <w:r>
                  <w:rPr>
                    <w:noProof/>
                    <w:lang w:eastAsia="en-US"/>
                  </w:rPr>
                  <w:drawing>
                    <wp:inline distT="0" distB="0" distL="0" distR="0" wp14:anchorId="3B944C89" wp14:editId="43490421">
                      <wp:extent cx="842527" cy="1246255"/>
                      <wp:effectExtent l="47625" t="47625" r="119498" b="115820"/>
                      <wp:docPr id="9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ountain_lady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0462" cy="1254976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50800" dist="50800" dir="2700000" algn="tl" rotWithShape="0">
                                  <a:srgbClr val="7D7D7D">
                                    <a:alpha val="6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DB566F" w:rsidRDefault="00DB566F">
                <w:pPr>
                  <w:pStyle w:val="SenderAddress"/>
                </w:pPr>
                <w:r>
                  <w:t>16332 E.104</w:t>
                </w:r>
                <w:r w:rsidRPr="00DB566F">
                  <w:rPr>
                    <w:vertAlign w:val="superscript"/>
                  </w:rPr>
                  <w:t>th</w:t>
                </w:r>
                <w:r>
                  <w:t xml:space="preserve"> Way</w:t>
                </w:r>
                <w:r w:rsidR="004D0943">
                  <w:br/>
                </w:r>
                <w:r w:rsidR="006612D2">
                  <w:t>Cell: (720)456-8784</w:t>
                </w:r>
              </w:p>
              <w:p w:rsidR="000D2AB5" w:rsidRDefault="00DB566F">
                <w:pPr>
                  <w:pStyle w:val="SenderAddress"/>
                </w:pPr>
                <w:r>
                  <w:t>Home:(303)-284-7758</w:t>
                </w:r>
                <w:r w:rsidR="004D0943">
                  <w:br/>
                </w:r>
                <w:r>
                  <w:t>Diedret13@gmail.com</w:t>
                </w:r>
              </w:p>
              <w:p w:rsidR="000D2AB5" w:rsidRDefault="000D2AB5" w:rsidP="00DB566F">
                <w:pPr>
                  <w:pStyle w:val="SenderAddress"/>
                </w:pPr>
              </w:p>
            </w:tc>
          </w:tr>
        </w:tbl>
        <w:p w:rsidR="000D2AB5" w:rsidRDefault="00255E65"/>
      </w:sdtContent>
    </w:sdt>
    <w:tbl>
      <w:tblPr>
        <w:tblW w:w="4996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12"/>
        <w:gridCol w:w="7883"/>
      </w:tblGrid>
      <w:tr w:rsidR="000D2AB5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AB5" w:rsidRDefault="000D2AB5">
            <w:pPr>
              <w:spacing w:after="0" w:line="240" w:lineRule="auto"/>
              <w:rPr>
                <w:b/>
                <w:bCs/>
                <w:color w:val="FFFFFF" w:themeColor="background1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D2AB5" w:rsidRDefault="004D0943">
            <w:pPr>
              <w:pStyle w:val="Section"/>
              <w:spacing w:after="0"/>
            </w:pPr>
            <w:r>
              <w:t>Objectives</w:t>
            </w:r>
          </w:p>
          <w:p w:rsidR="000D2AB5" w:rsidRDefault="00B22E58">
            <w:pPr>
              <w:spacing w:after="0" w:line="240" w:lineRule="auto"/>
            </w:pPr>
            <w:r>
              <w:t xml:space="preserve">My main objective is to support my family. Aside from that I look to please any employer that I work for to the fullest of my capabilities. My short term goals are to have a steady job that will either lead me into a good career or sustain my family and </w:t>
            </w:r>
            <w:proofErr w:type="gramStart"/>
            <w:r>
              <w:t>I</w:t>
            </w:r>
            <w:proofErr w:type="gramEnd"/>
            <w:r>
              <w:t xml:space="preserve"> until a better opportunity presents itself. As for my long term goals, I would like to be well established in a career field that I am very happy with and will be beneficial and help in the long term to build a substantial nest egg for my </w:t>
            </w:r>
            <w:proofErr w:type="gramStart"/>
            <w:r>
              <w:t>families</w:t>
            </w:r>
            <w:proofErr w:type="gramEnd"/>
            <w:r>
              <w:t xml:space="preserve"> future. </w:t>
            </w:r>
          </w:p>
          <w:p w:rsidR="000D2AB5" w:rsidRDefault="004D0943">
            <w:pPr>
              <w:pStyle w:val="Section"/>
              <w:spacing w:after="0"/>
            </w:pPr>
            <w:r>
              <w:t>Education</w:t>
            </w:r>
          </w:p>
          <w:p w:rsidR="000D2AB5" w:rsidRDefault="00DB566F">
            <w:pPr>
              <w:pStyle w:val="Subsection"/>
              <w:spacing w:after="0" w:line="240" w:lineRule="auto"/>
            </w:pPr>
            <w:proofErr w:type="spellStart"/>
            <w:r>
              <w:t>Abeka</w:t>
            </w:r>
            <w:proofErr w:type="spellEnd"/>
            <w:r>
              <w:t xml:space="preserve"> Academy</w:t>
            </w:r>
          </w:p>
          <w:p w:rsidR="000D2AB5" w:rsidRDefault="00DB566F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May 15, 2007</w:t>
            </w:r>
          </w:p>
          <w:p w:rsidR="000D2AB5" w:rsidRDefault="00DB566F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>
              <w:t>High School Diploma</w:t>
            </w:r>
          </w:p>
          <w:p w:rsidR="000D2AB5" w:rsidRDefault="004D0943">
            <w:pPr>
              <w:pStyle w:val="Section"/>
              <w:spacing w:after="0"/>
            </w:pPr>
            <w:r>
              <w:t>experience</w:t>
            </w:r>
          </w:p>
          <w:p w:rsidR="000D2AB5" w:rsidRDefault="00DC7F7F">
            <w:pPr>
              <w:pStyle w:val="Subsection"/>
              <w:spacing w:after="0" w:line="240" w:lineRule="auto"/>
              <w:rPr>
                <w:color w:val="000000"/>
                <w:spacing w:val="0"/>
                <w:sz w:val="23"/>
              </w:rPr>
            </w:pPr>
            <w:r>
              <w:rPr>
                <w:b w:val="0"/>
                <w:bCs/>
                <w:color w:val="000000"/>
                <w:spacing w:val="0"/>
                <w:sz w:val="23"/>
              </w:rPr>
              <w:t xml:space="preserve">Aaron </w:t>
            </w:r>
            <w:proofErr w:type="spellStart"/>
            <w:r>
              <w:rPr>
                <w:b w:val="0"/>
                <w:bCs/>
                <w:color w:val="000000"/>
                <w:spacing w:val="0"/>
                <w:sz w:val="23"/>
              </w:rPr>
              <w:t>Provience</w:t>
            </w:r>
            <w:proofErr w:type="spellEnd"/>
            <w:r>
              <w:rPr>
                <w:b w:val="0"/>
                <w:bCs/>
                <w:color w:val="000000"/>
                <w:spacing w:val="0"/>
                <w:sz w:val="23"/>
              </w:rPr>
              <w:t xml:space="preserve"> Lawn Care</w:t>
            </w:r>
            <w:r w:rsidR="004D0943">
              <w:t>|</w:t>
            </w:r>
            <w:r w:rsidR="004D0943">
              <w:rPr>
                <w:b w:val="0"/>
                <w:bCs/>
              </w:rPr>
              <w:t xml:space="preserve"> </w:t>
            </w:r>
            <w:sdt>
              <w:sdtPr>
                <w:id w:val="326177524"/>
                <w:placeholder>
                  <w:docPart w:val="9BC16E32CDF244DCBD1086EDFD6A7167"/>
                </w:placeholder>
              </w:sdtPr>
              <w:sdtEndPr/>
              <w:sdtContent>
                <w:r>
                  <w:t>Private Snow Removal/Lawn Care</w:t>
                </w:r>
              </w:sdtContent>
            </w:sdt>
          </w:p>
          <w:p w:rsidR="000D2AB5" w:rsidRDefault="006612D2">
            <w:pPr>
              <w:spacing w:after="0" w:line="240" w:lineRule="auto"/>
            </w:pPr>
            <w:r>
              <w:t>06/2012</w:t>
            </w:r>
            <w:r w:rsidR="004D0943">
              <w:t xml:space="preserve"> </w:t>
            </w:r>
            <w:r>
              <w:t>–</w:t>
            </w:r>
            <w:r w:rsidR="004D0943">
              <w:t xml:space="preserve"> </w:t>
            </w:r>
            <w:r>
              <w:t>10/2013</w:t>
            </w:r>
          </w:p>
          <w:p w:rsidR="000D2AB5" w:rsidRDefault="00DC7F7F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>
              <w:t>Private owned lawn care /snow removal services for clients</w:t>
            </w:r>
          </w:p>
          <w:p w:rsidR="00DC7F7F" w:rsidRDefault="00DC7F7F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>
              <w:t>Contact Information: (970)215-4390</w:t>
            </w:r>
          </w:p>
          <w:p w:rsidR="000D2AB5" w:rsidRDefault="004D0943">
            <w:pPr>
              <w:pStyle w:val="Section"/>
              <w:spacing w:after="0"/>
            </w:pPr>
            <w:r>
              <w:t>skills</w:t>
            </w:r>
          </w:p>
          <w:p w:rsidR="000D2AB5" w:rsidRDefault="00DB566F">
            <w:pPr>
              <w:pStyle w:val="ListBullet"/>
              <w:spacing w:after="0" w:line="240" w:lineRule="auto"/>
            </w:pPr>
            <w:r>
              <w:lastRenderedPageBreak/>
              <w:t xml:space="preserve">Construction (masonry, </w:t>
            </w:r>
            <w:proofErr w:type="gramStart"/>
            <w:r>
              <w:t>concrete,</w:t>
            </w:r>
            <w:proofErr w:type="gramEnd"/>
            <w:r>
              <w:t xml:space="preserve"> and over-all general labor skills). Restaurant (cook as main, but good all positions within a restaurant). Landscaping skills for all areas </w:t>
            </w:r>
            <w:proofErr w:type="gramStart"/>
            <w:r>
              <w:t>( grass</w:t>
            </w:r>
            <w:proofErr w:type="gramEnd"/>
            <w:r>
              <w:t>, tree trimming,</w:t>
            </w:r>
            <w:r w:rsidR="00B22E58">
              <w:t xml:space="preserve"> weed pulling, etc.). Tree services (logging).</w:t>
            </w:r>
          </w:p>
          <w:p w:rsidR="000D2AB5" w:rsidRDefault="000D2AB5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</w:tc>
      </w:tr>
    </w:tbl>
    <w:p w:rsidR="000D2AB5" w:rsidRDefault="000D2AB5"/>
    <w:sectPr w:rsidR="000D2AB5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8C" w:rsidRDefault="006B558C">
      <w:pPr>
        <w:spacing w:after="0" w:line="240" w:lineRule="auto"/>
      </w:pPr>
      <w:r>
        <w:separator/>
      </w:r>
    </w:p>
  </w:endnote>
  <w:endnote w:type="continuationSeparator" w:id="0">
    <w:p w:rsidR="006B558C" w:rsidRDefault="006B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B5" w:rsidRDefault="000D2AB5"/>
  <w:p w:rsidR="000D2AB5" w:rsidRDefault="004D0943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55E65" w:rsidRPr="00255E65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8C" w:rsidRDefault="006B558C">
      <w:pPr>
        <w:spacing w:after="0" w:line="240" w:lineRule="auto"/>
      </w:pPr>
      <w:r>
        <w:separator/>
      </w:r>
    </w:p>
  </w:footnote>
  <w:footnote w:type="continuationSeparator" w:id="0">
    <w:p w:rsidR="006B558C" w:rsidRDefault="006B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h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0D2AB5" w:rsidRDefault="00DB566F">
        <w:pPr>
          <w:pStyle w:val="HeaderOdd"/>
        </w:pPr>
        <w:r>
          <w:t>Brett Thomas</w:t>
        </w:r>
      </w:p>
    </w:sdtContent>
  </w:sdt>
  <w:p w:rsidR="000D2AB5" w:rsidRDefault="000D2A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6F"/>
    <w:rsid w:val="000079A7"/>
    <w:rsid w:val="000D2AB5"/>
    <w:rsid w:val="00255E65"/>
    <w:rsid w:val="004D0943"/>
    <w:rsid w:val="006612D2"/>
    <w:rsid w:val="006B558C"/>
    <w:rsid w:val="00B22E58"/>
    <w:rsid w:val="00D17BFF"/>
    <w:rsid w:val="00DB566F"/>
    <w:rsid w:val="00DC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dy\AppData\Roaming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A683B592784987AC47D9BAC47AF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513F2-E018-49DF-AF9C-DBABE6897BEA}"/>
      </w:docPartPr>
      <w:docPartBody>
        <w:p w:rsidR="00FD5BC4" w:rsidRDefault="000C06F4">
          <w:pPr>
            <w:pStyle w:val="92A683B592784987AC47D9BAC47AF4F1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AE3214A8D6A9483B94246CA7CF599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7A876-9301-4689-A5B4-6C2CBDE9661F}"/>
      </w:docPartPr>
      <w:docPartBody>
        <w:p w:rsidR="00FD5BC4" w:rsidRDefault="000C06F4">
          <w:pPr>
            <w:pStyle w:val="AE3214A8D6A9483B94246CA7CF599BBF"/>
          </w:pPr>
          <w:r>
            <w:t>[Type your name]</w:t>
          </w:r>
        </w:p>
      </w:docPartBody>
    </w:docPart>
    <w:docPart>
      <w:docPartPr>
        <w:name w:val="5F38DB49A03049C3A6E54BBB64EC7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68EA0-7D30-41D5-A6EA-94422432790E}"/>
      </w:docPartPr>
      <w:docPartBody>
        <w:p w:rsidR="00FD5BC4" w:rsidRDefault="000C06F4">
          <w:pPr>
            <w:pStyle w:val="5F38DB49A03049C3A6E54BBB64EC7BFC"/>
          </w:pPr>
          <w:r>
            <w:t>[Select the Date]</w:t>
          </w:r>
        </w:p>
      </w:docPartBody>
    </w:docPart>
    <w:docPart>
      <w:docPartPr>
        <w:name w:val="9BC16E32CDF244DCBD1086EDFD6A7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AF3F-4820-4081-ABF0-539676113369}"/>
      </w:docPartPr>
      <w:docPartBody>
        <w:p w:rsidR="00FD5BC4" w:rsidRDefault="000C06F4">
          <w:pPr>
            <w:pStyle w:val="9BC16E32CDF244DCBD1086EDFD6A7167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F4"/>
    <w:rsid w:val="00017363"/>
    <w:rsid w:val="000C06F4"/>
    <w:rsid w:val="00A66C06"/>
    <w:rsid w:val="00FD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92A683B592784987AC47D9BAC47AF4F1">
    <w:name w:val="92A683B592784987AC47D9BAC47AF4F1"/>
  </w:style>
  <w:style w:type="paragraph" w:customStyle="1" w:styleId="AE3214A8D6A9483B94246CA7CF599BBF">
    <w:name w:val="AE3214A8D6A9483B94246CA7CF599BBF"/>
  </w:style>
  <w:style w:type="paragraph" w:customStyle="1" w:styleId="5F38DB49A03049C3A6E54BBB64EC7BFC">
    <w:name w:val="5F38DB49A03049C3A6E54BBB64EC7BFC"/>
  </w:style>
  <w:style w:type="paragraph" w:customStyle="1" w:styleId="F153A93B9396470A99783E44C74F6C7F">
    <w:name w:val="F153A93B9396470A99783E44C74F6C7F"/>
  </w:style>
  <w:style w:type="paragraph" w:customStyle="1" w:styleId="C8B66C3CABF741D68AEA0CE1B8543D39">
    <w:name w:val="C8B66C3CABF741D68AEA0CE1B8543D39"/>
  </w:style>
  <w:style w:type="paragraph" w:customStyle="1" w:styleId="A080B84634854F9E9492BDE0FF8279D5">
    <w:name w:val="A080B84634854F9E9492BDE0FF8279D5"/>
  </w:style>
  <w:style w:type="paragraph" w:customStyle="1" w:styleId="2DD0B3B8E76B4292A8F7542FE0B6B3C5">
    <w:name w:val="2DD0B3B8E76B4292A8F7542FE0B6B3C5"/>
  </w:style>
  <w:style w:type="paragraph" w:customStyle="1" w:styleId="85B8C17D8D23478E8AF9F539A839FAE1">
    <w:name w:val="85B8C17D8D23478E8AF9F539A839FAE1"/>
  </w:style>
  <w:style w:type="paragraph" w:customStyle="1" w:styleId="26E24CAEEC5D4BBA802E59BB22E567A5">
    <w:name w:val="26E24CAEEC5D4BBA802E59BB22E567A5"/>
  </w:style>
  <w:style w:type="paragraph" w:customStyle="1" w:styleId="B713179274754E1294F1375CEF6459BB">
    <w:name w:val="B713179274754E1294F1375CEF6459BB"/>
  </w:style>
  <w:style w:type="paragraph" w:customStyle="1" w:styleId="88F2F40D2F1141ECB8CEA9E46B583014">
    <w:name w:val="88F2F40D2F1141ECB8CEA9E46B583014"/>
  </w:style>
  <w:style w:type="paragraph" w:customStyle="1" w:styleId="2C1396F2206240D49FD0046F5F1724CC">
    <w:name w:val="2C1396F2206240D49FD0046F5F1724CC"/>
  </w:style>
  <w:style w:type="paragraph" w:customStyle="1" w:styleId="9BC16E32CDF244DCBD1086EDFD6A7167">
    <w:name w:val="9BC16E32CDF244DCBD1086EDFD6A7167"/>
  </w:style>
  <w:style w:type="paragraph" w:customStyle="1" w:styleId="F68114252DC54983852183EE4A7D27C6">
    <w:name w:val="F68114252DC54983852183EE4A7D27C6"/>
  </w:style>
  <w:style w:type="paragraph" w:customStyle="1" w:styleId="4E702481D2964390BD59A3510052AD69">
    <w:name w:val="4E702481D2964390BD59A3510052AD69"/>
  </w:style>
  <w:style w:type="paragraph" w:customStyle="1" w:styleId="CEF3496F74EC45E8A61B70FECD47C4EF">
    <w:name w:val="CEF3496F74EC45E8A61B70FECD47C4EF"/>
  </w:style>
  <w:style w:type="paragraph" w:customStyle="1" w:styleId="0C54853900CF48138A513BDBE84ACB3D">
    <w:name w:val="0C54853900CF48138A513BDBE84ACB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92A683B592784987AC47D9BAC47AF4F1">
    <w:name w:val="92A683B592784987AC47D9BAC47AF4F1"/>
  </w:style>
  <w:style w:type="paragraph" w:customStyle="1" w:styleId="AE3214A8D6A9483B94246CA7CF599BBF">
    <w:name w:val="AE3214A8D6A9483B94246CA7CF599BBF"/>
  </w:style>
  <w:style w:type="paragraph" w:customStyle="1" w:styleId="5F38DB49A03049C3A6E54BBB64EC7BFC">
    <w:name w:val="5F38DB49A03049C3A6E54BBB64EC7BFC"/>
  </w:style>
  <w:style w:type="paragraph" w:customStyle="1" w:styleId="F153A93B9396470A99783E44C74F6C7F">
    <w:name w:val="F153A93B9396470A99783E44C74F6C7F"/>
  </w:style>
  <w:style w:type="paragraph" w:customStyle="1" w:styleId="C8B66C3CABF741D68AEA0CE1B8543D39">
    <w:name w:val="C8B66C3CABF741D68AEA0CE1B8543D39"/>
  </w:style>
  <w:style w:type="paragraph" w:customStyle="1" w:styleId="A080B84634854F9E9492BDE0FF8279D5">
    <w:name w:val="A080B84634854F9E9492BDE0FF8279D5"/>
  </w:style>
  <w:style w:type="paragraph" w:customStyle="1" w:styleId="2DD0B3B8E76B4292A8F7542FE0B6B3C5">
    <w:name w:val="2DD0B3B8E76B4292A8F7542FE0B6B3C5"/>
  </w:style>
  <w:style w:type="paragraph" w:customStyle="1" w:styleId="85B8C17D8D23478E8AF9F539A839FAE1">
    <w:name w:val="85B8C17D8D23478E8AF9F539A839FAE1"/>
  </w:style>
  <w:style w:type="paragraph" w:customStyle="1" w:styleId="26E24CAEEC5D4BBA802E59BB22E567A5">
    <w:name w:val="26E24CAEEC5D4BBA802E59BB22E567A5"/>
  </w:style>
  <w:style w:type="paragraph" w:customStyle="1" w:styleId="B713179274754E1294F1375CEF6459BB">
    <w:name w:val="B713179274754E1294F1375CEF6459BB"/>
  </w:style>
  <w:style w:type="paragraph" w:customStyle="1" w:styleId="88F2F40D2F1141ECB8CEA9E46B583014">
    <w:name w:val="88F2F40D2F1141ECB8CEA9E46B583014"/>
  </w:style>
  <w:style w:type="paragraph" w:customStyle="1" w:styleId="2C1396F2206240D49FD0046F5F1724CC">
    <w:name w:val="2C1396F2206240D49FD0046F5F1724CC"/>
  </w:style>
  <w:style w:type="paragraph" w:customStyle="1" w:styleId="9BC16E32CDF244DCBD1086EDFD6A7167">
    <w:name w:val="9BC16E32CDF244DCBD1086EDFD6A7167"/>
  </w:style>
  <w:style w:type="paragraph" w:customStyle="1" w:styleId="F68114252DC54983852183EE4A7D27C6">
    <w:name w:val="F68114252DC54983852183EE4A7D27C6"/>
  </w:style>
  <w:style w:type="paragraph" w:customStyle="1" w:styleId="4E702481D2964390BD59A3510052AD69">
    <w:name w:val="4E702481D2964390BD59A3510052AD69"/>
  </w:style>
  <w:style w:type="paragraph" w:customStyle="1" w:styleId="CEF3496F74EC45E8A61B70FECD47C4EF">
    <w:name w:val="CEF3496F74EC45E8A61B70FECD47C4EF"/>
  </w:style>
  <w:style w:type="paragraph" w:customStyle="1" w:styleId="0C54853900CF48138A513BDBE84ACB3D">
    <w:name w:val="0C54853900CF48138A513BDBE84AC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4C9A5B2-B20D-4184-916E-9776E902A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Thomas</dc:creator>
  <cp:lastModifiedBy>Brandy Witman</cp:lastModifiedBy>
  <cp:revision>2</cp:revision>
  <dcterms:created xsi:type="dcterms:W3CDTF">2014-06-09T19:22:00Z</dcterms:created>
  <dcterms:modified xsi:type="dcterms:W3CDTF">2014-06-09T19:22:00Z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