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Franklin Gothic Medium" w:hAnsi="Franklin Gothic Medium"/>
          <w:color w:val="auto"/>
        </w:rPr>
        <w:alias w:val="Author"/>
        <w:tag w:val=""/>
        <w:id w:val="1246310863"/>
        <w:placeholder>
          <w:docPart w:val="B858C91B392C4741B24A2C6454465C9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color w:val="858585" w:themeColor="accent2" w:themeShade="BF"/>
        </w:rPr>
      </w:sdtEndPr>
      <w:sdtContent>
        <w:p w14:paraId="483049E2" w14:textId="77777777" w:rsidR="00364E7F" w:rsidRPr="00B246AF" w:rsidRDefault="00B246AF">
          <w:pPr>
            <w:pStyle w:val="Title"/>
            <w:rPr>
              <w:rFonts w:ascii="Franklin Gothic Medium" w:hAnsi="Franklin Gothic Medium"/>
            </w:rPr>
          </w:pPr>
          <w:r>
            <w:rPr>
              <w:rFonts w:ascii="Franklin Gothic Medium" w:hAnsi="Franklin Gothic Medium"/>
              <w:color w:val="auto"/>
            </w:rPr>
            <w:t>Rachal j brown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364E7F" w14:paraId="3AFD946E" w14:textId="77777777" w:rsidTr="00364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7F8F36A5" w14:textId="77777777" w:rsidR="00364E7F" w:rsidRDefault="00364E7F"/>
        </w:tc>
        <w:tc>
          <w:tcPr>
            <w:tcW w:w="4087" w:type="pct"/>
          </w:tcPr>
          <w:p w14:paraId="34304616" w14:textId="77777777" w:rsidR="00364E7F" w:rsidRDefault="00364E7F"/>
        </w:tc>
      </w:tr>
      <w:tr w:rsidR="00364E7F" w14:paraId="07910863" w14:textId="77777777" w:rsidTr="00364E7F">
        <w:tc>
          <w:tcPr>
            <w:tcW w:w="913" w:type="pct"/>
          </w:tcPr>
          <w:p w14:paraId="2D342305" w14:textId="77777777" w:rsidR="00364E7F" w:rsidRDefault="00364E7F"/>
        </w:tc>
        <w:tc>
          <w:tcPr>
            <w:tcW w:w="4087" w:type="pct"/>
          </w:tcPr>
          <w:p w14:paraId="44302F3D" w14:textId="77777777" w:rsidR="00364E7F" w:rsidRDefault="00B246AF" w:rsidP="00B246AF">
            <w:pPr>
              <w:pStyle w:val="ContactInfo"/>
            </w:pPr>
            <w:r>
              <w:t>2231 Center St Ste B #121</w:t>
            </w:r>
            <w:r w:rsidR="003D087C">
              <w:t> </w:t>
            </w:r>
            <w:r w:rsidR="003D087C">
              <w:rPr>
                <w:color w:val="A6A6A6" w:themeColor="background1" w:themeShade="A6"/>
              </w:rPr>
              <w:t>|</w:t>
            </w:r>
            <w:r w:rsidR="003D087C">
              <w:t> </w:t>
            </w:r>
            <w:r>
              <w:t>281-716-2019</w:t>
            </w:r>
            <w:r w:rsidR="003D087C">
              <w:t> </w:t>
            </w:r>
            <w:r w:rsidR="003D087C">
              <w:rPr>
                <w:color w:val="A6A6A6" w:themeColor="background1" w:themeShade="A6"/>
              </w:rPr>
              <w:t>|</w:t>
            </w:r>
            <w:r w:rsidR="003D087C">
              <w:t> </w:t>
            </w:r>
            <w:r>
              <w:t>rachal79@hotmail.com</w:t>
            </w:r>
          </w:p>
        </w:tc>
      </w:tr>
    </w:tbl>
    <w:p w14:paraId="61FB6D8B" w14:textId="77777777" w:rsidR="00364E7F" w:rsidRDefault="003D087C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364E7F" w14:paraId="51597043" w14:textId="77777777" w:rsidTr="00364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5A65474" w14:textId="77777777" w:rsidR="00364E7F" w:rsidRDefault="00364E7F"/>
        </w:tc>
        <w:tc>
          <w:tcPr>
            <w:tcW w:w="4087" w:type="pct"/>
          </w:tcPr>
          <w:p w14:paraId="59028948" w14:textId="77777777" w:rsidR="00364E7F" w:rsidRDefault="00364E7F"/>
        </w:tc>
      </w:tr>
      <w:tr w:rsidR="00364E7F" w14:paraId="050AE467" w14:textId="77777777" w:rsidTr="00364E7F">
        <w:tc>
          <w:tcPr>
            <w:tcW w:w="913" w:type="pct"/>
          </w:tcPr>
          <w:p w14:paraId="6F34A3C3" w14:textId="77777777" w:rsidR="00364E7F" w:rsidRDefault="00364E7F"/>
        </w:tc>
        <w:tc>
          <w:tcPr>
            <w:tcW w:w="4087" w:type="pct"/>
          </w:tcPr>
          <w:p w14:paraId="517B5F7B" w14:textId="77777777" w:rsidR="00364E7F" w:rsidRPr="00CD5E61" w:rsidRDefault="00CD5E61" w:rsidP="00CD5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Seeking a Shipping and Receiving job close to home with a company who wants a motivated, dependable, organized hard working employee </w:t>
            </w:r>
          </w:p>
        </w:tc>
      </w:tr>
    </w:tbl>
    <w:p w14:paraId="0DE8FA6B" w14:textId="77777777" w:rsidR="00364E7F" w:rsidRDefault="003D087C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364E7F" w:rsidRPr="00B246AF" w14:paraId="725EAF9A" w14:textId="77777777" w:rsidTr="00364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DDB9AC9" w14:textId="77777777" w:rsidR="00364E7F" w:rsidRDefault="00364E7F"/>
        </w:tc>
        <w:tc>
          <w:tcPr>
            <w:tcW w:w="4087" w:type="pct"/>
          </w:tcPr>
          <w:p w14:paraId="2CCDE88A" w14:textId="77777777" w:rsidR="00364E7F" w:rsidRDefault="00364E7F"/>
        </w:tc>
      </w:tr>
      <w:sdt>
        <w:sdtPr>
          <w:rPr>
            <w:sz w:val="22"/>
            <w:szCs w:val="22"/>
          </w:rPr>
          <w:id w:val="1857463929"/>
          <w15:repeatingSection/>
        </w:sdtPr>
        <w:sdtContent>
          <w:sdt>
            <w:sdtPr>
              <w:rPr>
                <w:sz w:val="22"/>
                <w:szCs w:val="22"/>
              </w:rPr>
              <w:id w:val="2011181661"/>
              <w:placeholder>
                <w:docPart w:val="475396DB408C4260A347EC4678AC2939"/>
              </w:placeholder>
              <w15:repeatingSectionItem/>
            </w:sdtPr>
            <w:sdtContent>
              <w:tr w:rsidR="00CD5E61" w:rsidRPr="00B246AF" w14:paraId="4E231359" w14:textId="77777777" w:rsidTr="00CD5E61">
                <w:trPr>
                  <w:trHeight w:val="963"/>
                </w:trPr>
                <w:tc>
                  <w:tcPr>
                    <w:tcW w:w="913" w:type="pct"/>
                  </w:tcPr>
                  <w:p w14:paraId="35838D00" w14:textId="77777777" w:rsidR="00CD5E61" w:rsidRPr="003D087C" w:rsidRDefault="00CD5E61" w:rsidP="00C1080C">
                    <w:pPr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087" w:type="pct"/>
                  </w:tcPr>
                  <w:p w14:paraId="12C4FBC4" w14:textId="77777777" w:rsidR="00CD5E61" w:rsidRPr="003D087C" w:rsidRDefault="00CD5E61" w:rsidP="00CD5E61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3D087C">
                      <w:rPr>
                        <w:sz w:val="22"/>
                        <w:szCs w:val="22"/>
                      </w:rPr>
                      <w:t>Knowledge of Microsoft Word, Excel, Outlook and I am an everyday internet user. I can learn anything without difficulty and in a timely matter, been around computers for a long time.</w:t>
                    </w:r>
                  </w:p>
                  <w:p w14:paraId="29FB3B9D" w14:textId="77777777" w:rsidR="00CD5E61" w:rsidRPr="003D087C" w:rsidRDefault="00CD5E61" w:rsidP="00C1080C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</w:p>
                  <w:p w14:paraId="262AAC5C" w14:textId="77777777" w:rsidR="00CD5E61" w:rsidRPr="003D087C" w:rsidRDefault="00CD5E61" w:rsidP="00CD5E61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32AA1393" w14:textId="77777777" w:rsidR="00364E7F" w:rsidRPr="00CD5E61" w:rsidRDefault="003D087C" w:rsidP="00CD5E61">
      <w:pPr>
        <w:pStyle w:val="SectionHeading"/>
      </w:pPr>
      <w:r w:rsidRPr="00CD5E61">
        <w:t>E</w:t>
      </w:r>
      <w:r w:rsidRPr="00CD5E61">
        <w:t>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364E7F" w14:paraId="408F05BA" w14:textId="77777777" w:rsidTr="00364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41BDCADD" w14:textId="77777777" w:rsidR="00364E7F" w:rsidRDefault="00364E7F">
            <w:pPr>
              <w:spacing w:line="240" w:lineRule="auto"/>
            </w:pPr>
          </w:p>
        </w:tc>
        <w:tc>
          <w:tcPr>
            <w:tcW w:w="4087" w:type="pct"/>
          </w:tcPr>
          <w:p w14:paraId="291C5FAC" w14:textId="77777777" w:rsidR="00364E7F" w:rsidRDefault="00364E7F">
            <w:pPr>
              <w:spacing w:line="240" w:lineRule="auto"/>
            </w:pPr>
          </w:p>
        </w:tc>
      </w:tr>
      <w:tr w:rsidR="00364E7F" w14:paraId="07EE3B75" w14:textId="77777777" w:rsidTr="003D087C">
        <w:tc>
          <w:tcPr>
            <w:tcW w:w="913" w:type="pct"/>
            <w:tcBorders>
              <w:bottom w:val="double" w:sz="4" w:space="0" w:color="auto"/>
            </w:tcBorders>
          </w:tcPr>
          <w:p w14:paraId="49DB8BE8" w14:textId="77777777" w:rsidR="00364E7F" w:rsidRDefault="00CD5E61" w:rsidP="00CD5E61">
            <w:pPr>
              <w:pStyle w:val="Date"/>
            </w:pPr>
            <w:r>
              <w:t>10/2012-Present</w:t>
            </w:r>
          </w:p>
        </w:tc>
        <w:tc>
          <w:tcPr>
            <w:tcW w:w="4087" w:type="pct"/>
            <w:tcBorders>
              <w:bottom w:val="double" w:sz="4" w:space="0" w:color="auto"/>
            </w:tcBorders>
          </w:tcPr>
          <w:p w14:paraId="06932D3C" w14:textId="77777777" w:rsidR="00364E7F" w:rsidRDefault="00CD5E61">
            <w:pPr>
              <w:pStyle w:val="Subsection"/>
            </w:pPr>
            <w:r>
              <w:t>Fuel Injector Tech</w:t>
            </w:r>
            <w:r w:rsidR="003D087C">
              <w:t>,  </w:t>
            </w:r>
            <w:r>
              <w:rPr>
                <w:rStyle w:val="Emphasis"/>
              </w:rPr>
              <w:t>M&amp;D Distributors Houston TX</w:t>
            </w:r>
          </w:p>
          <w:p w14:paraId="573B0421" w14:textId="77777777" w:rsidR="00364E7F" w:rsidRDefault="00CD5E61" w:rsidP="00CD5E61">
            <w:pPr>
              <w:pStyle w:val="ListBullet"/>
            </w:pPr>
            <w:r>
              <w:t xml:space="preserve">Prepare injectors for shipping by logging serial numbers into Excel </w:t>
            </w:r>
          </w:p>
          <w:p w14:paraId="0E1A3BB6" w14:textId="77777777" w:rsidR="00CD5E61" w:rsidRDefault="00CD5E61" w:rsidP="00CD5E61">
            <w:pPr>
              <w:pStyle w:val="ListBullet"/>
            </w:pPr>
            <w:r>
              <w:t>Print and Affix labels to boxes and match box with serial number on part</w:t>
            </w:r>
          </w:p>
          <w:p w14:paraId="1F7160CD" w14:textId="77777777" w:rsidR="00CD5E61" w:rsidRDefault="00CD5E61" w:rsidP="00CD5E61">
            <w:pPr>
              <w:pStyle w:val="ListBullet"/>
            </w:pPr>
            <w:r>
              <w:t xml:space="preserve">Box up all injectors and prepare them to be shipped </w:t>
            </w:r>
          </w:p>
          <w:p w14:paraId="5B9B6E57" w14:textId="77777777" w:rsidR="00CD5E61" w:rsidRDefault="00CD5E61" w:rsidP="00CD5E61">
            <w:pPr>
              <w:pStyle w:val="ListBullet"/>
            </w:pPr>
            <w:r>
              <w:t>Inspect that all parts are not damaged and up too Bosch standards for rebuild</w:t>
            </w:r>
          </w:p>
          <w:p w14:paraId="74E4DF96" w14:textId="77777777" w:rsidR="00CD5E61" w:rsidRDefault="00CD5E61" w:rsidP="00CD5E61">
            <w:pPr>
              <w:pStyle w:val="ListBullet"/>
            </w:pPr>
            <w:r>
              <w:t>Assemble fuel injectors entirely, replacing worn out parts with new ones, all new parts have to be sold out of inventory and logged as I get them</w:t>
            </w:r>
          </w:p>
          <w:p w14:paraId="0B62717C" w14:textId="77777777" w:rsidR="00CD5E61" w:rsidRDefault="00CD5E61" w:rsidP="00CD5E61">
            <w:pPr>
              <w:pStyle w:val="ListBullet"/>
            </w:pPr>
            <w:r>
              <w:t>Electrical check injectors after torqueing the solenoid/nozzle nuts securely and adjust shim till getting right gauge reading</w:t>
            </w:r>
          </w:p>
          <w:p w14:paraId="5AA85C6A" w14:textId="77777777" w:rsidR="00CD5E61" w:rsidRDefault="00CD5E61" w:rsidP="00CD5E61">
            <w:pPr>
              <w:pStyle w:val="ListBullet"/>
            </w:pPr>
            <w:r>
              <w:t xml:space="preserve">Have to be very accurate and organized for this job, measure using micrometers </w:t>
            </w:r>
            <w:bookmarkStart w:id="0" w:name="_GoBack"/>
            <w:bookmarkEnd w:id="0"/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>
          <w:rPr>
            <w:color w:val="000000" w:themeColor="text1"/>
          </w:rPr>
        </w:sdtEnd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5F6DCA861CE247DABAAD34B0F68FDB57"/>
              </w:placeholder>
              <w15:repeatingSectionItem/>
            </w:sdtPr>
            <w:sdtEndPr>
              <w:rPr>
                <w:color w:val="000000" w:themeColor="text1"/>
              </w:rPr>
            </w:sdtEndPr>
            <w:sdtContent>
              <w:tr w:rsidR="00364E7F" w14:paraId="310A3319" w14:textId="77777777" w:rsidTr="003D087C">
                <w:tc>
                  <w:tcPr>
                    <w:tcW w:w="913" w:type="pct"/>
                    <w:tcBorders>
                      <w:top w:val="double" w:sz="4" w:space="0" w:color="auto"/>
                    </w:tcBorders>
                  </w:tcPr>
                  <w:p w14:paraId="596BAF06" w14:textId="77777777" w:rsidR="00364E7F" w:rsidRDefault="003D087C" w:rsidP="003D087C">
                    <w:pPr>
                      <w:pStyle w:val="Date"/>
                    </w:pPr>
                    <w:r>
                      <w:t>11/2011-08/2012</w:t>
                    </w:r>
                  </w:p>
                </w:tc>
                <w:tc>
                  <w:tcPr>
                    <w:tcW w:w="4087" w:type="pct"/>
                    <w:tcBorders>
                      <w:top w:val="double" w:sz="4" w:space="0" w:color="auto"/>
                    </w:tcBorders>
                  </w:tcPr>
                  <w:p w14:paraId="132669E0" w14:textId="77777777" w:rsidR="00364E7F" w:rsidRDefault="003D087C">
                    <w:pPr>
                      <w:pStyle w:val="Subsection"/>
                    </w:pPr>
                    <w:r>
                      <w:t>Freight Manager</w:t>
                    </w:r>
                    <w:r>
                      <w:t>,  </w:t>
                    </w:r>
                    <w:r>
                      <w:rPr>
                        <w:rStyle w:val="Emphasis"/>
                      </w:rPr>
                      <w:t>Dollar Tree</w:t>
                    </w:r>
                  </w:p>
                  <w:p w14:paraId="43B8710B" w14:textId="77777777" w:rsidR="003D087C" w:rsidRDefault="003D087C" w:rsidP="003D087C">
                    <w:pPr>
                      <w:pStyle w:val="ListBullet"/>
                    </w:pPr>
                    <w:r>
                      <w:t>Ordered all merchandise for store</w:t>
                    </w:r>
                  </w:p>
                  <w:p w14:paraId="15D59574" w14:textId="77777777" w:rsidR="003D087C" w:rsidRDefault="003D087C" w:rsidP="003D087C">
                    <w:pPr>
                      <w:pStyle w:val="ListBullet"/>
                    </w:pPr>
                    <w:r>
                      <w:t>Received and unloaded trucks</w:t>
                    </w:r>
                  </w:p>
                  <w:p w14:paraId="3DD3508B" w14:textId="77777777" w:rsidR="003D087C" w:rsidRDefault="003D087C" w:rsidP="003D087C">
                    <w:pPr>
                      <w:pStyle w:val="ListBullet"/>
                    </w:pPr>
                    <w:r>
                      <w:t>Stocked shelves and special order for customers</w:t>
                    </w:r>
                  </w:p>
                  <w:p w14:paraId="6EC5B052" w14:textId="77777777" w:rsidR="00364E7F" w:rsidRDefault="00364E7F" w:rsidP="003D087C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  <w:tr w:rsidR="003D087C" w14:paraId="3BE264F3" w14:textId="77777777" w:rsidTr="00364E7F">
        <w:tc>
          <w:tcPr>
            <w:tcW w:w="913" w:type="pct"/>
          </w:tcPr>
          <w:p w14:paraId="6F5722EA" w14:textId="77777777" w:rsidR="003D087C" w:rsidRDefault="003D087C" w:rsidP="003D087C">
            <w:pPr>
              <w:pStyle w:val="Date"/>
            </w:pPr>
          </w:p>
        </w:tc>
        <w:tc>
          <w:tcPr>
            <w:tcW w:w="4087" w:type="pct"/>
          </w:tcPr>
          <w:p w14:paraId="7CE36D3B" w14:textId="77777777" w:rsidR="003D087C" w:rsidRDefault="003D087C">
            <w:pPr>
              <w:pStyle w:val="Subsection"/>
            </w:pPr>
          </w:p>
        </w:tc>
      </w:tr>
    </w:tbl>
    <w:p w14:paraId="77478322" w14:textId="77777777" w:rsidR="00364E7F" w:rsidRDefault="00364E7F" w:rsidP="00CD5E61">
      <w:pPr>
        <w:pStyle w:val="SectionHeading"/>
      </w:pPr>
    </w:p>
    <w:sectPr w:rsidR="00364E7F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314A6" w14:textId="77777777" w:rsidR="00B246AF" w:rsidRDefault="00B246AF">
      <w:pPr>
        <w:spacing w:after="0"/>
      </w:pPr>
      <w:r>
        <w:separator/>
      </w:r>
    </w:p>
    <w:p w14:paraId="5A2C2F38" w14:textId="77777777" w:rsidR="00B246AF" w:rsidRDefault="00B246AF"/>
  </w:endnote>
  <w:endnote w:type="continuationSeparator" w:id="0">
    <w:p w14:paraId="19CA170E" w14:textId="77777777" w:rsidR="00B246AF" w:rsidRDefault="00B246AF">
      <w:pPr>
        <w:spacing w:after="0"/>
      </w:pPr>
      <w:r>
        <w:continuationSeparator/>
      </w:r>
    </w:p>
    <w:p w14:paraId="78E32310" w14:textId="77777777" w:rsidR="00B246AF" w:rsidRDefault="00B24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31BA5" w14:textId="77777777" w:rsidR="00364E7F" w:rsidRDefault="003D087C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246AF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FF24D" w14:textId="77777777" w:rsidR="00B246AF" w:rsidRDefault="00B246AF">
      <w:pPr>
        <w:spacing w:after="0"/>
      </w:pPr>
      <w:r>
        <w:separator/>
      </w:r>
    </w:p>
    <w:p w14:paraId="1A7F7214" w14:textId="77777777" w:rsidR="00B246AF" w:rsidRDefault="00B246AF"/>
  </w:footnote>
  <w:footnote w:type="continuationSeparator" w:id="0">
    <w:p w14:paraId="3B8E4823" w14:textId="77777777" w:rsidR="00B246AF" w:rsidRDefault="00B246AF">
      <w:pPr>
        <w:spacing w:after="0"/>
      </w:pPr>
      <w:r>
        <w:continuationSeparator/>
      </w:r>
    </w:p>
    <w:p w14:paraId="5C724CB1" w14:textId="77777777" w:rsidR="00B246AF" w:rsidRDefault="00B246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280FE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0F7368F"/>
    <w:multiLevelType w:val="hybridMultilevel"/>
    <w:tmpl w:val="9B52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AF"/>
    <w:rsid w:val="00364E7F"/>
    <w:rsid w:val="003D087C"/>
    <w:rsid w:val="00B246AF"/>
    <w:rsid w:val="00C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5E8F"/>
  <w15:chartTrackingRefBased/>
  <w15:docId w15:val="{CAEED793-E48C-4E3D-8631-4049E2F8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Medium" w:eastAsiaTheme="minorHAnsi" w:hAnsi="Franklin Gothic Medium" w:cstheme="minorBidi"/>
        <w:color w:val="000000" w:themeColor="text1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_000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58C91B392C4741B24A2C645446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7CCC-F39F-4B4F-856F-09FA9CF43BA6}"/>
      </w:docPartPr>
      <w:docPartBody>
        <w:p w:rsidR="00000000" w:rsidRDefault="005B280A">
          <w:pPr>
            <w:pStyle w:val="B858C91B392C4741B24A2C6454465C91"/>
          </w:pPr>
          <w:r>
            <w:t>[Your Name]</w:t>
          </w:r>
        </w:p>
      </w:docPartBody>
    </w:docPart>
    <w:docPart>
      <w:docPartPr>
        <w:name w:val="5F6DCA861CE247DABAAD34B0F68F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482B-BC21-4958-8BC7-6B57668DB302}"/>
      </w:docPartPr>
      <w:docPartBody>
        <w:p w:rsidR="00000000" w:rsidRDefault="005B280A">
          <w:pPr>
            <w:pStyle w:val="5F6DCA861CE247DABAAD34B0F68FDB5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5396DB408C4260A347EC4678AC2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C085-C1C1-4DAF-BF25-F6F682F95308}"/>
      </w:docPartPr>
      <w:docPartBody>
        <w:p w:rsidR="00000000" w:rsidRDefault="005B280A" w:rsidP="005B280A">
          <w:pPr>
            <w:pStyle w:val="475396DB408C4260A347EC4678AC293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0A"/>
    <w:rsid w:val="005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58C91B392C4741B24A2C6454465C91">
    <w:name w:val="B858C91B392C4741B24A2C6454465C91"/>
  </w:style>
  <w:style w:type="paragraph" w:customStyle="1" w:styleId="E52EC174FDE24B3B889BA06221C70F83">
    <w:name w:val="E52EC174FDE24B3B889BA06221C70F83"/>
  </w:style>
  <w:style w:type="paragraph" w:customStyle="1" w:styleId="864BE6400A79406CABB257124BF4732D">
    <w:name w:val="864BE6400A79406CABB257124BF4732D"/>
  </w:style>
  <w:style w:type="paragraph" w:customStyle="1" w:styleId="6E4B53D1DEC44E1A96CA239747DC905B">
    <w:name w:val="6E4B53D1DEC44E1A96CA239747DC905B"/>
  </w:style>
  <w:style w:type="paragraph" w:customStyle="1" w:styleId="CDF816097DFA45B98E5B35034E16AD72">
    <w:name w:val="CDF816097DFA45B98E5B35034E16AD72"/>
  </w:style>
  <w:style w:type="paragraph" w:customStyle="1" w:styleId="C506D3C94CEB45849A55EEDFD56A99ED">
    <w:name w:val="C506D3C94CEB45849A55EEDFD56A99ED"/>
  </w:style>
  <w:style w:type="character" w:styleId="PlaceholderText">
    <w:name w:val="Placeholder Text"/>
    <w:basedOn w:val="DefaultParagraphFont"/>
    <w:uiPriority w:val="99"/>
    <w:semiHidden/>
    <w:rsid w:val="005B280A"/>
    <w:rPr>
      <w:color w:val="808080"/>
    </w:rPr>
  </w:style>
  <w:style w:type="paragraph" w:customStyle="1" w:styleId="5F6DCA861CE247DABAAD34B0F68FDB57">
    <w:name w:val="5F6DCA861CE247DABAAD34B0F68FDB57"/>
  </w:style>
  <w:style w:type="paragraph" w:customStyle="1" w:styleId="C5E49DA77CED440991808E67622BE920">
    <w:name w:val="C5E49DA77CED440991808E67622BE920"/>
  </w:style>
  <w:style w:type="paragraph" w:customStyle="1" w:styleId="63DD749F02074603832E45809C127B92">
    <w:name w:val="63DD749F02074603832E45809C127B92"/>
  </w:style>
  <w:style w:type="paragraph" w:customStyle="1" w:styleId="E1A0F7A651F345B7B75FDF7F8DC830B7">
    <w:name w:val="E1A0F7A651F345B7B75FDF7F8DC830B7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0EECC362CA234DFB8C438F91B3E43521">
    <w:name w:val="0EECC362CA234DFB8C438F91B3E43521"/>
  </w:style>
  <w:style w:type="paragraph" w:customStyle="1" w:styleId="73935ABE88A241CAADCF6D5728B0F7BB">
    <w:name w:val="73935ABE88A241CAADCF6D5728B0F7BB"/>
  </w:style>
  <w:style w:type="paragraph" w:customStyle="1" w:styleId="13F9609374F6482E85EF67FE92E26EAB">
    <w:name w:val="13F9609374F6482E85EF67FE92E26EAB"/>
  </w:style>
  <w:style w:type="paragraph" w:customStyle="1" w:styleId="6BA3F1F3B3224A6F9B995DE63A837472">
    <w:name w:val="6BA3F1F3B3224A6F9B995DE63A837472"/>
  </w:style>
  <w:style w:type="paragraph" w:customStyle="1" w:styleId="475396DB408C4260A347EC4678AC2939">
    <w:name w:val="475396DB408C4260A347EC4678AC2939"/>
    <w:rsid w:val="005B2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Rachal j brown</dc:creator>
  <cp:keywords/>
  <cp:lastModifiedBy>Rachal Brown</cp:lastModifiedBy>
  <cp:revision>1</cp:revision>
  <dcterms:created xsi:type="dcterms:W3CDTF">2014-06-12T04:56:00Z</dcterms:created>
  <dcterms:modified xsi:type="dcterms:W3CDTF">2014-06-12T05:54:00Z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